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607558902024B81AE389E0091F096CB"/>
        </w:placeholder>
        <w15:appearance w15:val="hidden"/>
        <w:text/>
      </w:sdtPr>
      <w:sdtEndPr/>
      <w:sdtContent>
        <w:p w:rsidRPr="009B062B" w:rsidR="00AF30DD" w:rsidP="009B062B" w:rsidRDefault="00AF30DD" w14:paraId="65361948" w14:textId="77777777">
          <w:pPr>
            <w:pStyle w:val="RubrikFrslagTIllRiksdagsbeslut"/>
          </w:pPr>
          <w:r w:rsidRPr="009B062B">
            <w:t>Förslag till riksdagsbeslut</w:t>
          </w:r>
        </w:p>
      </w:sdtContent>
    </w:sdt>
    <w:sdt>
      <w:sdtPr>
        <w:alias w:val="Yrkande 1"/>
        <w:tag w:val="fdb0396f-917c-462a-ba86-3b2b35dc8dd6"/>
        <w:id w:val="-1194463419"/>
        <w:lock w:val="sdtLocked"/>
      </w:sdtPr>
      <w:sdtEndPr/>
      <w:sdtContent>
        <w:p w:rsidR="00F308C0" w:rsidRDefault="00195017" w14:paraId="65361949" w14:textId="79F05AC2">
          <w:pPr>
            <w:pStyle w:val="Frslagstext"/>
          </w:pPr>
          <w:r>
            <w:t>Riksdagen ställer sig bakom det som anförs i motionen om att regeringen ska verka för en omförhandling av medlemskapet i EU så att svenska folket kan ges möjlighet att ta ställning till om Sverige ska lämna det överstatliga EU, och detta tillkännager riksdagen för regeringen.</w:t>
          </w:r>
        </w:p>
      </w:sdtContent>
    </w:sdt>
    <w:sdt>
      <w:sdtPr>
        <w:alias w:val="Yrkande 2"/>
        <w:tag w:val="474eb5c7-f861-4986-bdd0-f4e41bb78d1c"/>
        <w:id w:val="-1695766308"/>
        <w:lock w:val="sdtLocked"/>
      </w:sdtPr>
      <w:sdtEndPr/>
      <w:sdtContent>
        <w:p w:rsidR="00F308C0" w:rsidRDefault="00195017" w14:paraId="6536194A" w14:textId="77777777">
          <w:pPr>
            <w:pStyle w:val="Frslagstext"/>
          </w:pPr>
          <w:r>
            <w:t>Riksdagen ställer sig bakom det som anförs i motionen om att Sveriges EU-medlemskap inte ska stå inskrivet i grundlagen och tillkännager detta för regeringen.</w:t>
          </w:r>
        </w:p>
      </w:sdtContent>
    </w:sdt>
    <w:sdt>
      <w:sdtPr>
        <w:alias w:val="Yrkande 3"/>
        <w:tag w:val="9db0a450-f9c3-4d82-811e-a716c3e8502c"/>
        <w:id w:val="1520902343"/>
        <w:lock w:val="sdtLocked"/>
      </w:sdtPr>
      <w:sdtEndPr/>
      <w:sdtContent>
        <w:p w:rsidR="00F308C0" w:rsidRDefault="00195017" w14:paraId="6536194B" w14:textId="4F965A62">
          <w:pPr>
            <w:pStyle w:val="Frslagstext"/>
          </w:pPr>
          <w:r>
            <w:t>Riksdagen ställer sig bakom det som anförs i motionen om att avlägsna EU-flaggan i plenisal</w:t>
          </w:r>
          <w:r w:rsidR="001F0897">
            <w:t>en och tillkännager detta för riksdagsstyrelsen</w:t>
          </w:r>
          <w:r>
            <w:t>.</w:t>
          </w:r>
        </w:p>
      </w:sdtContent>
    </w:sdt>
    <w:p w:rsidRPr="009B062B" w:rsidR="00AF30DD" w:rsidP="009B062B" w:rsidRDefault="000156D9" w14:paraId="6536194D" w14:textId="77777777">
      <w:pPr>
        <w:pStyle w:val="Rubrik1"/>
      </w:pPr>
      <w:bookmarkStart w:name="MotionsStart" w:id="0"/>
      <w:bookmarkEnd w:id="0"/>
      <w:r w:rsidRPr="009B062B">
        <w:t>Motivering</w:t>
      </w:r>
    </w:p>
    <w:p w:rsidR="003C2A4D" w:rsidP="003C2A4D" w:rsidRDefault="003C2A4D" w14:paraId="6536194E" w14:textId="77777777">
      <w:pPr>
        <w:pStyle w:val="Normalutanindragellerluft"/>
      </w:pPr>
      <w:r>
        <w:t xml:space="preserve">Sverige var redan innan EU-inträdet 1995 en högteknologisk och framgångsrik välfärdsstat med en stark export samt högkvalitativa produkter och tjänster. Till det </w:t>
      </w:r>
      <w:r>
        <w:lastRenderedPageBreak/>
        <w:t>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alltfler frågor och politiska områden.</w:t>
      </w:r>
    </w:p>
    <w:p w:rsidRPr="008F17F4" w:rsidR="003C2A4D" w:rsidP="008F17F4" w:rsidRDefault="003C2A4D" w14:paraId="65361950" w14:textId="77777777">
      <w:r w:rsidRPr="008F17F4">
        <w:t>Det kan inte anses vara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EU klarar inte och kommer aldrig att klara av den påfrestning detta ger. Med tanke på EU:s eftergifter till Turkiet borde det vara tydligt att det svenska folket så fort som möjligt ska få besvara frågan om man vill kvarstanna i eller lämna den överstatliga unionen.</w:t>
      </w:r>
    </w:p>
    <w:p w:rsidRPr="008F17F4" w:rsidR="003C2A4D" w:rsidP="008F17F4" w:rsidRDefault="003C2A4D" w14:paraId="65361952" w14:textId="77777777">
      <w:r w:rsidRPr="008F17F4">
        <w:t>Jag anser att svenskarna bäst bestämmer själva över sin egen framtid och vill därmed att Sverige ska inleda en omförhandling för att göra det möjligt att lämna den överstatliga delen av unionen för att istället samarbeta på en mellanstatlig nivå. Jag vill se ett samarbete som inkluderar ett gemensamt intresse att samarbeta kring, exempelvis rörande brottsbekämpning, miljö eller gränskontroller. När ett sådant alternativ är framförhandlat vill jag ge det svenska folket möjligheten att i en ny folkomröstning ta ställning till Sveriges medverkan i en överstatlig union.</w:t>
      </w:r>
    </w:p>
    <w:p w:rsidRPr="008F17F4" w:rsidR="003C2A4D" w:rsidP="008F17F4" w:rsidRDefault="003C2A4D" w14:paraId="65361954" w14:textId="77777777">
      <w:r w:rsidRPr="008F17F4">
        <w:t>År 2010 genomfördes ett antal grundlagsförändringar i Sverige. Dessa innebär bland annat att Sverige knyts än starkare till EU och till att multikulturalismen som ideologi står inskriven i Sveriges grundlag. EU-medlemskapet kan och bör vara ett avtal som Sverige ska kunna omförhandla eller dra sig ur utan att behöva genomgå något så tidskrävande som en grundlagsändring. Det faktum att Sverige inte kan utträda ur unionen oavsett vilken politisk riktning detta samarbete går i, innebär en allvarlig kränkning av principen om nationellt självbestämmande.</w:t>
      </w:r>
    </w:p>
    <w:p w:rsidRPr="008F17F4" w:rsidR="003C2A4D" w:rsidP="008F17F4" w:rsidRDefault="003C2A4D" w14:paraId="65361956" w14:textId="77777777">
      <w:bookmarkStart w:name="_GoBack" w:id="1"/>
      <w:bookmarkEnd w:id="1"/>
      <w:r w:rsidRPr="008F17F4">
        <w:t xml:space="preserve">I Sveriges riksdags plenisal hänger både en svensk flagga och en EU-flagga. Då EU idag symboliserar överstatlighet är det ett rent hån mot den svenska demokratin och det </w:t>
      </w:r>
      <w:r w:rsidRPr="008F17F4">
        <w:lastRenderedPageBreak/>
        <w:t>svenska beslutsfattandet i riksdagen att denna symbol finns i plenisalen. Den bör därför avlägsnas från den svenska demokratins finrum.</w:t>
      </w:r>
    </w:p>
    <w:p w:rsidRPr="00093F48" w:rsidR="00093F48" w:rsidP="00093F48" w:rsidRDefault="00093F48" w14:paraId="65361957" w14:textId="77777777">
      <w:pPr>
        <w:pStyle w:val="Normalutanindragellerluft"/>
      </w:pPr>
    </w:p>
    <w:sdt>
      <w:sdtPr>
        <w:rPr>
          <w:i/>
          <w:noProof/>
        </w:rPr>
        <w:alias w:val="CC_Underskrifter"/>
        <w:tag w:val="CC_Underskrifter"/>
        <w:id w:val="583496634"/>
        <w:lock w:val="sdtContentLocked"/>
        <w:placeholder>
          <w:docPart w:val="48EDADF419E3439D96AEB382E5083337"/>
        </w:placeholder>
        <w15:appearance w15:val="hidden"/>
      </w:sdtPr>
      <w:sdtEndPr>
        <w:rPr>
          <w:i w:val="0"/>
          <w:noProof w:val="0"/>
        </w:rPr>
      </w:sdtEndPr>
      <w:sdtContent>
        <w:p w:rsidR="004801AC" w:rsidP="006D1D70" w:rsidRDefault="008F17F4" w14:paraId="653619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F21D9D" w:rsidRDefault="00F21D9D" w14:paraId="6536195C" w14:textId="77777777"/>
    <w:sectPr w:rsidR="00F21D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195E" w14:textId="77777777" w:rsidR="008B5125" w:rsidRDefault="008B5125" w:rsidP="000C1CAD">
      <w:pPr>
        <w:spacing w:line="240" w:lineRule="auto"/>
      </w:pPr>
      <w:r>
        <w:separator/>
      </w:r>
    </w:p>
  </w:endnote>
  <w:endnote w:type="continuationSeparator" w:id="0">
    <w:p w14:paraId="6536195F" w14:textId="77777777" w:rsidR="008B5125" w:rsidRDefault="008B5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19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196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17F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6195C" w14:textId="77777777" w:rsidR="008B5125" w:rsidRDefault="008B5125" w:rsidP="000C1CAD">
      <w:pPr>
        <w:spacing w:line="240" w:lineRule="auto"/>
      </w:pPr>
      <w:r>
        <w:separator/>
      </w:r>
    </w:p>
  </w:footnote>
  <w:footnote w:type="continuationSeparator" w:id="0">
    <w:p w14:paraId="6536195D" w14:textId="77777777" w:rsidR="008B5125" w:rsidRDefault="008B51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361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61970" wp14:anchorId="65361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17F4" w14:paraId="65361971" w14:textId="77777777">
                          <w:pPr>
                            <w:jc w:val="right"/>
                          </w:pPr>
                          <w:sdt>
                            <w:sdtPr>
                              <w:alias w:val="CC_Noformat_Partikod"/>
                              <w:tag w:val="CC_Noformat_Partikod"/>
                              <w:id w:val="-53464382"/>
                              <w:placeholder>
                                <w:docPart w:val="6B0448D1C3884E8A88770C7CBFDD8705"/>
                              </w:placeholder>
                              <w:text/>
                            </w:sdtPr>
                            <w:sdtEndPr/>
                            <w:sdtContent>
                              <w:r w:rsidR="003C2A4D">
                                <w:t>SD</w:t>
                              </w:r>
                            </w:sdtContent>
                          </w:sdt>
                          <w:sdt>
                            <w:sdtPr>
                              <w:alias w:val="CC_Noformat_Partinummer"/>
                              <w:tag w:val="CC_Noformat_Partinummer"/>
                              <w:id w:val="-1709555926"/>
                              <w:placeholder>
                                <w:docPart w:val="91769EB7FB3840BFA84438750DA858B8"/>
                              </w:placeholder>
                              <w:text/>
                            </w:sdtPr>
                            <w:sdtEndPr/>
                            <w:sdtContent>
                              <w:r w:rsidR="003C2A4D">
                                <w:t>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61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17F4" w14:paraId="65361971" w14:textId="77777777">
                    <w:pPr>
                      <w:jc w:val="right"/>
                    </w:pPr>
                    <w:sdt>
                      <w:sdtPr>
                        <w:alias w:val="CC_Noformat_Partikod"/>
                        <w:tag w:val="CC_Noformat_Partikod"/>
                        <w:id w:val="-53464382"/>
                        <w:placeholder>
                          <w:docPart w:val="6B0448D1C3884E8A88770C7CBFDD8705"/>
                        </w:placeholder>
                        <w:text/>
                      </w:sdtPr>
                      <w:sdtEndPr/>
                      <w:sdtContent>
                        <w:r w:rsidR="003C2A4D">
                          <w:t>SD</w:t>
                        </w:r>
                      </w:sdtContent>
                    </w:sdt>
                    <w:sdt>
                      <w:sdtPr>
                        <w:alias w:val="CC_Noformat_Partinummer"/>
                        <w:tag w:val="CC_Noformat_Partinummer"/>
                        <w:id w:val="-1709555926"/>
                        <w:placeholder>
                          <w:docPart w:val="91769EB7FB3840BFA84438750DA858B8"/>
                        </w:placeholder>
                        <w:text/>
                      </w:sdtPr>
                      <w:sdtEndPr/>
                      <w:sdtContent>
                        <w:r w:rsidR="003C2A4D">
                          <w:t>554</w:t>
                        </w:r>
                      </w:sdtContent>
                    </w:sdt>
                  </w:p>
                </w:txbxContent>
              </v:textbox>
              <w10:wrap anchorx="page"/>
            </v:shape>
          </w:pict>
        </mc:Fallback>
      </mc:AlternateContent>
    </w:r>
  </w:p>
  <w:p w:rsidRPr="00293C4F" w:rsidR="007A5507" w:rsidP="00776B74" w:rsidRDefault="007A5507" w14:paraId="653619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17F4" w14:paraId="65361962" w14:textId="77777777">
    <w:pPr>
      <w:jc w:val="right"/>
    </w:pPr>
    <w:sdt>
      <w:sdtPr>
        <w:alias w:val="CC_Noformat_Partikod"/>
        <w:tag w:val="CC_Noformat_Partikod"/>
        <w:id w:val="559911109"/>
        <w:text/>
      </w:sdtPr>
      <w:sdtEndPr/>
      <w:sdtContent>
        <w:r w:rsidR="003C2A4D">
          <w:t>SD</w:t>
        </w:r>
      </w:sdtContent>
    </w:sdt>
    <w:sdt>
      <w:sdtPr>
        <w:alias w:val="CC_Noformat_Partinummer"/>
        <w:tag w:val="CC_Noformat_Partinummer"/>
        <w:id w:val="1197820850"/>
        <w:text/>
      </w:sdtPr>
      <w:sdtEndPr/>
      <w:sdtContent>
        <w:r w:rsidR="003C2A4D">
          <w:t>554</w:t>
        </w:r>
      </w:sdtContent>
    </w:sdt>
  </w:p>
  <w:p w:rsidR="007A5507" w:rsidP="00776B74" w:rsidRDefault="007A5507" w14:paraId="653619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17F4" w14:paraId="65361966" w14:textId="77777777">
    <w:pPr>
      <w:jc w:val="right"/>
    </w:pPr>
    <w:sdt>
      <w:sdtPr>
        <w:alias w:val="CC_Noformat_Partikod"/>
        <w:tag w:val="CC_Noformat_Partikod"/>
        <w:id w:val="1471015553"/>
        <w:text/>
      </w:sdtPr>
      <w:sdtEndPr/>
      <w:sdtContent>
        <w:r w:rsidR="003C2A4D">
          <w:t>SD</w:t>
        </w:r>
      </w:sdtContent>
    </w:sdt>
    <w:sdt>
      <w:sdtPr>
        <w:alias w:val="CC_Noformat_Partinummer"/>
        <w:tag w:val="CC_Noformat_Partinummer"/>
        <w:id w:val="-2014525982"/>
        <w:text/>
      </w:sdtPr>
      <w:sdtEndPr/>
      <w:sdtContent>
        <w:r w:rsidR="003C2A4D">
          <w:t>554</w:t>
        </w:r>
      </w:sdtContent>
    </w:sdt>
  </w:p>
  <w:p w:rsidR="007A5507" w:rsidP="00A314CF" w:rsidRDefault="008F17F4" w14:paraId="61A54A7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F17F4" w14:paraId="65361969" w14:textId="77777777">
    <w:pPr>
      <w:pStyle w:val="MotionTIllRiksdagen"/>
    </w:pPr>
    <w:sdt>
      <w:sdtPr>
        <w:alias w:val="CC_Boilerplate_1"/>
        <w:tag w:val="CC_Boilerplate_1"/>
        <w:id w:val="2134750458"/>
        <w:lock w:val="sdtContentLocked"/>
        <w:placeholder>
          <w:docPart w:val="9EC9C31C08A54E8888F75B5C0C045EFD"/>
        </w:placeholder>
        <w15:appearance w15:val="hidden"/>
        <w:text/>
      </w:sdtPr>
      <w:sdtEndPr/>
      <w:sdtContent>
        <w:r w:rsidRPr="008227B3" w:rsidR="007A5507">
          <w:t>Motion till riksdagen </w:t>
        </w:r>
      </w:sdtContent>
    </w:sdt>
  </w:p>
  <w:p w:rsidRPr="008227B3" w:rsidR="007A5507" w:rsidP="00B37A37" w:rsidRDefault="008F17F4" w14:paraId="6536196A" w14:textId="77777777">
    <w:pPr>
      <w:pStyle w:val="MotionTIllRiksdagen"/>
    </w:pPr>
    <w:sdt>
      <w:sdtPr>
        <w:rPr>
          <w:rStyle w:val="BeteckningChar"/>
        </w:rPr>
        <w:alias w:val="CC_Noformat_Riksmote"/>
        <w:tag w:val="CC_Noformat_Riksmote"/>
        <w:id w:val="1201050710"/>
        <w:lock w:val="sdtContentLocked"/>
        <w:placeholder>
          <w:docPart w:val="8F026CF68B324FA2914649C7B817303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7A5507" w:rsidP="00E03A3D" w:rsidRDefault="008F17F4" w14:paraId="6536196B"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15:appearance w15:val="hidden"/>
      <w:text/>
    </w:sdtPr>
    <w:sdtEndPr/>
    <w:sdtContent>
      <w:p w:rsidR="007A5507" w:rsidP="00283E0F" w:rsidRDefault="003C2A4D" w14:paraId="6536196C" w14:textId="77777777">
        <w:pPr>
          <w:pStyle w:val="FSHRub2"/>
        </w:pPr>
        <w:r>
          <w:t>Omförhandling av och folkomröstning om Sveriges medlemskap i EU, ändring i grundlagen och avlägsnande av EU-symbol i riksdagens plenisal</w:t>
        </w:r>
      </w:p>
    </w:sdtContent>
  </w:sdt>
  <w:sdt>
    <w:sdtPr>
      <w:alias w:val="CC_Boilerplate_3"/>
      <w:tag w:val="CC_Boilerplate_3"/>
      <w:id w:val="1606463544"/>
      <w:lock w:val="sdtContentLocked"/>
      <w:placeholder>
        <w:docPart w:val="9EC9C31C08A54E8888F75B5C0C045EFD"/>
      </w:placeholder>
      <w15:appearance w15:val="hidden"/>
      <w:text w:multiLine="1"/>
    </w:sdtPr>
    <w:sdtEndPr/>
    <w:sdtContent>
      <w:p w:rsidR="007A5507" w:rsidP="00283E0F" w:rsidRDefault="007A5507" w14:paraId="653619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2A4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017"/>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897"/>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A4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96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1D70"/>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D17"/>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125"/>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7F4"/>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B53"/>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D9D"/>
    <w:rsid w:val="00F22233"/>
    <w:rsid w:val="00F2265D"/>
    <w:rsid w:val="00F22B29"/>
    <w:rsid w:val="00F2329A"/>
    <w:rsid w:val="00F246D6"/>
    <w:rsid w:val="00F308C0"/>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61947"/>
  <w15:chartTrackingRefBased/>
  <w15:docId w15:val="{72EF0D46-BDE1-4409-85D1-47930425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07558902024B81AE389E0091F096CB"/>
        <w:category>
          <w:name w:val="Allmänt"/>
          <w:gallery w:val="placeholder"/>
        </w:category>
        <w:types>
          <w:type w:val="bbPlcHdr"/>
        </w:types>
        <w:behaviors>
          <w:behavior w:val="content"/>
        </w:behaviors>
        <w:guid w:val="{CB77E341-45BB-4DCB-BB1C-D55377DA9440}"/>
      </w:docPartPr>
      <w:docPartBody>
        <w:p w:rsidR="007020F0" w:rsidRDefault="00CB1B9F">
          <w:pPr>
            <w:pStyle w:val="F607558902024B81AE389E0091F096CB"/>
          </w:pPr>
          <w:r w:rsidRPr="009A726D">
            <w:rPr>
              <w:rStyle w:val="Platshllartext"/>
            </w:rPr>
            <w:t>Klicka här för att ange text.</w:t>
          </w:r>
        </w:p>
      </w:docPartBody>
    </w:docPart>
    <w:docPart>
      <w:docPartPr>
        <w:name w:val="48EDADF419E3439D96AEB382E5083337"/>
        <w:category>
          <w:name w:val="Allmänt"/>
          <w:gallery w:val="placeholder"/>
        </w:category>
        <w:types>
          <w:type w:val="bbPlcHdr"/>
        </w:types>
        <w:behaviors>
          <w:behavior w:val="content"/>
        </w:behaviors>
        <w:guid w:val="{461CE059-76A4-470A-8EA1-9517B1EBDBC7}"/>
      </w:docPartPr>
      <w:docPartBody>
        <w:p w:rsidR="007020F0" w:rsidRDefault="00CB1B9F">
          <w:pPr>
            <w:pStyle w:val="48EDADF419E3439D96AEB382E5083337"/>
          </w:pPr>
          <w:r w:rsidRPr="002551EA">
            <w:rPr>
              <w:rStyle w:val="Platshllartext"/>
              <w:color w:val="808080" w:themeColor="background1" w:themeShade="80"/>
            </w:rPr>
            <w:t>[Motionärernas namn]</w:t>
          </w:r>
        </w:p>
      </w:docPartBody>
    </w:docPart>
    <w:docPart>
      <w:docPartPr>
        <w:name w:val="6B0448D1C3884E8A88770C7CBFDD8705"/>
        <w:category>
          <w:name w:val="Allmänt"/>
          <w:gallery w:val="placeholder"/>
        </w:category>
        <w:types>
          <w:type w:val="bbPlcHdr"/>
        </w:types>
        <w:behaviors>
          <w:behavior w:val="content"/>
        </w:behaviors>
        <w:guid w:val="{BDD27C19-445E-4B67-A31A-1A1FECD30905}"/>
      </w:docPartPr>
      <w:docPartBody>
        <w:p w:rsidR="007020F0" w:rsidRDefault="00CB1B9F">
          <w:pPr>
            <w:pStyle w:val="6B0448D1C3884E8A88770C7CBFDD8705"/>
          </w:pPr>
          <w:r>
            <w:rPr>
              <w:rStyle w:val="Platshllartext"/>
            </w:rPr>
            <w:t xml:space="preserve"> </w:t>
          </w:r>
        </w:p>
      </w:docPartBody>
    </w:docPart>
    <w:docPart>
      <w:docPartPr>
        <w:name w:val="91769EB7FB3840BFA84438750DA858B8"/>
        <w:category>
          <w:name w:val="Allmänt"/>
          <w:gallery w:val="placeholder"/>
        </w:category>
        <w:types>
          <w:type w:val="bbPlcHdr"/>
        </w:types>
        <w:behaviors>
          <w:behavior w:val="content"/>
        </w:behaviors>
        <w:guid w:val="{D3BEA5D3-0B69-46E5-8592-AF904F3DFB8E}"/>
      </w:docPartPr>
      <w:docPartBody>
        <w:p w:rsidR="007020F0" w:rsidRDefault="00CB1B9F">
          <w:pPr>
            <w:pStyle w:val="91769EB7FB3840BFA84438750DA858B8"/>
          </w:pPr>
          <w:r>
            <w:t xml:space="preserve"> </w:t>
          </w:r>
        </w:p>
      </w:docPartBody>
    </w:docPart>
    <w:docPart>
      <w:docPartPr>
        <w:name w:val="DefaultPlaceholder_1081868574"/>
        <w:category>
          <w:name w:val="Allmänt"/>
          <w:gallery w:val="placeholder"/>
        </w:category>
        <w:types>
          <w:type w:val="bbPlcHdr"/>
        </w:types>
        <w:behaviors>
          <w:behavior w:val="content"/>
        </w:behaviors>
        <w:guid w:val="{D8F94504-53B7-4C17-81F7-67E02492B1B6}"/>
      </w:docPartPr>
      <w:docPartBody>
        <w:p w:rsidR="007020F0" w:rsidRDefault="006E6C08">
          <w:r w:rsidRPr="00B631A8">
            <w:rPr>
              <w:rStyle w:val="Platshllartext"/>
            </w:rPr>
            <w:t>Klicka här för att ange text.</w:t>
          </w:r>
        </w:p>
      </w:docPartBody>
    </w:docPart>
    <w:docPart>
      <w:docPartPr>
        <w:name w:val="9EC9C31C08A54E8888F75B5C0C045EFD"/>
        <w:category>
          <w:name w:val="Allmänt"/>
          <w:gallery w:val="placeholder"/>
        </w:category>
        <w:types>
          <w:type w:val="bbPlcHdr"/>
        </w:types>
        <w:behaviors>
          <w:behavior w:val="content"/>
        </w:behaviors>
        <w:guid w:val="{57E6558B-F1B6-4343-9E24-FEEBE62CE27A}"/>
      </w:docPartPr>
      <w:docPartBody>
        <w:p w:rsidR="007020F0" w:rsidRDefault="006E6C08">
          <w:r w:rsidRPr="00B631A8">
            <w:rPr>
              <w:rStyle w:val="Platshllartext"/>
            </w:rPr>
            <w:t>[ange din text här]</w:t>
          </w:r>
        </w:p>
      </w:docPartBody>
    </w:docPart>
    <w:docPart>
      <w:docPartPr>
        <w:name w:val="8F026CF68B324FA2914649C7B817303E"/>
        <w:category>
          <w:name w:val="Allmänt"/>
          <w:gallery w:val="placeholder"/>
        </w:category>
        <w:types>
          <w:type w:val="bbPlcHdr"/>
        </w:types>
        <w:behaviors>
          <w:behavior w:val="content"/>
        </w:behaviors>
        <w:guid w:val="{2CD9838E-9ED4-40E7-BA0A-809904BBCE88}"/>
      </w:docPartPr>
      <w:docPartBody>
        <w:p w:rsidR="007020F0" w:rsidRDefault="006E6C08">
          <w:r w:rsidRPr="00B631A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08"/>
    <w:rsid w:val="006E6C08"/>
    <w:rsid w:val="007020F0"/>
    <w:rsid w:val="00CB1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C08"/>
    <w:rPr>
      <w:color w:val="F4B083" w:themeColor="accent2" w:themeTint="99"/>
    </w:rPr>
  </w:style>
  <w:style w:type="paragraph" w:customStyle="1" w:styleId="F607558902024B81AE389E0091F096CB">
    <w:name w:val="F607558902024B81AE389E0091F096CB"/>
  </w:style>
  <w:style w:type="paragraph" w:customStyle="1" w:styleId="52A3F40A99854CD59172F6814DBDDC42">
    <w:name w:val="52A3F40A99854CD59172F6814DBDDC42"/>
  </w:style>
  <w:style w:type="paragraph" w:customStyle="1" w:styleId="BF26CB03F7F044A3804A358D7DA12E19">
    <w:name w:val="BF26CB03F7F044A3804A358D7DA12E19"/>
  </w:style>
  <w:style w:type="paragraph" w:customStyle="1" w:styleId="48EDADF419E3439D96AEB382E5083337">
    <w:name w:val="48EDADF419E3439D96AEB382E5083337"/>
  </w:style>
  <w:style w:type="paragraph" w:customStyle="1" w:styleId="6B0448D1C3884E8A88770C7CBFDD8705">
    <w:name w:val="6B0448D1C3884E8A88770C7CBFDD8705"/>
  </w:style>
  <w:style w:type="paragraph" w:customStyle="1" w:styleId="91769EB7FB3840BFA84438750DA858B8">
    <w:name w:val="91769EB7FB3840BFA84438750DA85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8934</RubrikLookup>
    <MotionGuid xmlns="00d11361-0b92-4bae-a181-288d6a55b763">de879643-5d40-4d7b-8611-de10a8bd9991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FEF9-2C17-4551-9558-BA21DE4239B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FA8705B-638D-401A-A4BB-7620D974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5BF0A-09F4-4616-8F94-CB2F22BF6F64}">
  <ds:schemaRefs>
    <ds:schemaRef ds:uri="http://schemas.riksdagen.se/motion"/>
  </ds:schemaRefs>
</ds:datastoreItem>
</file>

<file path=customXml/itemProps5.xml><?xml version="1.0" encoding="utf-8"?>
<ds:datastoreItem xmlns:ds="http://schemas.openxmlformats.org/officeDocument/2006/customXml" ds:itemID="{3A83FCF3-12BF-42EE-A7EA-BB6F141C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498</Words>
  <Characters>2770</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201617SD554 Omförhandling av och folkomröstning om Sveriges medlemskap i EU  ändring i grundlagen och avlägsnande av EU symbol i riksdagens plenisal</vt:lpstr>
      <vt:lpstr/>
    </vt:vector>
  </TitlesOfParts>
  <Company>Sveriges riksdag</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201617SD554 Omförhandling av och folkomröstning om Sveriges medlemskap i EU  ändring i grundlagen och avlägsnande av EU symbol i riksdagens plenisal</dc:title>
  <dc:subject/>
  <dc:creator>Riksdagsförvaltningen</dc:creator>
  <cp:keywords/>
  <dc:description/>
  <cp:lastModifiedBy>Kerstin Carlqvist</cp:lastModifiedBy>
  <cp:revision>5</cp:revision>
  <cp:lastPrinted>2016-06-13T12:10:00Z</cp:lastPrinted>
  <dcterms:created xsi:type="dcterms:W3CDTF">2016-10-04T20:01:00Z</dcterms:created>
  <dcterms:modified xsi:type="dcterms:W3CDTF">2017-05-04T07:52:00Z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*K6A761ABD015E*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https://filur.riksdagen.se/drop/DropOffLibrary/K6A761ABD015E.docx</vt:lpwstr>
  </property>
  <property fmtid="{D5CDD505-2E9C-101B-9397-08002B2CF9AE}" pid="13" name="RevisionsOn">
    <vt:lpwstr>1</vt:lpwstr>
  </property>
</Properties>
</file>