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A5E49" w:rsidRDefault="006E04A4">
      <w:pPr>
        <w:pStyle w:val="Dokumentbeteckning"/>
      </w:pPr>
      <w:r w:rsidRPr="002A5E49">
        <w:fldChar w:fldCharType="begin" w:fldLock="1"/>
      </w:r>
      <w:r w:rsidRPr="002A5E49">
        <w:instrText xml:space="preserve"> DOCPROPERTY "DocumentYear" </w:instrText>
      </w:r>
      <w:r w:rsidRPr="002A5E49">
        <w:fldChar w:fldCharType="separate"/>
      </w:r>
      <w:r w:rsidR="00FB3AE2" w:rsidRPr="002A5E49">
        <w:t>2006/07</w:t>
      </w:r>
      <w:r w:rsidRPr="002A5E49">
        <w:fldChar w:fldCharType="end"/>
      </w:r>
      <w:r w:rsidRPr="002A5E49">
        <w:t>:</w:t>
      </w:r>
      <w:r w:rsidRPr="002A5E49">
        <w:fldChar w:fldCharType="begin" w:fldLock="1"/>
      </w:r>
      <w:r w:rsidRPr="002A5E49">
        <w:instrText xml:space="preserve"> DOCPROPERTY "DocumentNumber" </w:instrText>
      </w:r>
      <w:r w:rsidRPr="002A5E49">
        <w:fldChar w:fldCharType="separate"/>
      </w:r>
      <w:r w:rsidR="00FB3AE2" w:rsidRPr="002A5E49">
        <w:t>65</w:t>
      </w:r>
      <w:r w:rsidRPr="002A5E49">
        <w:fldChar w:fldCharType="end"/>
      </w:r>
    </w:p>
    <w:p w:rsidR="006E04A4" w:rsidRPr="002A5E49" w:rsidRDefault="006E04A4">
      <w:pPr>
        <w:pStyle w:val="Datum"/>
        <w:outlineLvl w:val="0"/>
      </w:pPr>
      <w:r w:rsidRPr="002A5E49">
        <w:fldChar w:fldCharType="begin" w:fldLock="1"/>
      </w:r>
      <w:r w:rsidRPr="002A5E49">
        <w:instrText xml:space="preserve"> DOCPROPERTY "DocumentDate" </w:instrText>
      </w:r>
      <w:r w:rsidRPr="002A5E49">
        <w:fldChar w:fldCharType="separate"/>
      </w:r>
      <w:r w:rsidR="00FB3AE2" w:rsidRPr="002A5E49">
        <w:t>Torsdagen den 22 februari 2007</w:t>
      </w:r>
      <w:r w:rsidRPr="002A5E49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A5E49" w:rsidTr="00D15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A5E49" w:rsidRDefault="00D1598B">
            <w:pPr>
              <w:pStyle w:val="Plenum"/>
              <w:tabs>
                <w:tab w:val="clear" w:pos="1418"/>
              </w:tabs>
            </w:pPr>
            <w:r w:rsidRPr="002A5E49">
              <w:t>Kl.</w:t>
            </w:r>
          </w:p>
        </w:tc>
        <w:tc>
          <w:tcPr>
            <w:tcW w:w="851" w:type="dxa"/>
          </w:tcPr>
          <w:p w:rsidR="006E04A4" w:rsidRPr="002A5E49" w:rsidRDefault="00D1598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A5E49">
              <w:t>12.00</w:t>
            </w:r>
          </w:p>
        </w:tc>
        <w:tc>
          <w:tcPr>
            <w:tcW w:w="397" w:type="dxa"/>
          </w:tcPr>
          <w:p w:rsidR="006E04A4" w:rsidRPr="002A5E4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A5E49" w:rsidRDefault="00D1598B">
            <w:pPr>
              <w:pStyle w:val="Plenum"/>
              <w:tabs>
                <w:tab w:val="clear" w:pos="1418"/>
              </w:tabs>
              <w:ind w:right="1"/>
            </w:pPr>
            <w:r w:rsidRPr="002A5E49">
              <w:t>Arbetsplenum</w:t>
            </w:r>
          </w:p>
        </w:tc>
      </w:tr>
      <w:tr w:rsidR="00D1598B" w:rsidRPr="002A5E49" w:rsidTr="00D15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1598B" w:rsidRPr="002A5E49" w:rsidRDefault="00D1598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1598B" w:rsidRPr="002A5E49" w:rsidRDefault="00D1598B">
            <w:pPr>
              <w:pStyle w:val="Plenum"/>
              <w:tabs>
                <w:tab w:val="clear" w:pos="1418"/>
              </w:tabs>
              <w:jc w:val="right"/>
            </w:pPr>
            <w:r w:rsidRPr="002A5E49">
              <w:t>14.00</w:t>
            </w:r>
          </w:p>
        </w:tc>
        <w:tc>
          <w:tcPr>
            <w:tcW w:w="397" w:type="dxa"/>
          </w:tcPr>
          <w:p w:rsidR="00D1598B" w:rsidRPr="002A5E49" w:rsidRDefault="00D1598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1598B" w:rsidRPr="002A5E49" w:rsidRDefault="00D1598B">
            <w:pPr>
              <w:pStyle w:val="Plenum"/>
              <w:tabs>
                <w:tab w:val="clear" w:pos="1418"/>
              </w:tabs>
              <w:ind w:right="1"/>
            </w:pPr>
            <w:r w:rsidRPr="002A5E49">
              <w:t>Statsministerns frågestund</w:t>
            </w:r>
          </w:p>
        </w:tc>
      </w:tr>
      <w:tr w:rsidR="00D1598B" w:rsidRPr="002A5E49" w:rsidTr="00D15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1598B" w:rsidRPr="002A5E49" w:rsidRDefault="00D1598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1598B" w:rsidRPr="002A5E49" w:rsidRDefault="00D1598B">
            <w:pPr>
              <w:pStyle w:val="Plenum"/>
              <w:tabs>
                <w:tab w:val="clear" w:pos="1418"/>
              </w:tabs>
              <w:jc w:val="right"/>
            </w:pPr>
            <w:r w:rsidRPr="002A5E49">
              <w:t>17.00</w:t>
            </w:r>
          </w:p>
        </w:tc>
        <w:tc>
          <w:tcPr>
            <w:tcW w:w="397" w:type="dxa"/>
          </w:tcPr>
          <w:p w:rsidR="00D1598B" w:rsidRPr="002A5E49" w:rsidRDefault="00D1598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1598B" w:rsidRPr="002A5E49" w:rsidRDefault="00D1598B">
            <w:pPr>
              <w:pStyle w:val="Plenum"/>
              <w:tabs>
                <w:tab w:val="clear" w:pos="1418"/>
              </w:tabs>
              <w:ind w:right="1"/>
            </w:pPr>
            <w:r w:rsidRPr="002A5E49">
              <w:t>Votering</w:t>
            </w:r>
          </w:p>
        </w:tc>
      </w:tr>
    </w:tbl>
    <w:p w:rsidR="006E04A4" w:rsidRPr="002A5E49" w:rsidRDefault="006E04A4">
      <w:pPr>
        <w:pStyle w:val="StreckLngt"/>
      </w:pPr>
      <w:r w:rsidRPr="002A5E49">
        <w:tab/>
      </w:r>
    </w:p>
    <w:p w:rsidR="00D45AE3" w:rsidRPr="002A5E49" w:rsidRDefault="00D45AE3" w:rsidP="00D45AE3">
      <w:pPr>
        <w:pStyle w:val="Blankrad"/>
      </w:pPr>
      <w:r w:rsidRPr="002A5E49">
        <w:t>     </w:t>
      </w:r>
    </w:p>
    <w:p w:rsidR="00490873" w:rsidRPr="002A5E49" w:rsidRDefault="00490873" w:rsidP="00CF242C">
      <w:pPr>
        <w:pStyle w:val="Blankrad"/>
      </w:pPr>
      <w:r w:rsidRPr="002A5E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90873" w:rsidRPr="002A5E49" w:rsidTr="00816D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90873" w:rsidRPr="002A5E49" w:rsidRDefault="00490873" w:rsidP="00816D45">
            <w:pPr>
              <w:pStyle w:val="HuvudrubrikFlisteNr"/>
            </w:pPr>
          </w:p>
        </w:tc>
        <w:tc>
          <w:tcPr>
            <w:tcW w:w="6237" w:type="dxa"/>
          </w:tcPr>
          <w:p w:rsidR="00490873" w:rsidRPr="002A5E49" w:rsidRDefault="00490873" w:rsidP="00816D45">
            <w:pPr>
              <w:pStyle w:val="HuvudrubrikEnsam"/>
            </w:pPr>
            <w:r w:rsidRPr="002A5E49">
              <w:t>Justering av protokoll</w:t>
            </w:r>
          </w:p>
        </w:tc>
        <w:tc>
          <w:tcPr>
            <w:tcW w:w="2481" w:type="dxa"/>
          </w:tcPr>
          <w:p w:rsidR="00490873" w:rsidRPr="002A5E49" w:rsidRDefault="00490873" w:rsidP="00816D45">
            <w:pPr>
              <w:pStyle w:val="HuvudrubrikKolumn3"/>
            </w:pPr>
          </w:p>
        </w:tc>
      </w:tr>
      <w:tr w:rsidR="00490873" w:rsidRPr="002A5E49" w:rsidTr="00816D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90873" w:rsidRPr="002A5E49" w:rsidRDefault="00490873" w:rsidP="00816D45">
            <w:pPr>
              <w:pStyle w:val="FlistaNrText"/>
            </w:pPr>
          </w:p>
        </w:tc>
        <w:tc>
          <w:tcPr>
            <w:tcW w:w="6237" w:type="dxa"/>
          </w:tcPr>
          <w:p w:rsidR="00490873" w:rsidRPr="002A5E49" w:rsidRDefault="00490873" w:rsidP="00816D45">
            <w:r w:rsidRPr="002A5E49">
              <w:t>Protokollet från sammanträdet fredagen den 16 februari</w:t>
            </w:r>
          </w:p>
        </w:tc>
        <w:tc>
          <w:tcPr>
            <w:tcW w:w="2481" w:type="dxa"/>
          </w:tcPr>
          <w:p w:rsidR="00490873" w:rsidRPr="002A5E49" w:rsidRDefault="00490873" w:rsidP="00816D45">
            <w:pPr>
              <w:rPr>
                <w:spacing w:val="-4"/>
              </w:rPr>
            </w:pPr>
          </w:p>
        </w:tc>
      </w:tr>
    </w:tbl>
    <w:p w:rsidR="00490873" w:rsidRPr="002A5E49" w:rsidRDefault="00490873" w:rsidP="00490873">
      <w:pPr>
        <w:pStyle w:val="Blankrad"/>
      </w:pPr>
      <w:r w:rsidRPr="002A5E49">
        <w:t>     </w:t>
      </w:r>
    </w:p>
    <w:p w:rsidR="00490873" w:rsidRPr="002A5E49" w:rsidRDefault="00490873" w:rsidP="00490873">
      <w:pPr>
        <w:pStyle w:val="Blankrad"/>
      </w:pPr>
      <w:r w:rsidRPr="002A5E49">
        <w:t xml:space="preserve">     </w:t>
      </w:r>
    </w:p>
    <w:p w:rsidR="00490873" w:rsidRPr="002A5E49" w:rsidRDefault="00490873">
      <w:pPr>
        <w:pStyle w:val="Blankrad"/>
      </w:pPr>
      <w:r w:rsidRPr="002A5E49">
        <w:t>     </w:t>
      </w:r>
    </w:p>
    <w:p w:rsidR="00490873" w:rsidRPr="002A5E49" w:rsidRDefault="00490873">
      <w:pPr>
        <w:pStyle w:val="Blankrad"/>
      </w:pPr>
      <w:r w:rsidRPr="002A5E49">
        <w:t>     </w:t>
      </w:r>
    </w:p>
    <w:p w:rsidR="00434C39" w:rsidRPr="002A5E49" w:rsidRDefault="00490873">
      <w:pPr>
        <w:pStyle w:val="Blankrad"/>
      </w:pPr>
      <w:r w:rsidRPr="002A5E4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34C39" w:rsidRPr="002A5E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34C39" w:rsidRPr="002A5E49" w:rsidRDefault="00434C39" w:rsidP="00816D45">
            <w:pPr>
              <w:pStyle w:val="HuvudrubrikFlisteNr"/>
            </w:pPr>
          </w:p>
        </w:tc>
        <w:tc>
          <w:tcPr>
            <w:tcW w:w="6237" w:type="dxa"/>
          </w:tcPr>
          <w:p w:rsidR="00434C39" w:rsidRPr="002A5E49" w:rsidRDefault="00434C39">
            <w:pPr>
              <w:pStyle w:val="HuvudrubrikEnsam"/>
            </w:pPr>
            <w:bookmarkStart w:id="1" w:name="TypRubrik"/>
            <w:bookmarkEnd w:id="1"/>
            <w:r w:rsidRPr="002A5E49">
              <w:t xml:space="preserve">Meddelande om preliminär sammanträdesplan </w:t>
            </w:r>
          </w:p>
        </w:tc>
        <w:tc>
          <w:tcPr>
            <w:tcW w:w="2481" w:type="dxa"/>
          </w:tcPr>
          <w:p w:rsidR="00434C39" w:rsidRPr="002A5E49" w:rsidRDefault="00434C39" w:rsidP="00816D45">
            <w:pPr>
              <w:pStyle w:val="HuvudrubrikKolumn3"/>
            </w:pPr>
          </w:p>
        </w:tc>
      </w:tr>
      <w:tr w:rsidR="00434C39" w:rsidRPr="002A5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C39" w:rsidRPr="002A5E49" w:rsidRDefault="00434C39" w:rsidP="00434C39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34C39" w:rsidRPr="002A5E49" w:rsidRDefault="00434C39">
            <w:r w:rsidRPr="002A5E49">
              <w:t>Preliminär sammanträdesplan fr.o.m. den 26 februari t.o.m. den 13 september med voteringstider t.o.m. 20 juni</w:t>
            </w:r>
          </w:p>
        </w:tc>
        <w:tc>
          <w:tcPr>
            <w:tcW w:w="2481" w:type="dxa"/>
          </w:tcPr>
          <w:p w:rsidR="00434C39" w:rsidRPr="002A5E49" w:rsidRDefault="00434C39">
            <w:pPr>
              <w:rPr>
                <w:spacing w:val="-4"/>
              </w:rPr>
            </w:pPr>
          </w:p>
        </w:tc>
      </w:tr>
    </w:tbl>
    <w:p w:rsidR="00434C39" w:rsidRPr="002A5E49" w:rsidRDefault="00434C39">
      <w:pPr>
        <w:pStyle w:val="Blankrad"/>
      </w:pPr>
      <w:r w:rsidRPr="002A5E49">
        <w:t>     </w:t>
      </w:r>
    </w:p>
    <w:p w:rsidR="00434C39" w:rsidRPr="002A5E49" w:rsidRDefault="00434C39">
      <w:pPr>
        <w:pStyle w:val="Blankrad"/>
      </w:pPr>
      <w:r w:rsidRPr="002A5E49">
        <w:t>     </w:t>
      </w:r>
    </w:p>
    <w:p w:rsidR="00434C39" w:rsidRPr="002A5E49" w:rsidRDefault="00434C39">
      <w:pPr>
        <w:pStyle w:val="Blankrad"/>
      </w:pPr>
      <w:bookmarkStart w:id="3" w:name="Start"/>
      <w:bookmarkEnd w:id="3"/>
      <w:r w:rsidRPr="002A5E4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90873" w:rsidRPr="002A5E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90873" w:rsidRPr="002A5E49" w:rsidRDefault="00490873" w:rsidP="00490873">
            <w:pPr>
              <w:pStyle w:val="FlistaNrRubrik"/>
            </w:pPr>
          </w:p>
        </w:tc>
        <w:tc>
          <w:tcPr>
            <w:tcW w:w="6237" w:type="dxa"/>
          </w:tcPr>
          <w:p w:rsidR="00490873" w:rsidRPr="002A5E49" w:rsidRDefault="00490873">
            <w:pPr>
              <w:pStyle w:val="HuvudrubrikEnsam"/>
            </w:pPr>
            <w:r w:rsidRPr="002A5E49">
              <w:t>Meddelande om preliminära hålltider för kammaren hösten</w:t>
            </w:r>
            <w:r w:rsidR="00B12E72" w:rsidRPr="002A5E49">
              <w:t> </w:t>
            </w:r>
            <w:r w:rsidRPr="002A5E49">
              <w:t>2007 till våren</w:t>
            </w:r>
            <w:r w:rsidR="00B12E72" w:rsidRPr="002A5E49">
              <w:t xml:space="preserve"> </w:t>
            </w:r>
            <w:r w:rsidRPr="002A5E49">
              <w:t>2010</w:t>
            </w:r>
          </w:p>
        </w:tc>
        <w:tc>
          <w:tcPr>
            <w:tcW w:w="2481" w:type="dxa"/>
          </w:tcPr>
          <w:p w:rsidR="00490873" w:rsidRPr="002A5E49" w:rsidRDefault="00490873" w:rsidP="00816D45">
            <w:pPr>
              <w:pStyle w:val="HuvudrubrikKolumn3"/>
            </w:pPr>
          </w:p>
        </w:tc>
      </w:tr>
    </w:tbl>
    <w:p w:rsidR="00490873" w:rsidRPr="002A5E49" w:rsidRDefault="00490873">
      <w:pPr>
        <w:pStyle w:val="Blankrad"/>
      </w:pPr>
      <w:r w:rsidRPr="002A5E49">
        <w:t>     </w:t>
      </w:r>
    </w:p>
    <w:p w:rsidR="00490873" w:rsidRPr="002A5E49" w:rsidRDefault="00490873">
      <w:pPr>
        <w:pStyle w:val="Blankrad"/>
      </w:pPr>
      <w:r w:rsidRPr="002A5E49">
        <w:t>     </w:t>
      </w:r>
    </w:p>
    <w:p w:rsidR="00490873" w:rsidRPr="002A5E49" w:rsidRDefault="00490873">
      <w:pPr>
        <w:pStyle w:val="Blankrad"/>
      </w:pPr>
      <w:r w:rsidRPr="002A5E4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90873" w:rsidRPr="002A5E49" w:rsidTr="00816D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90873" w:rsidRPr="002A5E49" w:rsidRDefault="00490873" w:rsidP="00816D45">
            <w:pPr>
              <w:pStyle w:val="HuvudrubrikFlisteNr"/>
            </w:pPr>
          </w:p>
        </w:tc>
        <w:tc>
          <w:tcPr>
            <w:tcW w:w="6237" w:type="dxa"/>
          </w:tcPr>
          <w:p w:rsidR="00490873" w:rsidRPr="002A5E49" w:rsidRDefault="00D1598B" w:rsidP="00816D45">
            <w:pPr>
              <w:pStyle w:val="Huvudrubrik"/>
            </w:pPr>
            <w:bookmarkStart w:id="4" w:name="Start_Ärendenfördebattochavgörande"/>
            <w:bookmarkEnd w:id="4"/>
            <w:r w:rsidRPr="002A5E49">
              <w:t>Ärenden för debatt och avgörande</w:t>
            </w:r>
          </w:p>
        </w:tc>
        <w:tc>
          <w:tcPr>
            <w:tcW w:w="2481" w:type="dxa"/>
          </w:tcPr>
          <w:p w:rsidR="00490873" w:rsidRPr="002A5E49" w:rsidRDefault="00D1598B" w:rsidP="00816D45">
            <w:pPr>
              <w:pStyle w:val="HuvudrubrikKolumn3"/>
            </w:pPr>
            <w:r w:rsidRPr="002A5E49">
              <w:t>Reservationer</w:t>
            </w:r>
          </w:p>
        </w:tc>
      </w:tr>
      <w:tr w:rsidR="00490873" w:rsidRPr="002A5E49" w:rsidTr="00816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90873" w:rsidRPr="002A5E49" w:rsidRDefault="00490873" w:rsidP="00D1598B">
            <w:pPr>
              <w:pStyle w:val="renderubrik"/>
            </w:pPr>
          </w:p>
        </w:tc>
        <w:tc>
          <w:tcPr>
            <w:tcW w:w="6237" w:type="dxa"/>
          </w:tcPr>
          <w:p w:rsidR="00490873" w:rsidRPr="002A5E49" w:rsidRDefault="00D1598B" w:rsidP="00D1598B">
            <w:pPr>
              <w:pStyle w:val="renderubrik"/>
            </w:pPr>
            <w:r w:rsidRPr="002A5E49">
              <w:t>Konstitutionsutskottets betänkanden</w:t>
            </w:r>
          </w:p>
        </w:tc>
        <w:tc>
          <w:tcPr>
            <w:tcW w:w="2481" w:type="dxa"/>
          </w:tcPr>
          <w:p w:rsidR="00490873" w:rsidRPr="002A5E49" w:rsidRDefault="00490873" w:rsidP="00D1598B">
            <w:pPr>
              <w:pStyle w:val="renderubrik"/>
              <w:rPr>
                <w:spacing w:val="-4"/>
              </w:rPr>
            </w:pPr>
          </w:p>
        </w:tc>
      </w:tr>
      <w:tr w:rsidR="00D1598B" w:rsidRPr="002A5E49" w:rsidTr="00816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598B" w:rsidRPr="002A5E49" w:rsidRDefault="00D1598B" w:rsidP="00D1598B">
            <w:pPr>
              <w:pStyle w:val="FlistaNrText"/>
            </w:pPr>
          </w:p>
        </w:tc>
        <w:tc>
          <w:tcPr>
            <w:tcW w:w="6237" w:type="dxa"/>
          </w:tcPr>
          <w:p w:rsidR="00D1598B" w:rsidRPr="002A5E49" w:rsidRDefault="00D1598B" w:rsidP="00D1598B">
            <w:r w:rsidRPr="002A5E49">
              <w:t>2006/07:KU8 Förenklad hantering av medborgarförslag</w:t>
            </w:r>
          </w:p>
        </w:tc>
        <w:tc>
          <w:tcPr>
            <w:tcW w:w="2481" w:type="dxa"/>
          </w:tcPr>
          <w:p w:rsidR="00D1598B" w:rsidRPr="002A5E49" w:rsidRDefault="00D1598B" w:rsidP="00D1598B">
            <w:pPr>
              <w:rPr>
                <w:spacing w:val="-4"/>
              </w:rPr>
            </w:pPr>
          </w:p>
        </w:tc>
      </w:tr>
      <w:tr w:rsidR="00D1598B" w:rsidRPr="002A5E49" w:rsidTr="00816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598B" w:rsidRPr="002A5E49" w:rsidRDefault="00D1598B" w:rsidP="00D1598B">
            <w:pPr>
              <w:pStyle w:val="FlistaNrText"/>
            </w:pPr>
          </w:p>
        </w:tc>
        <w:tc>
          <w:tcPr>
            <w:tcW w:w="6237" w:type="dxa"/>
          </w:tcPr>
          <w:p w:rsidR="00D1598B" w:rsidRPr="002A5E49" w:rsidRDefault="00D1598B" w:rsidP="00D1598B">
            <w:r w:rsidRPr="002A5E49">
              <w:t>2006/07:KU11 Författningsfrågor</w:t>
            </w:r>
          </w:p>
        </w:tc>
        <w:tc>
          <w:tcPr>
            <w:tcW w:w="2481" w:type="dxa"/>
          </w:tcPr>
          <w:p w:rsidR="00D1598B" w:rsidRPr="002A5E49" w:rsidRDefault="00D1598B" w:rsidP="00D1598B">
            <w:pPr>
              <w:rPr>
                <w:spacing w:val="-4"/>
              </w:rPr>
            </w:pPr>
            <w:r w:rsidRPr="002A5E49">
              <w:rPr>
                <w:spacing w:val="-4"/>
              </w:rPr>
              <w:t>2 res. (v,mp)</w:t>
            </w:r>
          </w:p>
        </w:tc>
      </w:tr>
      <w:tr w:rsidR="00D1598B" w:rsidRPr="002A5E49" w:rsidTr="00816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598B" w:rsidRPr="002A5E49" w:rsidRDefault="00D1598B" w:rsidP="00D1598B">
            <w:pPr>
              <w:pStyle w:val="FlistaNrText"/>
            </w:pPr>
          </w:p>
        </w:tc>
        <w:tc>
          <w:tcPr>
            <w:tcW w:w="6237" w:type="dxa"/>
          </w:tcPr>
          <w:p w:rsidR="00D1598B" w:rsidRPr="002A5E49" w:rsidRDefault="00D1598B" w:rsidP="00D1598B">
            <w:r w:rsidRPr="002A5E49">
              <w:t>2006/07:KU14 EU-frågor</w:t>
            </w:r>
          </w:p>
        </w:tc>
        <w:tc>
          <w:tcPr>
            <w:tcW w:w="2481" w:type="dxa"/>
          </w:tcPr>
          <w:p w:rsidR="00D1598B" w:rsidRPr="002A5E49" w:rsidRDefault="00D1598B" w:rsidP="00D1598B">
            <w:pPr>
              <w:rPr>
                <w:spacing w:val="-4"/>
              </w:rPr>
            </w:pPr>
            <w:r w:rsidRPr="002A5E49">
              <w:rPr>
                <w:spacing w:val="-4"/>
              </w:rPr>
              <w:t>3 res. (v,mp)</w:t>
            </w:r>
          </w:p>
        </w:tc>
      </w:tr>
      <w:tr w:rsidR="00D1598B" w:rsidRPr="002A5E49" w:rsidTr="00816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598B" w:rsidRPr="002A5E49" w:rsidRDefault="00D1598B" w:rsidP="00D1598B">
            <w:pPr>
              <w:pStyle w:val="renderubrik"/>
            </w:pPr>
          </w:p>
        </w:tc>
        <w:tc>
          <w:tcPr>
            <w:tcW w:w="6237" w:type="dxa"/>
          </w:tcPr>
          <w:p w:rsidR="00D1598B" w:rsidRPr="002A5E49" w:rsidRDefault="00D1598B" w:rsidP="00D1598B">
            <w:pPr>
              <w:pStyle w:val="renderubrik"/>
            </w:pPr>
            <w:r w:rsidRPr="002A5E49">
              <w:t>Miljö- och jordbruksutskottets betänkanden</w:t>
            </w:r>
          </w:p>
        </w:tc>
        <w:tc>
          <w:tcPr>
            <w:tcW w:w="2481" w:type="dxa"/>
          </w:tcPr>
          <w:p w:rsidR="00D1598B" w:rsidRPr="002A5E49" w:rsidRDefault="00D1598B" w:rsidP="00D1598B">
            <w:pPr>
              <w:pStyle w:val="renderubrik"/>
              <w:rPr>
                <w:spacing w:val="-4"/>
              </w:rPr>
            </w:pPr>
          </w:p>
        </w:tc>
      </w:tr>
      <w:tr w:rsidR="00D1598B" w:rsidRPr="002A5E49" w:rsidTr="00816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598B" w:rsidRPr="002A5E49" w:rsidRDefault="00D1598B" w:rsidP="00D1598B">
            <w:pPr>
              <w:pStyle w:val="FlistaNrText"/>
            </w:pPr>
          </w:p>
        </w:tc>
        <w:tc>
          <w:tcPr>
            <w:tcW w:w="6237" w:type="dxa"/>
          </w:tcPr>
          <w:p w:rsidR="00D1598B" w:rsidRPr="002A5E49" w:rsidRDefault="00D1598B" w:rsidP="00D1598B">
            <w:r w:rsidRPr="002A5E49">
              <w:t>2006/07:MJU4 Riksrevisionens styrelses framställning angående den statliga kemikalietillsynen m.m.</w:t>
            </w:r>
          </w:p>
        </w:tc>
        <w:tc>
          <w:tcPr>
            <w:tcW w:w="2481" w:type="dxa"/>
          </w:tcPr>
          <w:p w:rsidR="00D1598B" w:rsidRPr="002A5E49" w:rsidRDefault="00D1598B" w:rsidP="00D1598B">
            <w:pPr>
              <w:rPr>
                <w:spacing w:val="-4"/>
              </w:rPr>
            </w:pPr>
            <w:r w:rsidRPr="002A5E49">
              <w:rPr>
                <w:spacing w:val="-4"/>
              </w:rPr>
              <w:t>4 res. (s,v,mp)</w:t>
            </w:r>
          </w:p>
        </w:tc>
      </w:tr>
      <w:tr w:rsidR="00D1598B" w:rsidRPr="002A5E49" w:rsidTr="00816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598B" w:rsidRPr="002A5E49" w:rsidRDefault="00D1598B" w:rsidP="00D1598B">
            <w:pPr>
              <w:pStyle w:val="FlistaNrText"/>
            </w:pPr>
          </w:p>
        </w:tc>
        <w:tc>
          <w:tcPr>
            <w:tcW w:w="6237" w:type="dxa"/>
          </w:tcPr>
          <w:p w:rsidR="00D1598B" w:rsidRPr="002A5E49" w:rsidRDefault="00D1598B" w:rsidP="00D1598B">
            <w:r w:rsidRPr="002A5E49">
              <w:t>2006/07:MJU6 Livsmedelssäkerhet</w:t>
            </w:r>
          </w:p>
        </w:tc>
        <w:tc>
          <w:tcPr>
            <w:tcW w:w="2481" w:type="dxa"/>
          </w:tcPr>
          <w:p w:rsidR="00D1598B" w:rsidRPr="002A5E49" w:rsidRDefault="00D1598B" w:rsidP="00D1598B">
            <w:pPr>
              <w:rPr>
                <w:spacing w:val="-4"/>
              </w:rPr>
            </w:pPr>
            <w:r w:rsidRPr="002A5E49">
              <w:rPr>
                <w:spacing w:val="-4"/>
              </w:rPr>
              <w:t>11 res. (s,v,mp)</w:t>
            </w:r>
          </w:p>
        </w:tc>
      </w:tr>
    </w:tbl>
    <w:p w:rsidR="00490873" w:rsidRPr="002A5E49" w:rsidRDefault="00490873" w:rsidP="00490873">
      <w:pPr>
        <w:pStyle w:val="Blankrad"/>
      </w:pPr>
      <w:r w:rsidRPr="002A5E49">
        <w:t>     </w:t>
      </w:r>
    </w:p>
    <w:p w:rsidR="00490873" w:rsidRPr="002A5E49" w:rsidRDefault="00490873" w:rsidP="00490873">
      <w:pPr>
        <w:pStyle w:val="Blankrad"/>
      </w:pPr>
      <w:r w:rsidRPr="002A5E49">
        <w:t>     </w:t>
      </w:r>
    </w:p>
    <w:p w:rsidR="00C94846" w:rsidRPr="002A5E49" w:rsidRDefault="00C94846">
      <w:pPr>
        <w:pStyle w:val="Blankrad"/>
      </w:pPr>
      <w:r w:rsidRPr="002A5E49">
        <w:t>     </w:t>
      </w:r>
    </w:p>
    <w:p w:rsidR="00490873" w:rsidRPr="002A5E49" w:rsidRDefault="00490873">
      <w:pPr>
        <w:pStyle w:val="Blankrad"/>
      </w:pPr>
      <w:r w:rsidRPr="002A5E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90873" w:rsidRPr="002A5E49" w:rsidTr="00816D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90873" w:rsidRPr="002A5E49" w:rsidRDefault="00490873" w:rsidP="00816D45">
            <w:pPr>
              <w:pStyle w:val="FlistaNrRubrik"/>
            </w:pPr>
          </w:p>
        </w:tc>
        <w:tc>
          <w:tcPr>
            <w:tcW w:w="6237" w:type="dxa"/>
          </w:tcPr>
          <w:p w:rsidR="00490873" w:rsidRPr="002A5E49" w:rsidRDefault="00490873" w:rsidP="00816D45">
            <w:pPr>
              <w:pStyle w:val="HuvudrubrikEnsam"/>
            </w:pPr>
            <w:r w:rsidRPr="002A5E49">
              <w:t>Statsministerns frågestund kl. 14.00</w:t>
            </w:r>
          </w:p>
        </w:tc>
        <w:tc>
          <w:tcPr>
            <w:tcW w:w="2481" w:type="dxa"/>
          </w:tcPr>
          <w:p w:rsidR="00490873" w:rsidRPr="002A5E49" w:rsidRDefault="00490873" w:rsidP="00816D45">
            <w:pPr>
              <w:pStyle w:val="HuvudrubrikKolumn3"/>
            </w:pPr>
          </w:p>
        </w:tc>
      </w:tr>
    </w:tbl>
    <w:p w:rsidR="00490873" w:rsidRPr="002A5E49" w:rsidRDefault="00490873" w:rsidP="00490873">
      <w:pPr>
        <w:pStyle w:val="Blankrad"/>
      </w:pPr>
      <w:r w:rsidRPr="002A5E49">
        <w:t>     </w:t>
      </w:r>
    </w:p>
    <w:p w:rsidR="00490873" w:rsidRPr="002A5E49" w:rsidRDefault="00490873" w:rsidP="00490873">
      <w:pPr>
        <w:pStyle w:val="Blankrad"/>
      </w:pPr>
      <w:r w:rsidRPr="002A5E49">
        <w:t>     </w:t>
      </w:r>
    </w:p>
    <w:p w:rsidR="006E04A4" w:rsidRPr="002A5E49" w:rsidRDefault="006E04A4">
      <w:pPr>
        <w:pStyle w:val="Blankrad"/>
      </w:pPr>
      <w:r w:rsidRPr="002A5E4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A5E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A5E4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A5E49" w:rsidRDefault="006E04A4">
            <w:pPr>
              <w:pStyle w:val="StreckMitten"/>
            </w:pPr>
            <w:r w:rsidRPr="002A5E49">
              <w:tab/>
            </w:r>
            <w:r w:rsidRPr="002A5E49">
              <w:tab/>
            </w:r>
          </w:p>
        </w:tc>
      </w:tr>
    </w:tbl>
    <w:p w:rsidR="006E04A4" w:rsidRPr="002A5E49" w:rsidRDefault="006E04A4"/>
    <w:sectPr w:rsidR="006E04A4" w:rsidRPr="002A5E4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049F" w:rsidRPr="002A5E49" w:rsidRDefault="0026049F">
      <w:r w:rsidRPr="002A5E49">
        <w:separator/>
      </w:r>
    </w:p>
  </w:endnote>
  <w:endnote w:type="continuationSeparator" w:id="0">
    <w:p w:rsidR="0026049F" w:rsidRPr="002A5E49" w:rsidRDefault="0026049F">
      <w:r w:rsidRPr="002A5E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846" w:rsidRPr="002A5E49" w:rsidRDefault="00C94846">
    <w:pPr>
      <w:pStyle w:val="Sidhuvud"/>
      <w:jc w:val="center"/>
    </w:pPr>
    <w:r w:rsidRPr="002A5E49">
      <w:fldChar w:fldCharType="begin" w:fldLock="1"/>
    </w:r>
    <w:r w:rsidRPr="002A5E49">
      <w:instrText xml:space="preserve"> PAGE </w:instrText>
    </w:r>
    <w:r w:rsidRPr="002A5E49">
      <w:fldChar w:fldCharType="separate"/>
    </w:r>
    <w:r w:rsidR="00434C39" w:rsidRPr="002A5E49">
      <w:t>2</w:t>
    </w:r>
    <w:r w:rsidRPr="002A5E49">
      <w:fldChar w:fldCharType="end"/>
    </w:r>
    <w:r w:rsidRPr="002A5E49">
      <w:t>(</w:t>
    </w:r>
    <w:r w:rsidRPr="002A5E49">
      <w:fldChar w:fldCharType="begin" w:fldLock="1"/>
    </w:r>
    <w:r w:rsidRPr="002A5E49">
      <w:instrText xml:space="preserve"> NUMPAGES </w:instrText>
    </w:r>
    <w:r w:rsidRPr="002A5E49">
      <w:fldChar w:fldCharType="separate"/>
    </w:r>
    <w:r w:rsidR="00FB3AE2" w:rsidRPr="002A5E49">
      <w:t>1</w:t>
    </w:r>
    <w:r w:rsidRPr="002A5E49">
      <w:fldChar w:fldCharType="end"/>
    </w:r>
    <w:r w:rsidRPr="002A5E4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846" w:rsidRPr="002A5E49" w:rsidRDefault="00C94846">
    <w:pPr>
      <w:pStyle w:val="Sidhuvud"/>
      <w:jc w:val="center"/>
    </w:pPr>
    <w:r w:rsidRPr="002A5E49">
      <w:fldChar w:fldCharType="begin" w:fldLock="1"/>
    </w:r>
    <w:r w:rsidRPr="002A5E49">
      <w:instrText xml:space="preserve"> PAGE </w:instrText>
    </w:r>
    <w:r w:rsidRPr="002A5E49">
      <w:fldChar w:fldCharType="separate"/>
    </w:r>
    <w:r w:rsidR="00816D45" w:rsidRPr="002A5E49">
      <w:t>1</w:t>
    </w:r>
    <w:r w:rsidRPr="002A5E49">
      <w:fldChar w:fldCharType="end"/>
    </w:r>
    <w:r w:rsidRPr="002A5E49">
      <w:t>(</w:t>
    </w:r>
    <w:r w:rsidRPr="002A5E49">
      <w:fldChar w:fldCharType="begin" w:fldLock="1"/>
    </w:r>
    <w:r w:rsidRPr="002A5E49">
      <w:instrText xml:space="preserve"> NUMPAGES </w:instrText>
    </w:r>
    <w:r w:rsidRPr="002A5E49">
      <w:fldChar w:fldCharType="separate"/>
    </w:r>
    <w:r w:rsidR="00FB3AE2" w:rsidRPr="002A5E49">
      <w:t>1</w:t>
    </w:r>
    <w:r w:rsidRPr="002A5E49">
      <w:fldChar w:fldCharType="end"/>
    </w:r>
    <w:r w:rsidRPr="002A5E4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049F" w:rsidRPr="002A5E49" w:rsidRDefault="0026049F">
      <w:r w:rsidRPr="002A5E49">
        <w:separator/>
      </w:r>
    </w:p>
  </w:footnote>
  <w:footnote w:type="continuationSeparator" w:id="0">
    <w:p w:rsidR="0026049F" w:rsidRPr="002A5E49" w:rsidRDefault="0026049F">
      <w:r w:rsidRPr="002A5E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846" w:rsidRPr="002A5E49" w:rsidRDefault="00C94846">
    <w:pPr>
      <w:pStyle w:val="Sidhuvud"/>
      <w:tabs>
        <w:tab w:val="clear" w:pos="4536"/>
      </w:tabs>
    </w:pPr>
    <w:r w:rsidRPr="002A5E49">
      <w:fldChar w:fldCharType="begin" w:fldLock="1"/>
    </w:r>
    <w:r w:rsidRPr="002A5E49">
      <w:instrText xml:space="preserve"> DOCPROPERTY "DocumentDate" </w:instrText>
    </w:r>
    <w:r w:rsidRPr="002A5E49">
      <w:fldChar w:fldCharType="separate"/>
    </w:r>
    <w:r w:rsidR="00FB3AE2" w:rsidRPr="002A5E49">
      <w:t>Torsdagen den 22 februari 2007</w:t>
    </w:r>
    <w:r w:rsidRPr="002A5E49">
      <w:fldChar w:fldCharType="end"/>
    </w:r>
    <w:r w:rsidRPr="002A5E49">
      <w:tab/>
    </w:r>
  </w:p>
  <w:p w:rsidR="00C94846" w:rsidRPr="002A5E49" w:rsidRDefault="00C9484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A5E49">
      <w:rPr>
        <w:sz w:val="12"/>
      </w:rPr>
      <w:tab/>
    </w:r>
  </w:p>
  <w:p w:rsidR="00C94846" w:rsidRPr="002A5E49" w:rsidRDefault="00C948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846" w:rsidRPr="002A5E49" w:rsidRDefault="002A5E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A5E4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4846" w:rsidRPr="002A5E49" w:rsidRDefault="00C94846">
    <w:pPr>
      <w:pStyle w:val="Dokumentrubrik"/>
      <w:spacing w:after="360"/>
    </w:pPr>
    <w:r w:rsidRPr="002A5E49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40238005">
    <w:abstractNumId w:val="5"/>
  </w:num>
  <w:num w:numId="2" w16cid:durableId="1663853501">
    <w:abstractNumId w:val="2"/>
  </w:num>
  <w:num w:numId="3" w16cid:durableId="502011235">
    <w:abstractNumId w:val="4"/>
  </w:num>
  <w:num w:numId="4" w16cid:durableId="819346364">
    <w:abstractNumId w:val="1"/>
  </w:num>
  <w:num w:numId="5" w16cid:durableId="1470199898">
    <w:abstractNumId w:val="0"/>
  </w:num>
  <w:num w:numId="6" w16cid:durableId="1516268919">
    <w:abstractNumId w:val="3"/>
  </w:num>
  <w:num w:numId="7" w16cid:durableId="997149222">
    <w:abstractNumId w:val="3"/>
  </w:num>
  <w:num w:numId="8" w16cid:durableId="1168666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F34E7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1C11"/>
    <w:rsid w:val="00242820"/>
    <w:rsid w:val="0026049F"/>
    <w:rsid w:val="002760B5"/>
    <w:rsid w:val="002826A6"/>
    <w:rsid w:val="002A09ED"/>
    <w:rsid w:val="002A5E49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34C39"/>
    <w:rsid w:val="0045348A"/>
    <w:rsid w:val="004603CE"/>
    <w:rsid w:val="00460824"/>
    <w:rsid w:val="00481275"/>
    <w:rsid w:val="00490873"/>
    <w:rsid w:val="00497E8A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6779D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85996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34E7"/>
    <w:rsid w:val="007F5CBC"/>
    <w:rsid w:val="00807049"/>
    <w:rsid w:val="00816D45"/>
    <w:rsid w:val="00821A25"/>
    <w:rsid w:val="00835D03"/>
    <w:rsid w:val="00854C30"/>
    <w:rsid w:val="008600DA"/>
    <w:rsid w:val="00862023"/>
    <w:rsid w:val="0086222B"/>
    <w:rsid w:val="00887B6F"/>
    <w:rsid w:val="00891A92"/>
    <w:rsid w:val="008C2406"/>
    <w:rsid w:val="008C2C60"/>
    <w:rsid w:val="008C79FF"/>
    <w:rsid w:val="008D70CE"/>
    <w:rsid w:val="008E1049"/>
    <w:rsid w:val="008E33EC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12E72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94846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598B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3AE2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478AE-9C69-4A7D-A886-771E3F2A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141</Words>
  <Characters>1009</Characters>
  <Application>Microsoft Office Word</Application>
  <DocSecurity>4</DocSecurity>
  <Lines>112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2006/07:65</vt:lpstr>
      <vt:lpstr>Torsdagen den 22 februari 2007</vt:lpstr>
    </vt:vector>
  </TitlesOfParts>
  <Company>Riksdagen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2007-02-21T14:14:00Z</cp:lastPrinted>
  <dcterms:created xsi:type="dcterms:W3CDTF">2025-12-17T03:35:00Z</dcterms:created>
  <dcterms:modified xsi:type="dcterms:W3CDTF">2025-12-17T03:35:00Z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22 februari 2007</vt:lpwstr>
  </property>
  <property fmtid="{D5CDD505-2E9C-101B-9397-08002B2CF9AE}" pid="3" name="DocumentNumber">
    <vt:lpwstr>65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2007-02-22</vt:lpwstr>
  </property>
</Properties>
</file>