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226477B1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09172C" w:rsidRDefault="00F76BBF" w14:paraId="03508E2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B72DB82C87E4293AB502BFEC104C77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6f735ce-afea-48f0-97e3-d6294d45aa01"/>
        <w:id w:val="698206803"/>
        <w:lock w:val="sdtLocked"/>
      </w:sdtPr>
      <w:sdtEndPr/>
      <w:sdtContent>
        <w:p w:rsidR="00B6223D" w:rsidRDefault="00F76BBF" w14:paraId="3A70CF5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införandet av servicegarantier för företagen i syfte att få snabbare, högre kvalitet och mer förutsägbar myndighetsservice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6D00655A56C4B5492FEC4D9AEBA7445"/>
        </w:placeholder>
        <w:text/>
      </w:sdtPr>
      <w:sdtEndPr/>
      <w:sdtContent>
        <w:p w:rsidRPr="009B062B" w:rsidR="006D79C9" w:rsidP="00333E95" w:rsidRDefault="006D79C9" w14:paraId="60EE610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D3941" w:rsidP="00CD3941" w:rsidRDefault="00CD3941" w14:paraId="2EFF0772" w14:textId="67BC94FE">
      <w:pPr>
        <w:pStyle w:val="Normalutanindragellerluft"/>
      </w:pPr>
      <w:r>
        <w:t xml:space="preserve">Tillståndsgivning och myndighetsutövning behöver vara så öppen och transparent som möjligt. En företagare som gjort vad regelverket efterfrågat bör i rimligaste mån förvänta sig ett positivt besked men också inom en rimlig tid. </w:t>
      </w:r>
    </w:p>
    <w:p w:rsidR="00CD3941" w:rsidP="00CD3941" w:rsidRDefault="00CD3941" w14:paraId="08CD5E02" w14:textId="688C9DA4">
      <w:pPr>
        <w:pStyle w:val="Normalutanindragellerluft"/>
      </w:pPr>
      <w:r>
        <w:t>Att myndigheter och verk kan ta orimligt långa tider på sig att svara eller lämna besked eller beslut är helt oacceptabelt</w:t>
      </w:r>
      <w:r w:rsidR="00F76BBF">
        <w:t>;</w:t>
      </w:r>
      <w:r>
        <w:t xml:space="preserve"> det hämmar konkurrenskraften och företagens möjlighet till utveckling och expansion i Sverige.</w:t>
      </w:r>
    </w:p>
    <w:p w:rsidR="00CD3941" w:rsidP="00CD3941" w:rsidRDefault="00CD3941" w14:paraId="499C320A" w14:textId="77777777">
      <w:pPr>
        <w:pStyle w:val="Normalutanindragellerluft"/>
      </w:pPr>
      <w:r>
        <w:t xml:space="preserve">Därför behöver Sverige överväga att införa servicegarantier för företagen i syfte att tydligare ställa krav på myndigheter och verk att leverera besked och beslut inom rimlig tid.  </w:t>
      </w:r>
    </w:p>
    <w:p w:rsidRPr="00422B9E" w:rsidR="00422B9E" w:rsidP="008E0FE2" w:rsidRDefault="00422B9E" w14:paraId="340E473B" w14:textId="24262DED">
      <w:pPr>
        <w:pStyle w:val="Normalutanindragellerluft"/>
      </w:pPr>
    </w:p>
    <w:p w:rsidR="00BB6339" w:rsidP="008E0FE2" w:rsidRDefault="00BB6339" w14:paraId="22CF608D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20B9BBCB97C444F982BB56A68E3C7B6"/>
        </w:placeholder>
      </w:sdtPr>
      <w:sdtEndPr/>
      <w:sdtContent>
        <w:p w:rsidR="0009172C" w:rsidP="0009172C" w:rsidRDefault="0009172C" w14:paraId="23F73894" w14:textId="77777777"/>
        <w:p w:rsidR="0009172C" w:rsidP="0009172C" w:rsidRDefault="00F76BBF" w14:paraId="17FDE700" w14:textId="0C85616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6223D" w14:paraId="01B61955" w14:textId="77777777">
        <w:trPr>
          <w:cantSplit/>
        </w:trPr>
        <w:tc>
          <w:tcPr>
            <w:tcW w:w="50" w:type="pct"/>
            <w:vAlign w:val="bottom"/>
          </w:tcPr>
          <w:p w:rsidR="00B6223D" w:rsidRDefault="00F76BBF" w14:paraId="21172A38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B6223D" w:rsidRDefault="00B6223D" w14:paraId="10BB6FA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DF1C24B" w14:textId="0293A6A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4D81B" w14:textId="77777777" w:rsidR="005C48E9" w:rsidRDefault="005C48E9" w:rsidP="000C1CAD">
      <w:pPr>
        <w:spacing w:line="240" w:lineRule="auto"/>
      </w:pPr>
      <w:r>
        <w:separator/>
      </w:r>
    </w:p>
  </w:endnote>
  <w:endnote w:type="continuationSeparator" w:id="0">
    <w:p w14:paraId="445D94D7" w14:textId="77777777" w:rsidR="005C48E9" w:rsidRDefault="005C48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3D8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791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ECF" w14:textId="4BC53D77" w:rsidR="00262EA3" w:rsidRPr="0009172C" w:rsidRDefault="00262EA3" w:rsidP="0009172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10E90" w14:textId="77777777" w:rsidR="005C48E9" w:rsidRDefault="005C48E9" w:rsidP="000C1CAD">
      <w:pPr>
        <w:spacing w:line="240" w:lineRule="auto"/>
      </w:pPr>
      <w:r>
        <w:separator/>
      </w:r>
    </w:p>
  </w:footnote>
  <w:footnote w:type="continuationSeparator" w:id="0">
    <w:p w14:paraId="45BC151A" w14:textId="77777777" w:rsidR="005C48E9" w:rsidRDefault="005C48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A17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F16C07" wp14:editId="4ACA326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3ECCC" w14:textId="7D862235" w:rsidR="00262EA3" w:rsidRDefault="00F76BB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CCF35CC667D4F0EAB9E663CCE19B20A"/>
                              </w:placeholder>
                              <w:text/>
                            </w:sdtPr>
                            <w:sdtEndPr/>
                            <w:sdtContent>
                              <w:r w:rsidR="00CD394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2A4043E44774620972A3D52A16ABC66"/>
                              </w:placeholder>
                              <w:text/>
                            </w:sdtPr>
                            <w:sdtEndPr/>
                            <w:sdtContent>
                              <w:r w:rsidR="00306FD9">
                                <w:t>1111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AF16C0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9172C" w14:paraId="55D3ECCC" w14:textId="7D86223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CCF35CC667D4F0EAB9E663CCE19B20A"/>
                        </w:placeholder>
                        <w:text/>
                      </w:sdtPr>
                      <w:sdtEndPr/>
                      <w:sdtContent>
                        <w:r w:rsidR="00CD394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2A4043E44774620972A3D52A16ABC66"/>
                        </w:placeholder>
                        <w:text/>
                      </w:sdtPr>
                      <w:sdtEndPr/>
                      <w:sdtContent>
                        <w:r w:rsidR="00306FD9">
                          <w:t>1111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2A39EF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90E3" w14:textId="77777777" w:rsidR="00262EA3" w:rsidRDefault="00262EA3" w:rsidP="008563AC">
    <w:pPr>
      <w:jc w:val="right"/>
    </w:pPr>
  </w:p>
  <w:p w14:paraId="7E543A2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1D138" w14:textId="77777777" w:rsidR="00262EA3" w:rsidRDefault="00F76BB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9FCFFAC" wp14:editId="09E94A4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154365A" w14:textId="006C1EF2" w:rsidR="00262EA3" w:rsidRDefault="00F76BB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9172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D394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06FD9">
          <w:t>1111</w:t>
        </w:r>
      </w:sdtContent>
    </w:sdt>
  </w:p>
  <w:p w14:paraId="66B5C879" w14:textId="77777777" w:rsidR="00262EA3" w:rsidRPr="008227B3" w:rsidRDefault="00F76BB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6D8C97C" w14:textId="6155BE8D" w:rsidR="00262EA3" w:rsidRPr="008227B3" w:rsidRDefault="00F76BB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172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172C">
          <w:t>:2122</w:t>
        </w:r>
      </w:sdtContent>
    </w:sdt>
  </w:p>
  <w:p w14:paraId="25B679BB" w14:textId="1B3DA5B6" w:rsidR="00262EA3" w:rsidRDefault="00F76BB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CCF35CC667D4F0EAB9E663CCE19B20A"/>
        </w:placeholder>
        <w15:appearance w15:val="hidden"/>
        <w:text/>
      </w:sdtPr>
      <w:sdtEndPr/>
      <w:sdtContent>
        <w:r w:rsidR="0009172C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2A4043E44774620972A3D52A16ABC66"/>
      </w:placeholder>
      <w:text/>
    </w:sdtPr>
    <w:sdtEndPr/>
    <w:sdtContent>
      <w:p w14:paraId="6468D30C" w14:textId="3325D66A" w:rsidR="00262EA3" w:rsidRDefault="00CD3941" w:rsidP="00283E0F">
        <w:pPr>
          <w:pStyle w:val="FSHRub2"/>
        </w:pPr>
        <w:r>
          <w:t>Införande av tydliga servicegarantier till 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475649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22406767">
    <w:abstractNumId w:val="9"/>
  </w:num>
  <w:num w:numId="2" w16cid:durableId="1186675900">
    <w:abstractNumId w:val="8"/>
  </w:num>
  <w:num w:numId="3" w16cid:durableId="552543333">
    <w:abstractNumId w:val="16"/>
  </w:num>
  <w:num w:numId="4" w16cid:durableId="1544514917">
    <w:abstractNumId w:val="14"/>
  </w:num>
  <w:num w:numId="5" w16cid:durableId="1318463653">
    <w:abstractNumId w:val="17"/>
  </w:num>
  <w:num w:numId="6" w16cid:durableId="959265732">
    <w:abstractNumId w:val="18"/>
  </w:num>
  <w:num w:numId="7" w16cid:durableId="749738901">
    <w:abstractNumId w:val="11"/>
  </w:num>
  <w:num w:numId="8" w16cid:durableId="313073033">
    <w:abstractNumId w:val="12"/>
  </w:num>
  <w:num w:numId="9" w16cid:durableId="860044751">
    <w:abstractNumId w:val="15"/>
  </w:num>
  <w:num w:numId="10" w16cid:durableId="489443588">
    <w:abstractNumId w:val="22"/>
  </w:num>
  <w:num w:numId="11" w16cid:durableId="1042945937">
    <w:abstractNumId w:val="21"/>
  </w:num>
  <w:num w:numId="12" w16cid:durableId="1625572546">
    <w:abstractNumId w:val="21"/>
  </w:num>
  <w:num w:numId="13" w16cid:durableId="2111077399">
    <w:abstractNumId w:val="3"/>
  </w:num>
  <w:num w:numId="14" w16cid:durableId="1286154450">
    <w:abstractNumId w:val="2"/>
  </w:num>
  <w:num w:numId="15" w16cid:durableId="1555628271">
    <w:abstractNumId w:val="1"/>
  </w:num>
  <w:num w:numId="16" w16cid:durableId="1947691843">
    <w:abstractNumId w:val="0"/>
  </w:num>
  <w:num w:numId="17" w16cid:durableId="715129475">
    <w:abstractNumId w:val="7"/>
  </w:num>
  <w:num w:numId="18" w16cid:durableId="410473083">
    <w:abstractNumId w:val="6"/>
  </w:num>
  <w:num w:numId="19" w16cid:durableId="98986245">
    <w:abstractNumId w:val="5"/>
  </w:num>
  <w:num w:numId="20" w16cid:durableId="1012300474">
    <w:abstractNumId w:val="4"/>
  </w:num>
  <w:num w:numId="21" w16cid:durableId="123474765">
    <w:abstractNumId w:val="21"/>
  </w:num>
  <w:num w:numId="22" w16cid:durableId="9526173">
    <w:abstractNumId w:val="21"/>
  </w:num>
  <w:num w:numId="23" w16cid:durableId="326835432">
    <w:abstractNumId w:val="21"/>
  </w:num>
  <w:num w:numId="24" w16cid:durableId="1520698708">
    <w:abstractNumId w:val="21"/>
  </w:num>
  <w:num w:numId="25" w16cid:durableId="312607041">
    <w:abstractNumId w:val="21"/>
  </w:num>
  <w:num w:numId="26" w16cid:durableId="2132355064">
    <w:abstractNumId w:val="22"/>
  </w:num>
  <w:num w:numId="27" w16cid:durableId="221328705">
    <w:abstractNumId w:val="22"/>
  </w:num>
  <w:num w:numId="28" w16cid:durableId="912811153">
    <w:abstractNumId w:val="22"/>
  </w:num>
  <w:num w:numId="29" w16cid:durableId="1459298240">
    <w:abstractNumId w:val="22"/>
  </w:num>
  <w:num w:numId="30" w16cid:durableId="501358629">
    <w:abstractNumId w:val="21"/>
  </w:num>
  <w:num w:numId="31" w16cid:durableId="519898498">
    <w:abstractNumId w:val="21"/>
  </w:num>
  <w:num w:numId="32" w16cid:durableId="1009524585">
    <w:abstractNumId w:val="22"/>
  </w:num>
  <w:num w:numId="33" w16cid:durableId="1308973607">
    <w:abstractNumId w:val="21"/>
  </w:num>
  <w:num w:numId="34" w16cid:durableId="948010645">
    <w:abstractNumId w:val="18"/>
  </w:num>
  <w:num w:numId="35" w16cid:durableId="1049039953">
    <w:abstractNumId w:val="18"/>
    <w:lvlOverride w:ilvl="0">
      <w:startOverride w:val="1"/>
    </w:lvlOverride>
  </w:num>
  <w:num w:numId="36" w16cid:durableId="161553882">
    <w:abstractNumId w:val="19"/>
  </w:num>
  <w:num w:numId="37" w16cid:durableId="761801509">
    <w:abstractNumId w:val="18"/>
    <w:lvlOverride w:ilvl="0">
      <w:startOverride w:val="1"/>
    </w:lvlOverride>
  </w:num>
  <w:num w:numId="38" w16cid:durableId="1602303137">
    <w:abstractNumId w:val="13"/>
  </w:num>
  <w:num w:numId="39" w16cid:durableId="1334067798">
    <w:abstractNumId w:val="10"/>
  </w:num>
  <w:num w:numId="40" w16cid:durableId="21136958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D394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72C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FD9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D9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EC4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8E9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23D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3941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BBF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508B24"/>
  <w15:chartTrackingRefBased/>
  <w15:docId w15:val="{0C9657AA-B0A9-4D31-9C40-D34B6A73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72DB82C87E4293AB502BFEC104C7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4B7BC4-DF45-49FD-89B2-D97062089478}"/>
      </w:docPartPr>
      <w:docPartBody>
        <w:p w:rsidR="006E2F9A" w:rsidRDefault="008A3C08">
          <w:pPr>
            <w:pStyle w:val="6B72DB82C87E4293AB502BFEC104C77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6D00655A56C4B5492FEC4D9AEBA74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E5AAD7-88EE-470B-B6BF-8E63311860E2}"/>
      </w:docPartPr>
      <w:docPartBody>
        <w:p w:rsidR="006E2F9A" w:rsidRDefault="008A3C08">
          <w:pPr>
            <w:pStyle w:val="56D00655A56C4B5492FEC4D9AEBA744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CF35CC667D4F0EAB9E663CCE19B2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814F14-FBE5-4D7A-B5A3-BAB7249E418A}"/>
      </w:docPartPr>
      <w:docPartBody>
        <w:p w:rsidR="006E2F9A" w:rsidRDefault="008A3C08">
          <w:pPr>
            <w:pStyle w:val="DCCF35CC667D4F0EAB9E663CCE19B2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A4043E44774620972A3D52A16ABC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C81EB-E4B0-4CEE-9CA5-45CEBCB85403}"/>
      </w:docPartPr>
      <w:docPartBody>
        <w:p w:rsidR="006E2F9A" w:rsidRDefault="008A3C08">
          <w:pPr>
            <w:pStyle w:val="62A4043E44774620972A3D52A16ABC66"/>
          </w:pPr>
          <w:r>
            <w:t xml:space="preserve"> </w:t>
          </w:r>
        </w:p>
      </w:docPartBody>
    </w:docPart>
    <w:docPart>
      <w:docPartPr>
        <w:name w:val="A20B9BBCB97C444F982BB56A68E3C7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1E4D22-8CA2-4B15-905D-43110F456950}"/>
      </w:docPartPr>
      <w:docPartBody>
        <w:p w:rsidR="008B76CE" w:rsidRDefault="008B76C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9A"/>
    <w:rsid w:val="00495EC4"/>
    <w:rsid w:val="006E2F9A"/>
    <w:rsid w:val="008A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B72DB82C87E4293AB502BFEC104C771">
    <w:name w:val="6B72DB82C87E4293AB502BFEC104C771"/>
  </w:style>
  <w:style w:type="paragraph" w:customStyle="1" w:styleId="27F6B88626F843B3BCB3FF2624244389">
    <w:name w:val="27F6B88626F843B3BCB3FF2624244389"/>
  </w:style>
  <w:style w:type="paragraph" w:customStyle="1" w:styleId="56D00655A56C4B5492FEC4D9AEBA7445">
    <w:name w:val="56D00655A56C4B5492FEC4D9AEBA7445"/>
  </w:style>
  <w:style w:type="paragraph" w:customStyle="1" w:styleId="5DA225B60A83447A8DD26633955707DE">
    <w:name w:val="5DA225B60A83447A8DD26633955707DE"/>
  </w:style>
  <w:style w:type="paragraph" w:customStyle="1" w:styleId="DCCF35CC667D4F0EAB9E663CCE19B20A">
    <w:name w:val="DCCF35CC667D4F0EAB9E663CCE19B20A"/>
  </w:style>
  <w:style w:type="paragraph" w:customStyle="1" w:styleId="62A4043E44774620972A3D52A16ABC66">
    <w:name w:val="62A4043E44774620972A3D52A16ABC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4ED584-5C9C-423E-9B82-AED9710CBAB4}"/>
</file>

<file path=customXml/itemProps2.xml><?xml version="1.0" encoding="utf-8"?>
<ds:datastoreItem xmlns:ds="http://schemas.openxmlformats.org/officeDocument/2006/customXml" ds:itemID="{70A6DFD2-50A9-4503-93E2-6C592002E578}"/>
</file>

<file path=customXml/itemProps3.xml><?xml version="1.0" encoding="utf-8"?>
<ds:datastoreItem xmlns:ds="http://schemas.openxmlformats.org/officeDocument/2006/customXml" ds:itemID="{FC510E4C-C3E6-45AE-991D-BE6A331B6B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135</Words>
  <Characters>801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M1111 Inför tydliga servicegarantier till företag</vt:lpstr>
      <vt:lpstr>
      </vt:lpstr>
    </vt:vector>
  </TitlesOfParts>
  <Company>Sveriges riksdag</Company>
  <LinksUpToDate>false</LinksUpToDate>
  <CharactersWithSpaces>928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