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FCB38DD" w14:textId="77777777">
      <w:pPr>
        <w:pStyle w:val="Normalutanindragellerluft"/>
      </w:pPr>
      <w:bookmarkStart w:name="_Toc106800475" w:id="0"/>
      <w:bookmarkStart w:name="_Toc106801300" w:id="1"/>
    </w:p>
    <w:p w:rsidRPr="009B062B" w:rsidR="00AF30DD" w:rsidP="00F94098" w:rsidRDefault="005C5C4D"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alias w:val="Yrkande 1"/>
        <w:tag w:val="d4d4cae9-5664-4bd0-97a5-fa15ab890da0"/>
        <w:id w:val="2032910737"/>
        <w:lock w:val="sdtLocked"/>
      </w:sdtPr>
      <w:sdtEndPr/>
      <w:sdtContent>
        <w:p w:rsidR="00416643" w:rsidRDefault="005C5C4D" w14:paraId="75B50537" w14:textId="77777777">
          <w:pPr>
            <w:pStyle w:val="Frslagstext"/>
            <w:numPr>
              <w:ilvl w:val="0"/>
              <w:numId w:val="0"/>
            </w:numPr>
          </w:pPr>
          <w:r>
            <w:t>Riksdagen ställer sig bakom det som anförs i motionen om att utreda ett införande om aktiv dödshjälp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59F7067E964D859D1506FB9145D526"/>
        </w:placeholder>
        <w:text/>
      </w:sdtPr>
      <w:sdtEndPr/>
      <w:sdtContent>
        <w:p w:rsidRPr="009B062B" w:rsidR="006D79C9" w:rsidP="00333E95" w:rsidRDefault="006D79C9" w14:paraId="2BD1049B" w14:textId="77777777">
          <w:pPr>
            <w:pStyle w:val="Rubrik1"/>
          </w:pPr>
          <w:r>
            <w:t>Motivering</w:t>
          </w:r>
        </w:p>
      </w:sdtContent>
    </w:sdt>
    <w:bookmarkEnd w:displacedByCustomXml="prev" w:id="3"/>
    <w:bookmarkEnd w:displacedByCustomXml="prev" w:id="4"/>
    <w:p w:rsidR="007F1DDD" w:rsidP="007F1DDD" w:rsidRDefault="007F1DDD" w14:paraId="2BC1CF18" w14:textId="73AF3523">
      <w:pPr>
        <w:pStyle w:val="Normalutanindragellerluft"/>
      </w:pPr>
      <w:r>
        <w:t>I takt med att den medicinska utvecklingen går allt snabbare kommer också möjligheterna att hålla människor vid liv längre att förbättras. Det är i grunden någonting fantastiskt. Det innebär dock också i många fall att människor genomlider utsträckta smärtsamma processer, där det inte finns någon utsikt för dem att komma tillbaka till det liv de vill ha. En del kan känna att de är tacksamma för det långa liv de har haft men att de nått vägs ände och är nöjda med det.</w:t>
      </w:r>
    </w:p>
    <w:p w:rsidR="007F1DDD" w:rsidP="00F94098" w:rsidRDefault="007F1DDD" w14:paraId="45329107" w14:textId="3816A577">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under åren blivit allt mer uppenbart. Vi hör i medierna om mångas upplevelser. Hela diskussionen fick nytt liv när Björn </w:t>
      </w:r>
      <w:proofErr w:type="spellStart"/>
      <w:r>
        <w:t>Natthiko</w:t>
      </w:r>
      <w:proofErr w:type="spellEnd"/>
      <w:r>
        <w:t xml:space="preserve"> Lindeblad valde att avsluta sitt liv 2022. Till sina följare på sociala medier skrev han: ”Tycker du som jag, att alla, under vissa omständigheter, borde få samhällets hjälp till en värdig och trygg död, så gör dig hörd. Lex </w:t>
      </w:r>
      <w:proofErr w:type="spellStart"/>
      <w:r>
        <w:t>Natthiko</w:t>
      </w:r>
      <w:proofErr w:type="spellEnd"/>
      <w:r>
        <w:t xml:space="preserve">, </w:t>
      </w:r>
      <w:r>
        <w:lastRenderedPageBreak/>
        <w:t xml:space="preserve">inte mig emot.” Efter det har vi hört många berättelser om människor som är oroliga för sitt framtida lidande och läkare och anhöriga som tvingats fatta plågsamma beslut i strid mot lagen. Så kan vi inte ha det. </w:t>
      </w:r>
    </w:p>
    <w:p w:rsidR="007F1DDD" w:rsidP="00F94098" w:rsidRDefault="007F1DDD" w14:paraId="3FF2940F" w14:textId="2985AD80">
      <w:r>
        <w:t xml:space="preserve">Frågor om etik och liv kommer aldrig någonsin att vara lätta. Det egna självbestämmandet måste dock vara avgörande, även när det kommer till beslut i livets slutskede. Debatten i samhället fortsätter och för många människor skulle det vara en lättnad att veta att när lidandet blir för stort, så kan man välja att avsluta det på ett värdigt sätt. Det finns flera länder som gått före, däribland Belgien och Nederländerna. </w:t>
      </w:r>
    </w:p>
    <w:p w:rsidRPr="00422B9E" w:rsidR="00422B9E" w:rsidP="00F94098" w:rsidRDefault="007F1DDD" w14:paraId="0CAA659B" w14:textId="3690A347">
      <w:r>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E5C161BA717F4571A713746B71668A82"/>
        </w:placeholder>
      </w:sdtPr>
      <w:sdtEndPr/>
      <w:sdtContent>
        <w:p w:rsidR="00F94098" w:rsidP="00110CFD" w:rsidRDefault="00F94098" w14:paraId="5933EF0C" w14:textId="77777777"/>
        <w:p w:rsidR="00F94098" w:rsidP="00110CFD" w:rsidRDefault="005C5C4D" w14:paraId="6BB89B76" w14:textId="1FFC3DD7"/>
      </w:sdtContent>
    </w:sdt>
    <w:tbl>
      <w:tblPr>
        <w:tblW w:w="5000" w:type="pct"/>
        <w:tblLook w:val="04A0" w:firstRow="1" w:lastRow="0" w:firstColumn="1" w:lastColumn="0" w:noHBand="0" w:noVBand="1"/>
        <w:tblCaption w:val="underskrifter"/>
      </w:tblPr>
      <w:tblGrid>
        <w:gridCol w:w="4252"/>
        <w:gridCol w:w="4252"/>
      </w:tblGrid>
      <w:tr w:rsidR="00416643" w14:paraId="61FBC7A4" w14:textId="77777777">
        <w:trPr>
          <w:cantSplit/>
        </w:trPr>
        <w:tc>
          <w:tcPr>
            <w:tcW w:w="50" w:type="pct"/>
            <w:vAlign w:val="bottom"/>
          </w:tcPr>
          <w:p w:rsidR="00416643" w:rsidRDefault="005C5C4D" w14:paraId="21AC5D2C" w14:textId="77777777">
            <w:pPr>
              <w:pStyle w:val="Underskrifter"/>
              <w:spacing w:after="0"/>
            </w:pPr>
            <w:r>
              <w:t>Janine Alm Ericson (MP)</w:t>
            </w:r>
          </w:p>
        </w:tc>
        <w:tc>
          <w:tcPr>
            <w:tcW w:w="50" w:type="pct"/>
            <w:vAlign w:val="bottom"/>
          </w:tcPr>
          <w:p w:rsidR="00416643" w:rsidRDefault="005C5C4D" w14:paraId="6C7F12A9" w14:textId="77777777">
            <w:pPr>
              <w:pStyle w:val="Underskrifter"/>
              <w:spacing w:after="0"/>
            </w:pPr>
            <w:r>
              <w:t>Malte Tängmark Roos (MP)</w:t>
            </w:r>
          </w:p>
        </w:tc>
      </w:tr>
    </w:tbl>
    <w:p w:rsidR="005C5C4D" w:rsidRDefault="005C5C4D" w14:paraId="1FC8446A" w14:textId="77777777"/>
    <w:sectPr w:rsidR="005C5C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13F5" w14:textId="77777777" w:rsidR="005C5C4D" w:rsidRDefault="005C5C4D" w:rsidP="000C1CAD">
      <w:pPr>
        <w:spacing w:line="240" w:lineRule="auto"/>
      </w:pPr>
      <w:r>
        <w:separator/>
      </w:r>
    </w:p>
  </w:endnote>
  <w:endnote w:type="continuationSeparator" w:id="0">
    <w:p w14:paraId="7F7E7270" w14:textId="77777777" w:rsidR="005C5C4D" w:rsidRDefault="005C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E493" w14:textId="42DEBE48" w:rsidR="00262EA3" w:rsidRPr="00110CFD" w:rsidRDefault="00262EA3" w:rsidP="0011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D17D" w14:textId="77777777" w:rsidR="005C5C4D" w:rsidRDefault="005C5C4D" w:rsidP="000C1CAD">
      <w:pPr>
        <w:spacing w:line="240" w:lineRule="auto"/>
      </w:pPr>
      <w:r>
        <w:separator/>
      </w:r>
    </w:p>
  </w:footnote>
  <w:footnote w:type="continuationSeparator" w:id="0">
    <w:p w14:paraId="7C1A84DC" w14:textId="77777777" w:rsidR="005C5C4D" w:rsidRDefault="005C5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4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15BDC" wp14:editId="244DC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E75B7" w14:textId="71C6322F" w:rsidR="00262EA3" w:rsidRDefault="005C5C4D" w:rsidP="008103B5">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A15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CFD" w14:paraId="1B6E75B7" w14:textId="71C6322F">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v:textbox>
              <w10:wrap anchorx="page"/>
            </v:shape>
          </w:pict>
        </mc:Fallback>
      </mc:AlternateContent>
    </w:r>
  </w:p>
  <w:p w14:paraId="3CB0F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524" w14:textId="77777777" w:rsidR="00262EA3" w:rsidRDefault="00262EA3" w:rsidP="008563AC">
    <w:pPr>
      <w:jc w:val="right"/>
    </w:pPr>
  </w:p>
  <w:p w14:paraId="70350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2893" w14:textId="77777777" w:rsidR="00262EA3" w:rsidRDefault="005C5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1146A" wp14:editId="4548F8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A7CA6" w14:textId="5F3865BF" w:rsidR="00262EA3" w:rsidRDefault="005C5C4D" w:rsidP="00A314CF">
    <w:pPr>
      <w:pStyle w:val="FSHNormal"/>
      <w:spacing w:before="40"/>
    </w:pPr>
    <w:sdt>
      <w:sdtPr>
        <w:alias w:val="CC_Noformat_Motionstyp"/>
        <w:tag w:val="CC_Noformat_Motionstyp"/>
        <w:id w:val="1162973129"/>
        <w:lock w:val="sdtContentLocked"/>
        <w15:appearance w15:val="hidden"/>
        <w:text/>
      </w:sdtPr>
      <w:sdtEndPr/>
      <w:sdtContent>
        <w:r w:rsidR="00110CFD">
          <w:t>Enskild 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7F1DDD">
          <w:t>1209</w:t>
        </w:r>
      </w:sdtContent>
    </w:sdt>
  </w:p>
  <w:p w14:paraId="1BACBFB4" w14:textId="77777777" w:rsidR="00262EA3" w:rsidRPr="008227B3" w:rsidRDefault="005C5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3163C" w14:textId="0EA00C08" w:rsidR="00262EA3" w:rsidRPr="008227B3" w:rsidRDefault="005C5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C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CFD">
          <w:t>:3417</w:t>
        </w:r>
      </w:sdtContent>
    </w:sdt>
  </w:p>
  <w:p w14:paraId="21B8DE54" w14:textId="112272ED" w:rsidR="00262EA3" w:rsidRDefault="005C5C4D" w:rsidP="00E03A3D">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rsidR="00110CFD">
          <w:t>av Janine Alm Ericson och Malte Tängmark Roos (båda MP)</w:t>
        </w:r>
      </w:sdtContent>
    </w:sdt>
  </w:p>
  <w:sdt>
    <w:sdtPr>
      <w:alias w:val="CC_Noformat_Rubtext"/>
      <w:tag w:val="CC_Noformat_Rubtext"/>
      <w:id w:val="-218060500"/>
      <w:lock w:val="sdtLocked"/>
      <w:placeholder>
        <w:docPart w:val="9C9AC4B978C64490B313CF8240183635"/>
      </w:placeholder>
      <w:text/>
    </w:sdtPr>
    <w:sdtEndPr/>
    <w:sdtContent>
      <w:p w14:paraId="4C3610E2" w14:textId="787A571F" w:rsidR="00262EA3" w:rsidRDefault="007F1DDD" w:rsidP="00283E0F">
        <w:pPr>
          <w:pStyle w:val="FSHRub2"/>
        </w:pPr>
        <w:r>
          <w:t>Rätten till aktiv dödshjälp – dags att införa en lex Natthiko</w:t>
        </w:r>
      </w:p>
    </w:sdtContent>
  </w:sdt>
  <w:sdt>
    <w:sdtPr>
      <w:alias w:val="CC_Boilerplate_3"/>
      <w:tag w:val="CC_Boilerplate_3"/>
      <w:id w:val="1606463544"/>
      <w:lock w:val="sdtContentLocked"/>
      <w15:appearance w15:val="hidden"/>
      <w:text w:multiLine="1"/>
    </w:sdtPr>
    <w:sdtEndPr/>
    <w:sdtContent>
      <w:p w14:paraId="51329C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4530357">
    <w:abstractNumId w:val="9"/>
  </w:num>
  <w:num w:numId="2" w16cid:durableId="1841046795">
    <w:abstractNumId w:val="8"/>
  </w:num>
  <w:num w:numId="3" w16cid:durableId="2101750963">
    <w:abstractNumId w:val="16"/>
  </w:num>
  <w:num w:numId="4" w16cid:durableId="1526282896">
    <w:abstractNumId w:val="14"/>
  </w:num>
  <w:num w:numId="5" w16cid:durableId="1572957792">
    <w:abstractNumId w:val="17"/>
  </w:num>
  <w:num w:numId="6" w16cid:durableId="25566318">
    <w:abstractNumId w:val="18"/>
  </w:num>
  <w:num w:numId="7" w16cid:durableId="1549873398">
    <w:abstractNumId w:val="11"/>
  </w:num>
  <w:num w:numId="8" w16cid:durableId="1768841916">
    <w:abstractNumId w:val="12"/>
  </w:num>
  <w:num w:numId="9" w16cid:durableId="1425490153">
    <w:abstractNumId w:val="15"/>
  </w:num>
  <w:num w:numId="10" w16cid:durableId="1493567815">
    <w:abstractNumId w:val="22"/>
  </w:num>
  <w:num w:numId="11" w16cid:durableId="1762217369">
    <w:abstractNumId w:val="21"/>
  </w:num>
  <w:num w:numId="12" w16cid:durableId="1108163371">
    <w:abstractNumId w:val="21"/>
  </w:num>
  <w:num w:numId="13" w16cid:durableId="356277939">
    <w:abstractNumId w:val="3"/>
  </w:num>
  <w:num w:numId="14" w16cid:durableId="417561384">
    <w:abstractNumId w:val="2"/>
  </w:num>
  <w:num w:numId="15" w16cid:durableId="1714116786">
    <w:abstractNumId w:val="1"/>
  </w:num>
  <w:num w:numId="16" w16cid:durableId="1173565806">
    <w:abstractNumId w:val="0"/>
  </w:num>
  <w:num w:numId="17" w16cid:durableId="354238762">
    <w:abstractNumId w:val="7"/>
  </w:num>
  <w:num w:numId="18" w16cid:durableId="1716201851">
    <w:abstractNumId w:val="6"/>
  </w:num>
  <w:num w:numId="19" w16cid:durableId="1678924120">
    <w:abstractNumId w:val="5"/>
  </w:num>
  <w:num w:numId="20" w16cid:durableId="1968927072">
    <w:abstractNumId w:val="4"/>
  </w:num>
  <w:num w:numId="21" w16cid:durableId="1415588953">
    <w:abstractNumId w:val="21"/>
  </w:num>
  <w:num w:numId="22" w16cid:durableId="310868918">
    <w:abstractNumId w:val="21"/>
  </w:num>
  <w:num w:numId="23" w16cid:durableId="128715284">
    <w:abstractNumId w:val="21"/>
  </w:num>
  <w:num w:numId="24" w16cid:durableId="146627125">
    <w:abstractNumId w:val="21"/>
  </w:num>
  <w:num w:numId="25" w16cid:durableId="1089737258">
    <w:abstractNumId w:val="21"/>
  </w:num>
  <w:num w:numId="26" w16cid:durableId="627929030">
    <w:abstractNumId w:val="22"/>
  </w:num>
  <w:num w:numId="27" w16cid:durableId="643242294">
    <w:abstractNumId w:val="22"/>
  </w:num>
  <w:num w:numId="28" w16cid:durableId="1386837904">
    <w:abstractNumId w:val="22"/>
  </w:num>
  <w:num w:numId="29" w16cid:durableId="624237720">
    <w:abstractNumId w:val="22"/>
  </w:num>
  <w:num w:numId="30" w16cid:durableId="1829245973">
    <w:abstractNumId w:val="21"/>
  </w:num>
  <w:num w:numId="31" w16cid:durableId="1583635615">
    <w:abstractNumId w:val="21"/>
  </w:num>
  <w:num w:numId="32" w16cid:durableId="1322001560">
    <w:abstractNumId w:val="22"/>
  </w:num>
  <w:num w:numId="33" w16cid:durableId="837964512">
    <w:abstractNumId w:val="21"/>
  </w:num>
  <w:num w:numId="34" w16cid:durableId="2091349323">
    <w:abstractNumId w:val="18"/>
  </w:num>
  <w:num w:numId="35" w16cid:durableId="245850336">
    <w:abstractNumId w:val="18"/>
    <w:lvlOverride w:ilvl="0">
      <w:startOverride w:val="1"/>
    </w:lvlOverride>
  </w:num>
  <w:num w:numId="36" w16cid:durableId="855851090">
    <w:abstractNumId w:val="19"/>
  </w:num>
  <w:num w:numId="37" w16cid:durableId="2021420927">
    <w:abstractNumId w:val="18"/>
    <w:lvlOverride w:ilvl="0">
      <w:startOverride w:val="1"/>
    </w:lvlOverride>
  </w:num>
  <w:num w:numId="38" w16cid:durableId="932780556">
    <w:abstractNumId w:val="13"/>
  </w:num>
  <w:num w:numId="39" w16cid:durableId="585723274">
    <w:abstractNumId w:val="10"/>
  </w:num>
  <w:num w:numId="40" w16cid:durableId="13304066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43"/>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4D"/>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0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5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9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4A45AB" w:rsidRDefault="004A45AB">
          <w:pPr>
            <w:pStyle w:val="A94771CEABA945B6B8806B933BB3A7B3"/>
          </w:pPr>
          <w:r w:rsidRPr="005A0A93">
            <w:rPr>
              <w:rStyle w:val="Platshllartext"/>
            </w:rPr>
            <w:t>Förslag till riksdagsbeslut</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4A45AB" w:rsidRDefault="004A45AB">
          <w:pPr>
            <w:pStyle w:val="0A59F7067E964D859D1506FB9145D526"/>
          </w:pPr>
          <w:r w:rsidRPr="005A0A93">
            <w:rPr>
              <w:rStyle w:val="Platshllartext"/>
            </w:rPr>
            <w:t>Motivering</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4A45AB" w:rsidRDefault="004A45A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4A45AB" w:rsidRDefault="004A45AB">
          <w:pPr>
            <w:pStyle w:val="9C9AC4B978C64490B313CF8240183635"/>
          </w:pPr>
          <w:r>
            <w:t xml:space="preserve"> </w:t>
          </w:r>
        </w:p>
      </w:docPartBody>
    </w:docPart>
    <w:docPart>
      <w:docPartPr>
        <w:name w:val="E5C161BA717F4571A713746B71668A82"/>
        <w:category>
          <w:name w:val="Allmänt"/>
          <w:gallery w:val="placeholder"/>
        </w:category>
        <w:types>
          <w:type w:val="bbPlcHdr"/>
        </w:types>
        <w:behaviors>
          <w:behavior w:val="content"/>
        </w:behaviors>
        <w:guid w:val="{5E6746BD-BD37-4609-B119-8A4A6881A049}"/>
      </w:docPartPr>
      <w:docPartBody>
        <w:p w:rsidR="00790BA1" w:rsidRDefault="00790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AB"/>
    <w:rsid w:val="004A45AB"/>
    <w:rsid w:val="00790BA1"/>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94771CEABA945B6B8806B933BB3A7B3">
    <w:name w:val="A94771CEABA945B6B8806B933BB3A7B3"/>
  </w:style>
  <w:style w:type="paragraph" w:customStyle="1" w:styleId="C4ED7B8FE2594257B41B0F083125CA49">
    <w:name w:val="C4ED7B8FE2594257B41B0F083125CA49"/>
  </w:style>
  <w:style w:type="paragraph" w:customStyle="1" w:styleId="0A59F7067E964D859D1506FB9145D526">
    <w:name w:val="0A59F7067E964D859D1506FB9145D526"/>
  </w:style>
  <w:style w:type="paragraph" w:customStyle="1" w:styleId="C5685A77AE2141DE8DF46B6623FC6F5C">
    <w:name w:val="C5685A77AE2141DE8DF46B6623FC6F5C"/>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89164-8405-44D2-A128-6FFFC1B052A1}"/>
</file>

<file path=customXml/itemProps2.xml><?xml version="1.0" encoding="utf-8"?>
<ds:datastoreItem xmlns:ds="http://schemas.openxmlformats.org/officeDocument/2006/customXml" ds:itemID="{D9877F45-2F0F-4C11-840D-2C8A6D0DF7F5}"/>
</file>

<file path=customXml/itemProps3.xml><?xml version="1.0" encoding="utf-8"?>
<ds:datastoreItem xmlns:ds="http://schemas.openxmlformats.org/officeDocument/2006/customXml" ds:itemID="{A429B1DE-9987-4209-8FBA-FB6A10DB6CE3}"/>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1833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