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4732FC" w14:textId="77777777">
      <w:pPr>
        <w:pStyle w:val="Normalutanindragellerluft"/>
      </w:pPr>
      <w:r>
        <w:t xml:space="preserve"> </w:t>
      </w:r>
    </w:p>
    <w:sdt>
      <w:sdtPr>
        <w:alias w:val="CC_Boilerplate_4"/>
        <w:tag w:val="CC_Boilerplate_4"/>
        <w:id w:val="-1644581176"/>
        <w:lock w:val="sdtLocked"/>
        <w:placeholder>
          <w:docPart w:val="6DD4E937947E4AF38AA3C4A22A34E0C7"/>
        </w:placeholder>
        <w15:appearance w15:val="hidden"/>
        <w:text/>
      </w:sdtPr>
      <w:sdtEndPr/>
      <w:sdtContent>
        <w:p w:rsidR="00AF30DD" w:rsidP="00CC4C93" w:rsidRDefault="00AF30DD" w14:paraId="744732FD" w14:textId="77777777">
          <w:pPr>
            <w:pStyle w:val="Rubrik1"/>
          </w:pPr>
          <w:r>
            <w:t>Förslag till riksdagsbeslut</w:t>
          </w:r>
        </w:p>
      </w:sdtContent>
    </w:sdt>
    <w:sdt>
      <w:sdtPr>
        <w:alias w:val="Yrkande 1"/>
        <w:tag w:val="3979b2e1-b103-4a4a-8324-18cb31733529"/>
        <w:id w:val="-336456831"/>
        <w:lock w:val="sdtLocked"/>
      </w:sdtPr>
      <w:sdtEndPr/>
      <w:sdtContent>
        <w:p w:rsidR="00D30FC7" w:rsidRDefault="005F7404" w14:paraId="744732FE" w14:textId="77777777">
          <w:pPr>
            <w:pStyle w:val="Frslagstext"/>
          </w:pPr>
          <w:r>
            <w:t>Riksdagen ställer sig bakom det som anförs i motionen om att vidta åtgärder för att förbättra trafiksituationen på Dragongatan i Ystad och tillkännager detta för regeringen.</w:t>
          </w:r>
        </w:p>
      </w:sdtContent>
    </w:sdt>
    <w:p w:rsidR="00AF30DD" w:rsidP="00AF30DD" w:rsidRDefault="000156D9" w14:paraId="744732FF" w14:textId="77777777">
      <w:pPr>
        <w:pStyle w:val="Rubrik1"/>
      </w:pPr>
      <w:bookmarkStart w:name="MotionsStart" w:id="0"/>
      <w:bookmarkEnd w:id="0"/>
      <w:r>
        <w:t>Motivering</w:t>
      </w:r>
    </w:p>
    <w:p w:rsidR="00FF0F0E" w:rsidP="00FF0F0E" w:rsidRDefault="00FF0F0E" w14:paraId="74473300" w14:textId="77777777">
      <w:pPr>
        <w:pStyle w:val="Normalutanindragellerluft"/>
      </w:pPr>
      <w:r>
        <w:t xml:space="preserve">Ystad hamn är Sveriges största hamn vad gäller färjetrafik till Polen och Bornholm. Den är också den tredje största hamnen för färjepassagerare. 2014 åkte cirka 700 000 bilar, lastbilar och bussar med färjorna till och från Bornholm och Polen. Gods som passerade uppgick till över 3 miljoner ton. Trafiken har ökat under många år och beräknas fortsätta öka med upp till 80 procent fram till 2030. </w:t>
      </w:r>
    </w:p>
    <w:p w:rsidR="00FF0F0E" w:rsidP="00FF0F0E" w:rsidRDefault="00FF0F0E" w14:paraId="74473301" w14:textId="77777777">
      <w:pPr>
        <w:pStyle w:val="Normalutanindragellerluft"/>
      </w:pPr>
    </w:p>
    <w:p w:rsidR="00AF30DD" w:rsidP="00FF0F0E" w:rsidRDefault="00FF0F0E" w14:paraId="74473302" w14:textId="77777777">
      <w:pPr>
        <w:pStyle w:val="Normalutanindragellerluft"/>
      </w:pPr>
      <w:r>
        <w:t>Våren 2015 fattade Ystad kommun ett inriktningsbeslut om att flytta ut hamnen för att på så sätt öka kapaciteten och skapa utveckling inte bara i Ystad utan för näringslivet i hela Skåne. Idag är dock E65:an inte anpassad för den intensiva och ofta tunga trafik som går till och från Ystad hamn. Genomfartstrafiken med såväl godstransporter som personbilar till och från hamnen via Dragongatan, som går rakt genom staden. En utbyggnad av hamnens kapacitet kommer skapa ytterligare belastning. Därför är det av största vikt att Trafikverket beslutar om åtgärder för att göra Dragongatan mer trafiksäker, framkomlig och få bort köbildningar.</w:t>
      </w:r>
    </w:p>
    <w:sdt>
      <w:sdtPr>
        <w:rPr>
          <w:i/>
        </w:rPr>
        <w:alias w:val="CC_Underskrifter"/>
        <w:tag w:val="CC_Underskrifter"/>
        <w:id w:val="583496634"/>
        <w:lock w:val="sdtContentLocked"/>
        <w:placeholder>
          <w:docPart w:val="C00CD76707794F5EA9F21E6AE5CE8071"/>
        </w:placeholder>
        <w15:appearance w15:val="hidden"/>
      </w:sdtPr>
      <w:sdtEndPr/>
      <w:sdtContent>
        <w:p w:rsidRPr="00ED19F0" w:rsidR="00865E70" w:rsidP="0076433D" w:rsidRDefault="004077FF" w14:paraId="744733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864BB4" w:rsidRDefault="00864BB4" w14:paraId="74473307" w14:textId="77777777"/>
    <w:sectPr w:rsidR="00864BB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73309" w14:textId="77777777" w:rsidR="00304473" w:rsidRDefault="00304473" w:rsidP="000C1CAD">
      <w:pPr>
        <w:spacing w:line="240" w:lineRule="auto"/>
      </w:pPr>
      <w:r>
        <w:separator/>
      </w:r>
    </w:p>
  </w:endnote>
  <w:endnote w:type="continuationSeparator" w:id="0">
    <w:p w14:paraId="7447330A" w14:textId="77777777" w:rsidR="00304473" w:rsidRDefault="00304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7F6C" w14:textId="77777777" w:rsidR="004077FF" w:rsidRDefault="004077F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733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77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73315" w14:textId="77777777" w:rsidR="007465A0" w:rsidRDefault="007465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201510011512</w:instrText>
    </w:r>
    <w:r>
      <w:fldChar w:fldCharType="end"/>
    </w:r>
    <w:r>
      <w:instrText xml:space="preserve"> &gt; </w:instrText>
    </w:r>
    <w:r>
      <w:fldChar w:fldCharType="begin"/>
    </w:r>
    <w:r>
      <w:instrText xml:space="preserve"> PRINTDATE \@ "yyyyMMddHHmm" </w:instrText>
    </w:r>
    <w:r>
      <w:fldChar w:fldCharType="separate"/>
    </w:r>
    <w:r>
      <w:rPr>
        <w:noProof/>
      </w:rPr>
      <w:instrText>201510021705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17:05</w:instrText>
    </w:r>
    <w:r>
      <w:fldChar w:fldCharType="end"/>
    </w:r>
    <w:r>
      <w:instrText xml:space="preserve"> </w:instrText>
    </w:r>
    <w:r>
      <w:fldChar w:fldCharType="separate"/>
    </w:r>
    <w:r>
      <w:rPr>
        <w:noProof/>
      </w:rPr>
      <w:t>2015-10-02 17:05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73307" w14:textId="77777777" w:rsidR="00304473" w:rsidRDefault="00304473" w:rsidP="000C1CAD">
      <w:pPr>
        <w:spacing w:line="240" w:lineRule="auto"/>
      </w:pPr>
      <w:r>
        <w:separator/>
      </w:r>
    </w:p>
  </w:footnote>
  <w:footnote w:type="continuationSeparator" w:id="0">
    <w:p w14:paraId="74473308" w14:textId="77777777" w:rsidR="00304473" w:rsidRDefault="003044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FF" w:rsidRDefault="004077FF" w14:paraId="60522FA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FF" w:rsidRDefault="004077FF" w14:paraId="512934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4733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77FF" w14:paraId="744733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:2461</w:t>
        </w:r>
      </w:sdtContent>
    </w:sdt>
  </w:p>
  <w:p w:rsidR="00A42228" w:rsidP="00283E0F" w:rsidRDefault="004077FF" w14:paraId="74473312"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4077FF" w14:paraId="74473313" w14:textId="4C4184FC">
        <w:pPr>
          <w:pStyle w:val="FSHRub2"/>
        </w:pPr>
        <w:r>
          <w:t>E65 och</w:t>
        </w:r>
        <w:r w:rsidR="005F7404">
          <w:t xml:space="preserve"> Ystads 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744733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0F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E7C"/>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473"/>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7F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40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1D3"/>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5A0"/>
    <w:rsid w:val="00750A72"/>
    <w:rsid w:val="00751DF5"/>
    <w:rsid w:val="007556B6"/>
    <w:rsid w:val="007604D8"/>
    <w:rsid w:val="0076159E"/>
    <w:rsid w:val="0076433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BB4"/>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A0D"/>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FC7"/>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732FC"/>
  <w15:chartTrackingRefBased/>
  <w15:docId w15:val="{C59FE4FA-2D20-471C-9D8B-D15A7F50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D4E937947E4AF38AA3C4A22A34E0C7"/>
        <w:category>
          <w:name w:val="Allmänt"/>
          <w:gallery w:val="placeholder"/>
        </w:category>
        <w:types>
          <w:type w:val="bbPlcHdr"/>
        </w:types>
        <w:behaviors>
          <w:behavior w:val="content"/>
        </w:behaviors>
        <w:guid w:val="{E7EC22A6-8CAD-437A-9A92-A913629AECD5}"/>
      </w:docPartPr>
      <w:docPartBody>
        <w:p w:rsidR="00A7005E" w:rsidRDefault="005178A8">
          <w:pPr>
            <w:pStyle w:val="6DD4E937947E4AF38AA3C4A22A34E0C7"/>
          </w:pPr>
          <w:r w:rsidRPr="009A726D">
            <w:rPr>
              <w:rStyle w:val="Platshllartext"/>
            </w:rPr>
            <w:t>Klicka här för att ange text.</w:t>
          </w:r>
        </w:p>
      </w:docPartBody>
    </w:docPart>
    <w:docPart>
      <w:docPartPr>
        <w:name w:val="C00CD76707794F5EA9F21E6AE5CE8071"/>
        <w:category>
          <w:name w:val="Allmänt"/>
          <w:gallery w:val="placeholder"/>
        </w:category>
        <w:types>
          <w:type w:val="bbPlcHdr"/>
        </w:types>
        <w:behaviors>
          <w:behavior w:val="content"/>
        </w:behaviors>
        <w:guid w:val="{BCF22BCE-C7EF-4A70-8FF5-FD4200EEB9B4}"/>
      </w:docPartPr>
      <w:docPartBody>
        <w:p w:rsidR="00A7005E" w:rsidRDefault="005178A8">
          <w:pPr>
            <w:pStyle w:val="C00CD76707794F5EA9F21E6AE5CE80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A8"/>
    <w:rsid w:val="005178A8"/>
    <w:rsid w:val="00A70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D4E937947E4AF38AA3C4A22A34E0C7">
    <w:name w:val="6DD4E937947E4AF38AA3C4A22A34E0C7"/>
  </w:style>
  <w:style w:type="paragraph" w:customStyle="1" w:styleId="EEA0EA2E274B4E9D8F90B8E0E311497D">
    <w:name w:val="EEA0EA2E274B4E9D8F90B8E0E311497D"/>
  </w:style>
  <w:style w:type="paragraph" w:customStyle="1" w:styleId="C00CD76707794F5EA9F21E6AE5CE8071">
    <w:name w:val="C00CD76707794F5EA9F21E6AE5CE8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5570</RubrikLookup>
    <MotionGuid xmlns="00d11361-0b92-4bae-a181-288d6a55b763">81037f3e-02eb-4b4e-b50d-56f45d52f1e9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F8DC7BB-3780-496A-A14E-538E070A30D5}"/>
</file>

<file path=customXml/itemProps3.xml><?xml version="1.0" encoding="utf-8"?>
<ds:datastoreItem xmlns:ds="http://schemas.openxmlformats.org/officeDocument/2006/customXml" ds:itemID="{93BC312C-25E9-49F8-968A-C6400F0E4E53}"/>
</file>

<file path=customXml/itemProps4.xml><?xml version="1.0" encoding="utf-8"?>
<ds:datastoreItem xmlns:ds="http://schemas.openxmlformats.org/officeDocument/2006/customXml" ds:itemID="{9A562504-37D9-429D-A70D-ED0639E0990F}"/>
</file>

<file path=customXml/itemProps5.xml><?xml version="1.0" encoding="utf-8"?>
<ds:datastoreItem xmlns:ds="http://schemas.openxmlformats.org/officeDocument/2006/customXml" ds:itemID="{0A6789C3-198F-4B3C-998C-B848CEA246E3}"/>
</file>

<file path=docProps/app.xml><?xml version="1.0" encoding="utf-8"?>
<Properties xmlns="http://schemas.openxmlformats.org/officeDocument/2006/extended-properties" xmlns:vt="http://schemas.openxmlformats.org/officeDocument/2006/docPropsVTypes">
  <Template>GranskaMot</Template>
  <TotalTime>11</TotalTime>
  <Pages>2</Pages>
  <Words>201</Words>
  <Characters>1082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Ombyggnad av E65 för utveckling av Ystad hamn</vt:lpstr>
      <vt:lpstr/>
    </vt:vector>
  </TitlesOfParts>
  <Company>Sveriges riksdag</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Ombyggnad av E65 för utveckling av Ystad hamn</dc:title>
  <dc:subject/>
  <dc:creator>Marianne Magnusson</dc:creator>
  <cp:keywords/>
  <dc:description/>
  <cp:lastModifiedBy>Ida Wahlbom</cp:lastModifiedBy>
  <cp:revision>7</cp:revision>
  <cp:lastPrinted>2015-10-02T15:05:00Z</cp:lastPrinted>
  <dcterms:created xsi:type="dcterms:W3CDTF">2015-10-01T13:12:00Z</dcterms:created>
  <dcterms:modified xsi:type="dcterms:W3CDTF">2015-10-06T18:34:00Z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*T2043C6A747A1*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https://filur.riksdagen.se/drop/DropOffLibrary/T2043C6A747A1.docx</vt:lpwstr>
  </property>
  <property fmtid="{D5CDD505-2E9C-101B-9397-08002B2CF9AE}" pid="11" name="RevisionsOn">
    <vt:lpwstr>1</vt:lpwstr>
  </property>
</Properties>
</file>