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0102" w:rsidRPr="00D14E4A" w:rsidRDefault="00330102" w:rsidP="00C30CE7">
      <w:pPr>
        <w:pStyle w:val="Hemstlrubrik"/>
      </w:pPr>
      <w:r w:rsidRPr="00D14E4A">
        <w:t>Förslag till riksdagsbeslut</w:t>
      </w:r>
    </w:p>
    <w:p w:rsidR="00330102" w:rsidRPr="00D14E4A" w:rsidRDefault="00330102" w:rsidP="00330102">
      <w:pPr>
        <w:pStyle w:val="Hemstlatt"/>
      </w:pPr>
      <w:r w:rsidRPr="00D14E4A">
        <w:t>Riksdagen tillkännager för regeringen som sin mening vad som i moti</w:t>
      </w:r>
      <w:r w:rsidRPr="00D14E4A">
        <w:t>o</w:t>
      </w:r>
      <w:r w:rsidRPr="00D14E4A">
        <w:t>nen anförs om behovet av en samlad strategi för att stärka Arlanda som transportnod.</w:t>
      </w:r>
    </w:p>
    <w:p w:rsidR="00E84F25" w:rsidRPr="00D14E4A" w:rsidRDefault="007C6092" w:rsidP="00E22893">
      <w:pPr>
        <w:pStyle w:val="Rubrik1"/>
      </w:pPr>
      <w:r w:rsidRPr="00D14E4A">
        <w:t>Motivering</w:t>
      </w:r>
    </w:p>
    <w:p w:rsidR="00807CA0" w:rsidRPr="00D14E4A" w:rsidRDefault="00330102" w:rsidP="00330102">
      <w:r w:rsidRPr="00D14E4A">
        <w:t>Flyget har även fortsättningsvis en viktig roll att spela i det svenska transpor</w:t>
      </w:r>
      <w:r w:rsidRPr="00D14E4A">
        <w:t>t</w:t>
      </w:r>
      <w:r w:rsidRPr="00D14E4A">
        <w:t>systemet. I detta system spelar Arlanda en huvudroll som nod för internati</w:t>
      </w:r>
      <w:r w:rsidRPr="00D14E4A">
        <w:t>o</w:t>
      </w:r>
      <w:r w:rsidRPr="00D14E4A">
        <w:t>nella transporter. Den positiva och explosionsartade utvecklingen på Skavsta flygplats visar att det finns förutsättningar att utveckla en viktig komplett</w:t>
      </w:r>
      <w:r w:rsidRPr="00D14E4A">
        <w:t>e</w:t>
      </w:r>
      <w:r w:rsidRPr="00D14E4A">
        <w:t>rande trafik på befintliga flygplatser</w:t>
      </w:r>
      <w:r w:rsidR="00A658C5" w:rsidRPr="00D14E4A">
        <w:t xml:space="preserve">. Dessa flygplatser kan emellertid </w:t>
      </w:r>
      <w:r w:rsidRPr="00D14E4A">
        <w:t>inte ersätta Arlandas roll som internationell nod med ett nät av interkontinentala direktlinjer. För Stockholm-Mälarregionen kommer Arlanda även fortsät</w:t>
      </w:r>
      <w:r w:rsidRPr="00D14E4A">
        <w:t>t</w:t>
      </w:r>
      <w:r w:rsidRPr="00D14E4A">
        <w:t xml:space="preserve">ningsvis att vara central för att kunna utvecklas i den hårda internationella konkurrensen. </w:t>
      </w:r>
      <w:r w:rsidR="003E0D22" w:rsidRPr="00D14E4A">
        <w:t xml:space="preserve">Arlanda har under en tioårsperiod halkat efter i utvecklingen gentemot Kastrup även om vi på senare år har kunnat se en ökning i antalet direktlinjer. </w:t>
      </w:r>
      <w:r w:rsidRPr="00D14E4A">
        <w:t>Det är därför betyd</w:t>
      </w:r>
      <w:r w:rsidR="00A658C5" w:rsidRPr="00D14E4A">
        <w:t>e</w:t>
      </w:r>
      <w:r w:rsidRPr="00D14E4A">
        <w:t>ls</w:t>
      </w:r>
      <w:r w:rsidR="00A658C5" w:rsidRPr="00D14E4A">
        <w:t>e</w:t>
      </w:r>
      <w:r w:rsidRPr="00D14E4A">
        <w:t>fullt att staten på ett samlat sätt ser närm</w:t>
      </w:r>
      <w:r w:rsidRPr="00D14E4A">
        <w:t>a</w:t>
      </w:r>
      <w:r w:rsidRPr="00D14E4A">
        <w:t xml:space="preserve">re på vad effekterna av olika åtgärder </w:t>
      </w:r>
      <w:r w:rsidR="00C73B6A" w:rsidRPr="00D14E4A">
        <w:t>blir</w:t>
      </w:r>
      <w:r w:rsidRPr="00D14E4A">
        <w:t xml:space="preserve"> för flygets utveckling. Det kan exempelvis handla om utbyggnad av marktranspo</w:t>
      </w:r>
      <w:r w:rsidRPr="00D14E4A">
        <w:t>r</w:t>
      </w:r>
      <w:r w:rsidRPr="00D14E4A">
        <w:t>ter, miljötillstånd, statens roll som flygbolagsägare och liknande strategiska frågor. En samlad str</w:t>
      </w:r>
      <w:r w:rsidRPr="00D14E4A">
        <w:t>a</w:t>
      </w:r>
      <w:r w:rsidRPr="00D14E4A">
        <w:t>tegi för att stärka Arlanda som nod bör därför tas fram.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73B6A" w:rsidRPr="00D14E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73B6A" w:rsidRPr="00D14E4A" w:rsidRDefault="00C73B6A" w:rsidP="00C73B6A">
            <w:pPr>
              <w:pStyle w:val="UnderskriftDatum"/>
              <w:spacing w:before="240"/>
            </w:pPr>
            <w:r w:rsidRPr="00D14E4A">
              <w:t>Stockholm den 4 oktober 2005</w:t>
            </w:r>
          </w:p>
        </w:tc>
        <w:tc>
          <w:tcPr>
            <w:tcW w:w="3047" w:type="dxa"/>
          </w:tcPr>
          <w:p w:rsidR="00C73B6A" w:rsidRPr="00D14E4A" w:rsidRDefault="00C73B6A" w:rsidP="00C73B6A">
            <w:pPr>
              <w:pStyle w:val="Underskrifter"/>
              <w:spacing w:before="240"/>
            </w:pPr>
          </w:p>
        </w:tc>
      </w:tr>
      <w:tr w:rsidR="00C73B6A" w:rsidRPr="00D14E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73B6A" w:rsidRPr="00D14E4A" w:rsidRDefault="00C73B6A" w:rsidP="00C73B6A">
            <w:pPr>
              <w:pStyle w:val="Underskrifter"/>
            </w:pPr>
            <w:r w:rsidRPr="00D14E4A">
              <w:t>Fredrik Olovsson (s)</w:t>
            </w:r>
          </w:p>
        </w:tc>
        <w:tc>
          <w:tcPr>
            <w:tcW w:w="3047" w:type="dxa"/>
          </w:tcPr>
          <w:p w:rsidR="00C73B6A" w:rsidRPr="00D14E4A" w:rsidRDefault="00C73B6A" w:rsidP="00C73B6A">
            <w:pPr>
              <w:pStyle w:val="Underskrifter"/>
            </w:pPr>
          </w:p>
        </w:tc>
      </w:tr>
      <w:tr w:rsidR="00C73B6A" w:rsidRPr="00D14E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73B6A" w:rsidRPr="00D14E4A" w:rsidRDefault="00C73B6A" w:rsidP="00C73B6A">
            <w:pPr>
              <w:pStyle w:val="Underskrifter"/>
            </w:pPr>
            <w:r w:rsidRPr="00D14E4A">
              <w:t>Mats Berglind (s)</w:t>
            </w:r>
          </w:p>
        </w:tc>
        <w:tc>
          <w:tcPr>
            <w:tcW w:w="3047" w:type="dxa"/>
          </w:tcPr>
          <w:p w:rsidR="00C73B6A" w:rsidRPr="00D14E4A" w:rsidRDefault="00C73B6A" w:rsidP="00C73B6A">
            <w:pPr>
              <w:pStyle w:val="Underskrifter"/>
            </w:pPr>
            <w:r w:rsidRPr="00D14E4A">
              <w:t>Agneta Gille (s)</w:t>
            </w:r>
          </w:p>
        </w:tc>
      </w:tr>
    </w:tbl>
    <w:p w:rsidR="00330102" w:rsidRPr="00D14E4A" w:rsidRDefault="00330102" w:rsidP="00C73B6A">
      <w:pPr>
        <w:pStyle w:val="Normaltindrag"/>
      </w:pPr>
    </w:p>
    <w:sectPr w:rsidR="00330102" w:rsidRPr="00D14E4A" w:rsidSect="00C73B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478" w:rsidRPr="00D14E4A" w:rsidRDefault="00FE5478">
      <w:r w:rsidRPr="00D14E4A">
        <w:separator/>
      </w:r>
    </w:p>
  </w:endnote>
  <w:endnote w:type="continuationSeparator" w:id="0">
    <w:p w:rsidR="00FE5478" w:rsidRPr="00D14E4A" w:rsidRDefault="00FE5478">
      <w:r w:rsidRPr="00D14E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B6A" w:rsidRPr="00D14E4A" w:rsidRDefault="00D14E4A" w:rsidP="00C73B6A">
    <w:pPr>
      <w:pStyle w:val="Sidfot"/>
    </w:pPr>
    <w:r w:rsidRPr="00D14E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300269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6A" w:rsidRDefault="00C73B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4B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3B6A" w:rsidRDefault="00C73B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4B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B6A" w:rsidRPr="00D14E4A" w:rsidRDefault="00D14E4A" w:rsidP="00C73B6A">
    <w:pPr>
      <w:pStyle w:val="Sidfot"/>
    </w:pPr>
    <w:r w:rsidRPr="00D14E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63098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6A" w:rsidRDefault="00C73B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4B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3B6A" w:rsidRDefault="00C73B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4B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B6A" w:rsidRPr="00D14E4A" w:rsidRDefault="00D14E4A" w:rsidP="00C73B6A">
    <w:pPr>
      <w:pStyle w:val="Sidfot"/>
    </w:pPr>
    <w:r w:rsidRPr="00D14E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75135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6A" w:rsidRDefault="00C73B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24B3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3B6A" w:rsidRDefault="00C73B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24B3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478" w:rsidRPr="00D14E4A" w:rsidRDefault="00FE5478">
      <w:r w:rsidRPr="00D14E4A">
        <w:separator/>
      </w:r>
    </w:p>
  </w:footnote>
  <w:footnote w:type="continuationSeparator" w:id="0">
    <w:p w:rsidR="00FE5478" w:rsidRPr="00D14E4A" w:rsidRDefault="00FE5478">
      <w:r w:rsidRPr="00D14E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B6A" w:rsidRPr="00D14E4A" w:rsidRDefault="00D14E4A" w:rsidP="00C73B6A">
    <w:pPr>
      <w:pStyle w:val="Sidhuvud"/>
    </w:pPr>
    <w:r w:rsidRPr="00D14E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47347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6A" w:rsidRDefault="00C73B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4B3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4B33">
                            <w:t>T525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3B6A" w:rsidRDefault="00C73B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4B3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4B33">
                      <w:t>T525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B6A" w:rsidRPr="00D14E4A" w:rsidRDefault="00D14E4A" w:rsidP="00C73B6A">
    <w:pPr>
      <w:pStyle w:val="Sidhuvud"/>
    </w:pPr>
    <w:r w:rsidRPr="00D14E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604827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6A" w:rsidRDefault="00C73B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24B3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24B33">
                            <w:t>T525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3B6A" w:rsidRDefault="00C73B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24B3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24B33">
                      <w:t>T525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3B6A" w:rsidRPr="00D14E4A" w:rsidRDefault="00C73B6A">
    <w:pPr>
      <w:pStyle w:val="FSHNormal"/>
      <w:tabs>
        <w:tab w:val="right" w:pos="5840"/>
      </w:tabs>
    </w:pPr>
    <w:r w:rsidRPr="00D14E4A">
      <w:br/>
    </w:r>
    <w:r w:rsidRPr="00D14E4A">
      <w:fldChar w:fldCharType="begin" w:fldLock="1"/>
    </w:r>
    <w:r w:rsidRPr="00D14E4A">
      <w:instrText xml:space="preserve"> DOCPROPERTY</w:instrText>
    </w:r>
    <w:r w:rsidRPr="00D14E4A">
      <w:rPr>
        <w:sz w:val="18"/>
      </w:rPr>
      <w:instrText xml:space="preserve"> "YearUser" *\charformat </w:instrText>
    </w:r>
    <w:r w:rsidRPr="00D14E4A">
      <w:fldChar w:fldCharType="separate"/>
    </w:r>
    <w:r w:rsidR="00724B33" w:rsidRPr="00D14E4A">
      <w:t>2005/06</w:t>
    </w:r>
    <w:r w:rsidRPr="00D14E4A">
      <w:fldChar w:fldCharType="end"/>
    </w:r>
    <w:r w:rsidRPr="00D14E4A">
      <w:t xml:space="preserve"> </w:t>
    </w:r>
    <w:r w:rsidRPr="00D14E4A">
      <w:tab/>
      <w:t xml:space="preserve">mnr: </w:t>
    </w:r>
    <w:r w:rsidRPr="00D14E4A">
      <w:fldChar w:fldCharType="begin" w:fldLock="1"/>
    </w:r>
    <w:r w:rsidRPr="00D14E4A">
      <w:instrText xml:space="preserve"> DOCPROPERTY</w:instrText>
    </w:r>
    <w:r w:rsidRPr="00D14E4A">
      <w:rPr>
        <w:sz w:val="18"/>
      </w:rPr>
      <w:instrText xml:space="preserve"> "Motionsnummer" *\charformat </w:instrText>
    </w:r>
    <w:r w:rsidRPr="00D14E4A">
      <w:fldChar w:fldCharType="separate"/>
    </w:r>
    <w:r w:rsidR="00724B33" w:rsidRPr="00D14E4A">
      <w:t>T525</w:t>
    </w:r>
    <w:r w:rsidRPr="00D14E4A">
      <w:fldChar w:fldCharType="end"/>
    </w:r>
    <w:r w:rsidRPr="00D14E4A">
      <w:br/>
    </w:r>
    <w:r w:rsidRPr="00D14E4A">
      <w:fldChar w:fldCharType="begin" w:fldLock="1"/>
    </w:r>
    <w:r w:rsidRPr="00D14E4A">
      <w:instrText xml:space="preserve"> DOCPROPERTY</w:instrText>
    </w:r>
    <w:r w:rsidRPr="00D14E4A">
      <w:rPr>
        <w:sz w:val="18"/>
      </w:rPr>
      <w:instrText xml:space="preserve"> "Samling" *\charformat </w:instrText>
    </w:r>
    <w:r w:rsidRPr="00D14E4A">
      <w:fldChar w:fldCharType="end"/>
    </w:r>
    <w:r w:rsidRPr="00D14E4A">
      <w:tab/>
      <w:t xml:space="preserve">pnr: </w:t>
    </w:r>
    <w:r w:rsidRPr="00D14E4A">
      <w:fldChar w:fldCharType="begin" w:fldLock="1"/>
    </w:r>
    <w:r w:rsidRPr="00D14E4A">
      <w:instrText xml:space="preserve"> DOCPROPERTY</w:instrText>
    </w:r>
    <w:r w:rsidRPr="00D14E4A">
      <w:rPr>
        <w:sz w:val="18"/>
      </w:rPr>
      <w:instrText xml:space="preserve"> "Partinummer" *\charformat </w:instrText>
    </w:r>
    <w:r w:rsidRPr="00D14E4A">
      <w:fldChar w:fldCharType="separate"/>
    </w:r>
    <w:r w:rsidR="00724B33" w:rsidRPr="00D14E4A">
      <w:t>s3404</w:t>
    </w:r>
    <w:r w:rsidRPr="00D14E4A">
      <w:fldChar w:fldCharType="end"/>
    </w:r>
  </w:p>
  <w:p w:rsidR="00C73B6A" w:rsidRPr="00D14E4A" w:rsidRDefault="00C73B6A">
    <w:pPr>
      <w:pStyle w:val="FSHRub1"/>
    </w:pPr>
    <w:r w:rsidRPr="00D14E4A">
      <w:t>Motion till riksdagen</w:t>
    </w:r>
    <w:r w:rsidRPr="00D14E4A">
      <w:br/>
    </w:r>
    <w:r w:rsidRPr="00D14E4A">
      <w:fldChar w:fldCharType="begin" w:fldLock="1"/>
    </w:r>
    <w:r w:rsidRPr="00D14E4A">
      <w:instrText xml:space="preserve"> DOCPROPERTY "YearUser" *\charformat </w:instrText>
    </w:r>
    <w:r w:rsidRPr="00D14E4A">
      <w:fldChar w:fldCharType="separate"/>
    </w:r>
    <w:r w:rsidR="00724B33" w:rsidRPr="00D14E4A">
      <w:t>2005/06</w:t>
    </w:r>
    <w:r w:rsidRPr="00D14E4A">
      <w:fldChar w:fldCharType="end"/>
    </w:r>
    <w:r w:rsidRPr="00D14E4A">
      <w:t>:</w:t>
    </w:r>
    <w:r w:rsidRPr="00D14E4A">
      <w:fldChar w:fldCharType="begin" w:fldLock="1"/>
    </w:r>
    <w:r w:rsidRPr="00D14E4A">
      <w:instrText xml:space="preserve"> DOCPROPERTY "Motionsnummer" *\charformat </w:instrText>
    </w:r>
    <w:r w:rsidRPr="00D14E4A">
      <w:fldChar w:fldCharType="separate"/>
    </w:r>
    <w:r w:rsidR="00724B33" w:rsidRPr="00D14E4A">
      <w:t>T525</w:t>
    </w:r>
    <w:r w:rsidRPr="00D14E4A">
      <w:fldChar w:fldCharType="end"/>
    </w:r>
  </w:p>
  <w:p w:rsidR="00C73B6A" w:rsidRPr="00D14E4A" w:rsidRDefault="00C73B6A">
    <w:pPr>
      <w:pStyle w:val="FSHNormalS5"/>
    </w:pPr>
    <w:r w:rsidRPr="00D14E4A">
      <w:fldChar w:fldCharType="begin" w:fldLock="1"/>
    </w:r>
    <w:r w:rsidRPr="00D14E4A">
      <w:instrText xml:space="preserve"> DOCPROPERTY "MotionarText" *\charformat </w:instrText>
    </w:r>
    <w:r w:rsidRPr="00D14E4A">
      <w:fldChar w:fldCharType="separate"/>
    </w:r>
    <w:r w:rsidR="00724B33" w:rsidRPr="00D14E4A">
      <w:t>av Fredrik Olovsson m.fl. (s)</w:t>
    </w:r>
    <w:r w:rsidRPr="00D14E4A">
      <w:fldChar w:fldCharType="end"/>
    </w:r>
    <w:r w:rsidRPr="00D14E4A">
      <w:br/>
    </w:r>
    <w:r w:rsidRPr="00D14E4A">
      <w:fldChar w:fldCharType="begin" w:fldLock="1"/>
    </w:r>
    <w:r w:rsidRPr="00D14E4A">
      <w:instrText xml:space="preserve"> DOCPROPERTY "SvarFrasKort" *\charformat </w:instrText>
    </w:r>
    <w:r w:rsidRPr="00D14E4A">
      <w:fldChar w:fldCharType="end"/>
    </w:r>
  </w:p>
  <w:p w:rsidR="00C73B6A" w:rsidRPr="00D14E4A" w:rsidRDefault="00C73B6A">
    <w:pPr>
      <w:pStyle w:val="FSHTitel"/>
    </w:pPr>
    <w:r w:rsidRPr="00D14E4A">
      <w:fldChar w:fldCharType="begin" w:fldLock="1"/>
    </w:r>
    <w:r w:rsidRPr="00D14E4A">
      <w:instrText xml:space="preserve"> DOCPROPERTY</w:instrText>
    </w:r>
    <w:r w:rsidRPr="00D14E4A">
      <w:rPr>
        <w:sz w:val="18"/>
      </w:rPr>
      <w:instrText xml:space="preserve"> "RubrikSvar" *\charformat </w:instrText>
    </w:r>
    <w:r w:rsidRPr="00D14E4A">
      <w:fldChar w:fldCharType="separate"/>
    </w:r>
    <w:r w:rsidR="00724B33" w:rsidRPr="00D14E4A">
      <w:t>Samlad strategi för Arlanda flygplats</w:t>
    </w:r>
    <w:r w:rsidRPr="00D14E4A">
      <w:fldChar w:fldCharType="end"/>
    </w:r>
  </w:p>
  <w:p w:rsidR="00C73B6A" w:rsidRPr="00D14E4A" w:rsidRDefault="00C73B6A" w:rsidP="00C73B6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654558">
    <w:abstractNumId w:val="13"/>
  </w:num>
  <w:num w:numId="2" w16cid:durableId="778257280">
    <w:abstractNumId w:val="10"/>
  </w:num>
  <w:num w:numId="3" w16cid:durableId="1086533366">
    <w:abstractNumId w:val="11"/>
  </w:num>
  <w:num w:numId="4" w16cid:durableId="1398164923">
    <w:abstractNumId w:val="12"/>
  </w:num>
  <w:num w:numId="5" w16cid:durableId="1263994303">
    <w:abstractNumId w:val="8"/>
  </w:num>
  <w:num w:numId="6" w16cid:durableId="676621184">
    <w:abstractNumId w:val="3"/>
  </w:num>
  <w:num w:numId="7" w16cid:durableId="1503935846">
    <w:abstractNumId w:val="2"/>
  </w:num>
  <w:num w:numId="8" w16cid:durableId="577790100">
    <w:abstractNumId w:val="1"/>
  </w:num>
  <w:num w:numId="9" w16cid:durableId="1334650772">
    <w:abstractNumId w:val="0"/>
  </w:num>
  <w:num w:numId="10" w16cid:durableId="107746861">
    <w:abstractNumId w:val="9"/>
  </w:num>
  <w:num w:numId="11" w16cid:durableId="1773435784">
    <w:abstractNumId w:val="7"/>
  </w:num>
  <w:num w:numId="12" w16cid:durableId="1694569800">
    <w:abstractNumId w:val="6"/>
  </w:num>
  <w:num w:numId="13" w16cid:durableId="301540840">
    <w:abstractNumId w:val="5"/>
  </w:num>
  <w:num w:numId="14" w16cid:durableId="1629043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1"/>
  </w:docVars>
  <w:rsids>
    <w:rsidRoot w:val="00A658C5"/>
    <w:rsid w:val="00064BC3"/>
    <w:rsid w:val="00066775"/>
    <w:rsid w:val="00072FB9"/>
    <w:rsid w:val="000E449A"/>
    <w:rsid w:val="00100531"/>
    <w:rsid w:val="00201DFB"/>
    <w:rsid w:val="00204A63"/>
    <w:rsid w:val="00212FF1"/>
    <w:rsid w:val="00230193"/>
    <w:rsid w:val="0025068A"/>
    <w:rsid w:val="002818D3"/>
    <w:rsid w:val="002D11A8"/>
    <w:rsid w:val="00330102"/>
    <w:rsid w:val="003E0D22"/>
    <w:rsid w:val="00445271"/>
    <w:rsid w:val="004730CB"/>
    <w:rsid w:val="004A0504"/>
    <w:rsid w:val="004E38D9"/>
    <w:rsid w:val="00553668"/>
    <w:rsid w:val="00724B33"/>
    <w:rsid w:val="00740D6D"/>
    <w:rsid w:val="00794149"/>
    <w:rsid w:val="007B64E1"/>
    <w:rsid w:val="007B67A7"/>
    <w:rsid w:val="007C6092"/>
    <w:rsid w:val="00807CA0"/>
    <w:rsid w:val="00865C6B"/>
    <w:rsid w:val="00962745"/>
    <w:rsid w:val="0097058A"/>
    <w:rsid w:val="00A053C6"/>
    <w:rsid w:val="00A658C5"/>
    <w:rsid w:val="00A90F62"/>
    <w:rsid w:val="00AD4944"/>
    <w:rsid w:val="00B13BF0"/>
    <w:rsid w:val="00C1285C"/>
    <w:rsid w:val="00C27B7D"/>
    <w:rsid w:val="00C30CE7"/>
    <w:rsid w:val="00C73B6A"/>
    <w:rsid w:val="00D1174F"/>
    <w:rsid w:val="00D14E4A"/>
    <w:rsid w:val="00DC6C70"/>
    <w:rsid w:val="00E22893"/>
    <w:rsid w:val="00E360DE"/>
    <w:rsid w:val="00E75D28"/>
    <w:rsid w:val="00E84F25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AC0D2A-D825-4158-97E7-69F867A6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0CE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D494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553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201</Words>
  <Characters>1210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T525</vt:lpstr>
    </vt:vector>
  </TitlesOfParts>
  <Company>Riksdagen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T525</dc:title>
  <dc:subject>T525</dc:subject>
  <dc:creator>Riksdagen</dc:creator>
  <cp:keywords>Riksdagen</cp:keywords>
  <dc:description/>
  <cp:lastModifiedBy>Lars Brink</cp:lastModifiedBy>
  <cp:revision>2</cp:revision>
  <cp:lastPrinted>2005-12-11T12:39:00Z</cp:lastPrinted>
  <dcterms:created xsi:type="dcterms:W3CDTF">2025-12-16T21:40:00Z</dcterms:created>
  <dcterms:modified xsi:type="dcterms:W3CDTF">2025-12-16T21:40:00Z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mot2000_423_2005-12-11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Samlad strategi för Arlanda flygplats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Samlad strategi för Arlanda flygplats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Fredrik Olovsson m.fl. (s)</vt:lpwstr>
  </property>
  <property fmtid="{D5CDD505-2E9C-101B-9397-08002B2CF9AE}" pid="26" name="MotionarLista">
    <vt:lpwstr>Olovsson, Fredrik (s)\Berglind, Mats (s)\Gille, Agneta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(s), Mats Berglind (s), 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20052006000000000115000034040069</vt:lpwstr>
  </property>
  <property fmtid="{D5CDD505-2E9C-101B-9397-08002B2CF9AE}" pid="47" name="datum">
    <vt:lpwstr>051004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20052006000000000115000034040069</vt:lpwstr>
  </property>
  <property fmtid="{D5CDD505-2E9C-101B-9397-08002B2CF9AE}" pid="50" name="nummer">
    <vt:lpwstr>525</vt:lpwstr>
  </property>
  <property fmtid="{D5CDD505-2E9C-101B-9397-08002B2CF9AE}" pid="51" name="utskottsbeteckning">
    <vt:lpwstr>T</vt:lpwstr>
  </property>
</Properties>
</file>