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604B68D4" w14:textId="77777777">
      <w:pPr>
        <w:pStyle w:val="Normalutanindragellerluft"/>
      </w:pPr>
      <w:bookmarkStart w:name="_Hlk210651995"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xmlns:w14="http://schemas.microsoft.com/office/word/2010/wordml" w:rsidRPr="009B062B" w:rsidR="00AF30DD" w:rsidP="00DF79E7" w:rsidRDefault="00AF30DD" w14:paraId="48017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b5232f9b-32da-4f6d-a2ce-d272d531a00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hur hästnäringens betydelse kan förtydligas för Skatteverket med betoning på att den ofta innefattar små viktiga företagare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1AB3EF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AD00EA" w:rsidP="00AD00EA" w:rsidRDefault="007457E3" w14:paraId="219AF188" w14:textId="61430DAC">
      <w:pPr>
        <w:pStyle w:val="Normalutanindragellerluft"/>
      </w:pPr>
      <w:r>
        <w:tab/>
      </w:r>
      <w:r w:rsidR="00AD00EA">
        <w:t xml:space="preserve">I Sverige bedrivs hästverksamhet i många olika former.  I begreppet hästverksamhet ingår, i Skatteverkets egna </w:t>
      </w:r>
      <w:proofErr w:type="spellStart"/>
      <w:r w:rsidR="00AD00EA">
        <w:t>pm</w:t>
      </w:r>
      <w:proofErr w:type="spellEnd"/>
      <w:r w:rsidR="00AD00EA">
        <w:t xml:space="preserve">, trav och galopp, alla ridsportens grenar, t.ex. dressyr och hoppning, hästträning och </w:t>
      </w:r>
      <w:proofErr w:type="spellStart"/>
      <w:r w:rsidR="00AD00EA">
        <w:t>ridutbildning</w:t>
      </w:r>
      <w:proofErr w:type="spellEnd"/>
      <w:r w:rsidR="00AD00EA">
        <w:t>, turridning, avel, uppfödning, hästuthyrning, uthyrning av stallplatser och hingsthållning.</w:t>
      </w:r>
    </w:p>
    <w:p xmlns:w14="http://schemas.microsoft.com/office/word/2010/wordml" w:rsidR="00AD00EA" w:rsidP="00AD00EA" w:rsidRDefault="00AD00EA" w14:paraId="5030AE8C" w14:textId="77777777">
      <w:pPr>
        <w:pStyle w:val="Normalutanindragellerluft"/>
      </w:pPr>
      <w:r>
        <w:t xml:space="preserve">Praxis för bedömningen av om hästverksamhet, förutom vad gäller trav, utgör näringsverksamhet eller inte saknas i stora delar. </w:t>
      </w:r>
    </w:p>
    <w:p xmlns:w14="http://schemas.microsoft.com/office/word/2010/wordml" w:rsidR="00AD00EA" w:rsidP="00AD00EA" w:rsidRDefault="007457E3" w14:paraId="76A50DEB" w14:textId="7BA7A091">
      <w:pPr>
        <w:pStyle w:val="Normalutanindragellerluft"/>
      </w:pPr>
      <w:r>
        <w:tab/>
      </w:r>
      <w:r w:rsidR="00AD00EA"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verksamheten ska anses utgöra hobby- eller näringsverksamhet.</w:t>
      </w:r>
    </w:p>
    <w:p xmlns:w14="http://schemas.microsoft.com/office/word/2010/wordml" w:rsidR="00AD00EA" w:rsidP="00AD00EA" w:rsidRDefault="007457E3" w14:paraId="3513E124" w14:textId="555F8990">
      <w:pPr>
        <w:pStyle w:val="Normalutanindragellerluft"/>
      </w:pPr>
      <w:r>
        <w:lastRenderedPageBreak/>
        <w:tab/>
      </w:r>
      <w:r w:rsidR="00AD00EA">
        <w:t xml:space="preserve">Några viktiga omständigheter, förutom de som tidigare beskrivits, som måste beaktas vid bedömningen är bl.a. hur många avelsston finns i verksamheten. Det finns dock inga regler om antal utan detta bedöms olika över landet. </w:t>
      </w:r>
    </w:p>
    <w:p xmlns:w14="http://schemas.microsoft.com/office/word/2010/wordml" w:rsidR="007457E3" w:rsidP="008E0FE2" w:rsidRDefault="007457E3" w14:paraId="0EF0E756" w14:textId="2A1011B9">
      <w:pPr>
        <w:pStyle w:val="Normalutanindragellerluft"/>
      </w:pPr>
      <w:r>
        <w:tab/>
      </w:r>
      <w:r w:rsidR="00AD00EA"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 kap. 1 § 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in i att företagare inte får ha sin verksamhet som näringsverksamhet fastän det är en näringsverksamhet. Exempelvis småskalig avel. </w:t>
      </w:r>
      <w:r w:rsidR="00AD00EA">
        <w:t xml:space="preserve">Därför behövs ett förtydligande uppdrag till Skatteverket </w:t>
      </w:r>
      <w:r w:rsidR="003718BA">
        <w:t xml:space="preserve">om hästnäringens betydelse och att även småskaliga verksamheter kan klassas som näringsverksamhet. </w:t>
      </w:r>
    </w:p>
    <w:p xmlns:w14="http://schemas.microsoft.com/office/word/2010/wordml" w:rsidR="00BB6339" w:rsidP="008E0FE2" w:rsidRDefault="007457E3" w14:paraId="5B1FA1AF" w14:textId="5D31E418">
      <w:pPr>
        <w:pStyle w:val="Normalutanindragellerluft"/>
      </w:pPr>
      <w:r>
        <w:tab/>
      </w:r>
      <w:r w:rsidR="003718BA">
        <w:t>Därför föreslår jag att riksdagen ställer sig bakom det som anförts i motionen om</w:t>
      </w:r>
      <w:r w:rsidR="00AD37F3">
        <w:t xml:space="preserve"> att</w:t>
      </w:r>
      <w:r w:rsidRPr="00AA4635" w:rsidR="00AD37F3">
        <w:rPr>
          <w:rStyle w:val="FrslagstextChar"/>
        </w:rPr>
        <w:t xml:space="preserve"> </w:t>
      </w:r>
      <w:r w:rsidRPr="00AD37F3" w:rsidR="00AD37F3">
        <w:rPr>
          <w:rStyle w:val="FrslagstextChar"/>
        </w:rPr>
        <w:t>se över hur hästnäringens betydelse för Sverige kan förtydligas</w:t>
      </w:r>
      <w:r w:rsidR="00AD37F3">
        <w:rPr>
          <w:rStyle w:val="FrslagstextChar"/>
        </w:rPr>
        <w:t xml:space="preserve"> till </w:t>
      </w:r>
      <w:r w:rsidRPr="003718BA" w:rsidR="00AD37F3">
        <w:t xml:space="preserve">Skatteverket </w:t>
      </w:r>
      <w:r w:rsidR="00AD37F3">
        <w:t>oc</w:t>
      </w:r>
      <w:r w:rsidRPr="003718BA" w:rsidR="00AD37F3">
        <w:t xml:space="preserve">h </w:t>
      </w:r>
      <w:r w:rsidR="00AD37F3">
        <w:t xml:space="preserve">också påtala </w:t>
      </w:r>
      <w:r w:rsidRPr="003718BA" w:rsidR="00AD37F3">
        <w:t xml:space="preserve">att den ofta innefattar </w:t>
      </w:r>
      <w:proofErr w:type="gramStart"/>
      <w:r w:rsidRPr="003718BA">
        <w:t>små</w:t>
      </w:r>
      <w:r>
        <w:t xml:space="preserve"> </w:t>
      </w:r>
      <w:r w:rsidRPr="003718BA">
        <w:t>viktiga</w:t>
      </w:r>
      <w:proofErr w:type="gramEnd"/>
      <w:r w:rsidR="00AD37F3">
        <w:t xml:space="preserve"> </w:t>
      </w:r>
      <w:r w:rsidRPr="003718BA" w:rsidR="00AD37F3">
        <w:t>företagare</w:t>
      </w:r>
      <w:r w:rsidRPr="00AA4635" w:rsidR="00AD37F3">
        <w:rPr>
          <w:rStyle w:val="FrslagstextChar"/>
        </w:rPr>
        <w:t xml:space="preserve"> </w:t>
      </w:r>
      <w:r w:rsidR="003718BA">
        <w:t xml:space="preserve">och att den ofta innefattar </w:t>
      </w:r>
      <w:r>
        <w:t>små viktiga</w:t>
      </w:r>
      <w:r w:rsidR="00671059">
        <w:t xml:space="preserve"> </w:t>
      </w:r>
      <w:r w:rsidR="003718BA">
        <w:t xml:space="preserve">företagare och tillkännager det för regeringen </w:t>
      </w:r>
      <w:r w:rsidR="00AD00E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D7D86421D541D6AD3F3FD86C7B369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F79E7" w:rsidP="00DF79E7" w:rsidRDefault="00DF79E7" w14:paraId="6D0C83D0" w14:textId="77777777">
          <w:pPr/>
          <w:r/>
        </w:p>
        <w:p xmlns:w14="http://schemas.microsoft.com/office/word/2010/wordml" w:rsidRPr="008E0FE2" w:rsidR="00DF79E7" w:rsidP="00DF79E7" w:rsidRDefault="00DF79E7" w14:paraId="3305BDA5" w14:textId="7004CDB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af Sillén (M)</w:t>
            </w:r>
          </w:p>
        </w:tc>
      </w:tr>
    </w:tbl>
    <w:bookmarkEnd w:id="0"/>
    <w:p xmlns:w14="http://schemas.microsoft.com/office/word/2010/wordml" w:rsidRPr="008E0FE2" w:rsidR="004801AC" w:rsidP="00DF3554" w:rsidRDefault="004801AC" w14:paraId="44C7E076" w14:textId="7E493AE7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3C09" w14:textId="77777777" w:rsidR="002667A5" w:rsidRDefault="002667A5" w:rsidP="000C1CAD">
      <w:pPr>
        <w:spacing w:line="240" w:lineRule="auto"/>
      </w:pPr>
      <w:r>
        <w:separator/>
      </w:r>
    </w:p>
  </w:endnote>
  <w:endnote w:type="continuationSeparator" w:id="0">
    <w:p w14:paraId="24F1985C" w14:textId="77777777" w:rsidR="002667A5" w:rsidRDefault="002667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6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1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75EE" w14:textId="35AFBB3D" w:rsidR="00262EA3" w:rsidRPr="00DF79E7" w:rsidRDefault="00262EA3" w:rsidP="00DF79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92DF" w14:textId="77777777" w:rsidR="002667A5" w:rsidRDefault="002667A5" w:rsidP="000C1CAD">
      <w:pPr>
        <w:spacing w:line="240" w:lineRule="auto"/>
      </w:pPr>
      <w:r>
        <w:separator/>
      </w:r>
    </w:p>
  </w:footnote>
  <w:footnote w:type="continuationSeparator" w:id="0">
    <w:p w14:paraId="02D47BE8" w14:textId="77777777" w:rsidR="002667A5" w:rsidRDefault="002667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1A1F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0D87FD" wp14:anchorId="6DF31F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79E7" w14:paraId="2D060F15" w14:textId="08C4646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1809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F31F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9E7" w14:paraId="2D060F15" w14:textId="08C4646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>
                          <w:t>1809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3D97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FF7919" w14:textId="77777777">
    <w:pPr>
      <w:jc w:val="right"/>
    </w:pPr>
  </w:p>
  <w:p w:rsidR="00262EA3" w:rsidP="00776B74" w:rsidRDefault="00262EA3" w14:paraId="04D566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51993" w:id="2"/>
  <w:bookmarkStart w:name="_Hlk210651994" w:id="3"/>
  <w:p w:rsidR="00262EA3" w:rsidP="008563AC" w:rsidRDefault="00DF79E7" w14:paraId="0C01DC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66D4FF" wp14:anchorId="5926B7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79E7" w14:paraId="3E6F0BB0" w14:textId="74A657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>
          <w:t>1809</w:t>
        </w:r>
      </w:sdtContent>
    </w:sdt>
  </w:p>
  <w:p w:rsidRPr="008227B3" w:rsidR="00262EA3" w:rsidP="008227B3" w:rsidRDefault="00DF79E7" w14:paraId="452032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79E7" w14:paraId="7F2F2779" w14:textId="1C94BB1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:3267</w:t>
        </w:r>
      </w:sdtContent>
    </w:sdt>
  </w:p>
  <w:p w:rsidR="00262EA3" w:rsidP="00E03A3D" w:rsidRDefault="00DF79E7" w14:paraId="4F0A3BDA" w14:textId="49BB752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718BA" w14:paraId="56A6ED71" w14:textId="77777777">
        <w:pPr>
          <w:pStyle w:val="FSHRub2"/>
        </w:pPr>
        <w:r>
          <w:t>Hästföretagares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EFDA52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7A5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3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834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B3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2EC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E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7F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07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E2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9E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ED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51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B89BC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1EE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1EE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1EE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1EE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1EE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1EE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1EE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1EE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1EE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1EE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1EE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1EE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1EE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1EE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1EE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1EED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1EE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1EE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1EE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1EE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1EE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1EE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1EE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1EE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1EE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1EE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1EE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1EED"/>
  </w:style>
  <w:style w:type="paragraph" w:styleId="Innehll1">
    <w:name w:val="toc 1"/>
    <w:basedOn w:val="Normalutanindragellerluft"/>
    <w:next w:val="Normal"/>
    <w:uiPriority w:val="39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1EE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1EE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1EE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1EE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1EED"/>
  </w:style>
  <w:style w:type="paragraph" w:styleId="Innehll7">
    <w:name w:val="toc 7"/>
    <w:basedOn w:val="Rubrik6"/>
    <w:next w:val="Normal"/>
    <w:uiPriority w:val="39"/>
    <w:semiHidden/>
    <w:unhideWhenUsed/>
    <w:rsid w:val="00E11EE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1EED"/>
  </w:style>
  <w:style w:type="paragraph" w:styleId="Innehll9">
    <w:name w:val="toc 9"/>
    <w:basedOn w:val="Innehll8"/>
    <w:next w:val="Normal"/>
    <w:uiPriority w:val="39"/>
    <w:semiHidden/>
    <w:unhideWhenUsed/>
    <w:rsid w:val="00E11EE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1EE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1EE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1EE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1EE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1EE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1EE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1EE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1EE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1EE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1EE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1EE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1EE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1EE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1EE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1EE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1EE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1EE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1EE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1EE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1EE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1EE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1EE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1EE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1EE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1EED"/>
  </w:style>
  <w:style w:type="paragraph" w:customStyle="1" w:styleId="RubrikSammanf">
    <w:name w:val="RubrikSammanf"/>
    <w:basedOn w:val="Rubrik1"/>
    <w:next w:val="Normal"/>
    <w:uiPriority w:val="3"/>
    <w:semiHidden/>
    <w:rsid w:val="00E11EED"/>
  </w:style>
  <w:style w:type="paragraph" w:styleId="Sidfot">
    <w:name w:val="footer"/>
    <w:basedOn w:val="Normalutanindragellerluft"/>
    <w:link w:val="Sidfot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1EE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1EE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1EE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1EE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1EE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1EE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1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1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EE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1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1EE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1E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1EE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1EE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1EE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1EE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1EE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1EE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1EE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1EED"/>
    <w:pPr>
      <w:outlineLvl w:val="9"/>
    </w:pPr>
  </w:style>
  <w:style w:type="paragraph" w:customStyle="1" w:styleId="KantrubrikV">
    <w:name w:val="KantrubrikV"/>
    <w:basedOn w:val="Sidhuvud"/>
    <w:qFormat/>
    <w:rsid w:val="00E11EE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1EE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1EE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1EE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1EE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1EE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1EE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1EE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1EE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1EE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1EE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1EE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1EED"/>
    <w:pPr>
      <w:ind w:left="720"/>
      <w:contextualSpacing/>
    </w:pPr>
  </w:style>
  <w:style w:type="paragraph" w:customStyle="1" w:styleId="ListaLinje">
    <w:name w:val="ListaLinje"/>
    <w:basedOn w:val="Lista"/>
    <w:qFormat/>
    <w:rsid w:val="00E11EE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1EE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1EE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1EE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1EE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1EE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1EE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1EE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1EE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1EE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1EE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1EE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1EE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1EE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1EE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1EE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1E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114E8434254A82882B8FD8A4622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F96D5-3842-4445-AB1F-4E7659A46C39}"/>
      </w:docPartPr>
      <w:docPartBody>
        <w:p w:rsidR="00061735" w:rsidRDefault="00DF0CE0">
          <w:pPr>
            <w:pStyle w:val="8A114E8434254A82882B8FD8A4622E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D7D86421D541D6AD3F3FD86C7B3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8295D-444D-4AFC-8B00-2D26D1885441}"/>
      </w:docPartPr>
      <w:docPartBody>
        <w:p w:rsidR="00061735" w:rsidRDefault="00DF0CE0">
          <w:pPr>
            <w:pStyle w:val="B1D7D86421D541D6AD3F3FD86C7B369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55ED6"/>
    <w:rsid w:val="00061735"/>
    <w:rsid w:val="00A4083B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ED6"/>
    <w:rPr>
      <w:color w:val="F4B0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8A114E8434254A82882B8FD8A4622E76">
    <w:name w:val="8A114E8434254A82882B8FD8A4622E76"/>
  </w:style>
  <w:style w:type="paragraph" w:customStyle="1" w:styleId="9815FE434E854D7884744B204A5A0465">
    <w:name w:val="9815FE434E854D7884744B204A5A0465"/>
  </w:style>
  <w:style w:type="paragraph" w:customStyle="1" w:styleId="B1D7D86421D541D6AD3F3FD86C7B3698">
    <w:name w:val="B1D7D86421D541D6AD3F3FD86C7B3698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04E8F-DDD4-41DE-AB85-AD84489AAAC1}"/>
</file>

<file path=customXml/itemProps2.xml><?xml version="1.0" encoding="utf-8"?>
<ds:datastoreItem xmlns:ds="http://schemas.openxmlformats.org/officeDocument/2006/customXml" ds:itemID="{774B019D-5B08-47D8-BD43-399C137F66F4}"/>
</file>

<file path=customXml/itemProps3.xml><?xml version="1.0" encoding="utf-8"?>
<ds:datastoreItem xmlns:ds="http://schemas.openxmlformats.org/officeDocument/2006/customXml" ds:itemID="{94106615-C466-4F89-9D45-77BB3C532367}"/>
</file>

<file path=customXml/itemProps4.xml><?xml version="1.0" encoding="utf-8"?>
<ds:datastoreItem xmlns:ds="http://schemas.openxmlformats.org/officeDocument/2006/customXml" ds:itemID="{ABEB879D-A640-47BD-81B8-DA30777DD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2020</Characters>
  <Application>Microsoft Office Word</Application>
  <DocSecurity>0</DocSecurity>
  <Lines>37</Lines>
  <Paragraphs>12</Paragraphs>
  <ScaleCrop>false</ScaleCrop>
  <Company>Sveriges riksdag</Company>
  <LinksUpToDate>false</LinksUpToDate>
  <CharactersWithSpaces>2349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