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D5810" w14:textId="77777777" w:rsidR="005F23A2" w:rsidRPr="00CD7560" w:rsidRDefault="005F23A2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121</w:t>
      </w:r>
      <w:bookmarkEnd w:id="1"/>
    </w:p>
    <w:p w14:paraId="2C4D5811" w14:textId="77777777" w:rsidR="005F23A2" w:rsidRDefault="005F23A2">
      <w:pPr>
        <w:pStyle w:val="Datum"/>
        <w:outlineLvl w:val="0"/>
      </w:pPr>
      <w:bookmarkStart w:id="2" w:name="DocumentDate"/>
      <w:r>
        <w:t>Onsdagen den 20 maj 2026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72B31" w14:paraId="2C4D5816" w14:textId="77777777" w:rsidTr="00E47117">
        <w:trPr>
          <w:cantSplit/>
        </w:trPr>
        <w:tc>
          <w:tcPr>
            <w:tcW w:w="454" w:type="dxa"/>
          </w:tcPr>
          <w:p w14:paraId="2C4D5812" w14:textId="77777777" w:rsidR="005F23A2" w:rsidRDefault="005F23A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C4D5813" w14:textId="77777777" w:rsidR="005F23A2" w:rsidRDefault="005F23A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2C4D5814" w14:textId="77777777" w:rsidR="005F23A2" w:rsidRDefault="005F23A2"/>
        </w:tc>
        <w:tc>
          <w:tcPr>
            <w:tcW w:w="7512" w:type="dxa"/>
          </w:tcPr>
          <w:p w14:paraId="2C4D5815" w14:textId="77777777" w:rsidR="005F23A2" w:rsidRDefault="005F23A2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E72B31" w14:paraId="2C4D581B" w14:textId="77777777" w:rsidTr="00E47117">
        <w:trPr>
          <w:cantSplit/>
        </w:trPr>
        <w:tc>
          <w:tcPr>
            <w:tcW w:w="454" w:type="dxa"/>
          </w:tcPr>
          <w:p w14:paraId="2C4D5817" w14:textId="77777777" w:rsidR="005F23A2" w:rsidRDefault="005F23A2"/>
        </w:tc>
        <w:tc>
          <w:tcPr>
            <w:tcW w:w="1134" w:type="dxa"/>
          </w:tcPr>
          <w:p w14:paraId="2C4D5818" w14:textId="77777777" w:rsidR="005F23A2" w:rsidRDefault="005F23A2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2C4D5819" w14:textId="77777777" w:rsidR="005F23A2" w:rsidRDefault="005F23A2"/>
        </w:tc>
        <w:tc>
          <w:tcPr>
            <w:tcW w:w="7512" w:type="dxa"/>
          </w:tcPr>
          <w:p w14:paraId="2C4D581A" w14:textId="77777777" w:rsidR="005F23A2" w:rsidRDefault="005F23A2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2C4D581C" w14:textId="77777777" w:rsidR="005F23A2" w:rsidRDefault="005F23A2">
      <w:pPr>
        <w:pStyle w:val="StreckLngt"/>
      </w:pPr>
      <w:r>
        <w:tab/>
      </w:r>
    </w:p>
    <w:p w14:paraId="2C4D581D" w14:textId="77777777" w:rsidR="005F23A2" w:rsidRDefault="005F23A2" w:rsidP="00121B42">
      <w:pPr>
        <w:pStyle w:val="Blankrad"/>
      </w:pPr>
      <w:r>
        <w:t xml:space="preserve">      </w:t>
      </w:r>
    </w:p>
    <w:p w14:paraId="2C4D581E" w14:textId="77777777" w:rsidR="005F23A2" w:rsidRDefault="005F23A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72B31" w14:paraId="2C4D5822" w14:textId="77777777" w:rsidTr="00055526">
        <w:trPr>
          <w:cantSplit/>
        </w:trPr>
        <w:tc>
          <w:tcPr>
            <w:tcW w:w="567" w:type="dxa"/>
          </w:tcPr>
          <w:p w14:paraId="2C4D581F" w14:textId="77777777" w:rsidR="005F23A2" w:rsidRDefault="005F23A2" w:rsidP="00C84F80">
            <w:pPr>
              <w:keepNext/>
            </w:pPr>
          </w:p>
        </w:tc>
        <w:tc>
          <w:tcPr>
            <w:tcW w:w="6663" w:type="dxa"/>
          </w:tcPr>
          <w:p w14:paraId="2C4D5820" w14:textId="77777777" w:rsidR="005F23A2" w:rsidRDefault="005F23A2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C4D5821" w14:textId="77777777" w:rsidR="005F23A2" w:rsidRDefault="005F23A2" w:rsidP="00C84F80">
            <w:pPr>
              <w:keepNext/>
            </w:pPr>
          </w:p>
        </w:tc>
      </w:tr>
      <w:tr w:rsidR="00E72B31" w14:paraId="2C4D5826" w14:textId="77777777" w:rsidTr="00055526">
        <w:trPr>
          <w:cantSplit/>
        </w:trPr>
        <w:tc>
          <w:tcPr>
            <w:tcW w:w="567" w:type="dxa"/>
          </w:tcPr>
          <w:p w14:paraId="2C4D5823" w14:textId="77777777" w:rsidR="005F23A2" w:rsidRDefault="005F23A2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C4D5824" w14:textId="77777777" w:rsidR="005F23A2" w:rsidRDefault="005F23A2" w:rsidP="000326E3">
            <w:r>
              <w:t>Justering av protokoll från sammanträdet onsdagen den 29 april</w:t>
            </w:r>
          </w:p>
        </w:tc>
        <w:tc>
          <w:tcPr>
            <w:tcW w:w="2055" w:type="dxa"/>
          </w:tcPr>
          <w:p w14:paraId="2C4D5825" w14:textId="77777777" w:rsidR="005F23A2" w:rsidRDefault="005F23A2" w:rsidP="00C84F80"/>
        </w:tc>
      </w:tr>
      <w:tr w:rsidR="00E72B31" w14:paraId="2C4D582A" w14:textId="77777777" w:rsidTr="00055526">
        <w:trPr>
          <w:cantSplit/>
        </w:trPr>
        <w:tc>
          <w:tcPr>
            <w:tcW w:w="567" w:type="dxa"/>
          </w:tcPr>
          <w:p w14:paraId="2C4D5827" w14:textId="77777777" w:rsidR="005F23A2" w:rsidRDefault="005F23A2" w:rsidP="00C84F80">
            <w:pPr>
              <w:keepNext/>
            </w:pPr>
          </w:p>
        </w:tc>
        <w:tc>
          <w:tcPr>
            <w:tcW w:w="6663" w:type="dxa"/>
          </w:tcPr>
          <w:p w14:paraId="2C4D5828" w14:textId="77777777" w:rsidR="005F23A2" w:rsidRDefault="005F23A2" w:rsidP="000326E3">
            <w:pPr>
              <w:pStyle w:val="HuvudrubrikEnsam"/>
              <w:keepNext/>
            </w:pPr>
            <w:r>
              <w:t>Anmälan om ersättare för statsråd</w:t>
            </w:r>
          </w:p>
        </w:tc>
        <w:tc>
          <w:tcPr>
            <w:tcW w:w="2055" w:type="dxa"/>
          </w:tcPr>
          <w:p w14:paraId="2C4D5829" w14:textId="77777777" w:rsidR="005F23A2" w:rsidRDefault="005F23A2" w:rsidP="00C84F80">
            <w:pPr>
              <w:keepNext/>
            </w:pPr>
          </w:p>
        </w:tc>
      </w:tr>
      <w:tr w:rsidR="00E72B31" w14:paraId="2C4D582E" w14:textId="77777777" w:rsidTr="00055526">
        <w:trPr>
          <w:cantSplit/>
        </w:trPr>
        <w:tc>
          <w:tcPr>
            <w:tcW w:w="567" w:type="dxa"/>
          </w:tcPr>
          <w:p w14:paraId="2C4D582B" w14:textId="77777777" w:rsidR="005F23A2" w:rsidRDefault="005F23A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C4D582C" w14:textId="77777777" w:rsidR="005F23A2" w:rsidRDefault="005F23A2" w:rsidP="000326E3">
            <w:r>
              <w:t>Anna Lipinska (KD) som ersättare för socialminister Jakob Forssmed (KD) fr.o.m. den 19 maj t.o.m. den 19 juni under Yusuf Aydins (KD) ledighet</w:t>
            </w:r>
          </w:p>
        </w:tc>
        <w:tc>
          <w:tcPr>
            <w:tcW w:w="2055" w:type="dxa"/>
          </w:tcPr>
          <w:p w14:paraId="2C4D582D" w14:textId="77777777" w:rsidR="005F23A2" w:rsidRDefault="005F23A2" w:rsidP="00C84F80"/>
        </w:tc>
      </w:tr>
      <w:tr w:rsidR="00E72B31" w14:paraId="2C4D5832" w14:textId="77777777" w:rsidTr="00055526">
        <w:trPr>
          <w:cantSplit/>
        </w:trPr>
        <w:tc>
          <w:tcPr>
            <w:tcW w:w="567" w:type="dxa"/>
          </w:tcPr>
          <w:p w14:paraId="2C4D582F" w14:textId="77777777" w:rsidR="005F23A2" w:rsidRDefault="005F23A2" w:rsidP="00C84F80">
            <w:pPr>
              <w:keepNext/>
            </w:pPr>
          </w:p>
        </w:tc>
        <w:tc>
          <w:tcPr>
            <w:tcW w:w="6663" w:type="dxa"/>
          </w:tcPr>
          <w:p w14:paraId="2C4D5830" w14:textId="77777777" w:rsidR="005F23A2" w:rsidRDefault="005F23A2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2C4D5831" w14:textId="77777777" w:rsidR="005F23A2" w:rsidRDefault="005F23A2" w:rsidP="00C84F80">
            <w:pPr>
              <w:keepNext/>
            </w:pPr>
          </w:p>
        </w:tc>
      </w:tr>
      <w:tr w:rsidR="00E72B31" w14:paraId="2C4D5836" w14:textId="77777777" w:rsidTr="00055526">
        <w:trPr>
          <w:cantSplit/>
        </w:trPr>
        <w:tc>
          <w:tcPr>
            <w:tcW w:w="567" w:type="dxa"/>
          </w:tcPr>
          <w:p w14:paraId="2C4D5833" w14:textId="77777777" w:rsidR="005F23A2" w:rsidRDefault="005F23A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C4D5834" w14:textId="77777777" w:rsidR="005F23A2" w:rsidRDefault="005F23A2" w:rsidP="000326E3">
            <w:r>
              <w:t>Mohamed Yassin (MP) som ersättare fr.o.m. den 19 maj t.o.m. den 19 juni under Malte Tängmark Roos (MP) ledighet </w:t>
            </w:r>
          </w:p>
        </w:tc>
        <w:tc>
          <w:tcPr>
            <w:tcW w:w="2055" w:type="dxa"/>
          </w:tcPr>
          <w:p w14:paraId="2C4D5835" w14:textId="77777777" w:rsidR="005F23A2" w:rsidRDefault="005F23A2" w:rsidP="00C84F80"/>
        </w:tc>
      </w:tr>
      <w:tr w:rsidR="00E72B31" w14:paraId="2C4D583A" w14:textId="77777777" w:rsidTr="00055526">
        <w:trPr>
          <w:cantSplit/>
        </w:trPr>
        <w:tc>
          <w:tcPr>
            <w:tcW w:w="567" w:type="dxa"/>
          </w:tcPr>
          <w:p w14:paraId="2C4D5837" w14:textId="77777777" w:rsidR="005F23A2" w:rsidRDefault="005F23A2" w:rsidP="00C84F80">
            <w:pPr>
              <w:keepNext/>
            </w:pPr>
          </w:p>
        </w:tc>
        <w:tc>
          <w:tcPr>
            <w:tcW w:w="6663" w:type="dxa"/>
          </w:tcPr>
          <w:p w14:paraId="2C4D5838" w14:textId="77777777" w:rsidR="005F23A2" w:rsidRDefault="005F23A2" w:rsidP="000326E3">
            <w:pPr>
              <w:pStyle w:val="HuvudrubrikEnsam"/>
              <w:keepNext/>
            </w:pPr>
            <w:r>
              <w:t>Anmälan om efterträdare</w:t>
            </w:r>
          </w:p>
        </w:tc>
        <w:tc>
          <w:tcPr>
            <w:tcW w:w="2055" w:type="dxa"/>
          </w:tcPr>
          <w:p w14:paraId="2C4D5839" w14:textId="77777777" w:rsidR="005F23A2" w:rsidRDefault="005F23A2" w:rsidP="00C84F80">
            <w:pPr>
              <w:keepNext/>
            </w:pPr>
          </w:p>
        </w:tc>
      </w:tr>
      <w:tr w:rsidR="00E72B31" w14:paraId="2C4D583E" w14:textId="77777777" w:rsidTr="00055526">
        <w:trPr>
          <w:cantSplit/>
        </w:trPr>
        <w:tc>
          <w:tcPr>
            <w:tcW w:w="567" w:type="dxa"/>
          </w:tcPr>
          <w:p w14:paraId="2C4D583B" w14:textId="77777777" w:rsidR="005F23A2" w:rsidRDefault="005F23A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C4D583C" w14:textId="77777777" w:rsidR="005F23A2" w:rsidRDefault="005F23A2" w:rsidP="000326E3">
            <w:r>
              <w:t>Mohamed Yassin (MP) </w:t>
            </w:r>
            <w:r>
              <w:t>som suppleant i skatteutskottet och socialförsäkringsutskottet fr.o.m. i dag t.o.m. den 19 juni under Malte Tängmark Roos (MP) ledighet</w:t>
            </w:r>
          </w:p>
        </w:tc>
        <w:tc>
          <w:tcPr>
            <w:tcW w:w="2055" w:type="dxa"/>
          </w:tcPr>
          <w:p w14:paraId="2C4D583D" w14:textId="77777777" w:rsidR="005F23A2" w:rsidRDefault="005F23A2" w:rsidP="00C84F80"/>
        </w:tc>
      </w:tr>
      <w:tr w:rsidR="00E72B31" w14:paraId="2C4D5842" w14:textId="77777777" w:rsidTr="00055526">
        <w:trPr>
          <w:cantSplit/>
        </w:trPr>
        <w:tc>
          <w:tcPr>
            <w:tcW w:w="567" w:type="dxa"/>
          </w:tcPr>
          <w:p w14:paraId="2C4D583F" w14:textId="77777777" w:rsidR="005F23A2" w:rsidRDefault="005F23A2" w:rsidP="00C84F80">
            <w:pPr>
              <w:pStyle w:val="FlistaNrRubriknr"/>
            </w:pPr>
            <w:r>
              <w:t>5</w:t>
            </w:r>
          </w:p>
        </w:tc>
        <w:tc>
          <w:tcPr>
            <w:tcW w:w="6663" w:type="dxa"/>
          </w:tcPr>
          <w:p w14:paraId="2C4D5840" w14:textId="77777777" w:rsidR="005F23A2" w:rsidRDefault="005F23A2" w:rsidP="000326E3">
            <w:pPr>
              <w:pStyle w:val="HuvudrubrikEnsam"/>
            </w:pPr>
            <w:r>
              <w:t>Anmälan om sammansatt utrikes- och försvarsutskott</w:t>
            </w:r>
          </w:p>
        </w:tc>
        <w:tc>
          <w:tcPr>
            <w:tcW w:w="2055" w:type="dxa"/>
          </w:tcPr>
          <w:p w14:paraId="2C4D5841" w14:textId="77777777" w:rsidR="005F23A2" w:rsidRDefault="005F23A2" w:rsidP="00C84F80"/>
        </w:tc>
      </w:tr>
      <w:tr w:rsidR="00E72B31" w14:paraId="2C4D5846" w14:textId="77777777" w:rsidTr="00055526">
        <w:trPr>
          <w:cantSplit/>
        </w:trPr>
        <w:tc>
          <w:tcPr>
            <w:tcW w:w="567" w:type="dxa"/>
          </w:tcPr>
          <w:p w14:paraId="2C4D5843" w14:textId="77777777" w:rsidR="005F23A2" w:rsidRDefault="005F23A2" w:rsidP="00C84F80">
            <w:pPr>
              <w:keepNext/>
            </w:pPr>
          </w:p>
        </w:tc>
        <w:tc>
          <w:tcPr>
            <w:tcW w:w="6663" w:type="dxa"/>
          </w:tcPr>
          <w:p w14:paraId="2C4D5844" w14:textId="77777777" w:rsidR="005F23A2" w:rsidRDefault="005F23A2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2C4D5845" w14:textId="77777777" w:rsidR="005F23A2" w:rsidRDefault="005F23A2" w:rsidP="00C84F80">
            <w:pPr>
              <w:keepNext/>
            </w:pPr>
          </w:p>
        </w:tc>
      </w:tr>
      <w:tr w:rsidR="00E72B31" w14:paraId="2C4D584A" w14:textId="77777777" w:rsidTr="00055526">
        <w:trPr>
          <w:cantSplit/>
        </w:trPr>
        <w:tc>
          <w:tcPr>
            <w:tcW w:w="567" w:type="dxa"/>
          </w:tcPr>
          <w:p w14:paraId="2C4D5847" w14:textId="77777777" w:rsidR="005F23A2" w:rsidRDefault="005F23A2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C4D5848" w14:textId="77777777" w:rsidR="005F23A2" w:rsidRDefault="005F23A2" w:rsidP="000326E3">
            <w:r>
              <w:t xml:space="preserve">2025/26:480 av Niklas Karlsson (S) </w:t>
            </w:r>
            <w:r>
              <w:br/>
              <w:t>Stadigvarande vistelse</w:t>
            </w:r>
          </w:p>
        </w:tc>
        <w:tc>
          <w:tcPr>
            <w:tcW w:w="2055" w:type="dxa"/>
          </w:tcPr>
          <w:p w14:paraId="2C4D5849" w14:textId="77777777" w:rsidR="005F23A2" w:rsidRDefault="005F23A2" w:rsidP="00C84F80"/>
        </w:tc>
      </w:tr>
      <w:tr w:rsidR="00E72B31" w14:paraId="2C4D584E" w14:textId="77777777" w:rsidTr="00055526">
        <w:trPr>
          <w:cantSplit/>
        </w:trPr>
        <w:tc>
          <w:tcPr>
            <w:tcW w:w="567" w:type="dxa"/>
          </w:tcPr>
          <w:p w14:paraId="2C4D584B" w14:textId="77777777" w:rsidR="005F23A2" w:rsidRDefault="005F23A2" w:rsidP="00C84F80">
            <w:pPr>
              <w:keepNext/>
            </w:pPr>
          </w:p>
        </w:tc>
        <w:tc>
          <w:tcPr>
            <w:tcW w:w="6663" w:type="dxa"/>
          </w:tcPr>
          <w:p w14:paraId="2C4D584C" w14:textId="77777777" w:rsidR="005F23A2" w:rsidRDefault="005F23A2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2C4D584D" w14:textId="77777777" w:rsidR="005F23A2" w:rsidRDefault="005F23A2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E72B31" w14:paraId="2C4D5852" w14:textId="77777777" w:rsidTr="00055526">
        <w:trPr>
          <w:cantSplit/>
        </w:trPr>
        <w:tc>
          <w:tcPr>
            <w:tcW w:w="567" w:type="dxa"/>
          </w:tcPr>
          <w:p w14:paraId="2C4D584F" w14:textId="77777777" w:rsidR="005F23A2" w:rsidRDefault="005F23A2" w:rsidP="00C84F80">
            <w:pPr>
              <w:keepNext/>
            </w:pPr>
          </w:p>
        </w:tc>
        <w:tc>
          <w:tcPr>
            <w:tcW w:w="6663" w:type="dxa"/>
          </w:tcPr>
          <w:p w14:paraId="2C4D5850" w14:textId="77777777" w:rsidR="005F23A2" w:rsidRDefault="005F23A2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2C4D5851" w14:textId="77777777" w:rsidR="005F23A2" w:rsidRDefault="005F23A2" w:rsidP="00C84F80">
            <w:pPr>
              <w:keepNext/>
            </w:pPr>
          </w:p>
        </w:tc>
      </w:tr>
      <w:tr w:rsidR="00E72B31" w14:paraId="2C4D5856" w14:textId="77777777" w:rsidTr="00055526">
        <w:trPr>
          <w:cantSplit/>
        </w:trPr>
        <w:tc>
          <w:tcPr>
            <w:tcW w:w="567" w:type="dxa"/>
          </w:tcPr>
          <w:p w14:paraId="2C4D5853" w14:textId="77777777" w:rsidR="005F23A2" w:rsidRDefault="005F23A2" w:rsidP="00C84F80">
            <w:pPr>
              <w:keepNext/>
            </w:pPr>
          </w:p>
        </w:tc>
        <w:tc>
          <w:tcPr>
            <w:tcW w:w="6663" w:type="dxa"/>
          </w:tcPr>
          <w:p w14:paraId="2C4D5854" w14:textId="77777777" w:rsidR="005F23A2" w:rsidRDefault="005F23A2" w:rsidP="000326E3">
            <w:pPr>
              <w:pStyle w:val="Motionsrubrik"/>
            </w:pPr>
            <w:r>
              <w:t>med anledning av prop. 2025/26:251 En mer sammanhållen vård för personer med skadligt bruk eller beroende och andra psykiatriska tillstånd</w:t>
            </w:r>
          </w:p>
        </w:tc>
        <w:tc>
          <w:tcPr>
            <w:tcW w:w="2055" w:type="dxa"/>
          </w:tcPr>
          <w:p w14:paraId="2C4D5855" w14:textId="77777777" w:rsidR="005F23A2" w:rsidRDefault="005F23A2" w:rsidP="00C84F80">
            <w:pPr>
              <w:keepNext/>
            </w:pPr>
          </w:p>
        </w:tc>
      </w:tr>
      <w:tr w:rsidR="00E72B31" w14:paraId="2C4D585A" w14:textId="77777777" w:rsidTr="00055526">
        <w:trPr>
          <w:cantSplit/>
        </w:trPr>
        <w:tc>
          <w:tcPr>
            <w:tcW w:w="567" w:type="dxa"/>
          </w:tcPr>
          <w:p w14:paraId="2C4D5857" w14:textId="77777777" w:rsidR="005F23A2" w:rsidRDefault="005F23A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C4D5858" w14:textId="77777777" w:rsidR="005F23A2" w:rsidRDefault="005F23A2" w:rsidP="000326E3">
            <w:r>
              <w:t>2025/26:4155 av Fredrik Lundh Sammeli m.fl. (S)</w:t>
            </w:r>
          </w:p>
        </w:tc>
        <w:tc>
          <w:tcPr>
            <w:tcW w:w="2055" w:type="dxa"/>
          </w:tcPr>
          <w:p w14:paraId="2C4D5859" w14:textId="77777777" w:rsidR="005F23A2" w:rsidRDefault="005F23A2" w:rsidP="00C84F80">
            <w:r>
              <w:t>SoU</w:t>
            </w:r>
          </w:p>
        </w:tc>
      </w:tr>
      <w:tr w:rsidR="00E72B31" w14:paraId="2C4D585E" w14:textId="77777777" w:rsidTr="00055526">
        <w:trPr>
          <w:cantSplit/>
        </w:trPr>
        <w:tc>
          <w:tcPr>
            <w:tcW w:w="567" w:type="dxa"/>
          </w:tcPr>
          <w:p w14:paraId="2C4D585B" w14:textId="77777777" w:rsidR="005F23A2" w:rsidRDefault="005F23A2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C4D585C" w14:textId="77777777" w:rsidR="005F23A2" w:rsidRDefault="005F23A2" w:rsidP="000326E3">
            <w:r>
              <w:t>2025/26:4158 av Christofer Bergenblock m.fl. (C)</w:t>
            </w:r>
          </w:p>
        </w:tc>
        <w:tc>
          <w:tcPr>
            <w:tcW w:w="2055" w:type="dxa"/>
          </w:tcPr>
          <w:p w14:paraId="2C4D585D" w14:textId="77777777" w:rsidR="005F23A2" w:rsidRDefault="005F23A2" w:rsidP="00C84F80">
            <w:r>
              <w:t>SoU</w:t>
            </w:r>
          </w:p>
        </w:tc>
      </w:tr>
      <w:tr w:rsidR="00E72B31" w14:paraId="2C4D5862" w14:textId="77777777" w:rsidTr="00055526">
        <w:trPr>
          <w:cantSplit/>
        </w:trPr>
        <w:tc>
          <w:tcPr>
            <w:tcW w:w="567" w:type="dxa"/>
          </w:tcPr>
          <w:p w14:paraId="2C4D585F" w14:textId="77777777" w:rsidR="005F23A2" w:rsidRDefault="005F23A2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C4D5860" w14:textId="77777777" w:rsidR="005F23A2" w:rsidRDefault="005F23A2" w:rsidP="000326E3">
            <w:r>
              <w:t>2025/26:4177 av Nils Seye Larsen m.fl. (MP)</w:t>
            </w:r>
          </w:p>
        </w:tc>
        <w:tc>
          <w:tcPr>
            <w:tcW w:w="2055" w:type="dxa"/>
          </w:tcPr>
          <w:p w14:paraId="2C4D5861" w14:textId="77777777" w:rsidR="005F23A2" w:rsidRDefault="005F23A2" w:rsidP="00C84F80">
            <w:r>
              <w:t>SoU</w:t>
            </w:r>
          </w:p>
        </w:tc>
      </w:tr>
      <w:tr w:rsidR="00E72B31" w14:paraId="2C4D5866" w14:textId="77777777" w:rsidTr="00055526">
        <w:trPr>
          <w:cantSplit/>
        </w:trPr>
        <w:tc>
          <w:tcPr>
            <w:tcW w:w="567" w:type="dxa"/>
          </w:tcPr>
          <w:p w14:paraId="2C4D5863" w14:textId="77777777" w:rsidR="005F23A2" w:rsidRDefault="005F23A2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C4D5864" w14:textId="77777777" w:rsidR="005F23A2" w:rsidRDefault="005F23A2" w:rsidP="000326E3">
            <w:r>
              <w:t>2025/26:4181 av Karin Rågsjö m.fl. (V)</w:t>
            </w:r>
          </w:p>
        </w:tc>
        <w:tc>
          <w:tcPr>
            <w:tcW w:w="2055" w:type="dxa"/>
          </w:tcPr>
          <w:p w14:paraId="2C4D5865" w14:textId="77777777" w:rsidR="005F23A2" w:rsidRDefault="005F23A2" w:rsidP="00C84F80">
            <w:r>
              <w:t>SoU</w:t>
            </w:r>
          </w:p>
        </w:tc>
      </w:tr>
      <w:tr w:rsidR="00E72B31" w14:paraId="2C4D586A" w14:textId="77777777" w:rsidTr="00055526">
        <w:trPr>
          <w:cantSplit/>
        </w:trPr>
        <w:tc>
          <w:tcPr>
            <w:tcW w:w="567" w:type="dxa"/>
          </w:tcPr>
          <w:p w14:paraId="2C4D5867" w14:textId="77777777" w:rsidR="005F23A2" w:rsidRDefault="005F23A2" w:rsidP="00C84F80">
            <w:pPr>
              <w:keepNext/>
            </w:pPr>
          </w:p>
        </w:tc>
        <w:tc>
          <w:tcPr>
            <w:tcW w:w="6663" w:type="dxa"/>
          </w:tcPr>
          <w:p w14:paraId="2C4D5868" w14:textId="77777777" w:rsidR="005F23A2" w:rsidRDefault="005F23A2" w:rsidP="000326E3">
            <w:pPr>
              <w:pStyle w:val="Motionsrubrik"/>
            </w:pPr>
            <w:r>
              <w:t>med anledning av prop. 2025/26:257 Krav på kommunala lantmäterimyndigheters ärendehanteringssystem</w:t>
            </w:r>
          </w:p>
        </w:tc>
        <w:tc>
          <w:tcPr>
            <w:tcW w:w="2055" w:type="dxa"/>
          </w:tcPr>
          <w:p w14:paraId="2C4D5869" w14:textId="77777777" w:rsidR="005F23A2" w:rsidRDefault="005F23A2" w:rsidP="00C84F80">
            <w:pPr>
              <w:keepNext/>
            </w:pPr>
          </w:p>
        </w:tc>
      </w:tr>
      <w:tr w:rsidR="00E72B31" w14:paraId="2C4D586E" w14:textId="77777777" w:rsidTr="00055526">
        <w:trPr>
          <w:cantSplit/>
        </w:trPr>
        <w:tc>
          <w:tcPr>
            <w:tcW w:w="567" w:type="dxa"/>
          </w:tcPr>
          <w:p w14:paraId="2C4D586B" w14:textId="77777777" w:rsidR="005F23A2" w:rsidRDefault="005F23A2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C4D586C" w14:textId="77777777" w:rsidR="005F23A2" w:rsidRDefault="005F23A2" w:rsidP="000326E3">
            <w:r>
              <w:t>2025/26:4165 av Alireza Akhondi m.fl. (C)</w:t>
            </w:r>
          </w:p>
        </w:tc>
        <w:tc>
          <w:tcPr>
            <w:tcW w:w="2055" w:type="dxa"/>
          </w:tcPr>
          <w:p w14:paraId="2C4D586D" w14:textId="77777777" w:rsidR="005F23A2" w:rsidRDefault="005F23A2" w:rsidP="00C84F80">
            <w:r>
              <w:t>CU</w:t>
            </w:r>
          </w:p>
        </w:tc>
      </w:tr>
      <w:tr w:rsidR="00E72B31" w14:paraId="2C4D5872" w14:textId="77777777" w:rsidTr="00055526">
        <w:trPr>
          <w:cantSplit/>
        </w:trPr>
        <w:tc>
          <w:tcPr>
            <w:tcW w:w="567" w:type="dxa"/>
          </w:tcPr>
          <w:p w14:paraId="2C4D586F" w14:textId="77777777" w:rsidR="005F23A2" w:rsidRDefault="005F23A2" w:rsidP="00C84F80">
            <w:pPr>
              <w:keepNext/>
            </w:pPr>
          </w:p>
        </w:tc>
        <w:tc>
          <w:tcPr>
            <w:tcW w:w="6663" w:type="dxa"/>
          </w:tcPr>
          <w:p w14:paraId="2C4D5870" w14:textId="77777777" w:rsidR="005F23A2" w:rsidRDefault="005F23A2" w:rsidP="000326E3">
            <w:pPr>
              <w:pStyle w:val="Motionsrubrik"/>
            </w:pPr>
            <w:r>
              <w:t>med anledning av prop. 2025/26:258 Ökad insyn i politiska processer</w:t>
            </w:r>
          </w:p>
        </w:tc>
        <w:tc>
          <w:tcPr>
            <w:tcW w:w="2055" w:type="dxa"/>
          </w:tcPr>
          <w:p w14:paraId="2C4D5871" w14:textId="77777777" w:rsidR="005F23A2" w:rsidRDefault="005F23A2" w:rsidP="00C84F80">
            <w:pPr>
              <w:keepNext/>
            </w:pPr>
          </w:p>
        </w:tc>
      </w:tr>
      <w:tr w:rsidR="00E72B31" w14:paraId="2C4D5876" w14:textId="77777777" w:rsidTr="00055526">
        <w:trPr>
          <w:cantSplit/>
        </w:trPr>
        <w:tc>
          <w:tcPr>
            <w:tcW w:w="567" w:type="dxa"/>
          </w:tcPr>
          <w:p w14:paraId="2C4D5873" w14:textId="77777777" w:rsidR="005F23A2" w:rsidRDefault="005F23A2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C4D5874" w14:textId="77777777" w:rsidR="005F23A2" w:rsidRDefault="005F23A2" w:rsidP="000326E3">
            <w:r>
              <w:t>2025/26:4151 av Jennie Nilsson m.fl. (S)</w:t>
            </w:r>
          </w:p>
        </w:tc>
        <w:tc>
          <w:tcPr>
            <w:tcW w:w="2055" w:type="dxa"/>
          </w:tcPr>
          <w:p w14:paraId="2C4D5875" w14:textId="77777777" w:rsidR="005F23A2" w:rsidRDefault="005F23A2" w:rsidP="00C84F80">
            <w:r>
              <w:t>KU</w:t>
            </w:r>
          </w:p>
        </w:tc>
      </w:tr>
      <w:tr w:rsidR="00E72B31" w14:paraId="2C4D587A" w14:textId="77777777" w:rsidTr="00055526">
        <w:trPr>
          <w:cantSplit/>
        </w:trPr>
        <w:tc>
          <w:tcPr>
            <w:tcW w:w="567" w:type="dxa"/>
          </w:tcPr>
          <w:p w14:paraId="2C4D5877" w14:textId="77777777" w:rsidR="005F23A2" w:rsidRDefault="005F23A2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C4D5878" w14:textId="77777777" w:rsidR="005F23A2" w:rsidRDefault="005F23A2" w:rsidP="000326E3">
            <w:r>
              <w:t>2025/26:4184 av Malin Björk m.fl. (C)</w:t>
            </w:r>
          </w:p>
        </w:tc>
        <w:tc>
          <w:tcPr>
            <w:tcW w:w="2055" w:type="dxa"/>
          </w:tcPr>
          <w:p w14:paraId="2C4D5879" w14:textId="77777777" w:rsidR="005F23A2" w:rsidRDefault="005F23A2" w:rsidP="00C84F80">
            <w:r>
              <w:t>KU</w:t>
            </w:r>
          </w:p>
        </w:tc>
      </w:tr>
      <w:tr w:rsidR="00E72B31" w14:paraId="2C4D587E" w14:textId="77777777" w:rsidTr="00055526">
        <w:trPr>
          <w:cantSplit/>
        </w:trPr>
        <w:tc>
          <w:tcPr>
            <w:tcW w:w="567" w:type="dxa"/>
          </w:tcPr>
          <w:p w14:paraId="2C4D587B" w14:textId="77777777" w:rsidR="005F23A2" w:rsidRDefault="005F23A2" w:rsidP="00C84F80">
            <w:pPr>
              <w:keepNext/>
            </w:pPr>
          </w:p>
        </w:tc>
        <w:tc>
          <w:tcPr>
            <w:tcW w:w="6663" w:type="dxa"/>
          </w:tcPr>
          <w:p w14:paraId="2C4D587C" w14:textId="77777777" w:rsidR="005F23A2" w:rsidRDefault="005F23A2" w:rsidP="000326E3">
            <w:pPr>
              <w:pStyle w:val="Motionsrubrik"/>
            </w:pPr>
            <w:r>
              <w:t>med anledning av prop. 2025/26:260 En mer ändamålsenlig reglering av etikprövning av forskning som avser människor</w:t>
            </w:r>
          </w:p>
        </w:tc>
        <w:tc>
          <w:tcPr>
            <w:tcW w:w="2055" w:type="dxa"/>
          </w:tcPr>
          <w:p w14:paraId="2C4D587D" w14:textId="77777777" w:rsidR="005F23A2" w:rsidRDefault="005F23A2" w:rsidP="00C84F80">
            <w:pPr>
              <w:keepNext/>
            </w:pPr>
          </w:p>
        </w:tc>
      </w:tr>
      <w:tr w:rsidR="00E72B31" w14:paraId="2C4D5882" w14:textId="77777777" w:rsidTr="00055526">
        <w:trPr>
          <w:cantSplit/>
        </w:trPr>
        <w:tc>
          <w:tcPr>
            <w:tcW w:w="567" w:type="dxa"/>
          </w:tcPr>
          <w:p w14:paraId="2C4D587F" w14:textId="77777777" w:rsidR="005F23A2" w:rsidRDefault="005F23A2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C4D5880" w14:textId="77777777" w:rsidR="005F23A2" w:rsidRDefault="005F23A2" w:rsidP="000326E3">
            <w:r>
              <w:t>2025/26:4156 av Anders Ådahl m.fl. (C)</w:t>
            </w:r>
          </w:p>
        </w:tc>
        <w:tc>
          <w:tcPr>
            <w:tcW w:w="2055" w:type="dxa"/>
          </w:tcPr>
          <w:p w14:paraId="2C4D5881" w14:textId="77777777" w:rsidR="005F23A2" w:rsidRDefault="005F23A2" w:rsidP="00C84F80">
            <w:r>
              <w:t>UbU</w:t>
            </w:r>
          </w:p>
        </w:tc>
      </w:tr>
      <w:tr w:rsidR="00E72B31" w14:paraId="2C4D5886" w14:textId="77777777" w:rsidTr="00055526">
        <w:trPr>
          <w:cantSplit/>
        </w:trPr>
        <w:tc>
          <w:tcPr>
            <w:tcW w:w="567" w:type="dxa"/>
          </w:tcPr>
          <w:p w14:paraId="2C4D5883" w14:textId="77777777" w:rsidR="005F23A2" w:rsidRDefault="005F23A2" w:rsidP="00C84F80">
            <w:pPr>
              <w:keepNext/>
            </w:pPr>
          </w:p>
        </w:tc>
        <w:tc>
          <w:tcPr>
            <w:tcW w:w="6663" w:type="dxa"/>
          </w:tcPr>
          <w:p w14:paraId="2C4D5884" w14:textId="77777777" w:rsidR="005F23A2" w:rsidRDefault="005F23A2" w:rsidP="000326E3">
            <w:pPr>
              <w:pStyle w:val="Motionsrubrik"/>
            </w:pPr>
            <w:r>
              <w:t>med anledning av prop. 2025/26:262 Utmönstring av permanent uppehållstillstånd och anpassning av svensk rätt till EU:s migrations- och asylpakt</w:t>
            </w:r>
          </w:p>
        </w:tc>
        <w:tc>
          <w:tcPr>
            <w:tcW w:w="2055" w:type="dxa"/>
          </w:tcPr>
          <w:p w14:paraId="2C4D5885" w14:textId="77777777" w:rsidR="005F23A2" w:rsidRDefault="005F23A2" w:rsidP="00C84F80">
            <w:pPr>
              <w:keepNext/>
            </w:pPr>
          </w:p>
        </w:tc>
      </w:tr>
      <w:tr w:rsidR="00E72B31" w14:paraId="2C4D588A" w14:textId="77777777" w:rsidTr="00055526">
        <w:trPr>
          <w:cantSplit/>
        </w:trPr>
        <w:tc>
          <w:tcPr>
            <w:tcW w:w="567" w:type="dxa"/>
          </w:tcPr>
          <w:p w14:paraId="2C4D5887" w14:textId="77777777" w:rsidR="005F23A2" w:rsidRDefault="005F23A2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C4D5888" w14:textId="77777777" w:rsidR="005F23A2" w:rsidRDefault="005F23A2" w:rsidP="000326E3">
            <w:r>
              <w:t>2025/26:4153 av Ida Karkiainen m.fl. (S)</w:t>
            </w:r>
          </w:p>
        </w:tc>
        <w:tc>
          <w:tcPr>
            <w:tcW w:w="2055" w:type="dxa"/>
          </w:tcPr>
          <w:p w14:paraId="2C4D5889" w14:textId="77777777" w:rsidR="005F23A2" w:rsidRDefault="005F23A2" w:rsidP="00C84F80">
            <w:r>
              <w:t>SfU</w:t>
            </w:r>
          </w:p>
        </w:tc>
      </w:tr>
      <w:tr w:rsidR="00E72B31" w14:paraId="2C4D588E" w14:textId="77777777" w:rsidTr="00055526">
        <w:trPr>
          <w:cantSplit/>
        </w:trPr>
        <w:tc>
          <w:tcPr>
            <w:tcW w:w="567" w:type="dxa"/>
          </w:tcPr>
          <w:p w14:paraId="2C4D588B" w14:textId="77777777" w:rsidR="005F23A2" w:rsidRDefault="005F23A2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C4D588C" w14:textId="77777777" w:rsidR="005F23A2" w:rsidRDefault="005F23A2" w:rsidP="000326E3">
            <w:r>
              <w:t>2025/26:4157 av Niels Paarup-Petersen m.fl. (C)</w:t>
            </w:r>
          </w:p>
        </w:tc>
        <w:tc>
          <w:tcPr>
            <w:tcW w:w="2055" w:type="dxa"/>
          </w:tcPr>
          <w:p w14:paraId="2C4D588D" w14:textId="77777777" w:rsidR="005F23A2" w:rsidRDefault="005F23A2" w:rsidP="00C84F80">
            <w:r>
              <w:t>SfU</w:t>
            </w:r>
          </w:p>
        </w:tc>
      </w:tr>
      <w:tr w:rsidR="00E72B31" w14:paraId="2C4D5892" w14:textId="77777777" w:rsidTr="00055526">
        <w:trPr>
          <w:cantSplit/>
        </w:trPr>
        <w:tc>
          <w:tcPr>
            <w:tcW w:w="567" w:type="dxa"/>
          </w:tcPr>
          <w:p w14:paraId="2C4D588F" w14:textId="77777777" w:rsidR="005F23A2" w:rsidRDefault="005F23A2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C4D5890" w14:textId="77777777" w:rsidR="005F23A2" w:rsidRPr="003A4111" w:rsidRDefault="005F23A2" w:rsidP="000326E3">
            <w:pPr>
              <w:rPr>
                <w:lang w:val="en-US"/>
              </w:rPr>
            </w:pPr>
            <w:r w:rsidRPr="003A4111">
              <w:rPr>
                <w:lang w:val="en-US"/>
              </w:rPr>
              <w:t xml:space="preserve">2025/26:4170 av Malcolm Momodou Jallow </w:t>
            </w:r>
            <w:proofErr w:type="spellStart"/>
            <w:r w:rsidRPr="003A4111">
              <w:rPr>
                <w:lang w:val="en-US"/>
              </w:rPr>
              <w:t>m.fl</w:t>
            </w:r>
            <w:proofErr w:type="spellEnd"/>
            <w:r w:rsidRPr="003A4111">
              <w:rPr>
                <w:lang w:val="en-US"/>
              </w:rPr>
              <w:t>. (-)</w:t>
            </w:r>
          </w:p>
        </w:tc>
        <w:tc>
          <w:tcPr>
            <w:tcW w:w="2055" w:type="dxa"/>
          </w:tcPr>
          <w:p w14:paraId="2C4D5891" w14:textId="77777777" w:rsidR="005F23A2" w:rsidRDefault="005F23A2" w:rsidP="00C84F80">
            <w:r>
              <w:t>SfU</w:t>
            </w:r>
          </w:p>
        </w:tc>
      </w:tr>
      <w:tr w:rsidR="00E72B31" w14:paraId="2C4D5896" w14:textId="77777777" w:rsidTr="00055526">
        <w:trPr>
          <w:cantSplit/>
        </w:trPr>
        <w:tc>
          <w:tcPr>
            <w:tcW w:w="567" w:type="dxa"/>
          </w:tcPr>
          <w:p w14:paraId="2C4D5893" w14:textId="77777777" w:rsidR="005F23A2" w:rsidRDefault="005F23A2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C4D5894" w14:textId="77777777" w:rsidR="005F23A2" w:rsidRDefault="005F23A2" w:rsidP="000326E3">
            <w:r>
              <w:t>2025/26:4174 av Annika Hirvonen m.fl. (MP)</w:t>
            </w:r>
          </w:p>
        </w:tc>
        <w:tc>
          <w:tcPr>
            <w:tcW w:w="2055" w:type="dxa"/>
          </w:tcPr>
          <w:p w14:paraId="2C4D5895" w14:textId="77777777" w:rsidR="005F23A2" w:rsidRDefault="005F23A2" w:rsidP="00C84F80">
            <w:r>
              <w:t>SfU</w:t>
            </w:r>
          </w:p>
        </w:tc>
      </w:tr>
      <w:tr w:rsidR="00E72B31" w14:paraId="2C4D589A" w14:textId="77777777" w:rsidTr="00055526">
        <w:trPr>
          <w:cantSplit/>
        </w:trPr>
        <w:tc>
          <w:tcPr>
            <w:tcW w:w="567" w:type="dxa"/>
          </w:tcPr>
          <w:p w14:paraId="2C4D5897" w14:textId="77777777" w:rsidR="005F23A2" w:rsidRDefault="005F23A2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C4D5898" w14:textId="77777777" w:rsidR="005F23A2" w:rsidRDefault="005F23A2" w:rsidP="000326E3">
            <w:r>
              <w:t>2025/26:4183 av Tony Haddou m.fl. (V)</w:t>
            </w:r>
          </w:p>
        </w:tc>
        <w:tc>
          <w:tcPr>
            <w:tcW w:w="2055" w:type="dxa"/>
          </w:tcPr>
          <w:p w14:paraId="2C4D5899" w14:textId="77777777" w:rsidR="005F23A2" w:rsidRDefault="005F23A2" w:rsidP="00C84F80">
            <w:r>
              <w:t>SfU</w:t>
            </w:r>
          </w:p>
        </w:tc>
      </w:tr>
      <w:tr w:rsidR="00E72B31" w14:paraId="2C4D589E" w14:textId="77777777" w:rsidTr="00055526">
        <w:trPr>
          <w:cantSplit/>
        </w:trPr>
        <w:tc>
          <w:tcPr>
            <w:tcW w:w="567" w:type="dxa"/>
          </w:tcPr>
          <w:p w14:paraId="2C4D589B" w14:textId="77777777" w:rsidR="005F23A2" w:rsidRDefault="005F23A2" w:rsidP="00C84F80">
            <w:pPr>
              <w:keepNext/>
            </w:pPr>
          </w:p>
        </w:tc>
        <w:tc>
          <w:tcPr>
            <w:tcW w:w="6663" w:type="dxa"/>
          </w:tcPr>
          <w:p w14:paraId="2C4D589C" w14:textId="77777777" w:rsidR="005F23A2" w:rsidRDefault="005F23A2" w:rsidP="000326E3">
            <w:pPr>
              <w:pStyle w:val="Motionsrubrik"/>
            </w:pPr>
            <w:r>
              <w:t>med anledning av prop. 2025/26:265 Skärpta regler om uppsikt och förvar</w:t>
            </w:r>
          </w:p>
        </w:tc>
        <w:tc>
          <w:tcPr>
            <w:tcW w:w="2055" w:type="dxa"/>
          </w:tcPr>
          <w:p w14:paraId="2C4D589D" w14:textId="77777777" w:rsidR="005F23A2" w:rsidRDefault="005F23A2" w:rsidP="00C84F80">
            <w:pPr>
              <w:keepNext/>
            </w:pPr>
          </w:p>
        </w:tc>
      </w:tr>
      <w:tr w:rsidR="00E72B31" w14:paraId="2C4D58A2" w14:textId="77777777" w:rsidTr="00055526">
        <w:trPr>
          <w:cantSplit/>
        </w:trPr>
        <w:tc>
          <w:tcPr>
            <w:tcW w:w="567" w:type="dxa"/>
          </w:tcPr>
          <w:p w14:paraId="2C4D589F" w14:textId="77777777" w:rsidR="005F23A2" w:rsidRDefault="005F23A2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2C4D58A0" w14:textId="77777777" w:rsidR="005F23A2" w:rsidRDefault="005F23A2" w:rsidP="000326E3">
            <w:r>
              <w:t>2025/26:4160 av Niels Paarup-Petersen m.fl. (C)</w:t>
            </w:r>
          </w:p>
        </w:tc>
        <w:tc>
          <w:tcPr>
            <w:tcW w:w="2055" w:type="dxa"/>
          </w:tcPr>
          <w:p w14:paraId="2C4D58A1" w14:textId="77777777" w:rsidR="005F23A2" w:rsidRDefault="005F23A2" w:rsidP="00C84F80">
            <w:r>
              <w:t>SfU</w:t>
            </w:r>
          </w:p>
        </w:tc>
      </w:tr>
      <w:tr w:rsidR="00E72B31" w14:paraId="2C4D58A6" w14:textId="77777777" w:rsidTr="00055526">
        <w:trPr>
          <w:cantSplit/>
        </w:trPr>
        <w:tc>
          <w:tcPr>
            <w:tcW w:w="567" w:type="dxa"/>
          </w:tcPr>
          <w:p w14:paraId="2C4D58A3" w14:textId="77777777" w:rsidR="005F23A2" w:rsidRDefault="005F23A2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2C4D58A4" w14:textId="77777777" w:rsidR="005F23A2" w:rsidRPr="003A4111" w:rsidRDefault="005F23A2" w:rsidP="000326E3">
            <w:pPr>
              <w:rPr>
                <w:lang w:val="en-US"/>
              </w:rPr>
            </w:pPr>
            <w:r w:rsidRPr="003A4111">
              <w:rPr>
                <w:lang w:val="en-US"/>
              </w:rPr>
              <w:t xml:space="preserve">2025/26:4167 av Malcolm Momodou Jallow </w:t>
            </w:r>
            <w:proofErr w:type="spellStart"/>
            <w:r w:rsidRPr="003A4111">
              <w:rPr>
                <w:lang w:val="en-US"/>
              </w:rPr>
              <w:t>m.fl</w:t>
            </w:r>
            <w:proofErr w:type="spellEnd"/>
            <w:r w:rsidRPr="003A4111">
              <w:rPr>
                <w:lang w:val="en-US"/>
              </w:rPr>
              <w:t>. (-)</w:t>
            </w:r>
          </w:p>
        </w:tc>
        <w:tc>
          <w:tcPr>
            <w:tcW w:w="2055" w:type="dxa"/>
          </w:tcPr>
          <w:p w14:paraId="2C4D58A5" w14:textId="77777777" w:rsidR="005F23A2" w:rsidRDefault="005F23A2" w:rsidP="00C84F80">
            <w:r>
              <w:t>SfU</w:t>
            </w:r>
          </w:p>
        </w:tc>
      </w:tr>
      <w:tr w:rsidR="00E72B31" w14:paraId="2C4D58AA" w14:textId="77777777" w:rsidTr="00055526">
        <w:trPr>
          <w:cantSplit/>
        </w:trPr>
        <w:tc>
          <w:tcPr>
            <w:tcW w:w="567" w:type="dxa"/>
          </w:tcPr>
          <w:p w14:paraId="2C4D58A7" w14:textId="77777777" w:rsidR="005F23A2" w:rsidRDefault="005F23A2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2C4D58A8" w14:textId="77777777" w:rsidR="005F23A2" w:rsidRDefault="005F23A2" w:rsidP="000326E3">
            <w:r>
              <w:t>2025/26:4172 av Annika Hirvonen m.fl. (MP)</w:t>
            </w:r>
          </w:p>
        </w:tc>
        <w:tc>
          <w:tcPr>
            <w:tcW w:w="2055" w:type="dxa"/>
          </w:tcPr>
          <w:p w14:paraId="2C4D58A9" w14:textId="77777777" w:rsidR="005F23A2" w:rsidRDefault="005F23A2" w:rsidP="00C84F80">
            <w:r>
              <w:t>SfU</w:t>
            </w:r>
          </w:p>
        </w:tc>
      </w:tr>
      <w:tr w:rsidR="00E72B31" w14:paraId="2C4D58AE" w14:textId="77777777" w:rsidTr="00055526">
        <w:trPr>
          <w:cantSplit/>
        </w:trPr>
        <w:tc>
          <w:tcPr>
            <w:tcW w:w="567" w:type="dxa"/>
          </w:tcPr>
          <w:p w14:paraId="2C4D58AB" w14:textId="77777777" w:rsidR="005F23A2" w:rsidRDefault="005F23A2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2C4D58AC" w14:textId="77777777" w:rsidR="005F23A2" w:rsidRDefault="005F23A2" w:rsidP="000326E3">
            <w:r>
              <w:t>2025/26:4182 av Tony Haddou m.fl. (V)</w:t>
            </w:r>
          </w:p>
        </w:tc>
        <w:tc>
          <w:tcPr>
            <w:tcW w:w="2055" w:type="dxa"/>
          </w:tcPr>
          <w:p w14:paraId="2C4D58AD" w14:textId="77777777" w:rsidR="005F23A2" w:rsidRDefault="005F23A2" w:rsidP="00C84F80">
            <w:r>
              <w:t>SfU</w:t>
            </w:r>
          </w:p>
        </w:tc>
      </w:tr>
      <w:tr w:rsidR="00E72B31" w14:paraId="2C4D58B2" w14:textId="77777777" w:rsidTr="00055526">
        <w:trPr>
          <w:cantSplit/>
        </w:trPr>
        <w:tc>
          <w:tcPr>
            <w:tcW w:w="567" w:type="dxa"/>
          </w:tcPr>
          <w:p w14:paraId="2C4D58AF" w14:textId="77777777" w:rsidR="005F23A2" w:rsidRDefault="005F23A2" w:rsidP="00C84F80">
            <w:pPr>
              <w:keepNext/>
            </w:pPr>
          </w:p>
        </w:tc>
        <w:tc>
          <w:tcPr>
            <w:tcW w:w="6663" w:type="dxa"/>
          </w:tcPr>
          <w:p w14:paraId="2C4D58B0" w14:textId="77777777" w:rsidR="005F23A2" w:rsidRDefault="005F23A2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2C4D58B1" w14:textId="77777777" w:rsidR="005F23A2" w:rsidRDefault="005F23A2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E72B31" w14:paraId="2C4D58B6" w14:textId="77777777" w:rsidTr="00055526">
        <w:trPr>
          <w:cantSplit/>
        </w:trPr>
        <w:tc>
          <w:tcPr>
            <w:tcW w:w="567" w:type="dxa"/>
          </w:tcPr>
          <w:p w14:paraId="2C4D58B3" w14:textId="77777777" w:rsidR="005F23A2" w:rsidRDefault="005F23A2" w:rsidP="00C84F80">
            <w:pPr>
              <w:keepNext/>
            </w:pPr>
          </w:p>
        </w:tc>
        <w:tc>
          <w:tcPr>
            <w:tcW w:w="6663" w:type="dxa"/>
          </w:tcPr>
          <w:p w14:paraId="2C4D58B4" w14:textId="77777777" w:rsidR="005F23A2" w:rsidRDefault="005F23A2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2C4D58B5" w14:textId="77777777" w:rsidR="005F23A2" w:rsidRDefault="005F23A2" w:rsidP="00C84F80">
            <w:pPr>
              <w:keepNext/>
            </w:pPr>
          </w:p>
        </w:tc>
      </w:tr>
      <w:tr w:rsidR="00E72B31" w14:paraId="2C4D58BA" w14:textId="77777777" w:rsidTr="00055526">
        <w:trPr>
          <w:cantSplit/>
        </w:trPr>
        <w:tc>
          <w:tcPr>
            <w:tcW w:w="567" w:type="dxa"/>
          </w:tcPr>
          <w:p w14:paraId="2C4D58B7" w14:textId="77777777" w:rsidR="005F23A2" w:rsidRDefault="005F23A2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2C4D58B8" w14:textId="77777777" w:rsidR="005F23A2" w:rsidRDefault="005F23A2" w:rsidP="000326E3">
            <w:r>
              <w:t>Bet. 2025/26:UbU20 Offentlighetsprincipen med lättnadsregler för enskilda mindre huvudmän i skolväsendet</w:t>
            </w:r>
          </w:p>
        </w:tc>
        <w:tc>
          <w:tcPr>
            <w:tcW w:w="2055" w:type="dxa"/>
          </w:tcPr>
          <w:p w14:paraId="2C4D58B9" w14:textId="77777777" w:rsidR="005F23A2" w:rsidRDefault="005F23A2" w:rsidP="00C84F80">
            <w:r>
              <w:t>5 res. (S, V, MP)</w:t>
            </w:r>
          </w:p>
        </w:tc>
      </w:tr>
      <w:tr w:rsidR="00E72B31" w14:paraId="2C4D58BE" w14:textId="77777777" w:rsidTr="00055526">
        <w:trPr>
          <w:cantSplit/>
        </w:trPr>
        <w:tc>
          <w:tcPr>
            <w:tcW w:w="567" w:type="dxa"/>
          </w:tcPr>
          <w:p w14:paraId="2C4D58BB" w14:textId="77777777" w:rsidR="005F23A2" w:rsidRDefault="005F23A2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2C4D58BC" w14:textId="77777777" w:rsidR="005F23A2" w:rsidRDefault="005F23A2" w:rsidP="000326E3">
            <w:r>
              <w:t>Bet. 2025/26:UbU28 Legitimation och behörighet i den tioåriga grundskolan</w:t>
            </w:r>
          </w:p>
        </w:tc>
        <w:tc>
          <w:tcPr>
            <w:tcW w:w="2055" w:type="dxa"/>
          </w:tcPr>
          <w:p w14:paraId="2C4D58BD" w14:textId="77777777" w:rsidR="005F23A2" w:rsidRDefault="005F23A2" w:rsidP="00C84F80"/>
        </w:tc>
      </w:tr>
      <w:tr w:rsidR="00E72B31" w14:paraId="2C4D58C2" w14:textId="77777777" w:rsidTr="00055526">
        <w:trPr>
          <w:cantSplit/>
        </w:trPr>
        <w:tc>
          <w:tcPr>
            <w:tcW w:w="567" w:type="dxa"/>
          </w:tcPr>
          <w:p w14:paraId="2C4D58BF" w14:textId="77777777" w:rsidR="005F23A2" w:rsidRDefault="005F23A2" w:rsidP="00C84F80">
            <w:pPr>
              <w:keepNext/>
            </w:pPr>
          </w:p>
        </w:tc>
        <w:tc>
          <w:tcPr>
            <w:tcW w:w="6663" w:type="dxa"/>
          </w:tcPr>
          <w:p w14:paraId="2C4D58C0" w14:textId="77777777" w:rsidR="005F23A2" w:rsidRDefault="005F23A2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2C4D58C1" w14:textId="77777777" w:rsidR="005F23A2" w:rsidRDefault="005F23A2" w:rsidP="00C84F80">
            <w:pPr>
              <w:keepNext/>
            </w:pPr>
          </w:p>
        </w:tc>
      </w:tr>
      <w:tr w:rsidR="00E72B31" w14:paraId="2C4D58C6" w14:textId="77777777" w:rsidTr="00055526">
        <w:trPr>
          <w:cantSplit/>
        </w:trPr>
        <w:tc>
          <w:tcPr>
            <w:tcW w:w="567" w:type="dxa"/>
          </w:tcPr>
          <w:p w14:paraId="2C4D58C3" w14:textId="77777777" w:rsidR="005F23A2" w:rsidRDefault="005F23A2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2C4D58C4" w14:textId="77777777" w:rsidR="005F23A2" w:rsidRDefault="005F23A2" w:rsidP="000326E3">
            <w:r>
              <w:t>Bet. 2025/26:UU13 Interparlamentariska unionen</w:t>
            </w:r>
          </w:p>
        </w:tc>
        <w:tc>
          <w:tcPr>
            <w:tcW w:w="2055" w:type="dxa"/>
          </w:tcPr>
          <w:p w14:paraId="2C4D58C5" w14:textId="77777777" w:rsidR="005F23A2" w:rsidRDefault="005F23A2" w:rsidP="00C84F80"/>
        </w:tc>
      </w:tr>
      <w:tr w:rsidR="00E72B31" w14:paraId="2C4D58CA" w14:textId="77777777" w:rsidTr="00055526">
        <w:trPr>
          <w:cantSplit/>
        </w:trPr>
        <w:tc>
          <w:tcPr>
            <w:tcW w:w="567" w:type="dxa"/>
          </w:tcPr>
          <w:p w14:paraId="2C4D58C7" w14:textId="77777777" w:rsidR="005F23A2" w:rsidRDefault="005F23A2" w:rsidP="00C84F80">
            <w:pPr>
              <w:keepNext/>
            </w:pPr>
          </w:p>
        </w:tc>
        <w:tc>
          <w:tcPr>
            <w:tcW w:w="6663" w:type="dxa"/>
          </w:tcPr>
          <w:p w14:paraId="2C4D58C8" w14:textId="77777777" w:rsidR="005F23A2" w:rsidRDefault="005F23A2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2C4D58C9" w14:textId="77777777" w:rsidR="005F23A2" w:rsidRDefault="005F23A2" w:rsidP="00C84F80">
            <w:pPr>
              <w:keepNext/>
            </w:pPr>
          </w:p>
        </w:tc>
      </w:tr>
      <w:tr w:rsidR="00E72B31" w14:paraId="2C4D58CE" w14:textId="77777777" w:rsidTr="00055526">
        <w:trPr>
          <w:cantSplit/>
        </w:trPr>
        <w:tc>
          <w:tcPr>
            <w:tcW w:w="567" w:type="dxa"/>
          </w:tcPr>
          <w:p w14:paraId="2C4D58CB" w14:textId="77777777" w:rsidR="005F23A2" w:rsidRDefault="005F23A2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2C4D58CC" w14:textId="77777777" w:rsidR="005F23A2" w:rsidRDefault="005F23A2" w:rsidP="000326E3">
            <w:r>
              <w:t>Bet. 2025/26:MJU23 Förenklingar i jaktlagstiftningen</w:t>
            </w:r>
          </w:p>
        </w:tc>
        <w:tc>
          <w:tcPr>
            <w:tcW w:w="2055" w:type="dxa"/>
          </w:tcPr>
          <w:p w14:paraId="2C4D58CD" w14:textId="77777777" w:rsidR="005F23A2" w:rsidRDefault="005F23A2" w:rsidP="00C84F80">
            <w:r>
              <w:t>2 res. (V, MP)</w:t>
            </w:r>
          </w:p>
        </w:tc>
      </w:tr>
      <w:tr w:rsidR="00E72B31" w14:paraId="2C4D58D2" w14:textId="77777777" w:rsidTr="00055526">
        <w:trPr>
          <w:cantSplit/>
        </w:trPr>
        <w:tc>
          <w:tcPr>
            <w:tcW w:w="567" w:type="dxa"/>
          </w:tcPr>
          <w:p w14:paraId="2C4D58CF" w14:textId="77777777" w:rsidR="005F23A2" w:rsidRDefault="005F23A2" w:rsidP="00C84F80">
            <w:pPr>
              <w:keepNext/>
            </w:pPr>
          </w:p>
        </w:tc>
        <w:tc>
          <w:tcPr>
            <w:tcW w:w="6663" w:type="dxa"/>
          </w:tcPr>
          <w:p w14:paraId="2C4D58D0" w14:textId="77777777" w:rsidR="005F23A2" w:rsidRDefault="005F23A2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2C4D58D1" w14:textId="77777777" w:rsidR="005F23A2" w:rsidRDefault="005F23A2" w:rsidP="00C84F80">
            <w:pPr>
              <w:keepNext/>
            </w:pPr>
          </w:p>
        </w:tc>
      </w:tr>
      <w:tr w:rsidR="00E72B31" w14:paraId="2C4D58D6" w14:textId="77777777" w:rsidTr="00055526">
        <w:trPr>
          <w:cantSplit/>
        </w:trPr>
        <w:tc>
          <w:tcPr>
            <w:tcW w:w="567" w:type="dxa"/>
          </w:tcPr>
          <w:p w14:paraId="2C4D58D3" w14:textId="77777777" w:rsidR="005F23A2" w:rsidRDefault="005F23A2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2C4D58D4" w14:textId="77777777" w:rsidR="005F23A2" w:rsidRDefault="005F23A2" w:rsidP="000326E3">
            <w:r>
              <w:t>Bet. 2025/26:FiU37 En ny funktion för operativ krishantering i den finansiella sektorn</w:t>
            </w:r>
          </w:p>
        </w:tc>
        <w:tc>
          <w:tcPr>
            <w:tcW w:w="2055" w:type="dxa"/>
          </w:tcPr>
          <w:p w14:paraId="2C4D58D5" w14:textId="77777777" w:rsidR="005F23A2" w:rsidRDefault="005F23A2" w:rsidP="00C84F80"/>
        </w:tc>
      </w:tr>
      <w:tr w:rsidR="00E72B31" w14:paraId="2C4D58DA" w14:textId="77777777" w:rsidTr="00055526">
        <w:trPr>
          <w:cantSplit/>
        </w:trPr>
        <w:tc>
          <w:tcPr>
            <w:tcW w:w="567" w:type="dxa"/>
          </w:tcPr>
          <w:p w14:paraId="2C4D58D7" w14:textId="77777777" w:rsidR="005F23A2" w:rsidRDefault="005F23A2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2C4D58D8" w14:textId="77777777" w:rsidR="005F23A2" w:rsidRDefault="005F23A2" w:rsidP="000326E3">
            <w:r>
              <w:t>Bet. 2025/26:FiU43 Förbättrade förutsättningar för kommuner att motverka felaktiga utbetalningar från välfärdssystemen</w:t>
            </w:r>
          </w:p>
        </w:tc>
        <w:tc>
          <w:tcPr>
            <w:tcW w:w="2055" w:type="dxa"/>
          </w:tcPr>
          <w:p w14:paraId="2C4D58D9" w14:textId="77777777" w:rsidR="005F23A2" w:rsidRDefault="005F23A2" w:rsidP="00C84F80"/>
        </w:tc>
      </w:tr>
      <w:tr w:rsidR="00E72B31" w14:paraId="2C4D58DE" w14:textId="77777777" w:rsidTr="00055526">
        <w:trPr>
          <w:cantSplit/>
        </w:trPr>
        <w:tc>
          <w:tcPr>
            <w:tcW w:w="567" w:type="dxa"/>
          </w:tcPr>
          <w:p w14:paraId="2C4D58DB" w14:textId="77777777" w:rsidR="005F23A2" w:rsidRDefault="005F23A2" w:rsidP="00C84F80">
            <w:pPr>
              <w:keepNext/>
            </w:pPr>
          </w:p>
        </w:tc>
        <w:tc>
          <w:tcPr>
            <w:tcW w:w="6663" w:type="dxa"/>
          </w:tcPr>
          <w:p w14:paraId="2C4D58DC" w14:textId="77777777" w:rsidR="005F23A2" w:rsidRDefault="005F23A2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2C4D58DD" w14:textId="77777777" w:rsidR="005F23A2" w:rsidRDefault="005F23A2" w:rsidP="00C84F80">
            <w:pPr>
              <w:keepNext/>
            </w:pPr>
          </w:p>
        </w:tc>
      </w:tr>
      <w:tr w:rsidR="00E72B31" w14:paraId="2C4D58E2" w14:textId="77777777" w:rsidTr="00055526">
        <w:trPr>
          <w:cantSplit/>
        </w:trPr>
        <w:tc>
          <w:tcPr>
            <w:tcW w:w="567" w:type="dxa"/>
          </w:tcPr>
          <w:p w14:paraId="2C4D58DF" w14:textId="77777777" w:rsidR="005F23A2" w:rsidRDefault="005F23A2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2C4D58E0" w14:textId="77777777" w:rsidR="005F23A2" w:rsidRDefault="005F23A2" w:rsidP="000326E3">
            <w:r>
              <w:t>Bet. 2025/26:SoU31 En nationell utredningsfunktion för att förebygga suicid</w:t>
            </w:r>
          </w:p>
        </w:tc>
        <w:tc>
          <w:tcPr>
            <w:tcW w:w="2055" w:type="dxa"/>
          </w:tcPr>
          <w:p w14:paraId="2C4D58E1" w14:textId="77777777" w:rsidR="005F23A2" w:rsidRDefault="005F23A2" w:rsidP="00C84F80">
            <w:r>
              <w:t>1 res. (V, C, MP)</w:t>
            </w:r>
          </w:p>
        </w:tc>
      </w:tr>
      <w:tr w:rsidR="00E72B31" w14:paraId="2C4D58E6" w14:textId="77777777" w:rsidTr="00055526">
        <w:trPr>
          <w:cantSplit/>
        </w:trPr>
        <w:tc>
          <w:tcPr>
            <w:tcW w:w="567" w:type="dxa"/>
          </w:tcPr>
          <w:p w14:paraId="2C4D58E3" w14:textId="77777777" w:rsidR="005F23A2" w:rsidRDefault="005F23A2" w:rsidP="00C84F80">
            <w:pPr>
              <w:keepNext/>
            </w:pPr>
          </w:p>
        </w:tc>
        <w:tc>
          <w:tcPr>
            <w:tcW w:w="6663" w:type="dxa"/>
          </w:tcPr>
          <w:p w14:paraId="2C4D58E4" w14:textId="77777777" w:rsidR="005F23A2" w:rsidRDefault="005F23A2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2C4D58E5" w14:textId="77777777" w:rsidR="005F23A2" w:rsidRDefault="005F23A2" w:rsidP="00C84F80">
            <w:pPr>
              <w:keepNext/>
            </w:pPr>
          </w:p>
        </w:tc>
      </w:tr>
      <w:tr w:rsidR="00E72B31" w14:paraId="2C4D58EB" w14:textId="77777777" w:rsidTr="00055526">
        <w:trPr>
          <w:cantSplit/>
        </w:trPr>
        <w:tc>
          <w:tcPr>
            <w:tcW w:w="567" w:type="dxa"/>
          </w:tcPr>
          <w:p w14:paraId="2C4D58E7" w14:textId="77777777" w:rsidR="005F23A2" w:rsidRDefault="005F23A2" w:rsidP="00C84F80"/>
        </w:tc>
        <w:tc>
          <w:tcPr>
            <w:tcW w:w="6663" w:type="dxa"/>
          </w:tcPr>
          <w:p w14:paraId="2C4D58E8" w14:textId="77777777" w:rsidR="005F23A2" w:rsidRDefault="005F23A2" w:rsidP="000326E3">
            <w:pPr>
              <w:pStyle w:val="Underrubrik"/>
            </w:pPr>
            <w:r>
              <w:t xml:space="preserve"> </w:t>
            </w:r>
          </w:p>
          <w:p w14:paraId="2C4D58E9" w14:textId="77777777" w:rsidR="005F23A2" w:rsidRDefault="005F23A2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2C4D58EA" w14:textId="77777777" w:rsidR="005F23A2" w:rsidRDefault="005F23A2" w:rsidP="00C84F80"/>
        </w:tc>
      </w:tr>
      <w:tr w:rsidR="00E72B31" w14:paraId="2C4D58EF" w14:textId="77777777" w:rsidTr="00055526">
        <w:trPr>
          <w:cantSplit/>
        </w:trPr>
        <w:tc>
          <w:tcPr>
            <w:tcW w:w="567" w:type="dxa"/>
          </w:tcPr>
          <w:p w14:paraId="2C4D58EC" w14:textId="77777777" w:rsidR="005F23A2" w:rsidRDefault="005F23A2" w:rsidP="00C84F80">
            <w:pPr>
              <w:keepNext/>
            </w:pPr>
          </w:p>
        </w:tc>
        <w:tc>
          <w:tcPr>
            <w:tcW w:w="6663" w:type="dxa"/>
          </w:tcPr>
          <w:p w14:paraId="2C4D58ED" w14:textId="77777777" w:rsidR="005F23A2" w:rsidRDefault="005F23A2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2C4D58EE" w14:textId="77777777" w:rsidR="005F23A2" w:rsidRDefault="005F23A2" w:rsidP="00C84F80">
            <w:pPr>
              <w:keepNext/>
            </w:pPr>
          </w:p>
        </w:tc>
      </w:tr>
      <w:tr w:rsidR="00E72B31" w14:paraId="2C4D58F3" w14:textId="77777777" w:rsidTr="00055526">
        <w:trPr>
          <w:cantSplit/>
        </w:trPr>
        <w:tc>
          <w:tcPr>
            <w:tcW w:w="567" w:type="dxa"/>
          </w:tcPr>
          <w:p w14:paraId="2C4D58F0" w14:textId="77777777" w:rsidR="005F23A2" w:rsidRDefault="005F23A2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2C4D58F1" w14:textId="77777777" w:rsidR="005F23A2" w:rsidRDefault="005F23A2" w:rsidP="000326E3">
            <w:r>
              <w:t>Bet. 2025/26:SoU25 Stärkta insatser för äldre och för de som vårdar eller stöder närstående</w:t>
            </w:r>
          </w:p>
        </w:tc>
        <w:tc>
          <w:tcPr>
            <w:tcW w:w="2055" w:type="dxa"/>
          </w:tcPr>
          <w:p w14:paraId="2C4D58F2" w14:textId="77777777" w:rsidR="005F23A2" w:rsidRDefault="005F23A2" w:rsidP="00C84F80">
            <w:r>
              <w:t>3 res. (S, V, MP)</w:t>
            </w:r>
          </w:p>
        </w:tc>
      </w:tr>
      <w:tr w:rsidR="00E72B31" w14:paraId="2C4D58F7" w14:textId="77777777" w:rsidTr="00055526">
        <w:trPr>
          <w:cantSplit/>
        </w:trPr>
        <w:tc>
          <w:tcPr>
            <w:tcW w:w="567" w:type="dxa"/>
          </w:tcPr>
          <w:p w14:paraId="2C4D58F4" w14:textId="77777777" w:rsidR="005F23A2" w:rsidRDefault="005F23A2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2C4D58F5" w14:textId="77777777" w:rsidR="005F23A2" w:rsidRDefault="005F23A2" w:rsidP="000326E3">
            <w:r>
              <w:t>Bet. 2025/26:SoU27 En lag om socialdataregister</w:t>
            </w:r>
          </w:p>
        </w:tc>
        <w:tc>
          <w:tcPr>
            <w:tcW w:w="2055" w:type="dxa"/>
          </w:tcPr>
          <w:p w14:paraId="2C4D58F6" w14:textId="77777777" w:rsidR="005F23A2" w:rsidRDefault="005F23A2" w:rsidP="00C84F80"/>
        </w:tc>
      </w:tr>
      <w:tr w:rsidR="00E72B31" w14:paraId="2C4D58FB" w14:textId="77777777" w:rsidTr="00055526">
        <w:trPr>
          <w:cantSplit/>
        </w:trPr>
        <w:tc>
          <w:tcPr>
            <w:tcW w:w="567" w:type="dxa"/>
          </w:tcPr>
          <w:p w14:paraId="2C4D58F8" w14:textId="77777777" w:rsidR="005F23A2" w:rsidRDefault="005F23A2" w:rsidP="00C84F80">
            <w:pPr>
              <w:keepNext/>
            </w:pPr>
          </w:p>
        </w:tc>
        <w:tc>
          <w:tcPr>
            <w:tcW w:w="6663" w:type="dxa"/>
          </w:tcPr>
          <w:p w14:paraId="2C4D58F9" w14:textId="77777777" w:rsidR="005F23A2" w:rsidRDefault="005F23A2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2C4D58FA" w14:textId="77777777" w:rsidR="005F23A2" w:rsidRDefault="005F23A2" w:rsidP="00C84F80">
            <w:pPr>
              <w:keepNext/>
            </w:pPr>
          </w:p>
        </w:tc>
      </w:tr>
      <w:tr w:rsidR="00E72B31" w14:paraId="2C4D58FF" w14:textId="77777777" w:rsidTr="00055526">
        <w:trPr>
          <w:cantSplit/>
        </w:trPr>
        <w:tc>
          <w:tcPr>
            <w:tcW w:w="567" w:type="dxa"/>
          </w:tcPr>
          <w:p w14:paraId="2C4D58FC" w14:textId="77777777" w:rsidR="005F23A2" w:rsidRDefault="005F23A2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2C4D58FD" w14:textId="77777777" w:rsidR="005F23A2" w:rsidRDefault="005F23A2" w:rsidP="000326E3">
            <w:r>
              <w:t>Bet. 2025/26:FiU44 En europeisk gemensam åtkomstpunkt för finansiell och hållbarhetsrelaterad information</w:t>
            </w:r>
          </w:p>
        </w:tc>
        <w:tc>
          <w:tcPr>
            <w:tcW w:w="2055" w:type="dxa"/>
          </w:tcPr>
          <w:p w14:paraId="2C4D58FE" w14:textId="77777777" w:rsidR="005F23A2" w:rsidRDefault="005F23A2" w:rsidP="00C84F80"/>
        </w:tc>
      </w:tr>
      <w:tr w:rsidR="00E72B31" w14:paraId="2C4D5903" w14:textId="77777777" w:rsidTr="00055526">
        <w:trPr>
          <w:cantSplit/>
        </w:trPr>
        <w:tc>
          <w:tcPr>
            <w:tcW w:w="567" w:type="dxa"/>
          </w:tcPr>
          <w:p w14:paraId="2C4D5900" w14:textId="77777777" w:rsidR="005F23A2" w:rsidRDefault="005F23A2" w:rsidP="00C84F80">
            <w:pPr>
              <w:keepNext/>
            </w:pPr>
          </w:p>
        </w:tc>
        <w:tc>
          <w:tcPr>
            <w:tcW w:w="6663" w:type="dxa"/>
          </w:tcPr>
          <w:p w14:paraId="2C4D5901" w14:textId="77777777" w:rsidR="005F23A2" w:rsidRDefault="005F23A2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2C4D5902" w14:textId="77777777" w:rsidR="005F23A2" w:rsidRDefault="005F23A2" w:rsidP="00C84F80">
            <w:pPr>
              <w:keepNext/>
            </w:pPr>
          </w:p>
        </w:tc>
      </w:tr>
      <w:tr w:rsidR="00E72B31" w14:paraId="2C4D5907" w14:textId="77777777" w:rsidTr="00055526">
        <w:trPr>
          <w:cantSplit/>
        </w:trPr>
        <w:tc>
          <w:tcPr>
            <w:tcW w:w="567" w:type="dxa"/>
          </w:tcPr>
          <w:p w14:paraId="2C4D5904" w14:textId="77777777" w:rsidR="005F23A2" w:rsidRDefault="005F23A2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2C4D5905" w14:textId="77777777" w:rsidR="005F23A2" w:rsidRDefault="005F23A2" w:rsidP="000326E3">
            <w:r>
              <w:t>Bet. 2025/26:JuU46 Redogörelse för verksamheten inom den gemensamma parlamentariska kontrollgruppen för Europol och riksdagsdelegationens arbete under 2025</w:t>
            </w:r>
          </w:p>
        </w:tc>
        <w:tc>
          <w:tcPr>
            <w:tcW w:w="2055" w:type="dxa"/>
          </w:tcPr>
          <w:p w14:paraId="2C4D5906" w14:textId="77777777" w:rsidR="005F23A2" w:rsidRDefault="005F23A2" w:rsidP="00C84F80"/>
        </w:tc>
      </w:tr>
      <w:tr w:rsidR="00E72B31" w14:paraId="2C4D590B" w14:textId="77777777" w:rsidTr="00055526">
        <w:trPr>
          <w:cantSplit/>
        </w:trPr>
        <w:tc>
          <w:tcPr>
            <w:tcW w:w="567" w:type="dxa"/>
          </w:tcPr>
          <w:p w14:paraId="2C4D5908" w14:textId="77777777" w:rsidR="005F23A2" w:rsidRDefault="005F23A2" w:rsidP="00C84F80">
            <w:pPr>
              <w:keepNext/>
            </w:pPr>
          </w:p>
        </w:tc>
        <w:tc>
          <w:tcPr>
            <w:tcW w:w="6663" w:type="dxa"/>
          </w:tcPr>
          <w:p w14:paraId="2C4D5909" w14:textId="77777777" w:rsidR="005F23A2" w:rsidRDefault="005F23A2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2C4D590A" w14:textId="77777777" w:rsidR="005F23A2" w:rsidRDefault="005F23A2" w:rsidP="00C84F80">
            <w:pPr>
              <w:keepNext/>
            </w:pPr>
          </w:p>
        </w:tc>
      </w:tr>
      <w:tr w:rsidR="00E72B31" w14:paraId="2C4D590F" w14:textId="77777777" w:rsidTr="00055526">
        <w:trPr>
          <w:cantSplit/>
        </w:trPr>
        <w:tc>
          <w:tcPr>
            <w:tcW w:w="567" w:type="dxa"/>
          </w:tcPr>
          <w:p w14:paraId="2C4D590C" w14:textId="77777777" w:rsidR="005F23A2" w:rsidRDefault="005F23A2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2C4D590D" w14:textId="77777777" w:rsidR="005F23A2" w:rsidRDefault="005F23A2" w:rsidP="000326E3">
            <w:r>
              <w:t>Bet. 2025/26:CU24 Effektiv och säker byggprocess</w:t>
            </w:r>
          </w:p>
        </w:tc>
        <w:tc>
          <w:tcPr>
            <w:tcW w:w="2055" w:type="dxa"/>
          </w:tcPr>
          <w:p w14:paraId="2C4D590E" w14:textId="77777777" w:rsidR="005F23A2" w:rsidRDefault="005F23A2" w:rsidP="00C84F80">
            <w:r>
              <w:t>1 res. (S, MP)</w:t>
            </w:r>
          </w:p>
        </w:tc>
      </w:tr>
      <w:tr w:rsidR="00E72B31" w14:paraId="2C4D5913" w14:textId="77777777" w:rsidTr="00055526">
        <w:trPr>
          <w:cantSplit/>
        </w:trPr>
        <w:tc>
          <w:tcPr>
            <w:tcW w:w="567" w:type="dxa"/>
          </w:tcPr>
          <w:p w14:paraId="2C4D5910" w14:textId="77777777" w:rsidR="005F23A2" w:rsidRDefault="005F23A2" w:rsidP="00C84F80">
            <w:pPr>
              <w:keepNext/>
            </w:pPr>
          </w:p>
        </w:tc>
        <w:tc>
          <w:tcPr>
            <w:tcW w:w="6663" w:type="dxa"/>
          </w:tcPr>
          <w:p w14:paraId="2C4D5911" w14:textId="77777777" w:rsidR="005F23A2" w:rsidRDefault="005F23A2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2C4D5912" w14:textId="77777777" w:rsidR="005F23A2" w:rsidRDefault="005F23A2" w:rsidP="00C84F80">
            <w:pPr>
              <w:keepNext/>
            </w:pPr>
          </w:p>
        </w:tc>
      </w:tr>
      <w:tr w:rsidR="00E72B31" w14:paraId="2C4D5917" w14:textId="77777777" w:rsidTr="00055526">
        <w:trPr>
          <w:cantSplit/>
        </w:trPr>
        <w:tc>
          <w:tcPr>
            <w:tcW w:w="567" w:type="dxa"/>
          </w:tcPr>
          <w:p w14:paraId="2C4D5914" w14:textId="77777777" w:rsidR="005F23A2" w:rsidRDefault="005F23A2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2C4D5915" w14:textId="77777777" w:rsidR="005F23A2" w:rsidRDefault="005F23A2" w:rsidP="000326E3">
            <w:r>
              <w:t>Bet. 2025/26:JuU39 En särskild straffbestämmelse för psykiskt våld</w:t>
            </w:r>
          </w:p>
        </w:tc>
        <w:tc>
          <w:tcPr>
            <w:tcW w:w="2055" w:type="dxa"/>
          </w:tcPr>
          <w:p w14:paraId="2C4D5916" w14:textId="77777777" w:rsidR="005F23A2" w:rsidRDefault="005F23A2" w:rsidP="00C84F80">
            <w:r>
              <w:t>4 res. (S, V, C, MP)</w:t>
            </w:r>
          </w:p>
        </w:tc>
      </w:tr>
      <w:tr w:rsidR="00E72B31" w14:paraId="2C4D591B" w14:textId="77777777" w:rsidTr="00055526">
        <w:trPr>
          <w:cantSplit/>
        </w:trPr>
        <w:tc>
          <w:tcPr>
            <w:tcW w:w="567" w:type="dxa"/>
          </w:tcPr>
          <w:p w14:paraId="2C4D5918" w14:textId="77777777" w:rsidR="005F23A2" w:rsidRDefault="005F23A2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2C4D5919" w14:textId="77777777" w:rsidR="005F23A2" w:rsidRDefault="005F23A2" w:rsidP="000326E3">
            <w:r>
              <w:t>Bet. 2025/26:JuU32 Stärkt säkerhet vid allmänna sammankomster och offentliga tillställningar</w:t>
            </w:r>
          </w:p>
        </w:tc>
        <w:tc>
          <w:tcPr>
            <w:tcW w:w="2055" w:type="dxa"/>
          </w:tcPr>
          <w:p w14:paraId="2C4D591A" w14:textId="77777777" w:rsidR="005F23A2" w:rsidRDefault="005F23A2" w:rsidP="00C84F80"/>
        </w:tc>
      </w:tr>
      <w:tr w:rsidR="00E72B31" w14:paraId="2C4D591F" w14:textId="77777777" w:rsidTr="00055526">
        <w:trPr>
          <w:cantSplit/>
        </w:trPr>
        <w:tc>
          <w:tcPr>
            <w:tcW w:w="567" w:type="dxa"/>
          </w:tcPr>
          <w:p w14:paraId="2C4D591C" w14:textId="77777777" w:rsidR="005F23A2" w:rsidRDefault="005F23A2" w:rsidP="00C84F80">
            <w:pPr>
              <w:keepNext/>
            </w:pPr>
          </w:p>
        </w:tc>
        <w:tc>
          <w:tcPr>
            <w:tcW w:w="6663" w:type="dxa"/>
          </w:tcPr>
          <w:p w14:paraId="2C4D591D" w14:textId="77777777" w:rsidR="005F23A2" w:rsidRDefault="005F23A2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2C4D591E" w14:textId="77777777" w:rsidR="005F23A2" w:rsidRDefault="005F23A2" w:rsidP="00C84F80">
            <w:pPr>
              <w:keepNext/>
            </w:pPr>
          </w:p>
        </w:tc>
      </w:tr>
      <w:tr w:rsidR="00E72B31" w14:paraId="2C4D5923" w14:textId="77777777" w:rsidTr="00055526">
        <w:trPr>
          <w:cantSplit/>
        </w:trPr>
        <w:tc>
          <w:tcPr>
            <w:tcW w:w="567" w:type="dxa"/>
          </w:tcPr>
          <w:p w14:paraId="2C4D5920" w14:textId="77777777" w:rsidR="005F23A2" w:rsidRDefault="005F23A2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2C4D5921" w14:textId="77777777" w:rsidR="005F23A2" w:rsidRDefault="005F23A2" w:rsidP="000326E3">
            <w:r>
              <w:t>Bet. 2025/26:SfU21 Kvalificering till socialförsäkringen</w:t>
            </w:r>
          </w:p>
        </w:tc>
        <w:tc>
          <w:tcPr>
            <w:tcW w:w="2055" w:type="dxa"/>
          </w:tcPr>
          <w:p w14:paraId="2C4D5922" w14:textId="77777777" w:rsidR="005F23A2" w:rsidRDefault="005F23A2" w:rsidP="00C84F80">
            <w:r>
              <w:t>3 res. (S, V, C, MP)</w:t>
            </w:r>
          </w:p>
        </w:tc>
      </w:tr>
      <w:tr w:rsidR="00E72B31" w14:paraId="2C4D5927" w14:textId="77777777" w:rsidTr="00055526">
        <w:trPr>
          <w:cantSplit/>
        </w:trPr>
        <w:tc>
          <w:tcPr>
            <w:tcW w:w="567" w:type="dxa"/>
          </w:tcPr>
          <w:p w14:paraId="2C4D5924" w14:textId="77777777" w:rsidR="005F23A2" w:rsidRDefault="005F23A2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2C4D5925" w14:textId="77777777" w:rsidR="005F23A2" w:rsidRDefault="005F23A2" w:rsidP="000326E3">
            <w:r>
              <w:t>Bet. 2025/26:SfU24 Ett mer träffsäkert och korrekt bostadsbidrag</w:t>
            </w:r>
          </w:p>
        </w:tc>
        <w:tc>
          <w:tcPr>
            <w:tcW w:w="2055" w:type="dxa"/>
          </w:tcPr>
          <w:p w14:paraId="2C4D5926" w14:textId="77777777" w:rsidR="005F23A2" w:rsidRDefault="005F23A2" w:rsidP="00C84F80"/>
        </w:tc>
      </w:tr>
      <w:tr w:rsidR="00E72B31" w14:paraId="2C4D592B" w14:textId="77777777" w:rsidTr="00055526">
        <w:trPr>
          <w:cantSplit/>
        </w:trPr>
        <w:tc>
          <w:tcPr>
            <w:tcW w:w="567" w:type="dxa"/>
          </w:tcPr>
          <w:p w14:paraId="2C4D5928" w14:textId="77777777" w:rsidR="005F23A2" w:rsidRDefault="005F23A2" w:rsidP="00C84F80">
            <w:pPr>
              <w:keepNext/>
            </w:pPr>
          </w:p>
        </w:tc>
        <w:tc>
          <w:tcPr>
            <w:tcW w:w="6663" w:type="dxa"/>
          </w:tcPr>
          <w:p w14:paraId="2C4D5929" w14:textId="77777777" w:rsidR="005F23A2" w:rsidRDefault="005F23A2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2C4D592A" w14:textId="77777777" w:rsidR="005F23A2" w:rsidRDefault="005F23A2" w:rsidP="00C84F80">
            <w:pPr>
              <w:keepNext/>
            </w:pPr>
          </w:p>
        </w:tc>
      </w:tr>
      <w:tr w:rsidR="00E72B31" w14:paraId="2C4D592F" w14:textId="77777777" w:rsidTr="00055526">
        <w:trPr>
          <w:cantSplit/>
        </w:trPr>
        <w:tc>
          <w:tcPr>
            <w:tcW w:w="567" w:type="dxa"/>
          </w:tcPr>
          <w:p w14:paraId="2C4D592C" w14:textId="77777777" w:rsidR="005F23A2" w:rsidRDefault="005F23A2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2C4D592D" w14:textId="77777777" w:rsidR="005F23A2" w:rsidRDefault="005F23A2" w:rsidP="000326E3">
            <w:r>
              <w:t>Bet. 2025/26:FiU31 Riksrevisionens rapport om statens fastighetsförvaltning</w:t>
            </w:r>
          </w:p>
        </w:tc>
        <w:tc>
          <w:tcPr>
            <w:tcW w:w="2055" w:type="dxa"/>
          </w:tcPr>
          <w:p w14:paraId="2C4D592E" w14:textId="77777777" w:rsidR="005F23A2" w:rsidRDefault="005F23A2" w:rsidP="00C84F80">
            <w:r>
              <w:t>1 res. (V, MP)</w:t>
            </w:r>
          </w:p>
        </w:tc>
      </w:tr>
      <w:tr w:rsidR="00E72B31" w14:paraId="2C4D5933" w14:textId="77777777" w:rsidTr="00055526">
        <w:trPr>
          <w:cantSplit/>
        </w:trPr>
        <w:tc>
          <w:tcPr>
            <w:tcW w:w="567" w:type="dxa"/>
          </w:tcPr>
          <w:p w14:paraId="2C4D5930" w14:textId="77777777" w:rsidR="005F23A2" w:rsidRDefault="005F23A2" w:rsidP="00C84F80">
            <w:pPr>
              <w:keepNext/>
            </w:pPr>
          </w:p>
        </w:tc>
        <w:tc>
          <w:tcPr>
            <w:tcW w:w="6663" w:type="dxa"/>
          </w:tcPr>
          <w:p w14:paraId="2C4D5931" w14:textId="77777777" w:rsidR="005F23A2" w:rsidRDefault="005F23A2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2C4D5932" w14:textId="77777777" w:rsidR="005F23A2" w:rsidRDefault="005F23A2" w:rsidP="00C84F80">
            <w:pPr>
              <w:keepNext/>
            </w:pPr>
          </w:p>
        </w:tc>
      </w:tr>
      <w:tr w:rsidR="00E72B31" w14:paraId="2C4D5937" w14:textId="77777777" w:rsidTr="00055526">
        <w:trPr>
          <w:cantSplit/>
        </w:trPr>
        <w:tc>
          <w:tcPr>
            <w:tcW w:w="567" w:type="dxa"/>
          </w:tcPr>
          <w:p w14:paraId="2C4D5934" w14:textId="77777777" w:rsidR="005F23A2" w:rsidRDefault="005F23A2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2C4D5935" w14:textId="77777777" w:rsidR="005F23A2" w:rsidRDefault="005F23A2" w:rsidP="000326E3">
            <w:r>
              <w:t>Bet. 2025/26:SkU25 Sänkt mervärdesskatt på tillträde till danstillställningar</w:t>
            </w:r>
          </w:p>
        </w:tc>
        <w:tc>
          <w:tcPr>
            <w:tcW w:w="2055" w:type="dxa"/>
          </w:tcPr>
          <w:p w14:paraId="2C4D5936" w14:textId="77777777" w:rsidR="005F23A2" w:rsidRDefault="005F23A2" w:rsidP="00C84F80"/>
        </w:tc>
      </w:tr>
      <w:tr w:rsidR="00E72B31" w14:paraId="2C4D593B" w14:textId="77777777" w:rsidTr="00055526">
        <w:trPr>
          <w:cantSplit/>
        </w:trPr>
        <w:tc>
          <w:tcPr>
            <w:tcW w:w="567" w:type="dxa"/>
          </w:tcPr>
          <w:p w14:paraId="2C4D5938" w14:textId="77777777" w:rsidR="005F23A2" w:rsidRDefault="005F23A2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2C4D5939" w14:textId="77777777" w:rsidR="005F23A2" w:rsidRDefault="005F23A2" w:rsidP="000326E3">
            <w:r>
              <w:t>Bet. 2025/26:SkU26 Ett undantag i kupongskattelagen för utländska stater</w:t>
            </w:r>
          </w:p>
        </w:tc>
        <w:tc>
          <w:tcPr>
            <w:tcW w:w="2055" w:type="dxa"/>
          </w:tcPr>
          <w:p w14:paraId="2C4D593A" w14:textId="77777777" w:rsidR="005F23A2" w:rsidRDefault="005F23A2" w:rsidP="00C84F80">
            <w:r>
              <w:t>1 res. (S, V, MP)</w:t>
            </w:r>
          </w:p>
        </w:tc>
      </w:tr>
      <w:tr w:rsidR="00E72B31" w14:paraId="2C4D593F" w14:textId="77777777" w:rsidTr="00055526">
        <w:trPr>
          <w:cantSplit/>
        </w:trPr>
        <w:tc>
          <w:tcPr>
            <w:tcW w:w="567" w:type="dxa"/>
          </w:tcPr>
          <w:p w14:paraId="2C4D593C" w14:textId="77777777" w:rsidR="005F23A2" w:rsidRDefault="005F23A2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2C4D593D" w14:textId="77777777" w:rsidR="005F23A2" w:rsidRDefault="005F23A2" w:rsidP="000326E3">
            <w:r>
              <w:t>Bet. 2025/26:SkU27 Författningsändringar med anledning av övertagande av uppgift inom eurovinjettsamarbetet</w:t>
            </w:r>
          </w:p>
        </w:tc>
        <w:tc>
          <w:tcPr>
            <w:tcW w:w="2055" w:type="dxa"/>
          </w:tcPr>
          <w:p w14:paraId="2C4D593E" w14:textId="77777777" w:rsidR="005F23A2" w:rsidRDefault="005F23A2" w:rsidP="00C84F80"/>
        </w:tc>
      </w:tr>
      <w:tr w:rsidR="00E72B31" w14:paraId="2C4D5943" w14:textId="77777777" w:rsidTr="00055526">
        <w:trPr>
          <w:cantSplit/>
        </w:trPr>
        <w:tc>
          <w:tcPr>
            <w:tcW w:w="567" w:type="dxa"/>
          </w:tcPr>
          <w:p w14:paraId="2C4D5940" w14:textId="77777777" w:rsidR="005F23A2" w:rsidRDefault="005F23A2" w:rsidP="00C84F80">
            <w:pPr>
              <w:keepNext/>
            </w:pPr>
          </w:p>
        </w:tc>
        <w:tc>
          <w:tcPr>
            <w:tcW w:w="6663" w:type="dxa"/>
          </w:tcPr>
          <w:p w14:paraId="2C4D5941" w14:textId="77777777" w:rsidR="005F23A2" w:rsidRDefault="005F23A2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2C4D5942" w14:textId="77777777" w:rsidR="005F23A2" w:rsidRDefault="005F23A2" w:rsidP="00C84F80">
            <w:pPr>
              <w:keepNext/>
            </w:pPr>
          </w:p>
        </w:tc>
      </w:tr>
      <w:tr w:rsidR="00E72B31" w14:paraId="2C4D5947" w14:textId="77777777" w:rsidTr="00055526">
        <w:trPr>
          <w:cantSplit/>
        </w:trPr>
        <w:tc>
          <w:tcPr>
            <w:tcW w:w="567" w:type="dxa"/>
          </w:tcPr>
          <w:p w14:paraId="2C4D5944" w14:textId="77777777" w:rsidR="005F23A2" w:rsidRDefault="005F23A2" w:rsidP="00C84F80">
            <w:pPr>
              <w:keepNext/>
            </w:pPr>
          </w:p>
        </w:tc>
        <w:tc>
          <w:tcPr>
            <w:tcW w:w="6663" w:type="dxa"/>
          </w:tcPr>
          <w:p w14:paraId="2C4D5945" w14:textId="77777777" w:rsidR="005F23A2" w:rsidRDefault="005F23A2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2C4D5946" w14:textId="77777777" w:rsidR="005F23A2" w:rsidRDefault="005F23A2" w:rsidP="00C84F80">
            <w:pPr>
              <w:keepNext/>
            </w:pPr>
          </w:p>
        </w:tc>
      </w:tr>
      <w:tr w:rsidR="00E72B31" w14:paraId="2C4D594B" w14:textId="77777777" w:rsidTr="00055526">
        <w:trPr>
          <w:cantSplit/>
        </w:trPr>
        <w:tc>
          <w:tcPr>
            <w:tcW w:w="567" w:type="dxa"/>
          </w:tcPr>
          <w:p w14:paraId="2C4D5948" w14:textId="77777777" w:rsidR="005F23A2" w:rsidRDefault="005F23A2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14:paraId="2C4D5949" w14:textId="77777777" w:rsidR="005F23A2" w:rsidRDefault="005F23A2" w:rsidP="000326E3">
            <w:r>
              <w:t>Bet. 2025/26:FiU38 Nya regler för att främja central clearing av OTC-derivat i EU</w:t>
            </w:r>
          </w:p>
        </w:tc>
        <w:tc>
          <w:tcPr>
            <w:tcW w:w="2055" w:type="dxa"/>
          </w:tcPr>
          <w:p w14:paraId="2C4D594A" w14:textId="77777777" w:rsidR="005F23A2" w:rsidRDefault="005F23A2" w:rsidP="00C84F80"/>
        </w:tc>
      </w:tr>
      <w:tr w:rsidR="00E72B31" w14:paraId="2C4D594F" w14:textId="77777777" w:rsidTr="00055526">
        <w:trPr>
          <w:cantSplit/>
        </w:trPr>
        <w:tc>
          <w:tcPr>
            <w:tcW w:w="567" w:type="dxa"/>
          </w:tcPr>
          <w:p w14:paraId="2C4D594C" w14:textId="77777777" w:rsidR="005F23A2" w:rsidRDefault="005F23A2" w:rsidP="00C84F80">
            <w:pPr>
              <w:keepNext/>
            </w:pPr>
          </w:p>
        </w:tc>
        <w:tc>
          <w:tcPr>
            <w:tcW w:w="6663" w:type="dxa"/>
          </w:tcPr>
          <w:p w14:paraId="2C4D594D" w14:textId="77777777" w:rsidR="005F23A2" w:rsidRDefault="005F23A2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2C4D594E" w14:textId="77777777" w:rsidR="005F23A2" w:rsidRDefault="005F23A2" w:rsidP="00C84F80">
            <w:pPr>
              <w:keepNext/>
            </w:pPr>
          </w:p>
        </w:tc>
      </w:tr>
      <w:tr w:rsidR="00E72B31" w14:paraId="2C4D5953" w14:textId="77777777" w:rsidTr="00055526">
        <w:trPr>
          <w:cantSplit/>
        </w:trPr>
        <w:tc>
          <w:tcPr>
            <w:tcW w:w="567" w:type="dxa"/>
          </w:tcPr>
          <w:p w14:paraId="2C4D5950" w14:textId="77777777" w:rsidR="005F23A2" w:rsidRDefault="005F23A2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14:paraId="2C4D5951" w14:textId="77777777" w:rsidR="005F23A2" w:rsidRDefault="005F23A2" w:rsidP="000326E3">
            <w:r>
              <w:t>Bet. 2025/26:KU34 En grundlagsskyddad aborträtt samt utökade möjligheter att begränsa föreningsfriheten och rätten till medborgarskap</w:t>
            </w:r>
          </w:p>
        </w:tc>
        <w:tc>
          <w:tcPr>
            <w:tcW w:w="2055" w:type="dxa"/>
          </w:tcPr>
          <w:p w14:paraId="2C4D5952" w14:textId="77777777" w:rsidR="005F23A2" w:rsidRDefault="005F23A2" w:rsidP="00C84F80">
            <w:r>
              <w:t>7 res. (V, C, MP)</w:t>
            </w:r>
          </w:p>
        </w:tc>
      </w:tr>
      <w:tr w:rsidR="00E72B31" w14:paraId="2C4D5957" w14:textId="77777777" w:rsidTr="00055526">
        <w:trPr>
          <w:cantSplit/>
        </w:trPr>
        <w:tc>
          <w:tcPr>
            <w:tcW w:w="567" w:type="dxa"/>
          </w:tcPr>
          <w:p w14:paraId="2C4D5954" w14:textId="77777777" w:rsidR="005F23A2" w:rsidRDefault="005F23A2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14:paraId="2C4D5955" w14:textId="77777777" w:rsidR="005F23A2" w:rsidRDefault="005F23A2" w:rsidP="000326E3">
            <w:r>
              <w:t>Bet. 2025/26:KU35 Bättre förutsättningar för digitala kommunala sammanträden och förbättrad kontroll och uppföljning av privata utförare i kommuner och regioner</w:t>
            </w:r>
          </w:p>
        </w:tc>
        <w:tc>
          <w:tcPr>
            <w:tcW w:w="2055" w:type="dxa"/>
          </w:tcPr>
          <w:p w14:paraId="2C4D5956" w14:textId="77777777" w:rsidR="005F23A2" w:rsidRDefault="005F23A2" w:rsidP="00C84F80"/>
        </w:tc>
      </w:tr>
      <w:tr w:rsidR="00E72B31" w14:paraId="2C4D595B" w14:textId="77777777" w:rsidTr="00055526">
        <w:trPr>
          <w:cantSplit/>
        </w:trPr>
        <w:tc>
          <w:tcPr>
            <w:tcW w:w="567" w:type="dxa"/>
          </w:tcPr>
          <w:p w14:paraId="2C4D5958" w14:textId="77777777" w:rsidR="005F23A2" w:rsidRDefault="005F23A2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14:paraId="2C4D5959" w14:textId="77777777" w:rsidR="005F23A2" w:rsidRDefault="005F23A2" w:rsidP="000326E3">
            <w:r>
              <w:t>Bet. 2025/26:KU43 En ny lag om riksdagens medalj</w:t>
            </w:r>
          </w:p>
        </w:tc>
        <w:tc>
          <w:tcPr>
            <w:tcW w:w="2055" w:type="dxa"/>
          </w:tcPr>
          <w:p w14:paraId="2C4D595A" w14:textId="77777777" w:rsidR="005F23A2" w:rsidRDefault="005F23A2" w:rsidP="00C84F80"/>
        </w:tc>
      </w:tr>
      <w:tr w:rsidR="00E72B31" w14:paraId="2C4D595F" w14:textId="77777777" w:rsidTr="00055526">
        <w:trPr>
          <w:cantSplit/>
        </w:trPr>
        <w:tc>
          <w:tcPr>
            <w:tcW w:w="567" w:type="dxa"/>
          </w:tcPr>
          <w:p w14:paraId="2C4D595C" w14:textId="77777777" w:rsidR="005F23A2" w:rsidRDefault="005F23A2" w:rsidP="00C84F80">
            <w:pPr>
              <w:keepNext/>
            </w:pPr>
          </w:p>
        </w:tc>
        <w:tc>
          <w:tcPr>
            <w:tcW w:w="6663" w:type="dxa"/>
          </w:tcPr>
          <w:p w14:paraId="2C4D595D" w14:textId="77777777" w:rsidR="005F23A2" w:rsidRDefault="005F23A2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2C4D595E" w14:textId="77777777" w:rsidR="005F23A2" w:rsidRDefault="005F23A2" w:rsidP="00C84F80">
            <w:pPr>
              <w:keepNext/>
            </w:pPr>
          </w:p>
        </w:tc>
      </w:tr>
      <w:tr w:rsidR="00E72B31" w14:paraId="2C4D5963" w14:textId="77777777" w:rsidTr="00055526">
        <w:trPr>
          <w:cantSplit/>
        </w:trPr>
        <w:tc>
          <w:tcPr>
            <w:tcW w:w="567" w:type="dxa"/>
          </w:tcPr>
          <w:p w14:paraId="2C4D5960" w14:textId="77777777" w:rsidR="005F23A2" w:rsidRDefault="005F23A2" w:rsidP="00C84F80">
            <w:pPr>
              <w:pStyle w:val="FlistaNrText"/>
            </w:pPr>
            <w:r>
              <w:t>48</w:t>
            </w:r>
          </w:p>
        </w:tc>
        <w:tc>
          <w:tcPr>
            <w:tcW w:w="6663" w:type="dxa"/>
          </w:tcPr>
          <w:p w14:paraId="2C4D5961" w14:textId="77777777" w:rsidR="005F23A2" w:rsidRDefault="005F23A2" w:rsidP="000326E3">
            <w:r>
              <w:t>Bet. 2025/26:SoU36 Bättre förutsättningar att sända ut statlig personal</w:t>
            </w:r>
          </w:p>
        </w:tc>
        <w:tc>
          <w:tcPr>
            <w:tcW w:w="2055" w:type="dxa"/>
          </w:tcPr>
          <w:p w14:paraId="2C4D5962" w14:textId="77777777" w:rsidR="005F23A2" w:rsidRDefault="005F23A2" w:rsidP="00C84F80"/>
        </w:tc>
      </w:tr>
      <w:tr w:rsidR="00E72B31" w14:paraId="2C4D5967" w14:textId="77777777" w:rsidTr="00055526">
        <w:trPr>
          <w:cantSplit/>
        </w:trPr>
        <w:tc>
          <w:tcPr>
            <w:tcW w:w="567" w:type="dxa"/>
          </w:tcPr>
          <w:p w14:paraId="2C4D5964" w14:textId="77777777" w:rsidR="005F23A2" w:rsidRDefault="005F23A2" w:rsidP="00C84F80">
            <w:pPr>
              <w:keepNext/>
            </w:pPr>
          </w:p>
        </w:tc>
        <w:tc>
          <w:tcPr>
            <w:tcW w:w="6663" w:type="dxa"/>
          </w:tcPr>
          <w:p w14:paraId="2C4D5965" w14:textId="77777777" w:rsidR="005F23A2" w:rsidRDefault="005F23A2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2C4D5966" w14:textId="77777777" w:rsidR="005F23A2" w:rsidRDefault="005F23A2" w:rsidP="00C84F80">
            <w:pPr>
              <w:keepNext/>
            </w:pPr>
          </w:p>
        </w:tc>
      </w:tr>
      <w:tr w:rsidR="00E72B31" w14:paraId="2C4D596B" w14:textId="77777777" w:rsidTr="00055526">
        <w:trPr>
          <w:cantSplit/>
        </w:trPr>
        <w:tc>
          <w:tcPr>
            <w:tcW w:w="567" w:type="dxa"/>
          </w:tcPr>
          <w:p w14:paraId="2C4D5968" w14:textId="77777777" w:rsidR="005F23A2" w:rsidRDefault="005F23A2" w:rsidP="00C84F80">
            <w:pPr>
              <w:pStyle w:val="FlistaNrText"/>
            </w:pPr>
            <w:r>
              <w:t>49</w:t>
            </w:r>
          </w:p>
        </w:tc>
        <w:tc>
          <w:tcPr>
            <w:tcW w:w="6663" w:type="dxa"/>
          </w:tcPr>
          <w:p w14:paraId="2C4D5969" w14:textId="77777777" w:rsidR="005F23A2" w:rsidRDefault="005F23A2" w:rsidP="000326E3">
            <w:r>
              <w:t>Bet. 2025/26:NU21 Hela Sverige ska fungera – politik för starkare landsbygder</w:t>
            </w:r>
          </w:p>
        </w:tc>
        <w:tc>
          <w:tcPr>
            <w:tcW w:w="2055" w:type="dxa"/>
          </w:tcPr>
          <w:p w14:paraId="2C4D596A" w14:textId="77777777" w:rsidR="005F23A2" w:rsidRDefault="005F23A2" w:rsidP="00C84F80">
            <w:r>
              <w:t>12 res. (S, V, C, MP)</w:t>
            </w:r>
          </w:p>
        </w:tc>
      </w:tr>
      <w:tr w:rsidR="00E72B31" w14:paraId="2C4D596F" w14:textId="77777777" w:rsidTr="00055526">
        <w:trPr>
          <w:cantSplit/>
        </w:trPr>
        <w:tc>
          <w:tcPr>
            <w:tcW w:w="567" w:type="dxa"/>
          </w:tcPr>
          <w:p w14:paraId="2C4D596C" w14:textId="77777777" w:rsidR="005F23A2" w:rsidRDefault="005F23A2" w:rsidP="00C84F80">
            <w:pPr>
              <w:keepNext/>
            </w:pPr>
          </w:p>
        </w:tc>
        <w:tc>
          <w:tcPr>
            <w:tcW w:w="6663" w:type="dxa"/>
          </w:tcPr>
          <w:p w14:paraId="2C4D596D" w14:textId="77777777" w:rsidR="005F23A2" w:rsidRDefault="005F23A2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2C4D596E" w14:textId="77777777" w:rsidR="005F23A2" w:rsidRDefault="005F23A2" w:rsidP="00C84F80">
            <w:pPr>
              <w:keepNext/>
            </w:pPr>
          </w:p>
        </w:tc>
      </w:tr>
      <w:tr w:rsidR="00E72B31" w14:paraId="2C4D5973" w14:textId="77777777" w:rsidTr="00055526">
        <w:trPr>
          <w:cantSplit/>
        </w:trPr>
        <w:tc>
          <w:tcPr>
            <w:tcW w:w="567" w:type="dxa"/>
          </w:tcPr>
          <w:p w14:paraId="2C4D5970" w14:textId="77777777" w:rsidR="005F23A2" w:rsidRDefault="005F23A2" w:rsidP="00C84F80">
            <w:pPr>
              <w:pStyle w:val="FlistaNrText"/>
            </w:pPr>
            <w:r>
              <w:t>50</w:t>
            </w:r>
          </w:p>
        </w:tc>
        <w:tc>
          <w:tcPr>
            <w:tcW w:w="6663" w:type="dxa"/>
          </w:tcPr>
          <w:p w14:paraId="2C4D5971" w14:textId="77777777" w:rsidR="005F23A2" w:rsidRDefault="005F23A2" w:rsidP="000326E3">
            <w:r>
              <w:t>Bet. 2025/26:CU30 Nytt mål för effektiv energianvändning och genomförande av det omarbetade direktivet om byggnaders energiprestanda</w:t>
            </w:r>
          </w:p>
        </w:tc>
        <w:tc>
          <w:tcPr>
            <w:tcW w:w="2055" w:type="dxa"/>
          </w:tcPr>
          <w:p w14:paraId="2C4D5972" w14:textId="77777777" w:rsidR="005F23A2" w:rsidRDefault="005F23A2" w:rsidP="00C84F80">
            <w:r>
              <w:t>5 res. (S, V, MP)</w:t>
            </w:r>
          </w:p>
        </w:tc>
      </w:tr>
      <w:tr w:rsidR="00E72B31" w14:paraId="2C4D5977" w14:textId="77777777" w:rsidTr="00055526">
        <w:trPr>
          <w:cantSplit/>
        </w:trPr>
        <w:tc>
          <w:tcPr>
            <w:tcW w:w="567" w:type="dxa"/>
          </w:tcPr>
          <w:p w14:paraId="2C4D5974" w14:textId="77777777" w:rsidR="005F23A2" w:rsidRDefault="005F23A2" w:rsidP="00C84F80">
            <w:pPr>
              <w:pStyle w:val="FlistaNrText"/>
            </w:pPr>
            <w:r>
              <w:t>51</w:t>
            </w:r>
          </w:p>
        </w:tc>
        <w:tc>
          <w:tcPr>
            <w:tcW w:w="6663" w:type="dxa"/>
          </w:tcPr>
          <w:p w14:paraId="2C4D5975" w14:textId="77777777" w:rsidR="005F23A2" w:rsidRDefault="005F23A2" w:rsidP="000326E3">
            <w:r>
              <w:t>Bet. 2025/26:CU31 En mer flexibel hyresmarknad</w:t>
            </w:r>
          </w:p>
        </w:tc>
        <w:tc>
          <w:tcPr>
            <w:tcW w:w="2055" w:type="dxa"/>
          </w:tcPr>
          <w:p w14:paraId="2C4D5976" w14:textId="77777777" w:rsidR="005F23A2" w:rsidRDefault="005F23A2" w:rsidP="00C84F80">
            <w:r>
              <w:t>5 res. (S, V, MP)</w:t>
            </w:r>
          </w:p>
        </w:tc>
      </w:tr>
      <w:tr w:rsidR="00E72B31" w14:paraId="2C4D597B" w14:textId="77777777" w:rsidTr="00055526">
        <w:trPr>
          <w:cantSplit/>
        </w:trPr>
        <w:tc>
          <w:tcPr>
            <w:tcW w:w="567" w:type="dxa"/>
          </w:tcPr>
          <w:p w14:paraId="2C4D5978" w14:textId="77777777" w:rsidR="005F23A2" w:rsidRDefault="005F23A2" w:rsidP="00C84F80">
            <w:pPr>
              <w:pStyle w:val="FlistaNrText"/>
            </w:pPr>
            <w:r>
              <w:t>52</w:t>
            </w:r>
          </w:p>
        </w:tc>
        <w:tc>
          <w:tcPr>
            <w:tcW w:w="6663" w:type="dxa"/>
          </w:tcPr>
          <w:p w14:paraId="2C4D5979" w14:textId="77777777" w:rsidR="005F23A2" w:rsidRDefault="005F23A2" w:rsidP="000326E3">
            <w:r>
              <w:t>Bet. 2025/26:CU34 Ändamålsenliga utmätningsregler och utökad distansutmätning</w:t>
            </w:r>
          </w:p>
        </w:tc>
        <w:tc>
          <w:tcPr>
            <w:tcW w:w="2055" w:type="dxa"/>
          </w:tcPr>
          <w:p w14:paraId="2C4D597A" w14:textId="77777777" w:rsidR="005F23A2" w:rsidRDefault="005F23A2" w:rsidP="00C84F80">
            <w:r>
              <w:t>1 res. (S, MP)</w:t>
            </w:r>
          </w:p>
        </w:tc>
      </w:tr>
      <w:tr w:rsidR="00E72B31" w14:paraId="2C4D597F" w14:textId="77777777" w:rsidTr="00055526">
        <w:trPr>
          <w:cantSplit/>
        </w:trPr>
        <w:tc>
          <w:tcPr>
            <w:tcW w:w="567" w:type="dxa"/>
          </w:tcPr>
          <w:p w14:paraId="2C4D597C" w14:textId="77777777" w:rsidR="005F23A2" w:rsidRDefault="005F23A2" w:rsidP="00C84F80">
            <w:pPr>
              <w:pStyle w:val="FlistaNrText"/>
            </w:pPr>
            <w:r>
              <w:t>53</w:t>
            </w:r>
          </w:p>
        </w:tc>
        <w:tc>
          <w:tcPr>
            <w:tcW w:w="6663" w:type="dxa"/>
          </w:tcPr>
          <w:p w14:paraId="2C4D597D" w14:textId="77777777" w:rsidR="005F23A2" w:rsidRDefault="005F23A2" w:rsidP="000326E3">
            <w:r>
              <w:t>Bet. 2025/26:CU35 Nya regler om aktier på MTF-plattformar</w:t>
            </w:r>
          </w:p>
        </w:tc>
        <w:tc>
          <w:tcPr>
            <w:tcW w:w="2055" w:type="dxa"/>
          </w:tcPr>
          <w:p w14:paraId="2C4D597E" w14:textId="77777777" w:rsidR="005F23A2" w:rsidRDefault="005F23A2" w:rsidP="00C84F80"/>
        </w:tc>
      </w:tr>
      <w:tr w:rsidR="00E72B31" w14:paraId="2C4D5983" w14:textId="77777777" w:rsidTr="00055526">
        <w:trPr>
          <w:cantSplit/>
        </w:trPr>
        <w:tc>
          <w:tcPr>
            <w:tcW w:w="567" w:type="dxa"/>
          </w:tcPr>
          <w:p w14:paraId="2C4D5980" w14:textId="77777777" w:rsidR="005F23A2" w:rsidRDefault="005F23A2" w:rsidP="00C84F80">
            <w:pPr>
              <w:keepNext/>
            </w:pPr>
          </w:p>
        </w:tc>
        <w:tc>
          <w:tcPr>
            <w:tcW w:w="6663" w:type="dxa"/>
          </w:tcPr>
          <w:p w14:paraId="2C4D5981" w14:textId="77777777" w:rsidR="005F23A2" w:rsidRDefault="005F23A2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2C4D5982" w14:textId="77777777" w:rsidR="005F23A2" w:rsidRDefault="005F23A2" w:rsidP="00C84F80">
            <w:pPr>
              <w:keepNext/>
            </w:pPr>
          </w:p>
        </w:tc>
      </w:tr>
      <w:tr w:rsidR="00E72B31" w14:paraId="2C4D5987" w14:textId="77777777" w:rsidTr="00055526">
        <w:trPr>
          <w:cantSplit/>
        </w:trPr>
        <w:tc>
          <w:tcPr>
            <w:tcW w:w="567" w:type="dxa"/>
          </w:tcPr>
          <w:p w14:paraId="2C4D5984" w14:textId="77777777" w:rsidR="005F23A2" w:rsidRDefault="005F23A2" w:rsidP="00C84F80">
            <w:pPr>
              <w:pStyle w:val="FlistaNrText"/>
            </w:pPr>
            <w:r>
              <w:t>54</w:t>
            </w:r>
          </w:p>
        </w:tc>
        <w:tc>
          <w:tcPr>
            <w:tcW w:w="6663" w:type="dxa"/>
          </w:tcPr>
          <w:p w14:paraId="2C4D5985" w14:textId="77777777" w:rsidR="005F23A2" w:rsidRDefault="005F23A2" w:rsidP="000326E3">
            <w:r>
              <w:t>Bet. 2025/26:JuU34 Nordisk verkställighet i brottmål</w:t>
            </w:r>
          </w:p>
        </w:tc>
        <w:tc>
          <w:tcPr>
            <w:tcW w:w="2055" w:type="dxa"/>
          </w:tcPr>
          <w:p w14:paraId="2C4D5986" w14:textId="77777777" w:rsidR="005F23A2" w:rsidRDefault="005F23A2" w:rsidP="00C84F80"/>
        </w:tc>
      </w:tr>
    </w:tbl>
    <w:p w14:paraId="2C4D5988" w14:textId="77777777" w:rsidR="005F23A2" w:rsidRPr="00F221DA" w:rsidRDefault="005F23A2" w:rsidP="00137840">
      <w:pPr>
        <w:pStyle w:val="Blankrad"/>
      </w:pPr>
      <w:r>
        <w:t xml:space="preserve">     </w:t>
      </w:r>
    </w:p>
    <w:p w14:paraId="2C4D5989" w14:textId="77777777" w:rsidR="005F23A2" w:rsidRDefault="005F23A2" w:rsidP="00121B42">
      <w:pPr>
        <w:pStyle w:val="Blankrad"/>
      </w:pPr>
      <w:r>
        <w:t xml:space="preserve">     </w:t>
      </w:r>
    </w:p>
    <w:p w14:paraId="2C4D598A" w14:textId="77777777" w:rsidR="005F23A2" w:rsidRPr="00F221DA" w:rsidRDefault="005F23A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72B31" w14:paraId="2C4D598D" w14:textId="77777777" w:rsidTr="00D774A8">
        <w:tc>
          <w:tcPr>
            <w:tcW w:w="567" w:type="dxa"/>
          </w:tcPr>
          <w:p w14:paraId="2C4D598B" w14:textId="77777777" w:rsidR="005F23A2" w:rsidRDefault="005F23A2">
            <w:pPr>
              <w:pStyle w:val="IngenText"/>
            </w:pPr>
          </w:p>
        </w:tc>
        <w:tc>
          <w:tcPr>
            <w:tcW w:w="8718" w:type="dxa"/>
          </w:tcPr>
          <w:p w14:paraId="2C4D598C" w14:textId="77777777" w:rsidR="005F23A2" w:rsidRDefault="005F23A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C4D598E" w14:textId="77777777" w:rsidR="005F23A2" w:rsidRPr="00852BA1" w:rsidRDefault="005F23A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271E0" w14:textId="77777777" w:rsidR="005F23A2" w:rsidRDefault="005F23A2">
      <w:pPr>
        <w:spacing w:line="240" w:lineRule="auto"/>
      </w:pPr>
      <w:r>
        <w:separator/>
      </w:r>
    </w:p>
  </w:endnote>
  <w:endnote w:type="continuationSeparator" w:id="0">
    <w:p w14:paraId="3E0FEE02" w14:textId="77777777" w:rsidR="005F23A2" w:rsidRDefault="005F23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D5996" w14:textId="470D68D1" w:rsidR="005F23A2" w:rsidRDefault="005F23A2" w:rsidP="003A411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D599A" w14:textId="77777777" w:rsidR="005F23A2" w:rsidRDefault="005F23A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2C4D599B" w14:textId="77777777" w:rsidR="005F23A2" w:rsidRDefault="005F23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7252F" w14:textId="77777777" w:rsidR="005F23A2" w:rsidRDefault="005F23A2">
      <w:pPr>
        <w:spacing w:line="240" w:lineRule="auto"/>
      </w:pPr>
      <w:r>
        <w:separator/>
      </w:r>
    </w:p>
  </w:footnote>
  <w:footnote w:type="continuationSeparator" w:id="0">
    <w:p w14:paraId="08874857" w14:textId="77777777" w:rsidR="005F23A2" w:rsidRDefault="005F23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D5990" w14:textId="65140328" w:rsidR="005F23A2" w:rsidRDefault="005F23A2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A4111">
      <w:t>Onsdagen den 20 maj 2026</w:t>
    </w:r>
    <w:r>
      <w:fldChar w:fldCharType="end"/>
    </w:r>
  </w:p>
  <w:p w14:paraId="2C4D5991" w14:textId="77777777" w:rsidR="005F23A2" w:rsidRDefault="005F23A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C4D5992" w14:textId="77777777" w:rsidR="005F23A2" w:rsidRDefault="005F23A2"/>
  <w:p w14:paraId="2C4D5993" w14:textId="77777777" w:rsidR="005F23A2" w:rsidRDefault="005F23A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D5997" w14:textId="77777777" w:rsidR="005F23A2" w:rsidRDefault="005F23A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C4D599C" wp14:editId="2C4D599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4D5998" w14:textId="77777777" w:rsidR="005F23A2" w:rsidRDefault="005F23A2" w:rsidP="00BE217A">
    <w:pPr>
      <w:pStyle w:val="Dokumentrubrik"/>
      <w:spacing w:after="360"/>
    </w:pPr>
    <w:r>
      <w:t>Föredragningslista</w:t>
    </w:r>
  </w:p>
  <w:p w14:paraId="2C4D5999" w14:textId="77777777" w:rsidR="005F23A2" w:rsidRDefault="005F23A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EDE727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9C875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544F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2433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A4B1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8E6B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DE90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B208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243E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88661145">
    <w:abstractNumId w:val="5"/>
  </w:num>
  <w:num w:numId="2" w16cid:durableId="1225795481">
    <w:abstractNumId w:val="2"/>
  </w:num>
  <w:num w:numId="3" w16cid:durableId="143663208">
    <w:abstractNumId w:val="4"/>
  </w:num>
  <w:num w:numId="4" w16cid:durableId="1132283336">
    <w:abstractNumId w:val="1"/>
  </w:num>
  <w:num w:numId="5" w16cid:durableId="890731006">
    <w:abstractNumId w:val="0"/>
  </w:num>
  <w:num w:numId="6" w16cid:durableId="1476873608">
    <w:abstractNumId w:val="3"/>
  </w:num>
  <w:num w:numId="7" w16cid:durableId="522786382">
    <w:abstractNumId w:val="3"/>
  </w:num>
  <w:num w:numId="8" w16cid:durableId="1758863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72B31"/>
    <w:rsid w:val="003A4111"/>
    <w:rsid w:val="005F23A2"/>
    <w:rsid w:val="00843EF1"/>
    <w:rsid w:val="00E7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D5810"/>
  <w15:docId w15:val="{22147BCD-3D90-4471-A851-A4B99D7E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2026-05-20</SAFIR_Sammantradesdatum_Doc>
    <SAFIR_SammantradeID xmlns="C07A1A6C-0B19-41D9-BDF8-F523BA3921EB">c6fea0e4-9eea-4d7c-9e33-6b11505d7116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DB50F-921C-4F44-8654-A2FBA8B3D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schemas.microsoft.com/office/2006/metadata/properties"/>
    <ds:schemaRef ds:uri="http://schemas.microsoft.com/office/infopath/2007/PartnerControls"/>
    <ds:schemaRef ds:uri="C07A1A6C-0B19-41D9-BDF8-F523BA3921EB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4</Pages>
  <Words>844</Words>
  <Characters>5368</Characters>
  <Application>Microsoft Office Word</Application>
  <DocSecurity>0</DocSecurity>
  <Lines>357</Lines>
  <Paragraphs>214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Sara Källberg Lindgren</cp:lastModifiedBy>
  <cp:revision>48</cp:revision>
  <cp:lastPrinted>2026-05-19T13:47:00Z</cp:lastPrinted>
  <dcterms:created xsi:type="dcterms:W3CDTF">2013-03-22T09:28:00Z</dcterms:created>
  <dcterms:modified xsi:type="dcterms:W3CDTF">2026-05-19T13:48:00Z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20 maj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