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6064" w:rsidRPr="00754937" w:rsidTr="00F660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6064" w:rsidRPr="00754937" w:rsidRDefault="00E32FA5" w:rsidP="00F66064">
            <w:pPr>
              <w:pStyle w:val="RSKRbeteckning"/>
              <w:spacing w:before="240"/>
            </w:pPr>
            <w:r w:rsidRPr="00754937">
              <w:t>Riksdagsskrivelse</w:t>
            </w:r>
          </w:p>
          <w:p w:rsidR="00F66064" w:rsidRPr="00754937" w:rsidRDefault="00E32FA5" w:rsidP="00F66064">
            <w:pPr>
              <w:pStyle w:val="RSKRbeteckning"/>
            </w:pPr>
            <w:r w:rsidRPr="00754937">
              <w:t>2009/10</w:t>
            </w:r>
            <w:r w:rsidR="00F66064" w:rsidRPr="00754937">
              <w:t>:</w:t>
            </w:r>
            <w:r w:rsidRPr="00754937">
              <w:t>76</w:t>
            </w:r>
          </w:p>
        </w:tc>
        <w:tc>
          <w:tcPr>
            <w:tcW w:w="1134" w:type="dxa"/>
          </w:tcPr>
          <w:p w:rsidR="00F66064" w:rsidRPr="00754937" w:rsidRDefault="00754937" w:rsidP="00F66064">
            <w:pPr>
              <w:jc w:val="right"/>
            </w:pPr>
            <w:r w:rsidRPr="0075493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064" w:rsidRPr="00754937" w:rsidTr="00F660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6064" w:rsidRPr="00754937" w:rsidRDefault="00F66064">
            <w:pPr>
              <w:rPr>
                <w:sz w:val="10"/>
              </w:rPr>
            </w:pPr>
          </w:p>
        </w:tc>
      </w:tr>
    </w:tbl>
    <w:p w:rsidR="00F66064" w:rsidRPr="00754937" w:rsidRDefault="00F66064"/>
    <w:p w:rsidR="00F66064" w:rsidRPr="00754937" w:rsidRDefault="00E32FA5" w:rsidP="00F66064">
      <w:pPr>
        <w:pStyle w:val="Mottagare1"/>
      </w:pPr>
      <w:r w:rsidRPr="00754937">
        <w:t>Regeringen</w:t>
      </w:r>
    </w:p>
    <w:p w:rsidR="00F66064" w:rsidRPr="00754937" w:rsidRDefault="00E32FA5" w:rsidP="00F66064">
      <w:pPr>
        <w:pStyle w:val="Mottagare2"/>
      </w:pPr>
      <w:r w:rsidRPr="00754937">
        <w:t>Finansdepartementet</w:t>
      </w:r>
    </w:p>
    <w:p w:rsidR="00F66064" w:rsidRPr="00754937" w:rsidRDefault="00F66064" w:rsidP="00F66064">
      <w:r w:rsidRPr="00754937">
        <w:t xml:space="preserve">Med överlämnande av </w:t>
      </w:r>
      <w:r w:rsidR="00E32FA5" w:rsidRPr="00754937">
        <w:t>skatteutskottet</w:t>
      </w:r>
      <w:r w:rsidRPr="00754937">
        <w:t xml:space="preserve">s betänkande </w:t>
      </w:r>
      <w:r w:rsidR="00E32FA5" w:rsidRPr="00754937">
        <w:t>2009/10</w:t>
      </w:r>
      <w:r w:rsidRPr="00754937">
        <w:t>:</w:t>
      </w:r>
      <w:r w:rsidR="00E32FA5" w:rsidRPr="00754937">
        <w:t>SkU11</w:t>
      </w:r>
      <w:r w:rsidRPr="00754937">
        <w:t xml:space="preserve"> </w:t>
      </w:r>
      <w:r w:rsidR="00E32FA5" w:rsidRPr="00754937">
        <w:t>Ändrade regler om beskattning av vissa penninglån och slopande av avdragsrätten för ränta på sådana lån</w:t>
      </w:r>
      <w:r w:rsidRPr="00754937">
        <w:t xml:space="preserve"> får jag anmäla att riksdagen denna dag bifallit utskottets förslag till riksdagsbeslut.</w:t>
      </w:r>
    </w:p>
    <w:p w:rsidR="00F66064" w:rsidRPr="00754937" w:rsidRDefault="00F66064" w:rsidP="00F66064">
      <w:pPr>
        <w:pStyle w:val="Stockholm"/>
      </w:pPr>
      <w:r w:rsidRPr="00754937">
        <w:t xml:space="preserve">Stockholm </w:t>
      </w:r>
      <w:r w:rsidR="00E32FA5" w:rsidRPr="00754937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064" w:rsidRPr="00754937" w:rsidTr="00F660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6064" w:rsidRPr="00754937" w:rsidRDefault="00E32FA5" w:rsidP="00F66064">
            <w:pPr>
              <w:pStyle w:val="AvsTalman"/>
            </w:pPr>
            <w:r w:rsidRPr="00754937">
              <w:t>Per Westerberg</w:t>
            </w:r>
          </w:p>
        </w:tc>
        <w:tc>
          <w:tcPr>
            <w:tcW w:w="3628" w:type="dxa"/>
          </w:tcPr>
          <w:p w:rsidR="00F66064" w:rsidRPr="00754937" w:rsidRDefault="00E32FA5" w:rsidP="00F66064">
            <w:pPr>
              <w:pStyle w:val="AvsTjnsteman"/>
            </w:pPr>
            <w:r w:rsidRPr="00754937">
              <w:t>Ulf Christoffersson</w:t>
            </w:r>
          </w:p>
        </w:tc>
      </w:tr>
    </w:tbl>
    <w:p w:rsidR="00D85057" w:rsidRPr="00754937" w:rsidRDefault="00D85057" w:rsidP="00F66064"/>
    <w:sectPr w:rsidR="00D85057" w:rsidRPr="0075493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4"/>
    <w:rsid w:val="00071632"/>
    <w:rsid w:val="0009098F"/>
    <w:rsid w:val="000C2D8D"/>
    <w:rsid w:val="001667BD"/>
    <w:rsid w:val="001C2855"/>
    <w:rsid w:val="00224A43"/>
    <w:rsid w:val="00243D3C"/>
    <w:rsid w:val="00244660"/>
    <w:rsid w:val="0026798D"/>
    <w:rsid w:val="004628D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4937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27C3A"/>
    <w:rsid w:val="00E32FA5"/>
    <w:rsid w:val="00E570D1"/>
    <w:rsid w:val="00EB53FE"/>
    <w:rsid w:val="00F520C1"/>
    <w:rsid w:val="00F66064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D0DBBC-D7B9-41D2-98F9-28802EB5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48</Words>
  <Characters>340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76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Ändrade regler om beskattning av vissa penninglån och slopande av avdragsrätten för ränta på sådana lån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