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1D2AABB44EB48D3B8E7C66947584D92"/>
        </w:placeholder>
        <w15:appearance w15:val="hidden"/>
        <w:text/>
      </w:sdtPr>
      <w:sdtEndPr/>
      <w:sdtContent>
        <w:p w:rsidRPr="009B062B" w:rsidR="00AF30DD" w:rsidP="009B062B" w:rsidRDefault="00AF30DD" w14:paraId="25C4ACF2" w14:textId="77777777">
          <w:pPr>
            <w:pStyle w:val="RubrikFrslagTIllRiksdagsbeslut"/>
          </w:pPr>
          <w:r w:rsidRPr="009B062B">
            <w:t>Förslag till riksdagsbeslut</w:t>
          </w:r>
        </w:p>
      </w:sdtContent>
    </w:sdt>
    <w:sdt>
      <w:sdtPr>
        <w:alias w:val="Yrkande 1"/>
        <w:tag w:val="eff3c862-f5b6-43a3-80a1-adb8a026143c"/>
        <w:id w:val="1752850257"/>
        <w:lock w:val="sdtLocked"/>
      </w:sdtPr>
      <w:sdtEndPr/>
      <w:sdtContent>
        <w:p w:rsidR="00CE5B34" w:rsidRDefault="008E7866" w14:paraId="25C4ACF3" w14:textId="0B322D0C">
          <w:pPr>
            <w:pStyle w:val="Frslagstext"/>
            <w:numPr>
              <w:ilvl w:val="0"/>
              <w:numId w:val="0"/>
            </w:numPr>
          </w:pPr>
          <w:r>
            <w:t>Riksdagen ställer sig bakom det som anförs i motionen om att elnätsbolagen ska påföras en skyldighet att tillhandahålla marknaden information om belastningen på distributionsnätet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0892B298194A0FA1A98242CC7A3425"/>
        </w:placeholder>
        <w15:appearance w15:val="hidden"/>
        <w:text/>
      </w:sdtPr>
      <w:sdtEndPr/>
      <w:sdtContent>
        <w:p w:rsidRPr="009B062B" w:rsidR="006D79C9" w:rsidP="00333E95" w:rsidRDefault="006D79C9" w14:paraId="25C4ACF4" w14:textId="77777777">
          <w:pPr>
            <w:pStyle w:val="Rubrik1"/>
          </w:pPr>
          <w:r>
            <w:t>Motivering</w:t>
          </w:r>
        </w:p>
      </w:sdtContent>
    </w:sdt>
    <w:p w:rsidR="00AE6A6C" w:rsidP="00AE6A6C" w:rsidRDefault="00AE6A6C" w14:paraId="25C4ACF5" w14:textId="77777777">
      <w:pPr>
        <w:pStyle w:val="Normalutanindragellerluft"/>
      </w:pPr>
      <w:r>
        <w:t>Vi kommer inom en snar framtid driva alla våra fordon med el och laddning i hemmet kommer vara det naturliga sättet att ”tanka” sitt fordon. Om inget görs kommer det lokala elnätet att tidvis bli överbelastat. Laddning av elfordon måste för att inte orsaka ökande kostnader för elnätsbolagen som i sin tur övervältras på elkunderna kunna styras mot övriga laster i elnätet. Framför allt är det lämpligt att styra värmesystem på ett sådant sätt att laddning av elfordon inte görs samtidigt som värmesystemen tar ut effekt från elnätet.</w:t>
      </w:r>
    </w:p>
    <w:p w:rsidRPr="00155509" w:rsidR="00AE6A6C" w:rsidP="00155509" w:rsidRDefault="00AE6A6C" w14:paraId="25C4ACF6" w14:textId="77777777">
      <w:r w:rsidRPr="00155509">
        <w:lastRenderedPageBreak/>
        <w:t>Dagens teknik med ”Internet of Things” och smarta hem gör laststyrning tekniskt och ekonomiskt möjligt. I och med att fler hem får fiberanslutning kan anslutning av apparater i våra hem medföra lägre kostnader för anslutning av till exempel värmepumpar. Övergång till eldrift av våra personbilar kommer energimässigt inte vara något problem, 45 TWh olja kommer ersättas av 15 TWh el. Däremot kommer det vid kallt väder och behov av laddning, efter till exempel en långhelg, uppstå effektproblem i det lokala elnätet.</w:t>
      </w:r>
    </w:p>
    <w:p w:rsidR="00652B73" w:rsidP="00155509" w:rsidRDefault="00AE6A6C" w14:paraId="25C4ACF7" w14:textId="62DDC79D">
      <w:r w:rsidRPr="00155509">
        <w:t>Detta effektproblem kan med hjälp av mätning av belastningen på distributionsnätet undvikas vilket medför stora nyttor för samhälle, elkund, elnätsbolag och miljön. Det är naturligt att elnätsbolagen tilldelas den uppgiften då nätbolagen redan nu samlar in mätvärden från sina kunder och ytterligare några mätpunkter medför ingen stor extra kostnad för elnätsbolagen. Snarare blir det så att det sänker kostnaden för elnätsbolagen och deras kunder.</w:t>
      </w:r>
    </w:p>
    <w:sdt>
      <w:sdtPr>
        <w:rPr>
          <w:i/>
          <w:noProof/>
        </w:rPr>
        <w:alias w:val="CC_Underskrifter"/>
        <w:tag w:val="CC_Underskrifter"/>
        <w:id w:val="583496634"/>
        <w:lock w:val="sdtContentLocked"/>
        <w:placeholder>
          <w:docPart w:val="C720FF54CF3D489B9DF69EB2B5D7159B"/>
        </w:placeholder>
        <w15:appearance w15:val="hidden"/>
      </w:sdtPr>
      <w:sdtEndPr>
        <w:rPr>
          <w:i w:val="0"/>
          <w:noProof w:val="0"/>
        </w:rPr>
      </w:sdtEndPr>
      <w:sdtContent>
        <w:p w:rsidR="004801AC" w:rsidP="003C1D98" w:rsidRDefault="00155509" w14:paraId="25C4AC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Tysklind (L)</w:t>
            </w:r>
          </w:p>
        </w:tc>
        <w:tc>
          <w:tcPr>
            <w:tcW w:w="50" w:type="pct"/>
            <w:vAlign w:val="bottom"/>
          </w:tcPr>
          <w:p>
            <w:pPr>
              <w:pStyle w:val="Underskrifter"/>
            </w:pPr>
            <w:r>
              <w:t> </w:t>
            </w:r>
          </w:p>
        </w:tc>
      </w:tr>
    </w:tbl>
    <w:p w:rsidR="00CC2BA4" w:rsidP="00155509" w:rsidRDefault="00CC2BA4" w14:paraId="25C4ACFC" w14:textId="77777777">
      <w:pPr>
        <w:spacing w:line="160" w:lineRule="exact"/>
      </w:pPr>
      <w:bookmarkStart w:name="_GoBack" w:id="1"/>
      <w:bookmarkEnd w:id="1"/>
    </w:p>
    <w:sectPr w:rsidR="00CC2BA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4ACFE" w14:textId="77777777" w:rsidR="00AE6A6C" w:rsidRDefault="00AE6A6C" w:rsidP="000C1CAD">
      <w:pPr>
        <w:spacing w:line="240" w:lineRule="auto"/>
      </w:pPr>
      <w:r>
        <w:separator/>
      </w:r>
    </w:p>
  </w:endnote>
  <w:endnote w:type="continuationSeparator" w:id="0">
    <w:p w14:paraId="25C4ACFF" w14:textId="77777777" w:rsidR="00AE6A6C" w:rsidRDefault="00AE6A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4AD0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4AD05" w14:textId="5CEC4D3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5550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4ACFC" w14:textId="77777777" w:rsidR="00AE6A6C" w:rsidRDefault="00AE6A6C" w:rsidP="000C1CAD">
      <w:pPr>
        <w:spacing w:line="240" w:lineRule="auto"/>
      </w:pPr>
      <w:r>
        <w:separator/>
      </w:r>
    </w:p>
  </w:footnote>
  <w:footnote w:type="continuationSeparator" w:id="0">
    <w:p w14:paraId="25C4ACFD" w14:textId="77777777" w:rsidR="00AE6A6C" w:rsidRDefault="00AE6A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5C4AD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C4AD0F" wp14:anchorId="25C4AD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55509" w14:paraId="25C4AD10" w14:textId="77777777">
                          <w:pPr>
                            <w:jc w:val="right"/>
                          </w:pPr>
                          <w:sdt>
                            <w:sdtPr>
                              <w:alias w:val="CC_Noformat_Partikod"/>
                              <w:tag w:val="CC_Noformat_Partikod"/>
                              <w:id w:val="-53464382"/>
                              <w:placeholder>
                                <w:docPart w:val="2D903576DF9B43969D846E173F224F69"/>
                              </w:placeholder>
                              <w:text/>
                            </w:sdtPr>
                            <w:sdtEndPr/>
                            <w:sdtContent>
                              <w:r w:rsidR="00AE6A6C">
                                <w:t>L</w:t>
                              </w:r>
                            </w:sdtContent>
                          </w:sdt>
                          <w:sdt>
                            <w:sdtPr>
                              <w:alias w:val="CC_Noformat_Partinummer"/>
                              <w:tag w:val="CC_Noformat_Partinummer"/>
                              <w:id w:val="-1709555926"/>
                              <w:placeholder>
                                <w:docPart w:val="A59D216563944E88ADEBE8627BBD1B6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C4AD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55509" w14:paraId="25C4AD10" w14:textId="77777777">
                    <w:pPr>
                      <w:jc w:val="right"/>
                    </w:pPr>
                    <w:sdt>
                      <w:sdtPr>
                        <w:alias w:val="CC_Noformat_Partikod"/>
                        <w:tag w:val="CC_Noformat_Partikod"/>
                        <w:id w:val="-53464382"/>
                        <w:placeholder>
                          <w:docPart w:val="2D903576DF9B43969D846E173F224F69"/>
                        </w:placeholder>
                        <w:text/>
                      </w:sdtPr>
                      <w:sdtEndPr/>
                      <w:sdtContent>
                        <w:r w:rsidR="00AE6A6C">
                          <w:t>L</w:t>
                        </w:r>
                      </w:sdtContent>
                    </w:sdt>
                    <w:sdt>
                      <w:sdtPr>
                        <w:alias w:val="CC_Noformat_Partinummer"/>
                        <w:tag w:val="CC_Noformat_Partinummer"/>
                        <w:id w:val="-1709555926"/>
                        <w:placeholder>
                          <w:docPart w:val="A59D216563944E88ADEBE8627BBD1B6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5C4AD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55509" w14:paraId="25C4AD02" w14:textId="77777777">
    <w:pPr>
      <w:jc w:val="right"/>
    </w:pPr>
    <w:sdt>
      <w:sdtPr>
        <w:alias w:val="CC_Noformat_Partikod"/>
        <w:tag w:val="CC_Noformat_Partikod"/>
        <w:id w:val="559911109"/>
        <w:placeholder>
          <w:docPart w:val="A59D216563944E88ADEBE8627BBD1B6F"/>
        </w:placeholder>
        <w:text/>
      </w:sdtPr>
      <w:sdtEndPr/>
      <w:sdtContent>
        <w:r w:rsidR="00AE6A6C">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25C4AD0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55509" w14:paraId="25C4AD06" w14:textId="77777777">
    <w:pPr>
      <w:jc w:val="right"/>
    </w:pPr>
    <w:sdt>
      <w:sdtPr>
        <w:alias w:val="CC_Noformat_Partikod"/>
        <w:tag w:val="CC_Noformat_Partikod"/>
        <w:id w:val="1471015553"/>
        <w:text/>
      </w:sdtPr>
      <w:sdtEndPr/>
      <w:sdtContent>
        <w:r w:rsidR="00AE6A6C">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55509" w14:paraId="25C4AD0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55509" w14:paraId="25C4AD0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55509" w14:paraId="25C4AD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:508</w:t>
        </w:r>
      </w:sdtContent>
    </w:sdt>
  </w:p>
  <w:p w:rsidR="004F35FE" w:rsidP="00E03A3D" w:rsidRDefault="00155509" w14:paraId="25C4AD0A" w14:textId="77777777">
    <w:pPr>
      <w:pStyle w:val="Motionr"/>
    </w:pPr>
    <w:sdt>
      <w:sdtPr>
        <w:alias w:val="CC_Noformat_Avtext"/>
        <w:tag w:val="CC_Noformat_Avtext"/>
        <w:id w:val="-2020768203"/>
        <w:lock w:val="sdtContentLocked"/>
        <w15:appearance w15:val="hidden"/>
        <w:text/>
      </w:sdtPr>
      <w:sdtEndPr/>
      <w:sdtContent>
        <w:r>
          <w:t>av Lars Tysklind (L)</w:t>
        </w:r>
      </w:sdtContent>
    </w:sdt>
  </w:p>
  <w:sdt>
    <w:sdtPr>
      <w:alias w:val="CC_Noformat_Rubtext"/>
      <w:tag w:val="CC_Noformat_Rubtext"/>
      <w:id w:val="-218060500"/>
      <w:lock w:val="sdtLocked"/>
      <w15:appearance w15:val="hidden"/>
      <w:text/>
    </w:sdtPr>
    <w:sdtEndPr/>
    <w:sdtContent>
      <w:p w:rsidR="004F35FE" w:rsidP="00283E0F" w:rsidRDefault="00AE6A6C" w14:paraId="25C4AD0B" w14:textId="77777777">
        <w:pPr>
          <w:pStyle w:val="FSHRub2"/>
        </w:pPr>
        <w:r>
          <w:t>Belastning av elnätet</w:t>
        </w:r>
      </w:p>
    </w:sdtContent>
  </w:sdt>
  <w:sdt>
    <w:sdtPr>
      <w:alias w:val="CC_Boilerplate_3"/>
      <w:tag w:val="CC_Boilerplate_3"/>
      <w:id w:val="1606463544"/>
      <w:lock w:val="sdtContentLocked"/>
      <w15:appearance w15:val="hidden"/>
      <w:text w:multiLine="1"/>
    </w:sdtPr>
    <w:sdtEndPr/>
    <w:sdtContent>
      <w:p w:rsidR="004F35FE" w:rsidP="00283E0F" w:rsidRDefault="004F35FE" w14:paraId="25C4AD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6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550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1A6D"/>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1D98"/>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3E78"/>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0E80"/>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866"/>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6A6C"/>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14B9"/>
    <w:rsid w:val="00CB4538"/>
    <w:rsid w:val="00CB5655"/>
    <w:rsid w:val="00CB5C69"/>
    <w:rsid w:val="00CB6984"/>
    <w:rsid w:val="00CB6B0C"/>
    <w:rsid w:val="00CB6C04"/>
    <w:rsid w:val="00CC11BF"/>
    <w:rsid w:val="00CC12A8"/>
    <w:rsid w:val="00CC1D33"/>
    <w:rsid w:val="00CC24B9"/>
    <w:rsid w:val="00CC2BA4"/>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5B34"/>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D99"/>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C4ACF1"/>
  <w15:chartTrackingRefBased/>
  <w15:docId w15:val="{2BE0D9EE-06C2-479E-BA92-6A915186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D2AABB44EB48D3B8E7C66947584D92"/>
        <w:category>
          <w:name w:val="Allmänt"/>
          <w:gallery w:val="placeholder"/>
        </w:category>
        <w:types>
          <w:type w:val="bbPlcHdr"/>
        </w:types>
        <w:behaviors>
          <w:behavior w:val="content"/>
        </w:behaviors>
        <w:guid w:val="{0049E546-FF25-4A4F-84DB-39CCDC7AC956}"/>
      </w:docPartPr>
      <w:docPartBody>
        <w:p w:rsidR="006560F3" w:rsidRDefault="006560F3">
          <w:pPr>
            <w:pStyle w:val="D1D2AABB44EB48D3B8E7C66947584D92"/>
          </w:pPr>
          <w:r w:rsidRPr="005A0A93">
            <w:rPr>
              <w:rStyle w:val="Platshllartext"/>
            </w:rPr>
            <w:t>Förslag till riksdagsbeslut</w:t>
          </w:r>
        </w:p>
      </w:docPartBody>
    </w:docPart>
    <w:docPart>
      <w:docPartPr>
        <w:name w:val="4A0892B298194A0FA1A98242CC7A3425"/>
        <w:category>
          <w:name w:val="Allmänt"/>
          <w:gallery w:val="placeholder"/>
        </w:category>
        <w:types>
          <w:type w:val="bbPlcHdr"/>
        </w:types>
        <w:behaviors>
          <w:behavior w:val="content"/>
        </w:behaviors>
        <w:guid w:val="{A400514F-F948-4D65-96A4-09A2A6AA2021}"/>
      </w:docPartPr>
      <w:docPartBody>
        <w:p w:rsidR="006560F3" w:rsidRDefault="006560F3">
          <w:pPr>
            <w:pStyle w:val="4A0892B298194A0FA1A98242CC7A3425"/>
          </w:pPr>
          <w:r w:rsidRPr="005A0A93">
            <w:rPr>
              <w:rStyle w:val="Platshllartext"/>
            </w:rPr>
            <w:t>Motivering</w:t>
          </w:r>
        </w:p>
      </w:docPartBody>
    </w:docPart>
    <w:docPart>
      <w:docPartPr>
        <w:name w:val="C720FF54CF3D489B9DF69EB2B5D7159B"/>
        <w:category>
          <w:name w:val="Allmänt"/>
          <w:gallery w:val="placeholder"/>
        </w:category>
        <w:types>
          <w:type w:val="bbPlcHdr"/>
        </w:types>
        <w:behaviors>
          <w:behavior w:val="content"/>
        </w:behaviors>
        <w:guid w:val="{1E374EE5-CBA7-41B1-A12C-3180D694E54D}"/>
      </w:docPartPr>
      <w:docPartBody>
        <w:p w:rsidR="006560F3" w:rsidRDefault="006560F3">
          <w:pPr>
            <w:pStyle w:val="C720FF54CF3D489B9DF69EB2B5D7159B"/>
          </w:pPr>
          <w:r w:rsidRPr="00490DAC">
            <w:rPr>
              <w:rStyle w:val="Platshllartext"/>
            </w:rPr>
            <w:t>Skriv ej här, motionärer infogas via panel!</w:t>
          </w:r>
        </w:p>
      </w:docPartBody>
    </w:docPart>
    <w:docPart>
      <w:docPartPr>
        <w:name w:val="2D903576DF9B43969D846E173F224F69"/>
        <w:category>
          <w:name w:val="Allmänt"/>
          <w:gallery w:val="placeholder"/>
        </w:category>
        <w:types>
          <w:type w:val="bbPlcHdr"/>
        </w:types>
        <w:behaviors>
          <w:behavior w:val="content"/>
        </w:behaviors>
        <w:guid w:val="{EA25F824-BB53-44DA-8EFC-E59E089B5D04}"/>
      </w:docPartPr>
      <w:docPartBody>
        <w:p w:rsidR="006560F3" w:rsidRDefault="006560F3">
          <w:pPr>
            <w:pStyle w:val="2D903576DF9B43969D846E173F224F69"/>
          </w:pPr>
          <w:r>
            <w:rPr>
              <w:rStyle w:val="Platshllartext"/>
            </w:rPr>
            <w:t xml:space="preserve"> </w:t>
          </w:r>
        </w:p>
      </w:docPartBody>
    </w:docPart>
    <w:docPart>
      <w:docPartPr>
        <w:name w:val="A59D216563944E88ADEBE8627BBD1B6F"/>
        <w:category>
          <w:name w:val="Allmänt"/>
          <w:gallery w:val="placeholder"/>
        </w:category>
        <w:types>
          <w:type w:val="bbPlcHdr"/>
        </w:types>
        <w:behaviors>
          <w:behavior w:val="content"/>
        </w:behaviors>
        <w:guid w:val="{3F0FA6E9-4ABF-4D15-872A-1B7BBF6EBA36}"/>
      </w:docPartPr>
      <w:docPartBody>
        <w:p w:rsidR="006560F3" w:rsidRDefault="006560F3">
          <w:pPr>
            <w:pStyle w:val="A59D216563944E88ADEBE8627BBD1B6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0F3"/>
    <w:rsid w:val="006560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D2AABB44EB48D3B8E7C66947584D92">
    <w:name w:val="D1D2AABB44EB48D3B8E7C66947584D92"/>
  </w:style>
  <w:style w:type="paragraph" w:customStyle="1" w:styleId="40A0EFB88F92431BAD3522C88A03B654">
    <w:name w:val="40A0EFB88F92431BAD3522C88A03B654"/>
  </w:style>
  <w:style w:type="paragraph" w:customStyle="1" w:styleId="EE0E621B525542C38378F2F676A472FF">
    <w:name w:val="EE0E621B525542C38378F2F676A472FF"/>
  </w:style>
  <w:style w:type="paragraph" w:customStyle="1" w:styleId="4A0892B298194A0FA1A98242CC7A3425">
    <w:name w:val="4A0892B298194A0FA1A98242CC7A3425"/>
  </w:style>
  <w:style w:type="paragraph" w:customStyle="1" w:styleId="C720FF54CF3D489B9DF69EB2B5D7159B">
    <w:name w:val="C720FF54CF3D489B9DF69EB2B5D7159B"/>
  </w:style>
  <w:style w:type="paragraph" w:customStyle="1" w:styleId="2D903576DF9B43969D846E173F224F69">
    <w:name w:val="2D903576DF9B43969D846E173F224F69"/>
  </w:style>
  <w:style w:type="paragraph" w:customStyle="1" w:styleId="A59D216563944E88ADEBE8627BBD1B6F">
    <w:name w:val="A59D216563944E88ADEBE8627BBD1B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734DBE-1FF4-4E12-BEC6-8B4A3C9801C2}"/>
</file>

<file path=customXml/itemProps2.xml><?xml version="1.0" encoding="utf-8"?>
<ds:datastoreItem xmlns:ds="http://schemas.openxmlformats.org/officeDocument/2006/customXml" ds:itemID="{80396A5A-F57B-4B99-80B2-996E70BC4F06}"/>
</file>

<file path=customXml/itemProps3.xml><?xml version="1.0" encoding="utf-8"?>
<ds:datastoreItem xmlns:ds="http://schemas.openxmlformats.org/officeDocument/2006/customXml" ds:itemID="{D99B0BED-961C-49A8-A629-708BB71C7708}"/>
</file>

<file path=docProps/app.xml><?xml version="1.0" encoding="utf-8"?>
<Properties xmlns="http://schemas.openxmlformats.org/officeDocument/2006/extended-properties" xmlns:vt="http://schemas.openxmlformats.org/officeDocument/2006/docPropsVTypes">
  <Template>Normal</Template>
  <TotalTime>10</TotalTime>
  <Pages>1</Pages>
  <Words>271</Words>
  <Characters>1518</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Belastning av elnätet</vt:lpstr>
      <vt:lpstr>
      </vt:lpstr>
    </vt:vector>
  </TitlesOfParts>
  <Company>Sveriges riksdag</Company>
  <LinksUpToDate>false</LinksUpToDate>
  <CharactersWithSpaces>1781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