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B4E32" w:rsidRDefault="006E04A4">
      <w:pPr>
        <w:pStyle w:val="Dokumentbeteckning"/>
        <w:rPr>
          <w:u w:val="single"/>
        </w:rPr>
      </w:pPr>
      <w:r w:rsidRPr="001B4E32">
        <w:fldChar w:fldCharType="begin" w:fldLock="1"/>
      </w:r>
      <w:r w:rsidRPr="001B4E32">
        <w:instrText xml:space="preserve"> DOCPROPERTY "DocumentYear" </w:instrText>
      </w:r>
      <w:r w:rsidRPr="001B4E32">
        <w:fldChar w:fldCharType="separate"/>
      </w:r>
      <w:r w:rsidR="00252C6D" w:rsidRPr="001B4E32">
        <w:t>2011/12</w:t>
      </w:r>
      <w:r w:rsidRPr="001B4E32">
        <w:fldChar w:fldCharType="end"/>
      </w:r>
      <w:r w:rsidRPr="001B4E32">
        <w:t>:</w:t>
      </w:r>
      <w:r w:rsidRPr="001B4E32">
        <w:fldChar w:fldCharType="begin" w:fldLock="1"/>
      </w:r>
      <w:r w:rsidRPr="001B4E32">
        <w:instrText xml:space="preserve"> DOCPROPERTY "DocumentNumber" </w:instrText>
      </w:r>
      <w:r w:rsidRPr="001B4E32">
        <w:fldChar w:fldCharType="separate"/>
      </w:r>
      <w:r w:rsidR="00252C6D" w:rsidRPr="001B4E32">
        <w:t>118</w:t>
      </w:r>
      <w:r w:rsidRPr="001B4E32">
        <w:fldChar w:fldCharType="end"/>
      </w:r>
    </w:p>
    <w:p w:rsidR="006E04A4" w:rsidRPr="001B4E32" w:rsidRDefault="006E04A4">
      <w:pPr>
        <w:pStyle w:val="Datum"/>
        <w:outlineLvl w:val="0"/>
      </w:pPr>
      <w:r w:rsidRPr="001B4E32">
        <w:fldChar w:fldCharType="begin" w:fldLock="1"/>
      </w:r>
      <w:r w:rsidRPr="001B4E32">
        <w:instrText xml:space="preserve"> DOCPROPERTY "DocumentDate" </w:instrText>
      </w:r>
      <w:r w:rsidRPr="001B4E32">
        <w:fldChar w:fldCharType="separate"/>
      </w:r>
      <w:r w:rsidR="00252C6D" w:rsidRPr="001B4E32">
        <w:t>Fredagen den 25 maj 2012</w:t>
      </w:r>
      <w:r w:rsidRPr="001B4E3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B4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B4E32" w:rsidRDefault="001E3D0B">
            <w:pPr>
              <w:pStyle w:val="Plenum"/>
              <w:tabs>
                <w:tab w:val="clear" w:pos="1418"/>
              </w:tabs>
            </w:pPr>
            <w:r w:rsidRPr="001B4E32">
              <w:t>Kl.</w:t>
            </w:r>
          </w:p>
        </w:tc>
        <w:tc>
          <w:tcPr>
            <w:tcW w:w="851" w:type="dxa"/>
          </w:tcPr>
          <w:p w:rsidR="006E04A4" w:rsidRPr="001B4E32" w:rsidRDefault="001E3D0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B4E32">
              <w:t>09.00</w:t>
            </w:r>
          </w:p>
        </w:tc>
        <w:tc>
          <w:tcPr>
            <w:tcW w:w="397" w:type="dxa"/>
          </w:tcPr>
          <w:p w:rsidR="006E04A4" w:rsidRPr="001B4E3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B4E32" w:rsidRDefault="001E3D0B">
            <w:pPr>
              <w:pStyle w:val="Plenum"/>
              <w:tabs>
                <w:tab w:val="clear" w:pos="1418"/>
              </w:tabs>
              <w:ind w:right="1"/>
            </w:pPr>
            <w:r w:rsidRPr="001B4E32">
              <w:t>Interpellationssvar</w:t>
            </w:r>
          </w:p>
        </w:tc>
      </w:tr>
      <w:tr w:rsidR="001E3D0B" w:rsidRPr="001B4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E3D0B" w:rsidRPr="001B4E32" w:rsidRDefault="001E3D0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E3D0B" w:rsidRPr="001B4E32" w:rsidRDefault="001E3D0B">
            <w:pPr>
              <w:pStyle w:val="Plenum"/>
              <w:tabs>
                <w:tab w:val="clear" w:pos="1418"/>
              </w:tabs>
              <w:jc w:val="right"/>
            </w:pPr>
            <w:r w:rsidRPr="001B4E32">
              <w:t>13.00</w:t>
            </w:r>
          </w:p>
        </w:tc>
        <w:tc>
          <w:tcPr>
            <w:tcW w:w="397" w:type="dxa"/>
          </w:tcPr>
          <w:p w:rsidR="001E3D0B" w:rsidRPr="001B4E32" w:rsidRDefault="001E3D0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E3D0B" w:rsidRPr="001B4E32" w:rsidRDefault="001E3D0B">
            <w:pPr>
              <w:pStyle w:val="Plenum"/>
              <w:tabs>
                <w:tab w:val="clear" w:pos="1418"/>
              </w:tabs>
              <w:ind w:right="1"/>
            </w:pPr>
            <w:r w:rsidRPr="001B4E32">
              <w:t>Återrapportering från Europeiska rådets möte 23 maj</w:t>
            </w:r>
          </w:p>
        </w:tc>
      </w:tr>
    </w:tbl>
    <w:p w:rsidR="006E04A4" w:rsidRPr="001B4E32" w:rsidRDefault="006E04A4">
      <w:pPr>
        <w:pStyle w:val="StreckLngt"/>
      </w:pPr>
      <w:r w:rsidRPr="001B4E32">
        <w:tab/>
      </w:r>
    </w:p>
    <w:p w:rsidR="00252C6D" w:rsidRPr="001B4E32" w:rsidRDefault="00252C6D" w:rsidP="00F221DA">
      <w:pPr>
        <w:pStyle w:val="Blankrad"/>
      </w:pPr>
      <w:r w:rsidRPr="001B4E3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2C6D" w:rsidRPr="001B4E32" w:rsidTr="00857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2C6D" w:rsidRPr="001B4E32" w:rsidRDefault="00252C6D" w:rsidP="00857A8E">
            <w:pPr>
              <w:pStyle w:val="HuvudrubrikFlisteNr"/>
            </w:pPr>
          </w:p>
        </w:tc>
        <w:tc>
          <w:tcPr>
            <w:tcW w:w="6237" w:type="dxa"/>
          </w:tcPr>
          <w:p w:rsidR="00252C6D" w:rsidRPr="001B4E32" w:rsidRDefault="00252C6D" w:rsidP="00857A8E">
            <w:pPr>
              <w:pStyle w:val="HuvudrubrikEnsam"/>
            </w:pPr>
            <w:r w:rsidRPr="001B4E32">
              <w:t>Avsägelse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pStyle w:val="HuvudrubrikKolumn3"/>
            </w:pPr>
          </w:p>
        </w:tc>
      </w:tr>
      <w:tr w:rsidR="00252C6D" w:rsidRPr="001B4E32" w:rsidTr="00857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C6D" w:rsidRPr="001B4E32" w:rsidRDefault="00252C6D" w:rsidP="00857A8E">
            <w:pPr>
              <w:pStyle w:val="FlistaNrText"/>
            </w:pPr>
          </w:p>
        </w:tc>
        <w:tc>
          <w:tcPr>
            <w:tcW w:w="6237" w:type="dxa"/>
          </w:tcPr>
          <w:p w:rsidR="00252C6D" w:rsidRPr="001B4E32" w:rsidRDefault="00252C6D" w:rsidP="00857A8E">
            <w:r w:rsidRPr="001B4E32">
              <w:t>Thomas Östros (S) som ledamot i riksdagen fr.o.m. den 1 augusti 2012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rPr>
                <w:spacing w:val="-4"/>
              </w:rPr>
            </w:pPr>
          </w:p>
        </w:tc>
      </w:tr>
    </w:tbl>
    <w:p w:rsidR="00252C6D" w:rsidRPr="001B4E32" w:rsidRDefault="00252C6D" w:rsidP="00F221DA">
      <w:pPr>
        <w:pStyle w:val="Blankrad"/>
      </w:pPr>
      <w:r w:rsidRPr="001B4E3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2C6D" w:rsidRPr="001B4E32" w:rsidTr="00857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2C6D" w:rsidRPr="001B4E32" w:rsidRDefault="00252C6D" w:rsidP="00857A8E">
            <w:pPr>
              <w:pStyle w:val="HuvudrubrikFlisteNr"/>
            </w:pPr>
          </w:p>
        </w:tc>
        <w:tc>
          <w:tcPr>
            <w:tcW w:w="6237" w:type="dxa"/>
          </w:tcPr>
          <w:p w:rsidR="00252C6D" w:rsidRPr="001B4E32" w:rsidRDefault="00252C6D" w:rsidP="00857A8E">
            <w:pPr>
              <w:pStyle w:val="HuvudrubrikEnsam"/>
            </w:pPr>
            <w:bookmarkStart w:id="1" w:name="Start_EUdokumentFaktapromemoria"/>
            <w:bookmarkEnd w:id="1"/>
            <w:r w:rsidRPr="001B4E32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pStyle w:val="HuvudrubrikKolumn3"/>
            </w:pPr>
            <w:r w:rsidRPr="001B4E32">
              <w:t>Ansvarigt utskott</w:t>
            </w:r>
          </w:p>
        </w:tc>
      </w:tr>
      <w:tr w:rsidR="00252C6D" w:rsidRPr="001B4E32" w:rsidTr="00857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C6D" w:rsidRPr="001B4E32" w:rsidRDefault="00252C6D" w:rsidP="00857A8E">
            <w:pPr>
              <w:pStyle w:val="FlistaNrText"/>
            </w:pPr>
          </w:p>
        </w:tc>
        <w:tc>
          <w:tcPr>
            <w:tcW w:w="6237" w:type="dxa"/>
          </w:tcPr>
          <w:p w:rsidR="00252C6D" w:rsidRPr="001B4E32" w:rsidRDefault="00252C6D" w:rsidP="00857A8E">
            <w:r w:rsidRPr="001B4E32">
              <w:t>2011/12:FPM143 EU-kommissionens meddelande om en jobbskapande återhämtning (sysselsättningspaket)</w:t>
            </w:r>
            <w:r w:rsidRPr="001B4E32">
              <w:rPr>
                <w:i/>
              </w:rPr>
              <w:t xml:space="preserve"> KOM(2012) 173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rPr>
                <w:spacing w:val="-4"/>
              </w:rPr>
            </w:pPr>
            <w:r w:rsidRPr="001B4E32">
              <w:rPr>
                <w:spacing w:val="-4"/>
              </w:rPr>
              <w:t xml:space="preserve">AU </w:t>
            </w:r>
          </w:p>
        </w:tc>
      </w:tr>
      <w:tr w:rsidR="00252C6D" w:rsidRPr="001B4E32" w:rsidTr="00857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C6D" w:rsidRPr="001B4E32" w:rsidRDefault="00252C6D" w:rsidP="00857A8E">
            <w:pPr>
              <w:pStyle w:val="FlistaNrText"/>
            </w:pPr>
          </w:p>
        </w:tc>
        <w:tc>
          <w:tcPr>
            <w:tcW w:w="6237" w:type="dxa"/>
          </w:tcPr>
          <w:p w:rsidR="00252C6D" w:rsidRPr="001B4E32" w:rsidRDefault="00252C6D" w:rsidP="00857A8E">
            <w:r w:rsidRPr="001B4E32">
              <w:t>2011/12:FPM144 Förordning om europeisk statistik</w:t>
            </w:r>
            <w:r w:rsidRPr="001B4E32">
              <w:rPr>
                <w:i/>
              </w:rPr>
              <w:t xml:space="preserve"> KOM(2012) 167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rPr>
                <w:spacing w:val="-4"/>
              </w:rPr>
            </w:pPr>
            <w:r w:rsidRPr="001B4E32">
              <w:rPr>
                <w:spacing w:val="-4"/>
              </w:rPr>
              <w:t xml:space="preserve">FiU </w:t>
            </w:r>
          </w:p>
        </w:tc>
      </w:tr>
      <w:tr w:rsidR="00252C6D" w:rsidRPr="001B4E32" w:rsidTr="00857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C6D" w:rsidRPr="001B4E32" w:rsidRDefault="00252C6D" w:rsidP="00857A8E">
            <w:pPr>
              <w:pStyle w:val="FlistaNrText"/>
            </w:pPr>
          </w:p>
        </w:tc>
        <w:tc>
          <w:tcPr>
            <w:tcW w:w="6237" w:type="dxa"/>
          </w:tcPr>
          <w:p w:rsidR="00252C6D" w:rsidRPr="001B4E32" w:rsidRDefault="00252C6D" w:rsidP="00857A8E">
            <w:r w:rsidRPr="001B4E32">
              <w:t>2011/12:FPM145 Rapport om tredje penningtvättsdirektivet</w:t>
            </w:r>
            <w:r w:rsidRPr="001B4E32">
              <w:rPr>
                <w:i/>
              </w:rPr>
              <w:t xml:space="preserve"> KOM(2012) 168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rPr>
                <w:spacing w:val="-4"/>
              </w:rPr>
            </w:pPr>
            <w:r w:rsidRPr="001B4E32">
              <w:rPr>
                <w:spacing w:val="-4"/>
              </w:rPr>
              <w:t xml:space="preserve">JuU </w:t>
            </w:r>
          </w:p>
        </w:tc>
      </w:tr>
    </w:tbl>
    <w:p w:rsidR="00252C6D" w:rsidRPr="001B4E32" w:rsidRDefault="00252C6D" w:rsidP="00F221DA">
      <w:pPr>
        <w:pStyle w:val="Blankrad"/>
      </w:pPr>
      <w:r w:rsidRPr="001B4E3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2C6D" w:rsidRPr="001B4E32" w:rsidTr="00857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2C6D" w:rsidRPr="001B4E32" w:rsidRDefault="00252C6D" w:rsidP="00857A8E">
            <w:pPr>
              <w:pStyle w:val="HuvudrubrikFlisteNr"/>
            </w:pPr>
          </w:p>
        </w:tc>
        <w:tc>
          <w:tcPr>
            <w:tcW w:w="6237" w:type="dxa"/>
          </w:tcPr>
          <w:p w:rsidR="00252C6D" w:rsidRPr="001B4E32" w:rsidRDefault="00252C6D" w:rsidP="00857A8E">
            <w:pPr>
              <w:pStyle w:val="Huvudrubrik"/>
            </w:pPr>
            <w:bookmarkStart w:id="2" w:name="Start_Interpellationer"/>
            <w:bookmarkEnd w:id="2"/>
            <w:r w:rsidRPr="001B4E32">
              <w:t>Svar på interpellationer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pStyle w:val="HuvudrubrikKolumn3"/>
            </w:pPr>
          </w:p>
        </w:tc>
      </w:tr>
      <w:tr w:rsidR="00252C6D" w:rsidRPr="001B4E32" w:rsidTr="00857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C6D" w:rsidRPr="001B4E32" w:rsidRDefault="00252C6D" w:rsidP="00857A8E">
            <w:pPr>
              <w:pStyle w:val="Besvaradav"/>
            </w:pPr>
          </w:p>
        </w:tc>
        <w:tc>
          <w:tcPr>
            <w:tcW w:w="6237" w:type="dxa"/>
          </w:tcPr>
          <w:p w:rsidR="00252C6D" w:rsidRPr="001B4E32" w:rsidRDefault="00252C6D" w:rsidP="00857A8E">
            <w:pPr>
              <w:pStyle w:val="Besvaradav"/>
            </w:pPr>
            <w:r w:rsidRPr="001B4E32">
              <w:t>Finansminister Anders Borg (M)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pStyle w:val="Besvaradav"/>
              <w:rPr>
                <w:spacing w:val="-4"/>
              </w:rPr>
            </w:pPr>
          </w:p>
        </w:tc>
      </w:tr>
      <w:tr w:rsidR="00252C6D" w:rsidRPr="001B4E32" w:rsidTr="00857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C6D" w:rsidRPr="001B4E32" w:rsidRDefault="00252C6D" w:rsidP="00857A8E">
            <w:pPr>
              <w:pStyle w:val="FlistaNrText"/>
            </w:pPr>
          </w:p>
        </w:tc>
        <w:tc>
          <w:tcPr>
            <w:tcW w:w="6237" w:type="dxa"/>
          </w:tcPr>
          <w:p w:rsidR="00252C6D" w:rsidRPr="001B4E32" w:rsidRDefault="00252C6D" w:rsidP="00857A8E">
            <w:r w:rsidRPr="001B4E32">
              <w:t>2011/12:324 av Peter Persson (S)</w:t>
            </w:r>
          </w:p>
          <w:p w:rsidR="00252C6D" w:rsidRPr="001B4E32" w:rsidRDefault="00252C6D" w:rsidP="00857A8E">
            <w:r w:rsidRPr="001B4E32">
              <w:t>Personal- och närvaroliggare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rPr>
                <w:spacing w:val="-4"/>
              </w:rPr>
            </w:pPr>
          </w:p>
        </w:tc>
      </w:tr>
      <w:tr w:rsidR="00252C6D" w:rsidRPr="001B4E32" w:rsidTr="00857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C6D" w:rsidRPr="001B4E32" w:rsidRDefault="00252C6D" w:rsidP="00857A8E">
            <w:pPr>
              <w:pStyle w:val="Besvaradav"/>
            </w:pPr>
          </w:p>
        </w:tc>
        <w:tc>
          <w:tcPr>
            <w:tcW w:w="6237" w:type="dxa"/>
          </w:tcPr>
          <w:p w:rsidR="00252C6D" w:rsidRPr="001B4E32" w:rsidRDefault="00252C6D" w:rsidP="00857A8E">
            <w:pPr>
              <w:pStyle w:val="Besvaradav"/>
            </w:pPr>
            <w:r w:rsidRPr="001B4E32">
              <w:t>Statsrådet Catharina Elmsäter-Svärd (M)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pStyle w:val="Besvaradav"/>
              <w:rPr>
                <w:spacing w:val="-4"/>
              </w:rPr>
            </w:pPr>
          </w:p>
        </w:tc>
      </w:tr>
      <w:tr w:rsidR="00252C6D" w:rsidRPr="001B4E32" w:rsidTr="00857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C6D" w:rsidRPr="001B4E32" w:rsidRDefault="00252C6D" w:rsidP="00857A8E">
            <w:pPr>
              <w:pStyle w:val="FlistaNrText"/>
            </w:pPr>
          </w:p>
        </w:tc>
        <w:tc>
          <w:tcPr>
            <w:tcW w:w="6237" w:type="dxa"/>
          </w:tcPr>
          <w:p w:rsidR="00252C6D" w:rsidRPr="001B4E32" w:rsidRDefault="00252C6D" w:rsidP="00857A8E">
            <w:r w:rsidRPr="001B4E32">
              <w:t>2011/12:368 av Annika Lillemets (MP)</w:t>
            </w:r>
          </w:p>
          <w:p w:rsidR="00252C6D" w:rsidRPr="001B4E32" w:rsidRDefault="00252C6D" w:rsidP="00857A8E">
            <w:r w:rsidRPr="001B4E32">
              <w:t>Järnvägsskolans framtid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rPr>
                <w:spacing w:val="-4"/>
              </w:rPr>
            </w:pPr>
          </w:p>
        </w:tc>
      </w:tr>
    </w:tbl>
    <w:p w:rsidR="00252C6D" w:rsidRPr="001B4E32" w:rsidRDefault="00252C6D" w:rsidP="00F221DA">
      <w:pPr>
        <w:pStyle w:val="Blankrad"/>
      </w:pPr>
      <w:r w:rsidRPr="001B4E3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2C6D" w:rsidRPr="001B4E32" w:rsidTr="00857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2C6D" w:rsidRPr="001B4E32" w:rsidRDefault="00252C6D" w:rsidP="00857A8E">
            <w:pPr>
              <w:pStyle w:val="HuvudrubrikFlisteNr"/>
            </w:pPr>
          </w:p>
        </w:tc>
        <w:tc>
          <w:tcPr>
            <w:tcW w:w="6237" w:type="dxa"/>
          </w:tcPr>
          <w:p w:rsidR="00252C6D" w:rsidRPr="001B4E32" w:rsidRDefault="00252C6D" w:rsidP="00857A8E">
            <w:pPr>
              <w:pStyle w:val="HuvudrubrikEnsam"/>
            </w:pPr>
            <w:r w:rsidRPr="001B4E32">
              <w:t>Återrapportering från Europeiska rådets möte</w:t>
            </w:r>
            <w:r w:rsidRPr="001B4E32">
              <w:br/>
              <w:t>kl. 13.00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pStyle w:val="HuvudrubrikKolumn3"/>
            </w:pPr>
          </w:p>
        </w:tc>
      </w:tr>
      <w:tr w:rsidR="00252C6D" w:rsidRPr="001B4E32" w:rsidTr="00857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C6D" w:rsidRPr="001B4E32" w:rsidRDefault="00252C6D" w:rsidP="00857A8E">
            <w:pPr>
              <w:pStyle w:val="FlistaNrText"/>
            </w:pPr>
          </w:p>
        </w:tc>
        <w:tc>
          <w:tcPr>
            <w:tcW w:w="6237" w:type="dxa"/>
          </w:tcPr>
          <w:p w:rsidR="00252C6D" w:rsidRPr="001B4E32" w:rsidRDefault="00252C6D" w:rsidP="00857A8E">
            <w:r w:rsidRPr="001B4E32">
              <w:t>Statsminister Fredrik Reinfeldt (M) återrapporterar från Europeiska rådets möte den 23 maj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rPr>
                <w:spacing w:val="-4"/>
              </w:rPr>
            </w:pPr>
          </w:p>
        </w:tc>
      </w:tr>
    </w:tbl>
    <w:p w:rsidR="00252C6D" w:rsidRPr="001B4E32" w:rsidRDefault="00252C6D" w:rsidP="00F221DA">
      <w:pPr>
        <w:pStyle w:val="Blankrad"/>
      </w:pPr>
      <w:r w:rsidRPr="001B4E3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52C6D" w:rsidRPr="001B4E32" w:rsidTr="00857A8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52C6D" w:rsidRPr="001B4E32" w:rsidRDefault="00252C6D" w:rsidP="00857A8E">
            <w:pPr>
              <w:pStyle w:val="HuvudrubrikFlisteNr"/>
            </w:pPr>
          </w:p>
        </w:tc>
        <w:tc>
          <w:tcPr>
            <w:tcW w:w="6237" w:type="dxa"/>
          </w:tcPr>
          <w:p w:rsidR="00252C6D" w:rsidRPr="001B4E32" w:rsidRDefault="00252C6D" w:rsidP="00857A8E">
            <w:pPr>
              <w:pStyle w:val="HuvudrubrikEnsam"/>
            </w:pPr>
            <w:bookmarkStart w:id="3" w:name="TypRubrik"/>
            <w:bookmarkEnd w:id="3"/>
            <w:r w:rsidRPr="001B4E32">
              <w:t>Ärenden för avgörande</w:t>
            </w:r>
            <w:r w:rsidRPr="001B4E32">
              <w:br/>
              <w:t>onsdagen den 30 maj kl. 16.00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pStyle w:val="HuvudrubrikKolumn3"/>
            </w:pPr>
            <w:r w:rsidRPr="001B4E32">
              <w:t>Reservationer</w:t>
            </w:r>
          </w:p>
        </w:tc>
      </w:tr>
      <w:tr w:rsidR="00252C6D" w:rsidRPr="001B4E32" w:rsidTr="00857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C6D" w:rsidRPr="001B4E32" w:rsidRDefault="00252C6D" w:rsidP="00857A8E">
            <w:pPr>
              <w:pStyle w:val="Underrubrik"/>
            </w:pPr>
          </w:p>
        </w:tc>
        <w:tc>
          <w:tcPr>
            <w:tcW w:w="6237" w:type="dxa"/>
          </w:tcPr>
          <w:p w:rsidR="00252C6D" w:rsidRPr="001B4E32" w:rsidRDefault="00252C6D" w:rsidP="00857A8E">
            <w:pPr>
              <w:pStyle w:val="Underrubrik"/>
            </w:pPr>
            <w:bookmarkStart w:id="4" w:name="TypUnderrubrik"/>
            <w:bookmarkEnd w:id="4"/>
            <w:r w:rsidRPr="001B4E32">
              <w:t>Tidigare slutdebatterade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pStyle w:val="Underrubrik"/>
              <w:rPr>
                <w:spacing w:val="-4"/>
              </w:rPr>
            </w:pPr>
          </w:p>
        </w:tc>
      </w:tr>
      <w:tr w:rsidR="00252C6D" w:rsidRPr="001B4E32" w:rsidTr="00857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C6D" w:rsidRPr="001B4E32" w:rsidRDefault="00252C6D" w:rsidP="00252C6D">
            <w:pPr>
              <w:pStyle w:val="FlistaNrText"/>
              <w:numPr>
                <w:ilvl w:val="0"/>
                <w:numId w:val="0"/>
              </w:numPr>
            </w:pPr>
            <w:bookmarkStart w:id="5" w:name="StartText"/>
            <w:bookmarkEnd w:id="5"/>
          </w:p>
        </w:tc>
        <w:tc>
          <w:tcPr>
            <w:tcW w:w="6237" w:type="dxa"/>
          </w:tcPr>
          <w:p w:rsidR="00252C6D" w:rsidRPr="001B4E32" w:rsidRDefault="00252C6D" w:rsidP="00252C6D">
            <w:pPr>
              <w:pStyle w:val="renderubrik"/>
            </w:pPr>
            <w:r w:rsidRPr="001B4E32">
              <w:t>Utbildningsutskottets betänkanden</w:t>
            </w:r>
          </w:p>
        </w:tc>
        <w:tc>
          <w:tcPr>
            <w:tcW w:w="2481" w:type="dxa"/>
          </w:tcPr>
          <w:p w:rsidR="00252C6D" w:rsidRPr="001B4E32" w:rsidRDefault="00252C6D"/>
        </w:tc>
      </w:tr>
      <w:tr w:rsidR="00252C6D" w:rsidRPr="001B4E32" w:rsidTr="00857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C6D" w:rsidRPr="001B4E32" w:rsidRDefault="00252C6D" w:rsidP="00857A8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52C6D" w:rsidRPr="001B4E32" w:rsidRDefault="00252C6D" w:rsidP="00857A8E">
            <w:r w:rsidRPr="001B4E32">
              <w:t>2011/12:UbU15 Gymnasieskolan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rPr>
                <w:spacing w:val="-4"/>
              </w:rPr>
            </w:pPr>
            <w:r w:rsidRPr="001B4E32">
              <w:rPr>
                <w:spacing w:val="-4"/>
              </w:rPr>
              <w:t>21 res. (S,MP,SD,V)</w:t>
            </w:r>
          </w:p>
        </w:tc>
      </w:tr>
      <w:tr w:rsidR="00252C6D" w:rsidRPr="001B4E32" w:rsidTr="00857A8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52C6D" w:rsidRPr="001B4E32" w:rsidRDefault="00252C6D" w:rsidP="00857A8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252C6D" w:rsidRPr="001B4E32" w:rsidRDefault="00252C6D" w:rsidP="00857A8E">
            <w:r w:rsidRPr="001B4E32">
              <w:t>2011/12:UbU16 Studiestöd</w:t>
            </w:r>
          </w:p>
        </w:tc>
        <w:tc>
          <w:tcPr>
            <w:tcW w:w="2481" w:type="dxa"/>
          </w:tcPr>
          <w:p w:rsidR="00252C6D" w:rsidRPr="001B4E32" w:rsidRDefault="00252C6D" w:rsidP="00857A8E">
            <w:pPr>
              <w:rPr>
                <w:spacing w:val="-4"/>
              </w:rPr>
            </w:pPr>
            <w:r w:rsidRPr="001B4E32">
              <w:rPr>
                <w:spacing w:val="-4"/>
              </w:rPr>
              <w:t>4 res. (S,MP)</w:t>
            </w:r>
          </w:p>
        </w:tc>
      </w:tr>
    </w:tbl>
    <w:p w:rsidR="00252C6D" w:rsidRPr="001B4E32" w:rsidRDefault="00252C6D" w:rsidP="00F221DA">
      <w:pPr>
        <w:pStyle w:val="Blankrad"/>
      </w:pPr>
      <w:r w:rsidRPr="001B4E32">
        <w:t>     </w:t>
      </w:r>
    </w:p>
    <w:p w:rsidR="00252C6D" w:rsidRPr="001B4E32" w:rsidRDefault="00252C6D" w:rsidP="00F221DA">
      <w:pPr>
        <w:pStyle w:val="Blankrad"/>
      </w:pPr>
      <w:bookmarkStart w:id="6" w:name="Start"/>
      <w:bookmarkEnd w:id="6"/>
      <w:r w:rsidRPr="001B4E3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B4E3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B4E3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B4E32" w:rsidRDefault="006E04A4" w:rsidP="00D016E9">
            <w:pPr>
              <w:pStyle w:val="StreckMitten"/>
            </w:pPr>
            <w:r w:rsidRPr="001B4E32">
              <w:tab/>
            </w:r>
            <w:r w:rsidRPr="001B4E32">
              <w:tab/>
            </w:r>
          </w:p>
        </w:tc>
      </w:tr>
    </w:tbl>
    <w:p w:rsidR="006E04A4" w:rsidRPr="001B4E32" w:rsidRDefault="006E04A4" w:rsidP="003675A0">
      <w:pPr>
        <w:pStyle w:val="Blankrad"/>
      </w:pPr>
    </w:p>
    <w:sectPr w:rsidR="006E04A4" w:rsidRPr="001B4E3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05B" w:rsidRPr="001B4E32" w:rsidRDefault="007A705B">
      <w:r w:rsidRPr="001B4E32">
        <w:separator/>
      </w:r>
    </w:p>
  </w:endnote>
  <w:endnote w:type="continuationSeparator" w:id="0">
    <w:p w:rsidR="007A705B" w:rsidRPr="001B4E32" w:rsidRDefault="007A705B">
      <w:r w:rsidRPr="001B4E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D0B" w:rsidRPr="001B4E32" w:rsidRDefault="001E3D0B">
    <w:pPr>
      <w:pStyle w:val="Sidhuvud"/>
      <w:jc w:val="center"/>
    </w:pPr>
    <w:r w:rsidRPr="001B4E32">
      <w:fldChar w:fldCharType="begin" w:fldLock="1"/>
    </w:r>
    <w:r w:rsidRPr="001B4E32">
      <w:instrText xml:space="preserve"> PAGE </w:instrText>
    </w:r>
    <w:r w:rsidRPr="001B4E32">
      <w:fldChar w:fldCharType="separate"/>
    </w:r>
    <w:r w:rsidR="00252C6D" w:rsidRPr="001B4E32">
      <w:t>2</w:t>
    </w:r>
    <w:r w:rsidRPr="001B4E32">
      <w:fldChar w:fldCharType="end"/>
    </w:r>
    <w:r w:rsidRPr="001B4E32">
      <w:t xml:space="preserve"> (</w:t>
    </w:r>
    <w:r w:rsidRPr="001B4E32">
      <w:fldChar w:fldCharType="begin" w:fldLock="1"/>
    </w:r>
    <w:r w:rsidRPr="001B4E32">
      <w:instrText xml:space="preserve"> NUMPAGES </w:instrText>
    </w:r>
    <w:r w:rsidRPr="001B4E32">
      <w:fldChar w:fldCharType="separate"/>
    </w:r>
    <w:r w:rsidR="00252C6D" w:rsidRPr="001B4E32">
      <w:t>2</w:t>
    </w:r>
    <w:r w:rsidRPr="001B4E32">
      <w:fldChar w:fldCharType="end"/>
    </w:r>
    <w:r w:rsidRPr="001B4E32">
      <w:t>)</w:t>
    </w:r>
  </w:p>
  <w:p w:rsidR="001E3D0B" w:rsidRPr="001B4E32" w:rsidRDefault="001E3D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D0B" w:rsidRPr="001B4E32" w:rsidRDefault="001E3D0B">
    <w:pPr>
      <w:pStyle w:val="Sidhuvud"/>
      <w:jc w:val="center"/>
    </w:pPr>
    <w:r w:rsidRPr="001B4E32">
      <w:fldChar w:fldCharType="begin" w:fldLock="1"/>
    </w:r>
    <w:r w:rsidRPr="001B4E32">
      <w:instrText xml:space="preserve"> PAGE </w:instrText>
    </w:r>
    <w:r w:rsidRPr="001B4E32">
      <w:fldChar w:fldCharType="separate"/>
    </w:r>
    <w:r w:rsidR="00252C6D" w:rsidRPr="001B4E32">
      <w:t>1</w:t>
    </w:r>
    <w:r w:rsidRPr="001B4E32">
      <w:fldChar w:fldCharType="end"/>
    </w:r>
    <w:r w:rsidRPr="001B4E32">
      <w:t xml:space="preserve"> (</w:t>
    </w:r>
    <w:r w:rsidRPr="001B4E32">
      <w:fldChar w:fldCharType="begin" w:fldLock="1"/>
    </w:r>
    <w:r w:rsidRPr="001B4E32">
      <w:instrText xml:space="preserve"> NUMPAGES </w:instrText>
    </w:r>
    <w:r w:rsidRPr="001B4E32">
      <w:fldChar w:fldCharType="separate"/>
    </w:r>
    <w:r w:rsidR="00252C6D" w:rsidRPr="001B4E32">
      <w:t>2</w:t>
    </w:r>
    <w:r w:rsidRPr="001B4E32">
      <w:fldChar w:fldCharType="end"/>
    </w:r>
    <w:r w:rsidRPr="001B4E32">
      <w:t>)</w:t>
    </w:r>
  </w:p>
  <w:p w:rsidR="001E3D0B" w:rsidRPr="001B4E32" w:rsidRDefault="001E3D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05B" w:rsidRPr="001B4E32" w:rsidRDefault="007A705B">
      <w:r w:rsidRPr="001B4E32">
        <w:separator/>
      </w:r>
    </w:p>
  </w:footnote>
  <w:footnote w:type="continuationSeparator" w:id="0">
    <w:p w:rsidR="007A705B" w:rsidRPr="001B4E32" w:rsidRDefault="007A705B">
      <w:r w:rsidRPr="001B4E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D0B" w:rsidRPr="001B4E32" w:rsidRDefault="001E3D0B">
    <w:pPr>
      <w:pStyle w:val="Sidhuvud"/>
      <w:tabs>
        <w:tab w:val="clear" w:pos="4536"/>
      </w:tabs>
    </w:pPr>
    <w:r w:rsidRPr="001B4E32">
      <w:fldChar w:fldCharType="begin" w:fldLock="1"/>
    </w:r>
    <w:r w:rsidRPr="001B4E32">
      <w:instrText xml:space="preserve"> DOCPROPERTY "DocumentDate" </w:instrText>
    </w:r>
    <w:r w:rsidRPr="001B4E32">
      <w:fldChar w:fldCharType="separate"/>
    </w:r>
    <w:r w:rsidR="00252C6D" w:rsidRPr="001B4E32">
      <w:t>Fredagen den 25 maj 2012</w:t>
    </w:r>
    <w:r w:rsidRPr="001B4E32">
      <w:fldChar w:fldCharType="end"/>
    </w:r>
    <w:r w:rsidRPr="001B4E32">
      <w:tab/>
    </w:r>
  </w:p>
  <w:p w:rsidR="001E3D0B" w:rsidRPr="001B4E32" w:rsidRDefault="001E3D0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B4E32">
      <w:rPr>
        <w:sz w:val="12"/>
      </w:rPr>
      <w:tab/>
    </w:r>
  </w:p>
  <w:p w:rsidR="001E3D0B" w:rsidRPr="001B4E32" w:rsidRDefault="001E3D0B"/>
  <w:p w:rsidR="001E3D0B" w:rsidRPr="001B4E32" w:rsidRDefault="001E3D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3D0B" w:rsidRPr="001B4E32" w:rsidRDefault="001B4E3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B4E3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3D0B" w:rsidRPr="001B4E32" w:rsidRDefault="001E3D0B">
    <w:pPr>
      <w:pStyle w:val="Dokumentrubrik"/>
      <w:spacing w:after="360"/>
    </w:pPr>
    <w:r w:rsidRPr="001B4E32">
      <w:t>Föredragningslista</w:t>
    </w:r>
  </w:p>
  <w:p w:rsidR="001E3D0B" w:rsidRPr="001B4E32" w:rsidRDefault="001E3D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30062743">
    <w:abstractNumId w:val="5"/>
  </w:num>
  <w:num w:numId="2" w16cid:durableId="1028723258">
    <w:abstractNumId w:val="2"/>
  </w:num>
  <w:num w:numId="3" w16cid:durableId="2029283881">
    <w:abstractNumId w:val="4"/>
  </w:num>
  <w:num w:numId="4" w16cid:durableId="1786460488">
    <w:abstractNumId w:val="1"/>
  </w:num>
  <w:num w:numId="5" w16cid:durableId="1347173541">
    <w:abstractNumId w:val="0"/>
  </w:num>
  <w:num w:numId="6" w16cid:durableId="1156342930">
    <w:abstractNumId w:val="3"/>
  </w:num>
  <w:num w:numId="7" w16cid:durableId="95910532">
    <w:abstractNumId w:val="3"/>
  </w:num>
  <w:num w:numId="8" w16cid:durableId="1770930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2118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4E32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3D0B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2C6D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2118"/>
    <w:rsid w:val="00527322"/>
    <w:rsid w:val="00533A3C"/>
    <w:rsid w:val="00537A01"/>
    <w:rsid w:val="00537D58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A705B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57A8E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8B377-761E-4A9C-89E0-F67ADFF7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252C6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170</Words>
  <Characters>1169</Characters>
  <Application>Microsoft Office Word</Application>
  <DocSecurity>4</DocSecurity>
  <Lines>106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2012-05-24T14:46:00Z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25 maj 2012</vt:lpwstr>
  </property>
  <property fmtid="{D5CDD505-2E9C-101B-9397-08002B2CF9AE}" pid="3" name="DocumentNumber">
    <vt:lpwstr>118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2012-05-25</vt:lpwstr>
  </property>
  <property fmtid="{D5CDD505-2E9C-101B-9397-08002B2CF9AE}" pid="7" name="DatumAvgörande">
    <vt:lpwstr>2012-05-30</vt:lpwstr>
  </property>
  <property fmtid="{D5CDD505-2E9C-101B-9397-08002B2CF9AE}" pid="8" name="Publicerare">
    <vt:lpwstr>an1106aa</vt:lpwstr>
  </property>
</Properties>
</file>