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38D4" w:rsidRDefault="00922E80" w14:paraId="1D77D3FE" w14:textId="77777777">
      <w:pPr>
        <w:pStyle w:val="Rubrik1"/>
        <w:spacing w:after="300"/>
      </w:pPr>
      <w:sdt>
        <w:sdtPr>
          <w:alias w:val="CC_Boilerplate_4"/>
          <w:tag w:val="CC_Boilerplate_4"/>
          <w:id w:val="-1644581176"/>
          <w:lock w:val="sdtLocked"/>
          <w:placeholder>
            <w:docPart w:val="3B086BB484454B45B3616E88F31CEE72"/>
          </w:placeholder>
          <w:text/>
        </w:sdtPr>
        <w:sdtEndPr/>
        <w:sdtContent>
          <w:r w:rsidRPr="009B062B" w:rsidR="00AF30DD">
            <w:t>Förslag till riksdagsbeslut</w:t>
          </w:r>
        </w:sdtContent>
      </w:sdt>
      <w:bookmarkEnd w:id="0"/>
      <w:bookmarkEnd w:id="1"/>
    </w:p>
    <w:sdt>
      <w:sdtPr>
        <w:alias w:val="Yrkande 1"/>
        <w:tag w:val="1724f84b-161b-4b1b-9c2e-c399a597af87"/>
        <w:id w:val="-1667011463"/>
        <w:lock w:val="sdtLocked"/>
      </w:sdtPr>
      <w:sdtEndPr/>
      <w:sdtContent>
        <w:p w:rsidR="00B06662" w:rsidRDefault="00B57722" w14:paraId="0CC315E3" w14:textId="77777777">
          <w:pPr>
            <w:pStyle w:val="Frslagstext"/>
            <w:numPr>
              <w:ilvl w:val="0"/>
              <w:numId w:val="0"/>
            </w:numPr>
          </w:pPr>
          <w:r>
            <w:t>Riksdagen ställer sig bakom det som anförs i motionen om att se över möjligheterna att avskaffa taxeringsvärdet för fastigheter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F09630792047F9A8E5F4E9574C5707"/>
        </w:placeholder>
        <w:text/>
      </w:sdtPr>
      <w:sdtEndPr/>
      <w:sdtContent>
        <w:p w:rsidRPr="009B062B" w:rsidR="006D79C9" w:rsidP="00333E95" w:rsidRDefault="006D79C9" w14:paraId="0D6DADA8" w14:textId="77777777">
          <w:pPr>
            <w:pStyle w:val="Rubrik1"/>
          </w:pPr>
          <w:r>
            <w:t>Motivering</w:t>
          </w:r>
        </w:p>
      </w:sdtContent>
    </w:sdt>
    <w:bookmarkEnd w:displacedByCustomXml="prev" w:id="3"/>
    <w:bookmarkEnd w:displacedByCustomXml="prev" w:id="4"/>
    <w:p w:rsidR="00467D49" w:rsidP="00746DC9" w:rsidRDefault="00746DC9" w14:paraId="12CB620B" w14:textId="77777777">
      <w:pPr>
        <w:pStyle w:val="Normalutanindragellerluft"/>
      </w:pPr>
      <w:r>
        <w:t>Taxeringsvärdet på bostäder bör snarast avskaffas då det i många sammanhang kan anses ha uttjänat sin funktion. Taxeringsvärdet ligger idag till exempel till grund för lån vid köp eller upprustning av bostad, den särskilda fastighetsavgiften och till viss del vid försäljning av bostäder; även vid tecknande av fastighetsförsäkring kan taxeringsvärdet ha viss betydelse.</w:t>
      </w:r>
    </w:p>
    <w:p w:rsidR="00467D49" w:rsidP="00467D49" w:rsidRDefault="00746DC9" w14:paraId="1650693F" w14:textId="77777777">
      <w:r>
        <w:t xml:space="preserve">När den tidigare för privatpersoner skadliga fastighetsskatten existerade baserades denna på taxeringsvärdet. För att undvika höjd fastighetstaxering förekom det att många </w:t>
      </w:r>
      <w:r w:rsidRPr="00467D49">
        <w:rPr>
          <w:spacing w:val="-2"/>
        </w:rPr>
        <w:t>medborgare inte rapporterade för fastställande av taxeringsvärdet nödvändig information.</w:t>
      </w:r>
      <w:r>
        <w:t xml:space="preserve"> Detta bidrog naturligtvis till att taxeringsvärdet till viss mån blev godtyckligt. Även människor som i andra sammanhang aldrig skulle drömma om att fara med osanning meddelade myndigheterna den information som inte påverkade taxeringsvärdet. Därmed blev taxeringsvärdet godtyckligt.</w:t>
      </w:r>
    </w:p>
    <w:p w:rsidR="00467D49" w:rsidP="00467D49" w:rsidRDefault="00746DC9" w14:paraId="75E01E0C" w14:textId="77777777">
      <w:r>
        <w:t xml:space="preserve">Ett motiv </w:t>
      </w:r>
      <w:r w:rsidR="00B57722">
        <w:t xml:space="preserve">så </w:t>
      </w:r>
      <w:r>
        <w:t>gott som något till att avskaffa taxeringsvärdet för fastigheter är att försvåra återinförandet av den skadliga fastighetsskatten. Med anledning av ovanstående bör möjligheterna att avskaffa taxeringsvärdet för fastigheter snarast ses över.</w:t>
      </w:r>
    </w:p>
    <w:sdt>
      <w:sdtPr>
        <w:rPr>
          <w:i/>
          <w:noProof/>
        </w:rPr>
        <w:alias w:val="CC_Underskrifter"/>
        <w:tag w:val="CC_Underskrifter"/>
        <w:id w:val="583496634"/>
        <w:lock w:val="sdtContentLocked"/>
        <w:placeholder>
          <w:docPart w:val="193E4F73298D4C67AEEB2D62122545FC"/>
        </w:placeholder>
      </w:sdtPr>
      <w:sdtEndPr>
        <w:rPr>
          <w:i w:val="0"/>
          <w:noProof w:val="0"/>
        </w:rPr>
      </w:sdtEndPr>
      <w:sdtContent>
        <w:p w:rsidR="00B338D4" w:rsidP="00A865EB" w:rsidRDefault="00B338D4" w14:paraId="2A308939" w14:textId="25E24E3C"/>
        <w:p w:rsidRPr="008E0FE2" w:rsidR="004801AC" w:rsidP="00A865EB" w:rsidRDefault="00922E80" w14:paraId="3719913E" w14:textId="5B1D97D9"/>
      </w:sdtContent>
    </w:sdt>
    <w:tbl>
      <w:tblPr>
        <w:tblW w:w="5000" w:type="pct"/>
        <w:tblLook w:val="04A0" w:firstRow="1" w:lastRow="0" w:firstColumn="1" w:lastColumn="0" w:noHBand="0" w:noVBand="1"/>
        <w:tblCaption w:val="underskrifter"/>
      </w:tblPr>
      <w:tblGrid>
        <w:gridCol w:w="4252"/>
        <w:gridCol w:w="4252"/>
      </w:tblGrid>
      <w:tr w:rsidR="00E43196" w14:paraId="63E92FAA" w14:textId="77777777">
        <w:trPr>
          <w:cantSplit/>
        </w:trPr>
        <w:tc>
          <w:tcPr>
            <w:tcW w:w="50" w:type="pct"/>
            <w:vAlign w:val="bottom"/>
          </w:tcPr>
          <w:p w:rsidR="00E43196" w:rsidRDefault="00922E80" w14:paraId="0471B626" w14:textId="77777777">
            <w:pPr>
              <w:pStyle w:val="Underskrifter"/>
              <w:spacing w:after="0"/>
            </w:pPr>
            <w:r>
              <w:t>Margareta Cederfelt (M)</w:t>
            </w:r>
          </w:p>
        </w:tc>
        <w:tc>
          <w:tcPr>
            <w:tcW w:w="50" w:type="pct"/>
            <w:vAlign w:val="bottom"/>
          </w:tcPr>
          <w:p w:rsidR="00E43196" w:rsidRDefault="00E43196" w14:paraId="19657293" w14:textId="77777777">
            <w:pPr>
              <w:pStyle w:val="Underskrifter"/>
              <w:spacing w:after="0"/>
            </w:pPr>
          </w:p>
        </w:tc>
      </w:tr>
    </w:tbl>
    <w:p w:rsidR="00E43196" w:rsidRDefault="00E43196" w14:paraId="25382013" w14:textId="77777777"/>
    <w:sectPr w:rsidR="00E431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2800" w14:textId="77777777" w:rsidR="00804F86" w:rsidRDefault="00804F86" w:rsidP="000C1CAD">
      <w:pPr>
        <w:spacing w:line="240" w:lineRule="auto"/>
      </w:pPr>
      <w:r>
        <w:separator/>
      </w:r>
    </w:p>
  </w:endnote>
  <w:endnote w:type="continuationSeparator" w:id="0">
    <w:p w14:paraId="6637B3D7" w14:textId="77777777" w:rsidR="00804F86" w:rsidRDefault="00804F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50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9D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1334" w14:textId="6FF918F8" w:rsidR="00262EA3" w:rsidRPr="00A865EB" w:rsidRDefault="00262EA3" w:rsidP="00A865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B6B7" w14:textId="77777777" w:rsidR="00804F86" w:rsidRDefault="00804F86" w:rsidP="000C1CAD">
      <w:pPr>
        <w:spacing w:line="240" w:lineRule="auto"/>
      </w:pPr>
      <w:r>
        <w:separator/>
      </w:r>
    </w:p>
  </w:footnote>
  <w:footnote w:type="continuationSeparator" w:id="0">
    <w:p w14:paraId="3462BE26" w14:textId="77777777" w:rsidR="00804F86" w:rsidRDefault="00804F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85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900D0F" wp14:editId="5C51B4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D0D5F1" w14:textId="4A5784A6" w:rsidR="00262EA3" w:rsidRDefault="00922E80" w:rsidP="008103B5">
                          <w:pPr>
                            <w:jc w:val="right"/>
                          </w:pPr>
                          <w:sdt>
                            <w:sdtPr>
                              <w:alias w:val="CC_Noformat_Partikod"/>
                              <w:tag w:val="CC_Noformat_Partikod"/>
                              <w:id w:val="-53464382"/>
                              <w:text/>
                            </w:sdtPr>
                            <w:sdtEndPr/>
                            <w:sdtContent>
                              <w:r w:rsidR="00746DC9">
                                <w:t>M</w:t>
                              </w:r>
                            </w:sdtContent>
                          </w:sdt>
                          <w:sdt>
                            <w:sdtPr>
                              <w:alias w:val="CC_Noformat_Partinummer"/>
                              <w:tag w:val="CC_Noformat_Partinummer"/>
                              <w:id w:val="-1709555926"/>
                              <w:text/>
                            </w:sdtPr>
                            <w:sdtEndPr/>
                            <w:sdtContent>
                              <w:r w:rsidR="00B338D4">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900D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D0D5F1" w14:textId="4A5784A6" w:rsidR="00262EA3" w:rsidRDefault="00922E80" w:rsidP="008103B5">
                    <w:pPr>
                      <w:jc w:val="right"/>
                    </w:pPr>
                    <w:sdt>
                      <w:sdtPr>
                        <w:alias w:val="CC_Noformat_Partikod"/>
                        <w:tag w:val="CC_Noformat_Partikod"/>
                        <w:id w:val="-53464382"/>
                        <w:text/>
                      </w:sdtPr>
                      <w:sdtEndPr/>
                      <w:sdtContent>
                        <w:r w:rsidR="00746DC9">
                          <w:t>M</w:t>
                        </w:r>
                      </w:sdtContent>
                    </w:sdt>
                    <w:sdt>
                      <w:sdtPr>
                        <w:alias w:val="CC_Noformat_Partinummer"/>
                        <w:tag w:val="CC_Noformat_Partinummer"/>
                        <w:id w:val="-1709555926"/>
                        <w:text/>
                      </w:sdtPr>
                      <w:sdtEndPr/>
                      <w:sdtContent>
                        <w:r w:rsidR="00B338D4">
                          <w:t>1004</w:t>
                        </w:r>
                      </w:sdtContent>
                    </w:sdt>
                  </w:p>
                </w:txbxContent>
              </v:textbox>
              <w10:wrap anchorx="page"/>
            </v:shape>
          </w:pict>
        </mc:Fallback>
      </mc:AlternateContent>
    </w:r>
  </w:p>
  <w:p w14:paraId="0B5F05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72C1" w14:textId="77777777" w:rsidR="00262EA3" w:rsidRDefault="00262EA3" w:rsidP="008563AC">
    <w:pPr>
      <w:jc w:val="right"/>
    </w:pPr>
  </w:p>
  <w:p w14:paraId="0CD152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0157" w14:textId="77777777" w:rsidR="00262EA3" w:rsidRDefault="00922E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7F6649" wp14:editId="4383D6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443B0C" w14:textId="06882A65" w:rsidR="00262EA3" w:rsidRDefault="00922E80" w:rsidP="00A314CF">
    <w:pPr>
      <w:pStyle w:val="FSHNormal"/>
      <w:spacing w:before="40"/>
    </w:pPr>
    <w:sdt>
      <w:sdtPr>
        <w:alias w:val="CC_Noformat_Motionstyp"/>
        <w:tag w:val="CC_Noformat_Motionstyp"/>
        <w:id w:val="1162973129"/>
        <w:lock w:val="sdtContentLocked"/>
        <w15:appearance w15:val="hidden"/>
        <w:text/>
      </w:sdtPr>
      <w:sdtEndPr/>
      <w:sdtContent>
        <w:r w:rsidR="00A865EB">
          <w:t>Enskild motion</w:t>
        </w:r>
      </w:sdtContent>
    </w:sdt>
    <w:r w:rsidR="00821B36">
      <w:t xml:space="preserve"> </w:t>
    </w:r>
    <w:sdt>
      <w:sdtPr>
        <w:alias w:val="CC_Noformat_Partikod"/>
        <w:tag w:val="CC_Noformat_Partikod"/>
        <w:id w:val="1471015553"/>
        <w:text/>
      </w:sdtPr>
      <w:sdtEndPr/>
      <w:sdtContent>
        <w:r w:rsidR="00746DC9">
          <w:t>M</w:t>
        </w:r>
      </w:sdtContent>
    </w:sdt>
    <w:sdt>
      <w:sdtPr>
        <w:alias w:val="CC_Noformat_Partinummer"/>
        <w:tag w:val="CC_Noformat_Partinummer"/>
        <w:id w:val="-2014525982"/>
        <w:text/>
      </w:sdtPr>
      <w:sdtEndPr/>
      <w:sdtContent>
        <w:r w:rsidR="00B338D4">
          <w:t>1004</w:t>
        </w:r>
      </w:sdtContent>
    </w:sdt>
  </w:p>
  <w:p w14:paraId="789A3065" w14:textId="77777777" w:rsidR="00262EA3" w:rsidRPr="008227B3" w:rsidRDefault="00922E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3F8867" w14:textId="19A4E61C" w:rsidR="00262EA3" w:rsidRPr="008227B3" w:rsidRDefault="00922E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65E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65EB">
          <w:t>:110</w:t>
        </w:r>
      </w:sdtContent>
    </w:sdt>
  </w:p>
  <w:p w14:paraId="7660BF0A" w14:textId="200EC021" w:rsidR="00262EA3" w:rsidRDefault="00922E80" w:rsidP="00E03A3D">
    <w:pPr>
      <w:pStyle w:val="Motionr"/>
    </w:pPr>
    <w:sdt>
      <w:sdtPr>
        <w:alias w:val="CC_Noformat_Avtext"/>
        <w:tag w:val="CC_Noformat_Avtext"/>
        <w:id w:val="-2020768203"/>
        <w:lock w:val="sdtContentLocked"/>
        <w15:appearance w15:val="hidden"/>
        <w:text/>
      </w:sdtPr>
      <w:sdtEndPr/>
      <w:sdtContent>
        <w:r w:rsidR="00A865EB">
          <w:t>av Margareta Cederfelt (M)</w:t>
        </w:r>
      </w:sdtContent>
    </w:sdt>
  </w:p>
  <w:sdt>
    <w:sdtPr>
      <w:alias w:val="CC_Noformat_Rubtext"/>
      <w:tag w:val="CC_Noformat_Rubtext"/>
      <w:id w:val="-218060500"/>
      <w:lock w:val="sdtLocked"/>
      <w:text/>
    </w:sdtPr>
    <w:sdtEndPr/>
    <w:sdtContent>
      <w:p w14:paraId="788DEAD9" w14:textId="4ED0FBEB" w:rsidR="00262EA3" w:rsidRDefault="00746DC9" w:rsidP="00283E0F">
        <w:pPr>
          <w:pStyle w:val="FSHRub2"/>
        </w:pPr>
        <w:r>
          <w:t>Avskaffande av taxeringsvärdet för fastigheter</w:t>
        </w:r>
      </w:p>
    </w:sdtContent>
  </w:sdt>
  <w:sdt>
    <w:sdtPr>
      <w:alias w:val="CC_Boilerplate_3"/>
      <w:tag w:val="CC_Boilerplate_3"/>
      <w:id w:val="1606463544"/>
      <w:lock w:val="sdtContentLocked"/>
      <w15:appearance w15:val="hidden"/>
      <w:text w:multiLine="1"/>
    </w:sdtPr>
    <w:sdtEndPr/>
    <w:sdtContent>
      <w:p w14:paraId="77778F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6D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D49"/>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5CE"/>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6DC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F86"/>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E80"/>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5EB"/>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662"/>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38D4"/>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22"/>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46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96"/>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12D1F9"/>
  <w15:chartTrackingRefBased/>
  <w15:docId w15:val="{1CF5AA31-B4CC-41E9-BF9A-4C6C6EE6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086BB484454B45B3616E88F31CEE72"/>
        <w:category>
          <w:name w:val="Allmänt"/>
          <w:gallery w:val="placeholder"/>
        </w:category>
        <w:types>
          <w:type w:val="bbPlcHdr"/>
        </w:types>
        <w:behaviors>
          <w:behavior w:val="content"/>
        </w:behaviors>
        <w:guid w:val="{7DE7ECB7-3EDE-48EA-8E99-0FF82E1C936A}"/>
      </w:docPartPr>
      <w:docPartBody>
        <w:p w:rsidR="00AF1AD0" w:rsidRDefault="00427F7F">
          <w:pPr>
            <w:pStyle w:val="3B086BB484454B45B3616E88F31CEE72"/>
          </w:pPr>
          <w:r w:rsidRPr="005A0A93">
            <w:rPr>
              <w:rStyle w:val="Platshllartext"/>
            </w:rPr>
            <w:t>Förslag till riksdagsbeslut</w:t>
          </w:r>
        </w:p>
      </w:docPartBody>
    </w:docPart>
    <w:docPart>
      <w:docPartPr>
        <w:name w:val="C5F09630792047F9A8E5F4E9574C5707"/>
        <w:category>
          <w:name w:val="Allmänt"/>
          <w:gallery w:val="placeholder"/>
        </w:category>
        <w:types>
          <w:type w:val="bbPlcHdr"/>
        </w:types>
        <w:behaviors>
          <w:behavior w:val="content"/>
        </w:behaviors>
        <w:guid w:val="{E5A4E1A8-5AE4-4493-8B63-FB876983768F}"/>
      </w:docPartPr>
      <w:docPartBody>
        <w:p w:rsidR="00AF1AD0" w:rsidRDefault="00427F7F">
          <w:pPr>
            <w:pStyle w:val="C5F09630792047F9A8E5F4E9574C5707"/>
          </w:pPr>
          <w:r w:rsidRPr="005A0A93">
            <w:rPr>
              <w:rStyle w:val="Platshllartext"/>
            </w:rPr>
            <w:t>Motivering</w:t>
          </w:r>
        </w:p>
      </w:docPartBody>
    </w:docPart>
    <w:docPart>
      <w:docPartPr>
        <w:name w:val="193E4F73298D4C67AEEB2D62122545FC"/>
        <w:category>
          <w:name w:val="Allmänt"/>
          <w:gallery w:val="placeholder"/>
        </w:category>
        <w:types>
          <w:type w:val="bbPlcHdr"/>
        </w:types>
        <w:behaviors>
          <w:behavior w:val="content"/>
        </w:behaviors>
        <w:guid w:val="{64568D83-9FD7-4DE1-8435-0FC0124DF4C5}"/>
      </w:docPartPr>
      <w:docPartBody>
        <w:p w:rsidR="00EA2EC2" w:rsidRDefault="00EA2E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7F"/>
    <w:rsid w:val="00427F7F"/>
    <w:rsid w:val="00AF1AD0"/>
    <w:rsid w:val="00EA2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086BB484454B45B3616E88F31CEE72">
    <w:name w:val="3B086BB484454B45B3616E88F31CEE72"/>
  </w:style>
  <w:style w:type="paragraph" w:customStyle="1" w:styleId="C5F09630792047F9A8E5F4E9574C5707">
    <w:name w:val="C5F09630792047F9A8E5F4E9574C5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1F42A-9108-42A6-ACDA-F3457159983E}"/>
</file>

<file path=customXml/itemProps2.xml><?xml version="1.0" encoding="utf-8"?>
<ds:datastoreItem xmlns:ds="http://schemas.openxmlformats.org/officeDocument/2006/customXml" ds:itemID="{3A0B8D31-E0F3-4349-80F9-904156B2B239}"/>
</file>

<file path=customXml/itemProps3.xml><?xml version="1.0" encoding="utf-8"?>
<ds:datastoreItem xmlns:ds="http://schemas.openxmlformats.org/officeDocument/2006/customXml" ds:itemID="{C21D0EB7-8834-4DD2-B021-64742B097825}"/>
</file>

<file path=docProps/app.xml><?xml version="1.0" encoding="utf-8"?>
<Properties xmlns="http://schemas.openxmlformats.org/officeDocument/2006/extended-properties" xmlns:vt="http://schemas.openxmlformats.org/officeDocument/2006/docPropsVTypes">
  <Template>Normal</Template>
  <TotalTime>43</TotalTime>
  <Pages>1</Pages>
  <Words>186</Words>
  <Characters>1227</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M1004 Avskaffa taxeringsvärdet för fastigheter</vt:lpstr>
      <vt:lpstr>
      </vt:lpstr>
    </vt:vector>
  </TitlesOfParts>
  <Company>Sveriges riksdag</Company>
  <LinksUpToDate>false</LinksUpToDate>
  <CharactersWithSpaces>1405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