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28D" w:rsidRPr="00903F43" w:rsidRDefault="0015628D" w:rsidP="00CF2F09">
      <w:pPr>
        <w:pStyle w:val="Hemstlrubrik"/>
        <w:rPr>
          <w:kern w:val="36"/>
        </w:rPr>
      </w:pPr>
      <w:r w:rsidRPr="00903F43">
        <w:rPr>
          <w:kern w:val="36"/>
        </w:rPr>
        <w:t>Förslag till riksdagsbeslut</w:t>
      </w:r>
    </w:p>
    <w:p w:rsidR="0015628D" w:rsidRPr="00903F43" w:rsidRDefault="0015628D" w:rsidP="0015628D">
      <w:pPr>
        <w:pStyle w:val="Hemstlatt"/>
      </w:pPr>
      <w:r w:rsidRPr="00903F43">
        <w:t>Riksdagen tillkännager för regeringen som sin mening vad i motionen anförs om att en utredning bör tillsättas för att främja mindre industriell slakt av fjäderfän.</w:t>
      </w:r>
    </w:p>
    <w:p w:rsidR="0015628D" w:rsidRPr="00903F43" w:rsidRDefault="0015628D" w:rsidP="0015628D">
      <w:pPr>
        <w:pStyle w:val="Hemstlatt"/>
      </w:pPr>
      <w:r w:rsidRPr="00903F43">
        <w:t xml:space="preserve">Riksdagen tillkännager för regeringen som sin mening vad i motionen anförs om </w:t>
      </w:r>
      <w:r w:rsidR="00DE7F03" w:rsidRPr="00903F43">
        <w:t xml:space="preserve">att </w:t>
      </w:r>
      <w:r w:rsidRPr="00903F43">
        <w:t xml:space="preserve">regeringen </w:t>
      </w:r>
      <w:r w:rsidR="006D0709" w:rsidRPr="00903F43">
        <w:t>bör</w:t>
      </w:r>
      <w:r w:rsidR="00DE7F03" w:rsidRPr="00903F43">
        <w:t xml:space="preserve"> låta</w:t>
      </w:r>
      <w:r w:rsidR="006D0709" w:rsidRPr="00903F43">
        <w:t xml:space="preserve"> </w:t>
      </w:r>
      <w:r w:rsidRPr="00903F43">
        <w:t>se över transport och uppfödning av slak</w:t>
      </w:r>
      <w:r w:rsidRPr="00903F43">
        <w:t>t</w:t>
      </w:r>
      <w:r w:rsidRPr="00903F43">
        <w:t>kycklingar i förhållande till djurskyddslagen.</w:t>
      </w:r>
    </w:p>
    <w:p w:rsidR="0015628D" w:rsidRPr="00903F43" w:rsidRDefault="0015628D" w:rsidP="0015628D">
      <w:pPr>
        <w:pStyle w:val="Hemstlatt"/>
      </w:pPr>
      <w:r w:rsidRPr="00903F43">
        <w:t xml:space="preserve">Riksdagen </w:t>
      </w:r>
      <w:r w:rsidR="006D0709" w:rsidRPr="00903F43">
        <w:t xml:space="preserve">begär att regeringen lägger fram </w:t>
      </w:r>
      <w:r w:rsidR="00DE7F03" w:rsidRPr="00903F43">
        <w:t>förslag till ändring i 2 och 12 </w:t>
      </w:r>
      <w:r w:rsidR="006D0709" w:rsidRPr="00903F43">
        <w:t xml:space="preserve">§§ </w:t>
      </w:r>
      <w:r w:rsidRPr="00903F43">
        <w:t>djurskyddslagen</w:t>
      </w:r>
      <w:r w:rsidR="006D0709" w:rsidRPr="00903F43">
        <w:t xml:space="preserve"> i enlighet med vad som anförs i motionen</w:t>
      </w:r>
      <w:r w:rsidRPr="00903F43">
        <w:t>.</w:t>
      </w:r>
    </w:p>
    <w:p w:rsidR="0015628D" w:rsidRPr="00903F43" w:rsidRDefault="0015628D" w:rsidP="006D0709">
      <w:pPr>
        <w:pStyle w:val="Hemstlatt"/>
        <w:rPr>
          <w:bCs/>
          <w:color w:val="000000"/>
          <w:sz w:val="22"/>
          <w:szCs w:val="22"/>
        </w:rPr>
      </w:pPr>
      <w:r w:rsidRPr="00903F43">
        <w:t xml:space="preserve">Riksdagen </w:t>
      </w:r>
      <w:r w:rsidR="006D0709" w:rsidRPr="00903F43">
        <w:t xml:space="preserve">begär att regeringen lägger fram förslag till ändring i 4 § </w:t>
      </w:r>
      <w:r w:rsidRPr="00903F43">
        <w:t>dju</w:t>
      </w:r>
      <w:r w:rsidRPr="00903F43">
        <w:t>r</w:t>
      </w:r>
      <w:r w:rsidRPr="00903F43">
        <w:t>skyddslagen</w:t>
      </w:r>
      <w:r w:rsidR="006D0709" w:rsidRPr="00903F43">
        <w:t xml:space="preserve"> </w:t>
      </w:r>
      <w:r w:rsidR="00DE7F03" w:rsidRPr="00903F43">
        <w:t xml:space="preserve">i </w:t>
      </w:r>
      <w:r w:rsidR="006D0709" w:rsidRPr="00903F43">
        <w:t>enlighet med vad som anförs i motionen.</w:t>
      </w:r>
    </w:p>
    <w:p w:rsidR="0015628D" w:rsidRPr="00903F43" w:rsidRDefault="0015628D" w:rsidP="006D0709">
      <w:pPr>
        <w:pStyle w:val="Rubrik1"/>
        <w:rPr>
          <w:kern w:val="36"/>
        </w:rPr>
      </w:pPr>
      <w:r w:rsidRPr="00903F43">
        <w:rPr>
          <w:kern w:val="36"/>
        </w:rPr>
        <w:t>Motivering</w:t>
      </w:r>
    </w:p>
    <w:p w:rsidR="0015628D" w:rsidRPr="00903F43" w:rsidRDefault="0015628D" w:rsidP="00CF2F09">
      <w:pPr>
        <w:rPr>
          <w:iCs/>
        </w:rPr>
      </w:pPr>
      <w:r w:rsidRPr="00903F43">
        <w:t>Sverige har världens strängaste djurskyddslag på papperet, men den tillämpas sämre i praktiken. Framför allt så strider djurhante</w:t>
      </w:r>
      <w:r w:rsidRPr="00903F43">
        <w:t>r</w:t>
      </w:r>
      <w:r w:rsidRPr="00903F43">
        <w:t xml:space="preserve">ingen inom det svenska lantbruket ofta mot den svenska </w:t>
      </w:r>
      <w:r w:rsidRPr="00903F43">
        <w:rPr>
          <w:iCs/>
        </w:rPr>
        <w:t xml:space="preserve">djurskyddslagen (SFS 1988:534) </w:t>
      </w:r>
      <w:r w:rsidRPr="00903F43">
        <w:t>djurskydd</w:t>
      </w:r>
      <w:r w:rsidRPr="00903F43">
        <w:t>s</w:t>
      </w:r>
      <w:r w:rsidRPr="00903F43">
        <w:t xml:space="preserve">lagens portalparagrafer (2 §): </w:t>
      </w:r>
      <w:r w:rsidR="00CF2F09" w:rsidRPr="00903F43">
        <w:t>”</w:t>
      </w:r>
      <w:r w:rsidRPr="00903F43">
        <w:t>att djuren inte ska utsättas för onödigt lidande</w:t>
      </w:r>
      <w:r w:rsidR="00CF2F09" w:rsidRPr="00903F43">
        <w:t>”</w:t>
      </w:r>
      <w:r w:rsidRPr="00903F43">
        <w:t xml:space="preserve"> och </w:t>
      </w:r>
      <w:r w:rsidR="00CF2F09" w:rsidRPr="00903F43">
        <w:t>”</w:t>
      </w:r>
      <w:r w:rsidRPr="00903F43">
        <w:t>att djuren ska kunna leva ett arttypiskt beteende</w:t>
      </w:r>
      <w:r w:rsidR="00CF2F09" w:rsidRPr="00903F43">
        <w:t>”</w:t>
      </w:r>
      <w:r w:rsidRPr="00903F43">
        <w:t xml:space="preserve"> (4 §). Uppfödning, slakt och allmän djurhantering liknar ofta industriell produktion snarare än hantering av levande och kännande varelser. Detta trots att </w:t>
      </w:r>
      <w:r w:rsidR="00CF2F09" w:rsidRPr="00903F43">
        <w:rPr>
          <w:iCs/>
        </w:rPr>
        <w:t>d</w:t>
      </w:r>
      <w:r w:rsidRPr="00903F43">
        <w:rPr>
          <w:iCs/>
        </w:rPr>
        <w:t>ju</w:t>
      </w:r>
      <w:r w:rsidRPr="00903F43">
        <w:rPr>
          <w:iCs/>
        </w:rPr>
        <w:t>r</w:t>
      </w:r>
      <w:r w:rsidRPr="00903F43">
        <w:rPr>
          <w:iCs/>
        </w:rPr>
        <w:t>skyddslagen</w:t>
      </w:r>
      <w:r w:rsidR="00CF2F09" w:rsidRPr="00903F43">
        <w:rPr>
          <w:iCs/>
        </w:rPr>
        <w:t>s</w:t>
      </w:r>
      <w:r w:rsidRPr="00903F43">
        <w:rPr>
          <w:iCs/>
        </w:rPr>
        <w:t xml:space="preserve"> 13 § (SFS 1988:534) </w:t>
      </w:r>
      <w:r w:rsidR="00CF2F09" w:rsidRPr="00903F43">
        <w:rPr>
          <w:iCs/>
        </w:rPr>
        <w:t xml:space="preserve">som skriver </w:t>
      </w:r>
      <w:r w:rsidRPr="00903F43">
        <w:t>att när djur förs till slakt och när de slaktas, skall de skonas från onödigt obehag</w:t>
      </w:r>
      <w:r w:rsidR="00CF2F09" w:rsidRPr="00903F43">
        <w:rPr>
          <w:iCs/>
        </w:rPr>
        <w:t xml:space="preserve"> </w:t>
      </w:r>
      <w:r w:rsidRPr="00903F43">
        <w:t>och lidande.</w:t>
      </w:r>
      <w:r w:rsidR="005D1EA8" w:rsidRPr="00903F43">
        <w:t xml:space="preserve"> Både transport och uppfö</w:t>
      </w:r>
      <w:r w:rsidR="005D1EA8" w:rsidRPr="00903F43">
        <w:t>d</w:t>
      </w:r>
      <w:r w:rsidR="005D1EA8" w:rsidRPr="00903F43">
        <w:t>ning av slaktkycklingar borde omfattas av djurskyddslagen fullt ut och rege</w:t>
      </w:r>
      <w:r w:rsidR="005D1EA8" w:rsidRPr="00903F43">
        <w:t>r</w:t>
      </w:r>
      <w:r w:rsidR="005D1EA8" w:rsidRPr="00903F43">
        <w:t>ingen bör se över hur detta ska kunna genomföras. Det borde också vara fö</w:t>
      </w:r>
      <w:r w:rsidR="005D1EA8" w:rsidRPr="00903F43">
        <w:t>r</w:t>
      </w:r>
      <w:r w:rsidR="005D1EA8" w:rsidRPr="00903F43">
        <w:t>bjudet att föda upp djur som genom avel gjorts sjuka, se 2 och 12</w:t>
      </w:r>
      <w:r w:rsidR="00CF2F09" w:rsidRPr="00903F43">
        <w:t> §§</w:t>
      </w:r>
      <w:r w:rsidR="005D1EA8" w:rsidRPr="00903F43">
        <w:t xml:space="preserve"> dju</w:t>
      </w:r>
      <w:r w:rsidR="005D1EA8" w:rsidRPr="00903F43">
        <w:t>r</w:t>
      </w:r>
      <w:r w:rsidR="005D1EA8" w:rsidRPr="00903F43">
        <w:t xml:space="preserve">skyddslagen och likaså </w:t>
      </w:r>
      <w:r w:rsidR="005D1EA8" w:rsidRPr="00903F43">
        <w:rPr>
          <w:bCs/>
          <w:color w:val="000000"/>
        </w:rPr>
        <w:t>djurskyddslagens fjärde paragraf om djurs rätt till naturligt beteende bör genomföras för slak</w:t>
      </w:r>
      <w:r w:rsidR="005D1EA8" w:rsidRPr="00903F43">
        <w:rPr>
          <w:bCs/>
          <w:color w:val="000000"/>
        </w:rPr>
        <w:t>t</w:t>
      </w:r>
      <w:r w:rsidR="005D1EA8" w:rsidRPr="00903F43">
        <w:rPr>
          <w:bCs/>
          <w:color w:val="000000"/>
        </w:rPr>
        <w:t>kycklingar</w:t>
      </w:r>
      <w:r w:rsidR="00DE7F03" w:rsidRPr="00903F43">
        <w:rPr>
          <w:bCs/>
          <w:color w:val="000000"/>
        </w:rPr>
        <w:t>.</w:t>
      </w:r>
    </w:p>
    <w:p w:rsidR="0015628D" w:rsidRPr="00903F43" w:rsidRDefault="0015628D" w:rsidP="00CF2F09">
      <w:pPr>
        <w:pStyle w:val="Normaltindrag"/>
      </w:pPr>
      <w:r w:rsidRPr="00903F43">
        <w:t xml:space="preserve">Djuren lever i en ohälsosam miljö utan möjlighet att bete sig naturligt. Djuren inom dagens lantbruk har idag alltmer blivit produktionsbrickor i ett spel som går ut på att de ska producera mer. De ska växa snabbare, bli större </w:t>
      </w:r>
      <w:r w:rsidRPr="00903F43">
        <w:lastRenderedPageBreak/>
        <w:t>eller lägga fler ägg. Sjukdomskurvorna stiger parallellt med produktionsku</w:t>
      </w:r>
      <w:r w:rsidRPr="00903F43">
        <w:t>r</w:t>
      </w:r>
      <w:r w:rsidRPr="00903F43">
        <w:t>vorna. Aveln skapar bieffekter, allt för att få fram snabbare resultat. Inte minst fjäderfän, som kycklingar och höns, har drabbats av produktionshyst</w:t>
      </w:r>
      <w:r w:rsidRPr="00903F43">
        <w:t>e</w:t>
      </w:r>
      <w:r w:rsidRPr="00903F43">
        <w:t>rin. Sveriges lan</w:t>
      </w:r>
      <w:r w:rsidRPr="00903F43">
        <w:t>t</w:t>
      </w:r>
      <w:r w:rsidRPr="00903F43">
        <w:t>bruksuniversitet (SLU) presenterade en veterinärstudie 2003 som visade att en stor del av slaktkycklingarna hade rörelseoförmåga (bend</w:t>
      </w:r>
      <w:r w:rsidRPr="00903F43">
        <w:t>e</w:t>
      </w:r>
      <w:r w:rsidRPr="00903F43">
        <w:t>fekter). Detta torde klart strida mot djurskyddslagen.</w:t>
      </w:r>
    </w:p>
    <w:p w:rsidR="0015628D" w:rsidRPr="00903F43" w:rsidRDefault="0015628D" w:rsidP="00CF2F09">
      <w:pPr>
        <w:pStyle w:val="Normaltindrag"/>
      </w:pPr>
      <w:r w:rsidRPr="00903F43">
        <w:t>Kycklingindustrin ökar för varje år. Broilerindustrin i Sverige är omfatta</w:t>
      </w:r>
      <w:r w:rsidRPr="00903F43">
        <w:t>n</w:t>
      </w:r>
      <w:r w:rsidRPr="00903F43">
        <w:t>de och omkring 65 miljoner kycklingar dödas varje år. Kycklingarna avlas, matas och göds för att bli mat. Dagens broilerkycklingar beräknas växa du</w:t>
      </w:r>
      <w:r w:rsidRPr="00903F43">
        <w:t>b</w:t>
      </w:r>
      <w:r w:rsidRPr="00903F43">
        <w:t>belt så snabbt som för 30</w:t>
      </w:r>
      <w:r w:rsidR="00CF2F09" w:rsidRPr="00903F43">
        <w:t>–</w:t>
      </w:r>
      <w:r w:rsidRPr="00903F43">
        <w:t>40 år sedan. Den snabba aveln av slaktkyckling är vår tids största djurskyddsproblem, anser ordföranden i EU:s vetenskapliga kommitté. Bendeffekter, trånga anläggningar med tiotusentals kycklingar och maskinell automatisk slakt där djuren ofta skadas eller är levande när de kr</w:t>
      </w:r>
      <w:r w:rsidRPr="00903F43">
        <w:t>o</w:t>
      </w:r>
      <w:r w:rsidRPr="00903F43">
        <w:t xml:space="preserve">kas upp, är vardag. En utredning bör tillsättas för att främja mindre industriell slakt av fjäderfän. Broilerproduktionen måste bort.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F2F09" w:rsidRPr="00903F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2F09" w:rsidRPr="00903F43" w:rsidRDefault="00CF2F09" w:rsidP="00CF2F09">
            <w:pPr>
              <w:pStyle w:val="UnderskriftDatum"/>
              <w:spacing w:before="240"/>
            </w:pPr>
            <w:r w:rsidRPr="00903F43">
              <w:t>Stockholm den 4 oktober 2005</w:t>
            </w:r>
          </w:p>
        </w:tc>
        <w:tc>
          <w:tcPr>
            <w:tcW w:w="3047" w:type="dxa"/>
          </w:tcPr>
          <w:p w:rsidR="00CF2F09" w:rsidRPr="00903F43" w:rsidRDefault="00CF2F09" w:rsidP="00CF2F09">
            <w:pPr>
              <w:pStyle w:val="Underskrifter"/>
              <w:spacing w:before="240"/>
            </w:pPr>
          </w:p>
        </w:tc>
      </w:tr>
      <w:tr w:rsidR="00CF2F09" w:rsidRPr="00903F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2F09" w:rsidRPr="00903F43" w:rsidRDefault="00CF2F09" w:rsidP="00CF2F09">
            <w:pPr>
              <w:pStyle w:val="Underskrifter"/>
            </w:pPr>
            <w:r w:rsidRPr="00903F43">
              <w:t>Birgitta Ohlsson (fp)</w:t>
            </w:r>
          </w:p>
        </w:tc>
        <w:tc>
          <w:tcPr>
            <w:tcW w:w="3047" w:type="dxa"/>
          </w:tcPr>
          <w:p w:rsidR="00CF2F09" w:rsidRPr="00903F43" w:rsidRDefault="00CF2F09" w:rsidP="00CF2F09">
            <w:pPr>
              <w:pStyle w:val="Underskrifter"/>
            </w:pPr>
          </w:p>
        </w:tc>
      </w:tr>
    </w:tbl>
    <w:p w:rsidR="00E84F25" w:rsidRPr="00903F43" w:rsidRDefault="00E84F25" w:rsidP="00CF2F09">
      <w:pPr>
        <w:pStyle w:val="Normaltindrag"/>
      </w:pPr>
    </w:p>
    <w:sectPr w:rsidR="00E84F25" w:rsidRPr="00903F43" w:rsidSect="00CF2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8F6" w:rsidRPr="00903F43" w:rsidRDefault="00C868F6">
      <w:r w:rsidRPr="00903F43">
        <w:separator/>
      </w:r>
    </w:p>
  </w:endnote>
  <w:endnote w:type="continuationSeparator" w:id="0">
    <w:p w:rsidR="00C868F6" w:rsidRPr="00903F43" w:rsidRDefault="00C868F6">
      <w:r w:rsidRPr="00903F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B0D" w:rsidRPr="00903F43" w:rsidRDefault="00903F43" w:rsidP="00CF2F09">
    <w:pPr>
      <w:pStyle w:val="Sidfot"/>
    </w:pPr>
    <w:r w:rsidRPr="00903F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020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F09" w:rsidRDefault="00CF2F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7F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2F09" w:rsidRDefault="00CF2F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7F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28D" w:rsidRPr="00903F43" w:rsidRDefault="00903F43" w:rsidP="00CF2F09">
    <w:pPr>
      <w:pStyle w:val="Sidfot"/>
    </w:pPr>
    <w:r w:rsidRPr="00903F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0712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F09" w:rsidRDefault="00CF2F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7F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2F09" w:rsidRDefault="00CF2F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7F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28D" w:rsidRPr="00903F43" w:rsidRDefault="00903F43" w:rsidP="00CF2F09">
    <w:pPr>
      <w:pStyle w:val="Sidfot"/>
    </w:pPr>
    <w:r w:rsidRPr="00903F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8498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F09" w:rsidRDefault="00CF2F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7F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2F09" w:rsidRDefault="00CF2F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7F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8F6" w:rsidRPr="00903F43" w:rsidRDefault="00C868F6">
      <w:r w:rsidRPr="00903F43">
        <w:separator/>
      </w:r>
    </w:p>
  </w:footnote>
  <w:footnote w:type="continuationSeparator" w:id="0">
    <w:p w:rsidR="00C868F6" w:rsidRPr="00903F43" w:rsidRDefault="00C868F6">
      <w:r w:rsidRPr="00903F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B0D" w:rsidRPr="00903F43" w:rsidRDefault="00903F43" w:rsidP="00CF2F09">
    <w:pPr>
      <w:pStyle w:val="Sidhuvud"/>
    </w:pPr>
    <w:r w:rsidRPr="00903F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78486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F09" w:rsidRDefault="00CF2F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7F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7F03">
                            <w:t>MJ482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2F09" w:rsidRDefault="00CF2F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7F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7F03">
                      <w:t>MJ482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28D" w:rsidRPr="00903F43" w:rsidRDefault="00903F43" w:rsidP="00CF2F09">
    <w:pPr>
      <w:pStyle w:val="Sidhuvud"/>
    </w:pPr>
    <w:r w:rsidRPr="00903F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15808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F09" w:rsidRDefault="00CF2F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7F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7F03">
                            <w:t>MJ482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2F09" w:rsidRDefault="00CF2F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7F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7F03">
                      <w:t>MJ482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F09" w:rsidRPr="00903F43" w:rsidRDefault="00CF2F09">
    <w:pPr>
      <w:pStyle w:val="FSHNormal"/>
      <w:tabs>
        <w:tab w:val="right" w:pos="5840"/>
      </w:tabs>
    </w:pPr>
    <w:r w:rsidRPr="00903F43">
      <w:br/>
    </w:r>
    <w:r w:rsidRPr="00903F43">
      <w:fldChar w:fldCharType="begin" w:fldLock="1"/>
    </w:r>
    <w:r w:rsidRPr="00903F43">
      <w:instrText xml:space="preserve"> DOCPROPERTY</w:instrText>
    </w:r>
    <w:r w:rsidRPr="00903F43">
      <w:rPr>
        <w:sz w:val="18"/>
      </w:rPr>
      <w:instrText xml:space="preserve"> "YearUser" *\charformat </w:instrText>
    </w:r>
    <w:r w:rsidRPr="00903F43">
      <w:fldChar w:fldCharType="separate"/>
    </w:r>
    <w:r w:rsidR="00DE7F03" w:rsidRPr="00903F43">
      <w:t>2005/06</w:t>
    </w:r>
    <w:r w:rsidRPr="00903F43">
      <w:fldChar w:fldCharType="end"/>
    </w:r>
    <w:r w:rsidRPr="00903F43">
      <w:t xml:space="preserve"> </w:t>
    </w:r>
    <w:r w:rsidRPr="00903F43">
      <w:tab/>
      <w:t xml:space="preserve">mnr: </w:t>
    </w:r>
    <w:r w:rsidRPr="00903F43">
      <w:fldChar w:fldCharType="begin" w:fldLock="1"/>
    </w:r>
    <w:r w:rsidRPr="00903F43">
      <w:instrText xml:space="preserve"> DOCPROPERTY</w:instrText>
    </w:r>
    <w:r w:rsidRPr="00903F43">
      <w:rPr>
        <w:sz w:val="18"/>
      </w:rPr>
      <w:instrText xml:space="preserve"> "Motionsnummer" *\charformat </w:instrText>
    </w:r>
    <w:r w:rsidRPr="00903F43">
      <w:fldChar w:fldCharType="separate"/>
    </w:r>
    <w:r w:rsidR="00DE7F03" w:rsidRPr="00903F43">
      <w:t>MJ482</w:t>
    </w:r>
    <w:r w:rsidRPr="00903F43">
      <w:fldChar w:fldCharType="end"/>
    </w:r>
    <w:r w:rsidRPr="00903F43">
      <w:br/>
    </w:r>
    <w:r w:rsidRPr="00903F43">
      <w:fldChar w:fldCharType="begin" w:fldLock="1"/>
    </w:r>
    <w:r w:rsidRPr="00903F43">
      <w:instrText xml:space="preserve"> DOCPROPERTY</w:instrText>
    </w:r>
    <w:r w:rsidRPr="00903F43">
      <w:rPr>
        <w:sz w:val="18"/>
      </w:rPr>
      <w:instrText xml:space="preserve"> "Samling" *\charformat </w:instrText>
    </w:r>
    <w:r w:rsidRPr="00903F43">
      <w:fldChar w:fldCharType="end"/>
    </w:r>
    <w:r w:rsidRPr="00903F43">
      <w:tab/>
      <w:t xml:space="preserve">pnr: </w:t>
    </w:r>
    <w:r w:rsidRPr="00903F43">
      <w:fldChar w:fldCharType="begin" w:fldLock="1"/>
    </w:r>
    <w:r w:rsidRPr="00903F43">
      <w:instrText xml:space="preserve"> DOCPROPERTY</w:instrText>
    </w:r>
    <w:r w:rsidRPr="00903F43">
      <w:rPr>
        <w:sz w:val="18"/>
      </w:rPr>
      <w:instrText xml:space="preserve"> "Partinummer" *\charformat </w:instrText>
    </w:r>
    <w:r w:rsidRPr="00903F43">
      <w:fldChar w:fldCharType="separate"/>
    </w:r>
    <w:r w:rsidR="00DE7F03" w:rsidRPr="00903F43">
      <w:t>fp280</w:t>
    </w:r>
    <w:r w:rsidRPr="00903F43">
      <w:fldChar w:fldCharType="end"/>
    </w:r>
  </w:p>
  <w:p w:rsidR="00CF2F09" w:rsidRPr="00903F43" w:rsidRDefault="00CF2F09">
    <w:pPr>
      <w:pStyle w:val="FSHRub1"/>
    </w:pPr>
    <w:r w:rsidRPr="00903F43">
      <w:t>Motion till riksdagen</w:t>
    </w:r>
    <w:r w:rsidRPr="00903F43">
      <w:br/>
    </w:r>
    <w:r w:rsidRPr="00903F43">
      <w:fldChar w:fldCharType="begin" w:fldLock="1"/>
    </w:r>
    <w:r w:rsidRPr="00903F43">
      <w:instrText xml:space="preserve"> DOCPROPERTY "YearUser" *\charformat </w:instrText>
    </w:r>
    <w:r w:rsidRPr="00903F43">
      <w:fldChar w:fldCharType="separate"/>
    </w:r>
    <w:r w:rsidR="00DE7F03" w:rsidRPr="00903F43">
      <w:t>2005/06</w:t>
    </w:r>
    <w:r w:rsidRPr="00903F43">
      <w:fldChar w:fldCharType="end"/>
    </w:r>
    <w:r w:rsidRPr="00903F43">
      <w:t>:</w:t>
    </w:r>
    <w:r w:rsidRPr="00903F43">
      <w:fldChar w:fldCharType="begin" w:fldLock="1"/>
    </w:r>
    <w:r w:rsidRPr="00903F43">
      <w:instrText xml:space="preserve"> DOCPROPERTY "Motionsnummer" *\charformat </w:instrText>
    </w:r>
    <w:r w:rsidRPr="00903F43">
      <w:fldChar w:fldCharType="separate"/>
    </w:r>
    <w:r w:rsidR="00DE7F03" w:rsidRPr="00903F43">
      <w:t>MJ482</w:t>
    </w:r>
    <w:r w:rsidRPr="00903F43">
      <w:fldChar w:fldCharType="end"/>
    </w:r>
  </w:p>
  <w:p w:rsidR="00CF2F09" w:rsidRPr="00903F43" w:rsidRDefault="00CF2F09">
    <w:pPr>
      <w:pStyle w:val="FSHNormalS5"/>
    </w:pPr>
    <w:r w:rsidRPr="00903F43">
      <w:fldChar w:fldCharType="begin" w:fldLock="1"/>
    </w:r>
    <w:r w:rsidRPr="00903F43">
      <w:instrText xml:space="preserve"> DOCPROPERTY "MotionarText" *\charformat </w:instrText>
    </w:r>
    <w:r w:rsidRPr="00903F43">
      <w:fldChar w:fldCharType="separate"/>
    </w:r>
    <w:r w:rsidR="00DE7F03" w:rsidRPr="00903F43">
      <w:t>av Birgitta Ohlsson (fp)</w:t>
    </w:r>
    <w:r w:rsidRPr="00903F43">
      <w:fldChar w:fldCharType="end"/>
    </w:r>
    <w:r w:rsidRPr="00903F43">
      <w:br/>
    </w:r>
    <w:r w:rsidRPr="00903F43">
      <w:fldChar w:fldCharType="begin" w:fldLock="1"/>
    </w:r>
    <w:r w:rsidRPr="00903F43">
      <w:instrText xml:space="preserve"> DOCPROPERTY "SvarFrasKort" *\charformat </w:instrText>
    </w:r>
    <w:r w:rsidRPr="00903F43">
      <w:fldChar w:fldCharType="end"/>
    </w:r>
  </w:p>
  <w:p w:rsidR="00CF2F09" w:rsidRPr="00903F43" w:rsidRDefault="00CF2F09">
    <w:pPr>
      <w:pStyle w:val="FSHTitel"/>
    </w:pPr>
    <w:r w:rsidRPr="00903F43">
      <w:fldChar w:fldCharType="begin" w:fldLock="1"/>
    </w:r>
    <w:r w:rsidRPr="00903F43">
      <w:instrText xml:space="preserve"> DOCPROPERTY</w:instrText>
    </w:r>
    <w:r w:rsidRPr="00903F43">
      <w:rPr>
        <w:sz w:val="18"/>
      </w:rPr>
      <w:instrText xml:space="preserve"> "RubrikSvar" *\charformat </w:instrText>
    </w:r>
    <w:r w:rsidRPr="00903F43">
      <w:fldChar w:fldCharType="separate"/>
    </w:r>
    <w:r w:rsidR="00DE7F03" w:rsidRPr="00903F43">
      <w:t>Kycklingindustrin</w:t>
    </w:r>
    <w:r w:rsidRPr="00903F43">
      <w:fldChar w:fldCharType="end"/>
    </w:r>
  </w:p>
  <w:p w:rsidR="00CF2F09" w:rsidRPr="00903F43" w:rsidRDefault="00CF2F09" w:rsidP="00CF2F0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5C7800"/>
    <w:multiLevelType w:val="hybridMultilevel"/>
    <w:tmpl w:val="8DA80090"/>
    <w:lvl w:ilvl="0" w:tplc="649C0D1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516339">
    <w:abstractNumId w:val="14"/>
  </w:num>
  <w:num w:numId="2" w16cid:durableId="1030106713">
    <w:abstractNumId w:val="10"/>
  </w:num>
  <w:num w:numId="3" w16cid:durableId="1354964637">
    <w:abstractNumId w:val="12"/>
  </w:num>
  <w:num w:numId="4" w16cid:durableId="861238077">
    <w:abstractNumId w:val="13"/>
  </w:num>
  <w:num w:numId="5" w16cid:durableId="1120953482">
    <w:abstractNumId w:val="8"/>
  </w:num>
  <w:num w:numId="6" w16cid:durableId="1152910002">
    <w:abstractNumId w:val="3"/>
  </w:num>
  <w:num w:numId="7" w16cid:durableId="648823649">
    <w:abstractNumId w:val="2"/>
  </w:num>
  <w:num w:numId="8" w16cid:durableId="856232911">
    <w:abstractNumId w:val="1"/>
  </w:num>
  <w:num w:numId="9" w16cid:durableId="496115883">
    <w:abstractNumId w:val="0"/>
  </w:num>
  <w:num w:numId="10" w16cid:durableId="1873762567">
    <w:abstractNumId w:val="9"/>
  </w:num>
  <w:num w:numId="11" w16cid:durableId="868689876">
    <w:abstractNumId w:val="7"/>
  </w:num>
  <w:num w:numId="12" w16cid:durableId="932587569">
    <w:abstractNumId w:val="6"/>
  </w:num>
  <w:num w:numId="13" w16cid:durableId="640963838">
    <w:abstractNumId w:val="5"/>
  </w:num>
  <w:num w:numId="14" w16cid:durableId="1778406586">
    <w:abstractNumId w:val="4"/>
  </w:num>
  <w:num w:numId="15" w16cid:durableId="737674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031B2E"/>
    <w:rsid w:val="00031B2E"/>
    <w:rsid w:val="0004381F"/>
    <w:rsid w:val="00064BC3"/>
    <w:rsid w:val="00066775"/>
    <w:rsid w:val="00072FB9"/>
    <w:rsid w:val="000B53F6"/>
    <w:rsid w:val="00100531"/>
    <w:rsid w:val="0015628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5D1EA8"/>
    <w:rsid w:val="006D0709"/>
    <w:rsid w:val="00740D6D"/>
    <w:rsid w:val="00794149"/>
    <w:rsid w:val="007B67A7"/>
    <w:rsid w:val="007C6092"/>
    <w:rsid w:val="00841407"/>
    <w:rsid w:val="00903F43"/>
    <w:rsid w:val="00A053C6"/>
    <w:rsid w:val="00AC4B0D"/>
    <w:rsid w:val="00B13BF0"/>
    <w:rsid w:val="00C1285C"/>
    <w:rsid w:val="00C27B7D"/>
    <w:rsid w:val="00C868F6"/>
    <w:rsid w:val="00CF2F09"/>
    <w:rsid w:val="00CF7A43"/>
    <w:rsid w:val="00D1174F"/>
    <w:rsid w:val="00DC6C70"/>
    <w:rsid w:val="00DE7F03"/>
    <w:rsid w:val="00E22893"/>
    <w:rsid w:val="00E360DE"/>
    <w:rsid w:val="00E75D28"/>
    <w:rsid w:val="00E84F25"/>
    <w:rsid w:val="00F3040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51F70B-7EE1-470F-9FD3-45944DD4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F2F0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F2F0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452</Words>
  <Characters>2630</Characters>
  <Application>Microsoft Office Word</Application>
  <DocSecurity>4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MJ482</vt:lpstr>
    </vt:vector>
  </TitlesOfParts>
  <Company>Riksdagen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MJ482</dc:title>
  <dc:subject>MJ482</dc:subject>
  <dc:creator>Riksdagen</dc:creator>
  <cp:keywords>Riksdagen</cp:keywords>
  <dc:description/>
  <cp:lastModifiedBy>Lars Brink</cp:lastModifiedBy>
  <cp:revision>2</cp:revision>
  <cp:lastPrinted>2006-01-17T12:00:00Z</cp:lastPrinted>
  <dcterms:created xsi:type="dcterms:W3CDTF">2025-12-16T20:13:00Z</dcterms:created>
  <dcterms:modified xsi:type="dcterms:W3CDTF">2025-12-16T20:13:00Z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Kycklingindustrin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Kycklingindustrin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fp280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20052006000001020112000002800069</vt:lpwstr>
  </property>
  <property fmtid="{D5CDD505-2E9C-101B-9397-08002B2CF9AE}" pid="47" name="datum">
    <vt:lpwstr>051004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20052006000001020112000002800069</vt:lpwstr>
  </property>
  <property fmtid="{D5CDD505-2E9C-101B-9397-08002B2CF9AE}" pid="50" name="nummer">
    <vt:lpwstr>482</vt:lpwstr>
  </property>
  <property fmtid="{D5CDD505-2E9C-101B-9397-08002B2CF9AE}" pid="51" name="utskottsbeteckning">
    <vt:lpwstr>MJ</vt:lpwstr>
  </property>
</Properties>
</file>