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683" w:rsidRPr="00235C4F" w:rsidRDefault="005C2683" w:rsidP="00454C4B">
      <w:pPr>
        <w:pStyle w:val="Rubrik1"/>
      </w:pPr>
      <w:r w:rsidRPr="00235C4F">
        <w:t>Förslag till riksdagsbeslut</w:t>
      </w:r>
    </w:p>
    <w:p w:rsidR="005C2683" w:rsidRPr="00235C4F" w:rsidRDefault="005C2683" w:rsidP="005C2683">
      <w:pPr>
        <w:pStyle w:val="Hemstlatt"/>
      </w:pPr>
      <w:r w:rsidRPr="00235C4F">
        <w:t>Riksdagen tillkännager för regeringen som sin mening vad i motionen anförs om ändringar i ordningslagen.</w:t>
      </w:r>
    </w:p>
    <w:p w:rsidR="005C2683" w:rsidRPr="00235C4F" w:rsidRDefault="005C2683" w:rsidP="005C2683">
      <w:pPr>
        <w:pStyle w:val="Rubrik1"/>
      </w:pPr>
      <w:r w:rsidRPr="00235C4F">
        <w:t>Motivering</w:t>
      </w:r>
    </w:p>
    <w:p w:rsidR="005C2683" w:rsidRPr="00235C4F" w:rsidRDefault="005C2683" w:rsidP="00661303">
      <w:r w:rsidRPr="00235C4F">
        <w:t>I frågan om vem som skall betala för polisbevakning är läget djupt oklart. En MC-träff i en del av landet slipper betala medan motsvarande träff i en annan del av landet debiteras mångmiljonbelopp. Genom att flytta en rockkonsert från detaljplanerat område ut i skogen slipper man undan att betala. En d</w:t>
      </w:r>
      <w:r w:rsidRPr="00235C4F">
        <w:t>e</w:t>
      </w:r>
      <w:r w:rsidRPr="00235C4F">
        <w:t>monstration, oavsett hur våldsam den blir, slipper alltid betala. Lagen skiljer på ett mycket oklart sätt mellan sammankomster, träffar och publika tillstäl</w:t>
      </w:r>
      <w:r w:rsidRPr="00235C4F">
        <w:t>l</w:t>
      </w:r>
      <w:r w:rsidRPr="00235C4F">
        <w:t>ningar.</w:t>
      </w:r>
    </w:p>
    <w:p w:rsidR="005C2683" w:rsidRPr="00235C4F" w:rsidRDefault="005C2683" w:rsidP="00661303">
      <w:pPr>
        <w:pStyle w:val="Normaltindrag"/>
      </w:pPr>
      <w:r w:rsidRPr="00235C4F">
        <w:t>Arrangörer har rätt att ha klara spelregler att följa</w:t>
      </w:r>
      <w:r w:rsidR="002D6DEE" w:rsidRPr="00235C4F">
        <w:t>.</w:t>
      </w:r>
      <w:r w:rsidRPr="00235C4F">
        <w:t xml:space="preserve"> </w:t>
      </w:r>
    </w:p>
    <w:p w:rsidR="005C2683" w:rsidRPr="00235C4F" w:rsidRDefault="005C2683" w:rsidP="005C2683">
      <w:pPr>
        <w:pStyle w:val="Normaltindrag"/>
      </w:pPr>
      <w:r w:rsidRPr="00235C4F">
        <w:t xml:space="preserve">Därför: Ändra ordningslagen så att klara riktlinjer skapas för </w:t>
      </w:r>
      <w:r w:rsidRPr="00235C4F">
        <w:rPr>
          <w:i/>
          <w:iCs/>
        </w:rPr>
        <w:t xml:space="preserve">när </w:t>
      </w:r>
      <w:r w:rsidRPr="00235C4F">
        <w:rPr>
          <w:iCs/>
        </w:rPr>
        <w:t>e</w:t>
      </w:r>
      <w:r w:rsidRPr="00235C4F">
        <w:t>n arra</w:t>
      </w:r>
      <w:r w:rsidRPr="00235C4F">
        <w:t>n</w:t>
      </w:r>
      <w:r w:rsidRPr="00235C4F">
        <w:t>gör skall betala för polisbevakning.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54C4B" w:rsidRPr="00235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4C4B" w:rsidRPr="00235C4F" w:rsidRDefault="00454C4B" w:rsidP="00454C4B">
            <w:pPr>
              <w:pStyle w:val="UnderskriftDatum"/>
              <w:spacing w:before="240"/>
            </w:pPr>
            <w:r w:rsidRPr="00235C4F">
              <w:t>Stockholm den 4 oktober 2005</w:t>
            </w:r>
          </w:p>
        </w:tc>
        <w:tc>
          <w:tcPr>
            <w:tcW w:w="3047" w:type="dxa"/>
          </w:tcPr>
          <w:p w:rsidR="00454C4B" w:rsidRPr="00235C4F" w:rsidRDefault="00454C4B" w:rsidP="00454C4B">
            <w:pPr>
              <w:pStyle w:val="Underskrifter"/>
              <w:spacing w:before="240"/>
            </w:pPr>
          </w:p>
        </w:tc>
      </w:tr>
      <w:tr w:rsidR="00454C4B" w:rsidRPr="00235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4C4B" w:rsidRPr="00235C4F" w:rsidRDefault="00454C4B" w:rsidP="00454C4B">
            <w:pPr>
              <w:pStyle w:val="Underskrifter"/>
            </w:pPr>
            <w:r w:rsidRPr="00235C4F">
              <w:t>Carl-Axel Roslund (m)</w:t>
            </w:r>
          </w:p>
        </w:tc>
        <w:tc>
          <w:tcPr>
            <w:tcW w:w="3047" w:type="dxa"/>
          </w:tcPr>
          <w:p w:rsidR="00454C4B" w:rsidRPr="00235C4F" w:rsidRDefault="00454C4B" w:rsidP="00454C4B">
            <w:pPr>
              <w:pStyle w:val="Underskrifter"/>
            </w:pPr>
          </w:p>
        </w:tc>
      </w:tr>
    </w:tbl>
    <w:p w:rsidR="005C2683" w:rsidRPr="00235C4F" w:rsidRDefault="005C2683" w:rsidP="00454C4B">
      <w:pPr>
        <w:pStyle w:val="Normaltindrag"/>
      </w:pPr>
    </w:p>
    <w:sectPr w:rsidR="005C2683" w:rsidRPr="00235C4F" w:rsidSect="00454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BDD" w:rsidRPr="00235C4F" w:rsidRDefault="00BD5BDD">
      <w:r w:rsidRPr="00235C4F">
        <w:separator/>
      </w:r>
    </w:p>
  </w:endnote>
  <w:endnote w:type="continuationSeparator" w:id="0">
    <w:p w:rsidR="00BD5BDD" w:rsidRPr="00235C4F" w:rsidRDefault="00BD5BDD">
      <w:r w:rsidRPr="00235C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EE" w:rsidRPr="00235C4F" w:rsidRDefault="00235C4F" w:rsidP="00454C4B">
    <w:pPr>
      <w:pStyle w:val="Sidfot"/>
    </w:pPr>
    <w:r w:rsidRPr="00235C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40784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C4B" w:rsidRDefault="00454C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4C4B" w:rsidRDefault="00454C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EE" w:rsidRPr="00235C4F" w:rsidRDefault="00235C4F" w:rsidP="00454C4B">
    <w:pPr>
      <w:pStyle w:val="Sidfot"/>
    </w:pPr>
    <w:r w:rsidRPr="00235C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3707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C4B" w:rsidRDefault="00454C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4C4B" w:rsidRDefault="00454C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EE" w:rsidRPr="00235C4F" w:rsidRDefault="00235C4F" w:rsidP="00454C4B">
    <w:pPr>
      <w:pStyle w:val="Sidfot"/>
    </w:pPr>
    <w:r w:rsidRPr="00235C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5186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C4B" w:rsidRDefault="00454C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10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4C4B" w:rsidRDefault="00454C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10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BDD" w:rsidRPr="00235C4F" w:rsidRDefault="00BD5BDD">
      <w:r w:rsidRPr="00235C4F">
        <w:separator/>
      </w:r>
    </w:p>
  </w:footnote>
  <w:footnote w:type="continuationSeparator" w:id="0">
    <w:p w:rsidR="00BD5BDD" w:rsidRPr="00235C4F" w:rsidRDefault="00BD5BDD">
      <w:r w:rsidRPr="00235C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EE" w:rsidRPr="00235C4F" w:rsidRDefault="00235C4F" w:rsidP="00454C4B">
    <w:pPr>
      <w:pStyle w:val="Sidhuvud"/>
    </w:pPr>
    <w:r w:rsidRPr="00235C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6251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C4B" w:rsidRDefault="00454C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10E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10E9">
                            <w:t>Ju458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4C4B" w:rsidRDefault="00454C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10E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10E9">
                      <w:t>Ju458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EE" w:rsidRPr="00235C4F" w:rsidRDefault="00235C4F" w:rsidP="00454C4B">
    <w:pPr>
      <w:pStyle w:val="Sidhuvud"/>
    </w:pPr>
    <w:r w:rsidRPr="00235C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6304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C4B" w:rsidRDefault="00454C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10E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10E9">
                            <w:t>Ju458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4C4B" w:rsidRDefault="00454C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10E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10E9">
                      <w:t>Ju458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C4B" w:rsidRPr="00235C4F" w:rsidRDefault="00454C4B">
    <w:pPr>
      <w:pStyle w:val="FSHNormal"/>
      <w:tabs>
        <w:tab w:val="right" w:pos="5840"/>
      </w:tabs>
    </w:pPr>
    <w:r w:rsidRPr="00235C4F">
      <w:br/>
    </w:r>
    <w:r w:rsidRPr="00235C4F">
      <w:fldChar w:fldCharType="begin" w:fldLock="1"/>
    </w:r>
    <w:r w:rsidRPr="00235C4F">
      <w:instrText xml:space="preserve"> DOCPROPERTY</w:instrText>
    </w:r>
    <w:r w:rsidRPr="00235C4F">
      <w:rPr>
        <w:sz w:val="18"/>
      </w:rPr>
      <w:instrText xml:space="preserve"> "YearUser" *\charformat </w:instrText>
    </w:r>
    <w:r w:rsidRPr="00235C4F">
      <w:fldChar w:fldCharType="separate"/>
    </w:r>
    <w:r w:rsidR="000E10E9" w:rsidRPr="00235C4F">
      <w:t>2005/06</w:t>
    </w:r>
    <w:r w:rsidRPr="00235C4F">
      <w:fldChar w:fldCharType="end"/>
    </w:r>
    <w:r w:rsidRPr="00235C4F">
      <w:t xml:space="preserve"> </w:t>
    </w:r>
    <w:r w:rsidRPr="00235C4F">
      <w:tab/>
      <w:t xml:space="preserve">mnr: </w:t>
    </w:r>
    <w:r w:rsidRPr="00235C4F">
      <w:fldChar w:fldCharType="begin" w:fldLock="1"/>
    </w:r>
    <w:r w:rsidRPr="00235C4F">
      <w:instrText xml:space="preserve"> DOCPROPERTY</w:instrText>
    </w:r>
    <w:r w:rsidRPr="00235C4F">
      <w:rPr>
        <w:sz w:val="18"/>
      </w:rPr>
      <w:instrText xml:space="preserve"> "Motionsnummer" *\charformat </w:instrText>
    </w:r>
    <w:r w:rsidRPr="00235C4F">
      <w:fldChar w:fldCharType="separate"/>
    </w:r>
    <w:r w:rsidR="000E10E9" w:rsidRPr="00235C4F">
      <w:t>Ju458</w:t>
    </w:r>
    <w:r w:rsidRPr="00235C4F">
      <w:fldChar w:fldCharType="end"/>
    </w:r>
    <w:r w:rsidRPr="00235C4F">
      <w:br/>
    </w:r>
    <w:r w:rsidRPr="00235C4F">
      <w:fldChar w:fldCharType="begin" w:fldLock="1"/>
    </w:r>
    <w:r w:rsidRPr="00235C4F">
      <w:instrText xml:space="preserve"> DOCPROPERTY</w:instrText>
    </w:r>
    <w:r w:rsidRPr="00235C4F">
      <w:rPr>
        <w:sz w:val="18"/>
      </w:rPr>
      <w:instrText xml:space="preserve"> "Samling" *\charformat </w:instrText>
    </w:r>
    <w:r w:rsidRPr="00235C4F">
      <w:fldChar w:fldCharType="end"/>
    </w:r>
    <w:r w:rsidRPr="00235C4F">
      <w:tab/>
      <w:t xml:space="preserve">pnr: </w:t>
    </w:r>
    <w:r w:rsidRPr="00235C4F">
      <w:fldChar w:fldCharType="begin" w:fldLock="1"/>
    </w:r>
    <w:r w:rsidRPr="00235C4F">
      <w:instrText xml:space="preserve"> DOCPROPERTY</w:instrText>
    </w:r>
    <w:r w:rsidRPr="00235C4F">
      <w:rPr>
        <w:sz w:val="18"/>
      </w:rPr>
      <w:instrText xml:space="preserve"> "Partinummer" *\charformat </w:instrText>
    </w:r>
    <w:r w:rsidRPr="00235C4F">
      <w:fldChar w:fldCharType="separate"/>
    </w:r>
    <w:r w:rsidR="000E10E9" w:rsidRPr="00235C4F">
      <w:t>m1662</w:t>
    </w:r>
    <w:r w:rsidRPr="00235C4F">
      <w:fldChar w:fldCharType="end"/>
    </w:r>
  </w:p>
  <w:p w:rsidR="00454C4B" w:rsidRPr="00235C4F" w:rsidRDefault="00454C4B">
    <w:pPr>
      <w:pStyle w:val="FSHRub1"/>
    </w:pPr>
    <w:r w:rsidRPr="00235C4F">
      <w:t>Motion till riksdagen</w:t>
    </w:r>
    <w:r w:rsidRPr="00235C4F">
      <w:br/>
    </w:r>
    <w:r w:rsidRPr="00235C4F">
      <w:fldChar w:fldCharType="begin" w:fldLock="1"/>
    </w:r>
    <w:r w:rsidRPr="00235C4F">
      <w:instrText xml:space="preserve"> DOCPROPERTY "YearUser" *\charformat </w:instrText>
    </w:r>
    <w:r w:rsidRPr="00235C4F">
      <w:fldChar w:fldCharType="separate"/>
    </w:r>
    <w:r w:rsidR="000E10E9" w:rsidRPr="00235C4F">
      <w:t>2005/06</w:t>
    </w:r>
    <w:r w:rsidRPr="00235C4F">
      <w:fldChar w:fldCharType="end"/>
    </w:r>
    <w:r w:rsidRPr="00235C4F">
      <w:t>:</w:t>
    </w:r>
    <w:r w:rsidRPr="00235C4F">
      <w:fldChar w:fldCharType="begin" w:fldLock="1"/>
    </w:r>
    <w:r w:rsidRPr="00235C4F">
      <w:instrText xml:space="preserve"> DOCPROPERTY "Motionsnummer" *\charformat </w:instrText>
    </w:r>
    <w:r w:rsidRPr="00235C4F">
      <w:fldChar w:fldCharType="separate"/>
    </w:r>
    <w:r w:rsidR="000E10E9" w:rsidRPr="00235C4F">
      <w:t>Ju458</w:t>
    </w:r>
    <w:r w:rsidRPr="00235C4F">
      <w:fldChar w:fldCharType="end"/>
    </w:r>
  </w:p>
  <w:p w:rsidR="00454C4B" w:rsidRPr="00235C4F" w:rsidRDefault="00454C4B">
    <w:pPr>
      <w:pStyle w:val="FSHNormalS5"/>
    </w:pPr>
    <w:r w:rsidRPr="00235C4F">
      <w:fldChar w:fldCharType="begin" w:fldLock="1"/>
    </w:r>
    <w:r w:rsidRPr="00235C4F">
      <w:instrText xml:space="preserve"> DOCPROPERTY "MotionarText" *\charformat </w:instrText>
    </w:r>
    <w:r w:rsidRPr="00235C4F">
      <w:fldChar w:fldCharType="separate"/>
    </w:r>
    <w:r w:rsidR="000E10E9" w:rsidRPr="00235C4F">
      <w:t>av Carl-Axel Roslund (m)</w:t>
    </w:r>
    <w:r w:rsidRPr="00235C4F">
      <w:fldChar w:fldCharType="end"/>
    </w:r>
    <w:r w:rsidRPr="00235C4F">
      <w:br/>
    </w:r>
    <w:r w:rsidRPr="00235C4F">
      <w:fldChar w:fldCharType="begin" w:fldLock="1"/>
    </w:r>
    <w:r w:rsidRPr="00235C4F">
      <w:instrText xml:space="preserve"> DOCPROPERTY "SvarFrasKort" *\charformat </w:instrText>
    </w:r>
    <w:r w:rsidRPr="00235C4F">
      <w:fldChar w:fldCharType="end"/>
    </w:r>
  </w:p>
  <w:p w:rsidR="00454C4B" w:rsidRPr="00235C4F" w:rsidRDefault="00454C4B">
    <w:pPr>
      <w:pStyle w:val="FSHTitel"/>
    </w:pPr>
    <w:r w:rsidRPr="00235C4F">
      <w:fldChar w:fldCharType="begin" w:fldLock="1"/>
    </w:r>
    <w:r w:rsidRPr="00235C4F">
      <w:instrText xml:space="preserve"> DOCPROPERTY</w:instrText>
    </w:r>
    <w:r w:rsidRPr="00235C4F">
      <w:rPr>
        <w:sz w:val="18"/>
      </w:rPr>
      <w:instrText xml:space="preserve"> "RubrikSvar" *\charformat </w:instrText>
    </w:r>
    <w:r w:rsidRPr="00235C4F">
      <w:fldChar w:fldCharType="separate"/>
    </w:r>
    <w:r w:rsidR="000E10E9" w:rsidRPr="00235C4F">
      <w:t xml:space="preserve">Ändringar i ordningslagen </w:t>
    </w:r>
    <w:r w:rsidRPr="00235C4F">
      <w:fldChar w:fldCharType="end"/>
    </w:r>
  </w:p>
  <w:p w:rsidR="00454C4B" w:rsidRPr="00235C4F" w:rsidRDefault="00454C4B" w:rsidP="00454C4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0AA70AC"/>
    <w:multiLevelType w:val="multilevel"/>
    <w:tmpl w:val="5A5E5E9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E7B13"/>
    <w:multiLevelType w:val="multilevel"/>
    <w:tmpl w:val="0ACA336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690492445">
    <w:abstractNumId w:val="14"/>
  </w:num>
  <w:num w:numId="2" w16cid:durableId="1472359957">
    <w:abstractNumId w:val="10"/>
  </w:num>
  <w:num w:numId="3" w16cid:durableId="2044012157">
    <w:abstractNumId w:val="12"/>
  </w:num>
  <w:num w:numId="4" w16cid:durableId="1232738890">
    <w:abstractNumId w:val="13"/>
  </w:num>
  <w:num w:numId="5" w16cid:durableId="818689706">
    <w:abstractNumId w:val="8"/>
  </w:num>
  <w:num w:numId="6" w16cid:durableId="1504196753">
    <w:abstractNumId w:val="3"/>
  </w:num>
  <w:num w:numId="7" w16cid:durableId="1637753892">
    <w:abstractNumId w:val="2"/>
  </w:num>
  <w:num w:numId="8" w16cid:durableId="891237737">
    <w:abstractNumId w:val="1"/>
  </w:num>
  <w:num w:numId="9" w16cid:durableId="1057439732">
    <w:abstractNumId w:val="0"/>
  </w:num>
  <w:num w:numId="10" w16cid:durableId="1110513172">
    <w:abstractNumId w:val="9"/>
  </w:num>
  <w:num w:numId="11" w16cid:durableId="559709034">
    <w:abstractNumId w:val="7"/>
  </w:num>
  <w:num w:numId="12" w16cid:durableId="1723478107">
    <w:abstractNumId w:val="6"/>
  </w:num>
  <w:num w:numId="13" w16cid:durableId="1114131559">
    <w:abstractNumId w:val="5"/>
  </w:num>
  <w:num w:numId="14" w16cid:durableId="1582182543">
    <w:abstractNumId w:val="4"/>
  </w:num>
  <w:num w:numId="15" w16cid:durableId="377171383">
    <w:abstractNumId w:val="15"/>
  </w:num>
  <w:num w:numId="16" w16cid:durableId="7852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5C2683"/>
    <w:rsid w:val="00043604"/>
    <w:rsid w:val="0004381F"/>
    <w:rsid w:val="00064BC3"/>
    <w:rsid w:val="00066775"/>
    <w:rsid w:val="00072FB9"/>
    <w:rsid w:val="000826DE"/>
    <w:rsid w:val="000E10E9"/>
    <w:rsid w:val="00100531"/>
    <w:rsid w:val="0011133A"/>
    <w:rsid w:val="00201DFB"/>
    <w:rsid w:val="00204A63"/>
    <w:rsid w:val="00212FF1"/>
    <w:rsid w:val="00230193"/>
    <w:rsid w:val="00235C4F"/>
    <w:rsid w:val="0025068A"/>
    <w:rsid w:val="002818D3"/>
    <w:rsid w:val="002D006D"/>
    <w:rsid w:val="002D11A8"/>
    <w:rsid w:val="002D6DEE"/>
    <w:rsid w:val="00445271"/>
    <w:rsid w:val="00454C4B"/>
    <w:rsid w:val="004A0504"/>
    <w:rsid w:val="004E38D9"/>
    <w:rsid w:val="005B145B"/>
    <w:rsid w:val="005C2683"/>
    <w:rsid w:val="00661303"/>
    <w:rsid w:val="00740D6D"/>
    <w:rsid w:val="00794149"/>
    <w:rsid w:val="007B67A7"/>
    <w:rsid w:val="007C6092"/>
    <w:rsid w:val="00A053C6"/>
    <w:rsid w:val="00AE33FB"/>
    <w:rsid w:val="00B13BF0"/>
    <w:rsid w:val="00BD5BDD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25F9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18DA6B-8104-466A-AFD3-019D5006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4360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4360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4360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4360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43604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4360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4360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43604"/>
    <w:pPr>
      <w:outlineLvl w:val="7"/>
    </w:pPr>
  </w:style>
  <w:style w:type="paragraph" w:styleId="Rubrik9">
    <w:name w:val="heading 9"/>
    <w:basedOn w:val="Rubrik8"/>
    <w:next w:val="Normal"/>
    <w:qFormat/>
    <w:rsid w:val="0004360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54C4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124</Words>
  <Characters>713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Ju458</vt:lpstr>
    </vt:vector>
  </TitlesOfParts>
  <Company>Riksdagen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Ju458</dc:title>
  <dc:subject>Ju458</dc:subject>
  <dc:creator>Riksdagen</dc:creator>
  <cp:keywords>Riksdagen</cp:keywords>
  <dc:description/>
  <cp:lastModifiedBy>Lars Brink</cp:lastModifiedBy>
  <cp:revision>2</cp:revision>
  <cp:lastPrinted>2006-01-19T08:31:00Z</cp:lastPrinted>
  <dcterms:created xsi:type="dcterms:W3CDTF">2025-12-16T19:28:00Z</dcterms:created>
  <dcterms:modified xsi:type="dcterms:W3CDTF">2025-12-16T19:28:00Z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Ändringar i ordningslagen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Ändringar i ordningslagen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20052006000000000109000016620069</vt:lpwstr>
  </property>
  <property fmtid="{D5CDD505-2E9C-101B-9397-08002B2CF9AE}" pid="47" name="datum">
    <vt:lpwstr>051004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20052006000000000109000016620069</vt:lpwstr>
  </property>
  <property fmtid="{D5CDD505-2E9C-101B-9397-08002B2CF9AE}" pid="50" name="nummer">
    <vt:lpwstr>458</vt:lpwstr>
  </property>
  <property fmtid="{D5CDD505-2E9C-101B-9397-08002B2CF9AE}" pid="51" name="utskottsbeteckning">
    <vt:lpwstr>Ju</vt:lpwstr>
  </property>
</Properties>
</file>