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911ED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C3CE9D06D19457A91E785D79B203B6D"/>
        </w:placeholder>
        <w15:appearance w15:val="hidden"/>
        <w:text/>
      </w:sdtPr>
      <w:sdtEndPr/>
      <w:sdtContent>
        <w:p w:rsidRPr="009B062B" w:rsidR="00AF30DD" w:rsidP="009B062B" w:rsidRDefault="00AF30DD" w14:paraId="235813B7" w14:textId="77777777">
          <w:pPr>
            <w:pStyle w:val="RubrikFrslagTIllRiksdagsbeslut"/>
          </w:pPr>
          <w:r w:rsidRPr="009B062B">
            <w:t>Förslag till riksdagsbeslut</w:t>
          </w:r>
        </w:p>
      </w:sdtContent>
    </w:sdt>
    <w:sdt>
      <w:sdtPr>
        <w:alias w:val="Yrkande 1"/>
        <w:tag w:val="4fc6aadd-e79a-48e5-bd2d-03ae996f1a16"/>
        <w:id w:val="1867022200"/>
        <w:lock w:val="sdtLocked"/>
      </w:sdtPr>
      <w:sdtEndPr/>
      <w:sdtContent>
        <w:p w:rsidR="00EB0792" w:rsidRDefault="00BF45CD" w14:paraId="04F91A84" w14:textId="77777777">
          <w:pPr>
            <w:pStyle w:val="Frslagstext"/>
          </w:pPr>
          <w:r>
            <w:t>Riksdagen ställer sig bakom det som anförs i motionen om att Business Sweden bör ge Somaliland ökad prioritet och om att ge Exportkreditnämnden i uppdrag att prioritera svenska företag i Somaliland, och detta tillkännager riksdagen för regeringen.</w:t>
          </w:r>
        </w:p>
      </w:sdtContent>
    </w:sdt>
    <w:sdt>
      <w:sdtPr>
        <w:alias w:val="Yrkande 2"/>
        <w:tag w:val="6c784a49-aeee-4910-b536-a1a7122ef093"/>
        <w:id w:val="-1198156057"/>
        <w:lock w:val="sdtLocked"/>
      </w:sdtPr>
      <w:sdtEndPr/>
      <w:sdtContent>
        <w:p w:rsidR="00EB0792" w:rsidRDefault="00BF45CD" w14:paraId="637AF4EB" w14:textId="77777777">
          <w:pPr>
            <w:pStyle w:val="Frslagstext"/>
          </w:pPr>
          <w:r>
            <w:t>Riksdagen ställer sig bakom det som anförs i motionen om att ge Business Sweden i uppdrag att ge Indien stor prioritet och tillkännager detta för regeringen.</w:t>
          </w:r>
        </w:p>
      </w:sdtContent>
    </w:sdt>
    <w:sdt>
      <w:sdtPr>
        <w:alias w:val="Yrkande 3"/>
        <w:tag w:val="c30a1ef5-babd-4fa2-b8b3-bdb4ef34d083"/>
        <w:id w:val="421619273"/>
        <w:lock w:val="sdtLocked"/>
      </w:sdtPr>
      <w:sdtEndPr/>
      <w:sdtContent>
        <w:p w:rsidR="00EB0792" w:rsidRDefault="00BF45CD" w14:paraId="7F12D9B2" w14:textId="77777777">
          <w:pPr>
            <w:pStyle w:val="Frslagstext"/>
          </w:pPr>
          <w:r>
            <w:t>Riksdagen ställer sig bakom det som anförs i motionen om att ge Business Sweden i uppdrag att verka för ökad export av produkter och tjänster som berör energieffektivisering och tillkännager detta för regeringen.</w:t>
          </w:r>
        </w:p>
      </w:sdtContent>
    </w:sdt>
    <w:p w:rsidRPr="00A342BC" w:rsidR="002B6040" w:rsidP="00DC3EF5" w:rsidRDefault="002B6040" w14:paraId="11368B4F" w14:textId="77777777">
      <w:pPr>
        <w:pStyle w:val="Frslagstext"/>
        <w:numPr>
          <w:ilvl w:val="0"/>
          <w:numId w:val="0"/>
        </w:numPr>
      </w:pPr>
    </w:p>
    <w:p w:rsidRPr="009B062B" w:rsidR="00AF30DD" w:rsidP="009B062B" w:rsidRDefault="000156D9" w14:paraId="748B2319" w14:textId="77777777">
      <w:pPr>
        <w:pStyle w:val="Rubrik1"/>
      </w:pPr>
      <w:bookmarkStart w:name="MotionsStart" w:id="1"/>
      <w:bookmarkEnd w:id="1"/>
      <w:r w:rsidRPr="009B062B">
        <w:t>Motivering</w:t>
      </w:r>
    </w:p>
    <w:p w:rsidRPr="002B6040" w:rsidR="002B6040" w:rsidP="002B6040" w:rsidRDefault="002B6040" w14:paraId="18CE6847" w14:textId="77777777">
      <w:pPr>
        <w:pStyle w:val="Rubrik5"/>
      </w:pPr>
      <w:r w:rsidRPr="002B6040">
        <w:t>Somaliland</w:t>
      </w:r>
    </w:p>
    <w:p w:rsidR="002B6040" w:rsidP="002B6040" w:rsidRDefault="002B6040" w14:paraId="41831860" w14:textId="77777777">
      <w:pPr>
        <w:pStyle w:val="Normalutanindragellerluft"/>
      </w:pPr>
      <w:r>
        <w:t xml:space="preserve">Somaliland kallas en del av norra Somalia som tidigare varit ett brittiskt protektorat och historiskt saknar de starka band till övriga Somalia. Den 18 maj 1991 utropades självständighet och området har sedan dess i praktiken också varit självstyrande. Somaliland har </w:t>
      </w:r>
      <w:r>
        <w:lastRenderedPageBreak/>
        <w:t xml:space="preserve">en egen huvudstad, egna institutioner och en egen president. I kontrast till övriga Somalia har man även haft en fredlig och stabil utveckling och därför saknat de problem som varit vanligt förekommande i andra delar av Somalia som lidit av inbördeskrig och religiös fanatism. </w:t>
      </w:r>
    </w:p>
    <w:p w:rsidR="002B6040" w:rsidP="002B6040" w:rsidRDefault="002B6040" w14:paraId="5D4AF7A2" w14:textId="77777777">
      <w:pPr>
        <w:pStyle w:val="Normalutanindragellerluft"/>
      </w:pPr>
      <w:r>
        <w:t>Somaliland är rikt på naturtillgångar och nationen är positivt inställda till utländska investeringar, då ambitionerna är att minska arbetslösheten och behålla den yngre arbetskraften i landet. Det stora problemet är dock att Somaliland inte är internationellt erkänt som en självständig stat och det gör att företag inte vågar investera i landet. Sverigedemokraterna vill erkänna Somaliland. Idag bedriver Forum Syd verksamhet i Somalia med stöd av Business Sweden för att öka företagande i landet. Vi vill att Business Sweden ger Somaliland ökad prioritet för att främja svenska investeringar och även ge exportkreditnämnden i uppdrag att prioritera svenska företag i området. Detta skulle gynna såväl nationen och svenska företag samtidigt som det underlättar ett internationellt erkännande som stat.</w:t>
      </w:r>
    </w:p>
    <w:p w:rsidRPr="002B6040" w:rsidR="002B6040" w:rsidP="002B6040" w:rsidRDefault="002B6040" w14:paraId="200AFD1C" w14:textId="77777777">
      <w:pPr>
        <w:pStyle w:val="Rubrik5"/>
      </w:pPr>
      <w:r w:rsidRPr="002B6040">
        <w:t>Indien</w:t>
      </w:r>
    </w:p>
    <w:p w:rsidR="002B6040" w:rsidP="002B6040" w:rsidRDefault="002B6040" w14:paraId="609CED4B" w14:textId="77777777">
      <w:pPr>
        <w:pStyle w:val="Normalutanindragellerluft"/>
      </w:pPr>
      <w:r>
        <w:t>Indien är en stor tillväxtmarknad och Sverigedemokraterna menar att det är viktigt att Sverige möter dessa nya möjligheter med en överlagd politik. Vi ser Indien som en framtida viktig handelspartner för Sverige med stor tillväxtpotential. Vi har också uppfattat en välvilja från Indiens sida att utveckla handelsrelationerna med Sverige varpå vi menar att Sverige, via Business Sweden, ska ge Indien en stor prioritet i sin verksamhet.</w:t>
      </w:r>
    </w:p>
    <w:p w:rsidRPr="002B6040" w:rsidR="002B6040" w:rsidP="002B6040" w:rsidRDefault="002B6040" w14:paraId="7F483314" w14:textId="77777777">
      <w:pPr>
        <w:pStyle w:val="Rubrik5"/>
      </w:pPr>
      <w:r w:rsidRPr="002B6040">
        <w:lastRenderedPageBreak/>
        <w:t>Energieffektivisering</w:t>
      </w:r>
    </w:p>
    <w:p w:rsidRPr="00093F48" w:rsidR="00093F48" w:rsidP="002B6040" w:rsidRDefault="002B6040" w14:paraId="0FDC887F" w14:textId="77777777">
      <w:pPr>
        <w:pStyle w:val="Normalutanindragellerluft"/>
      </w:pPr>
      <w:r>
        <w:t>New York genomför nu en gedigen energieffektivisering av New York city. Denna effektivisering kommer att pågå i flera decennier och förr eller senare sprida sig till övriga USA. De nordiska länderna besitter mycket av den teknologi och de lösningar som USA efterfrågar. Danmark och danska företag har i ett tidigt skede varit med om att exportera sina lösningar och teknologi. Svenska företag har genom denna energieffektivisering potential till export till USA. Business Sweden bör därför få i uppdrag att verka för att svenska företag ska etablera sig på amerikanska marknaden.</w:t>
      </w:r>
    </w:p>
    <w:sdt>
      <w:sdtPr>
        <w:alias w:val="CC_Underskrifter"/>
        <w:tag w:val="CC_Underskrifter"/>
        <w:id w:val="583496634"/>
        <w:lock w:val="sdtContentLocked"/>
        <w:placeholder>
          <w:docPart w:val="E4BED74536574C20AB4500F0D9889016"/>
        </w:placeholder>
        <w15:appearance w15:val="hidden"/>
      </w:sdtPr>
      <w:sdtEndPr/>
      <w:sdtContent>
        <w:p w:rsidR="004801AC" w:rsidP="002B6040" w:rsidRDefault="005027AB" w14:paraId="1A6D17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1566C1" w:rsidRDefault="001566C1" w14:paraId="68D42C5A" w14:textId="77777777"/>
    <w:sectPr w:rsidR="001566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13C5" w14:textId="77777777" w:rsidR="002B6040" w:rsidRDefault="002B6040" w:rsidP="000C1CAD">
      <w:pPr>
        <w:spacing w:line="240" w:lineRule="auto"/>
      </w:pPr>
      <w:r>
        <w:separator/>
      </w:r>
    </w:p>
  </w:endnote>
  <w:endnote w:type="continuationSeparator" w:id="0">
    <w:p w14:paraId="33B8678F" w14:textId="77777777" w:rsidR="002B6040" w:rsidRDefault="002B6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43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45D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7A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D48E" w14:textId="77777777" w:rsidR="005027AB" w:rsidRDefault="005027A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3515" w14:textId="77777777" w:rsidR="002B6040" w:rsidRDefault="002B6040" w:rsidP="000C1CAD">
      <w:pPr>
        <w:spacing w:line="240" w:lineRule="auto"/>
      </w:pPr>
      <w:r>
        <w:separator/>
      </w:r>
    </w:p>
  </w:footnote>
  <w:footnote w:type="continuationSeparator" w:id="0">
    <w:p w14:paraId="607F282A" w14:textId="77777777" w:rsidR="002B6040" w:rsidRDefault="002B6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24FF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EC03F" wp14:anchorId="681D65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27AB" w14:paraId="78B216C9" w14:textId="77777777">
                          <w:pPr>
                            <w:jc w:val="right"/>
                          </w:pPr>
                          <w:sdt>
                            <w:sdtPr>
                              <w:alias w:val="CC_Noformat_Partikod"/>
                              <w:tag w:val="CC_Noformat_Partikod"/>
                              <w:id w:val="-53464382"/>
                              <w:placeholder>
                                <w:docPart w:val="C0789D839B2B4FCDA3B8A81DBF2D2091"/>
                              </w:placeholder>
                              <w:text/>
                            </w:sdtPr>
                            <w:sdtEndPr/>
                            <w:sdtContent>
                              <w:r w:rsidR="002B6040">
                                <w:t>SD</w:t>
                              </w:r>
                            </w:sdtContent>
                          </w:sdt>
                          <w:sdt>
                            <w:sdtPr>
                              <w:alias w:val="CC_Noformat_Partinummer"/>
                              <w:tag w:val="CC_Noformat_Partinummer"/>
                              <w:id w:val="-1709555926"/>
                              <w:placeholder>
                                <w:docPart w:val="6C8F1B7B2E994E9B9F7815CCF624E104"/>
                              </w:placeholder>
                              <w:text/>
                            </w:sdtPr>
                            <w:sdtEndPr/>
                            <w:sdtContent>
                              <w:r w:rsidR="002B6040">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6040">
                    <w:pPr>
                      <w:jc w:val="right"/>
                    </w:pPr>
                    <w:sdt>
                      <w:sdtPr>
                        <w:alias w:val="CC_Noformat_Partikod"/>
                        <w:tag w:val="CC_Noformat_Partikod"/>
                        <w:id w:val="-53464382"/>
                        <w:placeholder>
                          <w:docPart w:val="C0789D839B2B4FCDA3B8A81DBF2D2091"/>
                        </w:placeholder>
                        <w:text/>
                      </w:sdtPr>
                      <w:sdtEndPr/>
                      <w:sdtContent>
                        <w:r>
                          <w:t>SD</w:t>
                        </w:r>
                      </w:sdtContent>
                    </w:sdt>
                    <w:sdt>
                      <w:sdtPr>
                        <w:alias w:val="CC_Noformat_Partinummer"/>
                        <w:tag w:val="CC_Noformat_Partinummer"/>
                        <w:id w:val="-1709555926"/>
                        <w:placeholder>
                          <w:docPart w:val="6C8F1B7B2E994E9B9F7815CCF624E104"/>
                        </w:placeholder>
                        <w:text/>
                      </w:sdtPr>
                      <w:sdtEndPr/>
                      <w:sdtContent>
                        <w:r>
                          <w:t>18</w:t>
                        </w:r>
                      </w:sdtContent>
                    </w:sdt>
                  </w:p>
                </w:txbxContent>
              </v:textbox>
              <w10:wrap anchorx="page"/>
            </v:shape>
          </w:pict>
        </mc:Fallback>
      </mc:AlternateContent>
    </w:r>
  </w:p>
  <w:p w:rsidRPr="00293C4F" w:rsidR="007A5507" w:rsidP="00776B74" w:rsidRDefault="007A5507" w14:paraId="7460D9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7AB" w14:paraId="0C9A52EE" w14:textId="77777777">
    <w:pPr>
      <w:jc w:val="right"/>
    </w:pPr>
    <w:sdt>
      <w:sdtPr>
        <w:alias w:val="CC_Noformat_Partikod"/>
        <w:tag w:val="CC_Noformat_Partikod"/>
        <w:id w:val="559911109"/>
        <w:text/>
      </w:sdtPr>
      <w:sdtEndPr/>
      <w:sdtContent>
        <w:r w:rsidR="002B6040">
          <w:t>SD</w:t>
        </w:r>
      </w:sdtContent>
    </w:sdt>
    <w:sdt>
      <w:sdtPr>
        <w:alias w:val="CC_Noformat_Partinummer"/>
        <w:tag w:val="CC_Noformat_Partinummer"/>
        <w:id w:val="1197820850"/>
        <w:text/>
      </w:sdtPr>
      <w:sdtEndPr/>
      <w:sdtContent>
        <w:r w:rsidR="002B6040">
          <w:t>18</w:t>
        </w:r>
      </w:sdtContent>
    </w:sdt>
  </w:p>
  <w:p w:rsidR="007A5507" w:rsidP="00776B74" w:rsidRDefault="007A5507" w14:paraId="176C3A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7AB" w14:paraId="04D1BEBB" w14:textId="77777777">
    <w:pPr>
      <w:jc w:val="right"/>
    </w:pPr>
    <w:sdt>
      <w:sdtPr>
        <w:alias w:val="CC_Noformat_Partikod"/>
        <w:tag w:val="CC_Noformat_Partikod"/>
        <w:id w:val="1471015553"/>
        <w:text/>
      </w:sdtPr>
      <w:sdtEndPr/>
      <w:sdtContent>
        <w:r w:rsidR="002B6040">
          <w:t>SD</w:t>
        </w:r>
      </w:sdtContent>
    </w:sdt>
    <w:sdt>
      <w:sdtPr>
        <w:alias w:val="CC_Noformat_Partinummer"/>
        <w:tag w:val="CC_Noformat_Partinummer"/>
        <w:id w:val="-2014525982"/>
        <w:text/>
      </w:sdtPr>
      <w:sdtEndPr/>
      <w:sdtContent>
        <w:r w:rsidR="002B6040">
          <w:t>18</w:t>
        </w:r>
      </w:sdtContent>
    </w:sdt>
  </w:p>
  <w:p w:rsidR="007A5507" w:rsidP="00A314CF" w:rsidRDefault="005027AB" w14:paraId="7D8EAC4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6574F1CB" w14:textId="77777777">
    <w:pPr>
      <w:pStyle w:val="FSHNormal"/>
      <w:spacing w:before="40"/>
    </w:pPr>
  </w:p>
  <w:p w:rsidRPr="008227B3" w:rsidR="007A5507" w:rsidP="008227B3" w:rsidRDefault="005027AB" w14:paraId="526CE145" w14:textId="77777777">
    <w:pPr>
      <w:pStyle w:val="MotionTIllRiksdagen"/>
    </w:pPr>
    <w:sdt>
      <w:sdtPr>
        <w:alias w:val="CC_Boilerplate_1"/>
        <w:tag w:val="CC_Boilerplate_1"/>
        <w:id w:val="2134750458"/>
        <w:lock w:val="sdtContentLocked"/>
        <w:placeholder>
          <w:docPart w:val="CCA0E3E429CC4D7ABCF87B1D3321218E"/>
        </w:placeholder>
        <w15:appearance w15:val="hidden"/>
        <w:text/>
      </w:sdtPr>
      <w:sdtEndPr/>
      <w:sdtContent>
        <w:r w:rsidRPr="008227B3" w:rsidR="007A5507">
          <w:t>Motion till riksdagen </w:t>
        </w:r>
      </w:sdtContent>
    </w:sdt>
  </w:p>
  <w:p w:rsidRPr="008227B3" w:rsidR="007A5507" w:rsidP="00B37A37" w:rsidRDefault="005027AB" w14:paraId="360AFCD1" w14:textId="77777777">
    <w:pPr>
      <w:pStyle w:val="MotionTIllRiksdagen"/>
    </w:pPr>
    <w:sdt>
      <w:sdtPr>
        <w:rPr>
          <w:rStyle w:val="BeteckningChar"/>
        </w:rPr>
        <w:alias w:val="CC_Noformat_Riksmote"/>
        <w:tag w:val="CC_Noformat_Riksmote"/>
        <w:id w:val="1201050710"/>
        <w:lock w:val="sdtContentLocked"/>
        <w:placeholder>
          <w:docPart w:val="DBFB88EBEFDD4E24960E6CE65479C97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7A5507" w:rsidP="00E03A3D" w:rsidRDefault="005027AB" w14:paraId="5E91B537"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2B6040" w14:paraId="16E1F046" w14:textId="77777777">
        <w:pPr>
          <w:pStyle w:val="FSHRub2"/>
        </w:pPr>
        <w:r>
          <w:t>Business Sweden</w:t>
        </w:r>
      </w:p>
    </w:sdtContent>
  </w:sdt>
  <w:sdt>
    <w:sdtPr>
      <w:alias w:val="CC_Boilerplate_3"/>
      <w:tag w:val="CC_Boilerplate_3"/>
      <w:id w:val="1606463544"/>
      <w:lock w:val="sdtContentLocked"/>
      <w:placeholder>
        <w:docPart w:val="CCA0E3E429CC4D7ABCF87B1D3321218E"/>
      </w:placeholder>
      <w15:appearance w15:val="hidden"/>
      <w:text w:multiLine="1"/>
    </w:sdtPr>
    <w:sdtEndPr/>
    <w:sdtContent>
      <w:p w:rsidR="007A5507" w:rsidP="00283E0F" w:rsidRDefault="007A5507" w14:paraId="74CB79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0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3A08"/>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70"/>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6C1"/>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08B"/>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04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7AB"/>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5CD"/>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79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DC2DA"/>
  <w15:chartTrackingRefBased/>
  <w15:docId w15:val="{DBB08F1B-6A68-4953-A6AD-D8F1838B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103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CE9D06D19457A91E785D79B203B6D"/>
        <w:category>
          <w:name w:val="Allmänt"/>
          <w:gallery w:val="placeholder"/>
        </w:category>
        <w:types>
          <w:type w:val="bbPlcHdr"/>
        </w:types>
        <w:behaviors>
          <w:behavior w:val="content"/>
        </w:behaviors>
        <w:guid w:val="{F8C096AC-0382-44B0-9C04-931240CD3592}"/>
      </w:docPartPr>
      <w:docPartBody>
        <w:p w:rsidR="00462B91" w:rsidRDefault="00745646">
          <w:pPr>
            <w:pStyle w:val="2C3CE9D06D19457A91E785D79B203B6D"/>
          </w:pPr>
          <w:r w:rsidRPr="009A726D">
            <w:rPr>
              <w:rStyle w:val="Platshllartext"/>
            </w:rPr>
            <w:t>Klicka här för att ange text.</w:t>
          </w:r>
        </w:p>
      </w:docPartBody>
    </w:docPart>
    <w:docPart>
      <w:docPartPr>
        <w:name w:val="E4BED74536574C20AB4500F0D9889016"/>
        <w:category>
          <w:name w:val="Allmänt"/>
          <w:gallery w:val="placeholder"/>
        </w:category>
        <w:types>
          <w:type w:val="bbPlcHdr"/>
        </w:types>
        <w:behaviors>
          <w:behavior w:val="content"/>
        </w:behaviors>
        <w:guid w:val="{28098C0E-5256-4142-821C-89187A1C4629}"/>
      </w:docPartPr>
      <w:docPartBody>
        <w:p w:rsidR="00462B91" w:rsidRDefault="00745646">
          <w:pPr>
            <w:pStyle w:val="E4BED74536574C20AB4500F0D9889016"/>
          </w:pPr>
          <w:r w:rsidRPr="002551EA">
            <w:rPr>
              <w:rStyle w:val="Platshllartext"/>
              <w:color w:val="808080" w:themeColor="background1" w:themeShade="80"/>
            </w:rPr>
            <w:t>[Motionärernas namn]</w:t>
          </w:r>
        </w:p>
      </w:docPartBody>
    </w:docPart>
    <w:docPart>
      <w:docPartPr>
        <w:name w:val="C0789D839B2B4FCDA3B8A81DBF2D2091"/>
        <w:category>
          <w:name w:val="Allmänt"/>
          <w:gallery w:val="placeholder"/>
        </w:category>
        <w:types>
          <w:type w:val="bbPlcHdr"/>
        </w:types>
        <w:behaviors>
          <w:behavior w:val="content"/>
        </w:behaviors>
        <w:guid w:val="{4197FF13-7AED-4AB7-9774-EADDB5DA7C32}"/>
      </w:docPartPr>
      <w:docPartBody>
        <w:p w:rsidR="00462B91" w:rsidRDefault="00745646">
          <w:pPr>
            <w:pStyle w:val="C0789D839B2B4FCDA3B8A81DBF2D2091"/>
          </w:pPr>
          <w:r>
            <w:rPr>
              <w:rStyle w:val="Platshllartext"/>
            </w:rPr>
            <w:t xml:space="preserve"> </w:t>
          </w:r>
        </w:p>
      </w:docPartBody>
    </w:docPart>
    <w:docPart>
      <w:docPartPr>
        <w:name w:val="6C8F1B7B2E994E9B9F7815CCF624E104"/>
        <w:category>
          <w:name w:val="Allmänt"/>
          <w:gallery w:val="placeholder"/>
        </w:category>
        <w:types>
          <w:type w:val="bbPlcHdr"/>
        </w:types>
        <w:behaviors>
          <w:behavior w:val="content"/>
        </w:behaviors>
        <w:guid w:val="{F3E93001-7F37-4AC1-A283-91C035F97604}"/>
      </w:docPartPr>
      <w:docPartBody>
        <w:p w:rsidR="00462B91" w:rsidRDefault="00745646">
          <w:pPr>
            <w:pStyle w:val="6C8F1B7B2E994E9B9F7815CCF624E104"/>
          </w:pPr>
          <w:r>
            <w:t xml:space="preserve"> </w:t>
          </w:r>
        </w:p>
      </w:docPartBody>
    </w:docPart>
    <w:docPart>
      <w:docPartPr>
        <w:name w:val="DefaultPlaceholder_1081868574"/>
        <w:category>
          <w:name w:val="Allmänt"/>
          <w:gallery w:val="placeholder"/>
        </w:category>
        <w:types>
          <w:type w:val="bbPlcHdr"/>
        </w:types>
        <w:behaviors>
          <w:behavior w:val="content"/>
        </w:behaviors>
        <w:guid w:val="{B652C4BD-ADE7-4B95-BDD1-9B4E065864AA}"/>
      </w:docPartPr>
      <w:docPartBody>
        <w:p w:rsidR="00462B91" w:rsidRDefault="00745646">
          <w:r w:rsidRPr="00D26861">
            <w:rPr>
              <w:rStyle w:val="Platshllartext"/>
            </w:rPr>
            <w:t>Klicka här för att ange text.</w:t>
          </w:r>
        </w:p>
      </w:docPartBody>
    </w:docPart>
    <w:docPart>
      <w:docPartPr>
        <w:name w:val="CCA0E3E429CC4D7ABCF87B1D3321218E"/>
        <w:category>
          <w:name w:val="Allmänt"/>
          <w:gallery w:val="placeholder"/>
        </w:category>
        <w:types>
          <w:type w:val="bbPlcHdr"/>
        </w:types>
        <w:behaviors>
          <w:behavior w:val="content"/>
        </w:behaviors>
        <w:guid w:val="{6587D429-2DDE-40A1-AF08-CAB88E61B7EC}"/>
      </w:docPartPr>
      <w:docPartBody>
        <w:p w:rsidR="00462B91" w:rsidRDefault="00745646">
          <w:r w:rsidRPr="00D26861">
            <w:rPr>
              <w:rStyle w:val="Platshllartext"/>
            </w:rPr>
            <w:t>[ange din text här]</w:t>
          </w:r>
        </w:p>
      </w:docPartBody>
    </w:docPart>
    <w:docPart>
      <w:docPartPr>
        <w:name w:val="DBFB88EBEFDD4E24960E6CE65479C97A"/>
        <w:category>
          <w:name w:val="Allmänt"/>
          <w:gallery w:val="placeholder"/>
        </w:category>
        <w:types>
          <w:type w:val="bbPlcHdr"/>
        </w:types>
        <w:behaviors>
          <w:behavior w:val="content"/>
        </w:behaviors>
        <w:guid w:val="{F69DB5DE-CF92-424B-B460-81830C5F0A40}"/>
      </w:docPartPr>
      <w:docPartBody>
        <w:p w:rsidR="00462B91" w:rsidRDefault="00745646">
          <w:r w:rsidRPr="00D2686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46"/>
    <w:rsid w:val="00462B91"/>
    <w:rsid w:val="00745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5646"/>
    <w:rPr>
      <w:color w:val="F4B083" w:themeColor="accent2" w:themeTint="99"/>
    </w:rPr>
  </w:style>
  <w:style w:type="paragraph" w:customStyle="1" w:styleId="2C3CE9D06D19457A91E785D79B203B6D">
    <w:name w:val="2C3CE9D06D19457A91E785D79B203B6D"/>
  </w:style>
  <w:style w:type="paragraph" w:customStyle="1" w:styleId="3C1F0C602C364946874B7B3F80D33605">
    <w:name w:val="3C1F0C602C364946874B7B3F80D33605"/>
  </w:style>
  <w:style w:type="paragraph" w:customStyle="1" w:styleId="8560D6EFEA7A4054AD6B21F7454C247F">
    <w:name w:val="8560D6EFEA7A4054AD6B21F7454C247F"/>
  </w:style>
  <w:style w:type="paragraph" w:customStyle="1" w:styleId="E4BED74536574C20AB4500F0D9889016">
    <w:name w:val="E4BED74536574C20AB4500F0D9889016"/>
  </w:style>
  <w:style w:type="paragraph" w:customStyle="1" w:styleId="C0789D839B2B4FCDA3B8A81DBF2D2091">
    <w:name w:val="C0789D839B2B4FCDA3B8A81DBF2D2091"/>
  </w:style>
  <w:style w:type="paragraph" w:customStyle="1" w:styleId="6C8F1B7B2E994E9B9F7815CCF624E104">
    <w:name w:val="6C8F1B7B2E994E9B9F7815CCF624E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6695</RubrikLookup>
    <MotionGuid xmlns="00d11361-0b92-4bae-a181-288d6a55b763">72eef98d-7f60-4795-8ea0-648f14ed1b35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5A90-0CC2-43C2-9978-0169CB5A0C50}"/>
</file>

<file path=customXml/itemProps2.xml><?xml version="1.0" encoding="utf-8"?>
<ds:datastoreItem xmlns:ds="http://schemas.openxmlformats.org/officeDocument/2006/customXml" ds:itemID="{1B63215C-73D8-4EC3-A664-50311BB819A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2AB29D9-7676-4531-935E-BAC53FBA3767}"/>
</file>

<file path=customXml/itemProps5.xml><?xml version="1.0" encoding="utf-8"?>
<ds:datastoreItem xmlns:ds="http://schemas.openxmlformats.org/officeDocument/2006/customXml" ds:itemID="{9080B9FD-2CC3-45A2-B249-FAE14EAFAD3A}"/>
</file>

<file path=docProps/app.xml><?xml version="1.0" encoding="utf-8"?>
<Properties xmlns="http://schemas.openxmlformats.org/officeDocument/2006/extended-properties" xmlns:vt="http://schemas.openxmlformats.org/officeDocument/2006/docPropsVTypes">
  <Template>GranskaMot</Template>
  <TotalTime>27</TotalTime>
  <Pages>2</Pages>
  <Words>473</Words>
  <Characters>2683</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201617SD18 Business Sweden</vt:lpstr>
      <vt:lpstr/>
    </vt:vector>
  </TitlesOfParts>
  <Company>Sveriges riksdag</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201617SD18 Business Sweden</dc:title>
  <dc:subject/>
  <dc:creator>Riksdagsförvaltningen</dc:creator>
  <cp:keywords/>
  <dc:description/>
  <cp:lastModifiedBy>David Carvajal</cp:lastModifiedBy>
  <cp:revision>4</cp:revision>
  <cp:lastPrinted>2016-06-13T12:10:00Z</cp:lastPrinted>
  <dcterms:created xsi:type="dcterms:W3CDTF">2016-09-23T11:43:00Z</dcterms:created>
  <dcterms:modified xsi:type="dcterms:W3CDTF">2016-09-28T13:20:00Z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*T2B482B487E36*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https://filur.riksdagen.se/drop/DropOffLibrary/T2B482B487E36.docx</vt:lpwstr>
  </property>
  <property fmtid="{D5CDD505-2E9C-101B-9397-08002B2CF9AE}" pid="13" name="RevisionsOn">
    <vt:lpwstr>1</vt:lpwstr>
  </property>
</Properties>
</file>