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27DCF" w:rsidRDefault="00C66094" w14:paraId="024E482D" w14:textId="77777777">
      <w:pPr>
        <w:pStyle w:val="RubrikFrslagTIllRiksdagsbeslut"/>
      </w:pPr>
      <w:sdt>
        <w:sdtPr>
          <w:alias w:val="CC_Boilerplate_4"/>
          <w:tag w:val="CC_Boilerplate_4"/>
          <w:id w:val="-1644581176"/>
          <w:lock w:val="sdtContentLocked"/>
          <w:placeholder>
            <w:docPart w:val="4CA0B1BB9F1C474E85FF11839A035549"/>
          </w:placeholder>
          <w:text/>
        </w:sdtPr>
        <w:sdtEndPr/>
        <w:sdtContent>
          <w:r w:rsidRPr="009B062B" w:rsidR="00AF30DD">
            <w:t>Förslag till riksdagsbeslut</w:t>
          </w:r>
        </w:sdtContent>
      </w:sdt>
      <w:bookmarkEnd w:id="0"/>
      <w:bookmarkEnd w:id="1"/>
    </w:p>
    <w:sdt>
      <w:sdtPr>
        <w:alias w:val="Yrkande 1"/>
        <w:tag w:val="7759bdfb-cf9d-4431-a367-2ed428222307"/>
        <w:id w:val="-1240712223"/>
        <w:lock w:val="sdtLocked"/>
      </w:sdtPr>
      <w:sdtEndPr/>
      <w:sdtContent>
        <w:p w:rsidR="00D83EDF" w:rsidRDefault="00D030D3" w14:paraId="33284D5C" w14:textId="77777777">
          <w:pPr>
            <w:pStyle w:val="Frslagstext"/>
            <w:numPr>
              <w:ilvl w:val="0"/>
              <w:numId w:val="0"/>
            </w:numPr>
          </w:pPr>
          <w:r>
            <w:t>Riksdagen ställer sig bakom det som anförs i motionen om trafiksituationen i Ystad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5A63BEF96134585A4EC07F143D51C2C"/>
        </w:placeholder>
        <w:text/>
      </w:sdtPr>
      <w:sdtEndPr/>
      <w:sdtContent>
        <w:p w:rsidRPr="009B062B" w:rsidR="006D79C9" w:rsidP="00333E95" w:rsidRDefault="006D79C9" w14:paraId="24C3E64B" w14:textId="77777777">
          <w:pPr>
            <w:pStyle w:val="Rubrik1"/>
          </w:pPr>
          <w:r>
            <w:t>Motivering</w:t>
          </w:r>
        </w:p>
      </w:sdtContent>
    </w:sdt>
    <w:bookmarkEnd w:displacedByCustomXml="prev" w:id="3"/>
    <w:bookmarkEnd w:displacedByCustomXml="prev" w:id="4"/>
    <w:p w:rsidR="00E96EBF" w:rsidP="00C66094" w:rsidRDefault="00E96EBF" w14:paraId="29409209" w14:textId="6892600E">
      <w:pPr>
        <w:pStyle w:val="Normalutanindragellerluft"/>
      </w:pPr>
      <w:r>
        <w:t>Ystad</w:t>
      </w:r>
      <w:r w:rsidR="002D59D4">
        <w:t>s</w:t>
      </w:r>
      <w:r>
        <w:t xml:space="preserve"> hamn är Sveriges största hamn vad gäller färjetrafik till Polen och Bornholm. Den är också den tredje största hamnen för färjepassagerare. Med sitt strategiska läge på den svenska sydkusten spelar hamnen en viktig roll för transportindustrin och som leverantör åt det svenska näringslivet. </w:t>
      </w:r>
    </w:p>
    <w:p w:rsidR="00E96EBF" w:rsidP="00C66094" w:rsidRDefault="00E96EBF" w14:paraId="2D2F28BB" w14:textId="59BE291C">
      <w:r>
        <w:t>Färjetrafiken är en av de viktigaste verksamheterna för Ystad</w:t>
      </w:r>
      <w:r w:rsidR="00D030D3">
        <w:t>s</w:t>
      </w:r>
      <w:r>
        <w:t xml:space="preserve"> hamn och färjorna har varit kännetecknande för staden ända sedan 40-talet, då en kontinuerlig trafik startade mellan Ystad och Bornholm. Både på sträckan Ystad–Bornholm och på sträckan Ystad–Polen har passagerartrafiken haft en stadig uppgång sedan starten, en utveckling som förväntas fortsätta även i framtiden. Trafiken har ökat under många år och beräknas fortsätta att öka med upp till 80 procent fram till 2030.</w:t>
      </w:r>
    </w:p>
    <w:p w:rsidR="00BB6339" w:rsidP="00C66094" w:rsidRDefault="00E96EBF" w14:paraId="1C8F18FC" w14:textId="5714FD4C">
      <w:r>
        <w:t>Arbetet med att bygga ut hamnen har nu påbörjats för att på så sätt öka kapaciteten och skapa utveckling inte bara i Ystad utan för näringslivet i hela Skåne. Idag är dock E65:an inte anpassad för den intensiva och ofta tunga trafik som går till och från Ystad</w:t>
      </w:r>
      <w:r w:rsidR="00D030D3">
        <w:t>s</w:t>
      </w:r>
      <w:r>
        <w:t xml:space="preserve"> hamn. Genomfartstrafiken med såväl godstransporter som personbilar till och från hamnen går via Dragongatan, som går rakt genom staden. En utbyggnad av hamnens kapacitet kommer att skapa ytterligare belastning. Därför är det av största vikt att Trafikverket beslutar om åtgärder för att göra trafiklederna till och från Ystad</w:t>
      </w:r>
      <w:r w:rsidR="00D030D3">
        <w:t>s</w:t>
      </w:r>
      <w:r>
        <w:t xml:space="preserve"> hamn mer trafiksäkra, framkomliga och bättre anpassade för den ökning av såväl gods- som persontrafik som hamnens ökade kapacitet innebär.</w:t>
      </w:r>
    </w:p>
    <w:sdt>
      <w:sdtPr>
        <w:rPr>
          <w:i/>
          <w:noProof/>
        </w:rPr>
        <w:alias w:val="CC_Underskrifter"/>
        <w:tag w:val="CC_Underskrifter"/>
        <w:id w:val="583496634"/>
        <w:lock w:val="sdtContentLocked"/>
        <w:placeholder>
          <w:docPart w:val="5F8AB34DE93543D898BB00539356E794"/>
        </w:placeholder>
      </w:sdtPr>
      <w:sdtEndPr/>
      <w:sdtContent>
        <w:p w:rsidR="00F27DCF" w:rsidP="00F27DCF" w:rsidRDefault="00F27DCF" w14:paraId="46A6B740" w14:textId="77777777"/>
        <w:p w:rsidR="00F27DCF" w:rsidP="00F27DCF" w:rsidRDefault="00C66094" w14:paraId="0D333176" w14:textId="73E461E4"/>
      </w:sdtContent>
    </w:sdt>
    <w:tbl>
      <w:tblPr>
        <w:tblW w:w="5000" w:type="pct"/>
        <w:tblLook w:val="04A0" w:firstRow="1" w:lastRow="0" w:firstColumn="1" w:lastColumn="0" w:noHBand="0" w:noVBand="1"/>
        <w:tblCaption w:val="underskrifter"/>
      </w:tblPr>
      <w:tblGrid>
        <w:gridCol w:w="4252"/>
        <w:gridCol w:w="4252"/>
      </w:tblGrid>
      <w:tr w:rsidR="00D83EDF" w14:paraId="3FD31336" w14:textId="77777777">
        <w:trPr>
          <w:cantSplit/>
        </w:trPr>
        <w:tc>
          <w:tcPr>
            <w:tcW w:w="50" w:type="pct"/>
            <w:vAlign w:val="bottom"/>
          </w:tcPr>
          <w:p w:rsidR="00D83EDF" w:rsidRDefault="00D030D3" w14:paraId="43EE43BA" w14:textId="77777777">
            <w:pPr>
              <w:pStyle w:val="Underskrifter"/>
              <w:spacing w:after="0"/>
            </w:pPr>
            <w:r>
              <w:t>Stina Larsson (C)</w:t>
            </w:r>
          </w:p>
        </w:tc>
        <w:tc>
          <w:tcPr>
            <w:tcW w:w="50" w:type="pct"/>
            <w:vAlign w:val="bottom"/>
          </w:tcPr>
          <w:p w:rsidR="00D83EDF" w:rsidRDefault="00D83EDF" w14:paraId="26A9168E" w14:textId="77777777">
            <w:pPr>
              <w:pStyle w:val="Underskrifter"/>
              <w:spacing w:after="0"/>
            </w:pPr>
          </w:p>
        </w:tc>
      </w:tr>
    </w:tbl>
    <w:p w:rsidRPr="008E0FE2" w:rsidR="004801AC" w:rsidP="00DF3554" w:rsidRDefault="004801AC" w14:paraId="751FE3C4" w14:textId="7FFD405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E1720" w14:textId="77777777" w:rsidR="00E96EBF" w:rsidRDefault="00E96EBF" w:rsidP="000C1CAD">
      <w:pPr>
        <w:spacing w:line="240" w:lineRule="auto"/>
      </w:pPr>
      <w:r>
        <w:separator/>
      </w:r>
    </w:p>
  </w:endnote>
  <w:endnote w:type="continuationSeparator" w:id="0">
    <w:p w14:paraId="14F2C3EE" w14:textId="77777777" w:rsidR="00E96EBF" w:rsidRDefault="00E96E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395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457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FDD0E" w14:textId="6DCE7B71" w:rsidR="00262EA3" w:rsidRPr="00F27DCF" w:rsidRDefault="00262EA3" w:rsidP="00F27D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A32D9" w14:textId="77777777" w:rsidR="00E96EBF" w:rsidRDefault="00E96EBF" w:rsidP="000C1CAD">
      <w:pPr>
        <w:spacing w:line="240" w:lineRule="auto"/>
      </w:pPr>
      <w:r>
        <w:separator/>
      </w:r>
    </w:p>
  </w:footnote>
  <w:footnote w:type="continuationSeparator" w:id="0">
    <w:p w14:paraId="48FDB476" w14:textId="77777777" w:rsidR="00E96EBF" w:rsidRDefault="00E96E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C6A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95C507" wp14:editId="27B48C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4C0AB5" w14:textId="4B936BF1" w:rsidR="00262EA3" w:rsidRDefault="00C66094" w:rsidP="008103B5">
                          <w:pPr>
                            <w:jc w:val="right"/>
                          </w:pPr>
                          <w:sdt>
                            <w:sdtPr>
                              <w:alias w:val="CC_Noformat_Partikod"/>
                              <w:tag w:val="CC_Noformat_Partikod"/>
                              <w:id w:val="-53464382"/>
                              <w:placeholder>
                                <w:docPart w:val="00E821D027874B38895DB1C9EC34EBAF"/>
                              </w:placeholder>
                              <w:text/>
                            </w:sdtPr>
                            <w:sdtEndPr/>
                            <w:sdtContent>
                              <w:r w:rsidR="00E96EBF">
                                <w:t>C</w:t>
                              </w:r>
                            </w:sdtContent>
                          </w:sdt>
                          <w:sdt>
                            <w:sdtPr>
                              <w:alias w:val="CC_Noformat_Partinummer"/>
                              <w:tag w:val="CC_Noformat_Partinummer"/>
                              <w:id w:val="-1709555926"/>
                              <w:placeholder>
                                <w:docPart w:val="736DE58861644AF6B66CB11894F4B92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95C5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4C0AB5" w14:textId="4B936BF1" w:rsidR="00262EA3" w:rsidRDefault="00C66094" w:rsidP="008103B5">
                    <w:pPr>
                      <w:jc w:val="right"/>
                    </w:pPr>
                    <w:sdt>
                      <w:sdtPr>
                        <w:alias w:val="CC_Noformat_Partikod"/>
                        <w:tag w:val="CC_Noformat_Partikod"/>
                        <w:id w:val="-53464382"/>
                        <w:placeholder>
                          <w:docPart w:val="00E821D027874B38895DB1C9EC34EBAF"/>
                        </w:placeholder>
                        <w:text/>
                      </w:sdtPr>
                      <w:sdtEndPr/>
                      <w:sdtContent>
                        <w:r w:rsidR="00E96EBF">
                          <w:t>C</w:t>
                        </w:r>
                      </w:sdtContent>
                    </w:sdt>
                    <w:sdt>
                      <w:sdtPr>
                        <w:alias w:val="CC_Noformat_Partinummer"/>
                        <w:tag w:val="CC_Noformat_Partinummer"/>
                        <w:id w:val="-1709555926"/>
                        <w:placeholder>
                          <w:docPart w:val="736DE58861644AF6B66CB11894F4B921"/>
                        </w:placeholder>
                        <w:showingPlcHdr/>
                        <w:text/>
                      </w:sdtPr>
                      <w:sdtEndPr/>
                      <w:sdtContent>
                        <w:r w:rsidR="00262EA3">
                          <w:t xml:space="preserve"> </w:t>
                        </w:r>
                      </w:sdtContent>
                    </w:sdt>
                  </w:p>
                </w:txbxContent>
              </v:textbox>
              <w10:wrap anchorx="page"/>
            </v:shape>
          </w:pict>
        </mc:Fallback>
      </mc:AlternateContent>
    </w:r>
  </w:p>
  <w:p w14:paraId="1B31EA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076C" w14:textId="77777777" w:rsidR="00262EA3" w:rsidRDefault="00262EA3" w:rsidP="008563AC">
    <w:pPr>
      <w:jc w:val="right"/>
    </w:pPr>
  </w:p>
  <w:p w14:paraId="623F79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BB71D" w14:textId="77777777" w:rsidR="00262EA3" w:rsidRDefault="00C660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8DB728" wp14:editId="5BB859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8CB757" w14:textId="4486B265" w:rsidR="00262EA3" w:rsidRDefault="00C66094" w:rsidP="00A314CF">
    <w:pPr>
      <w:pStyle w:val="FSHNormal"/>
      <w:spacing w:before="40"/>
    </w:pPr>
    <w:sdt>
      <w:sdtPr>
        <w:alias w:val="CC_Noformat_Motionstyp"/>
        <w:tag w:val="CC_Noformat_Motionstyp"/>
        <w:id w:val="1162973129"/>
        <w:lock w:val="sdtContentLocked"/>
        <w15:appearance w15:val="hidden"/>
        <w:text/>
      </w:sdtPr>
      <w:sdtEndPr/>
      <w:sdtContent>
        <w:r w:rsidR="00F27DCF">
          <w:t>Enskild motion</w:t>
        </w:r>
      </w:sdtContent>
    </w:sdt>
    <w:r w:rsidR="00821B36">
      <w:t xml:space="preserve"> </w:t>
    </w:r>
    <w:sdt>
      <w:sdtPr>
        <w:alias w:val="CC_Noformat_Partikod"/>
        <w:tag w:val="CC_Noformat_Partikod"/>
        <w:id w:val="1471015553"/>
        <w:text/>
      </w:sdtPr>
      <w:sdtEndPr/>
      <w:sdtContent>
        <w:r w:rsidR="00E96EBF">
          <w:t>C</w:t>
        </w:r>
      </w:sdtContent>
    </w:sdt>
    <w:sdt>
      <w:sdtPr>
        <w:alias w:val="CC_Noformat_Partinummer"/>
        <w:tag w:val="CC_Noformat_Partinummer"/>
        <w:id w:val="-2014525982"/>
        <w:showingPlcHdr/>
        <w:text/>
      </w:sdtPr>
      <w:sdtEndPr/>
      <w:sdtContent>
        <w:r w:rsidR="00821B36">
          <w:t xml:space="preserve"> </w:t>
        </w:r>
      </w:sdtContent>
    </w:sdt>
  </w:p>
  <w:p w14:paraId="43625C59" w14:textId="77777777" w:rsidR="00262EA3" w:rsidRPr="008227B3" w:rsidRDefault="00C660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7D90B5" w14:textId="1F4FE16B" w:rsidR="00262EA3" w:rsidRPr="008227B3" w:rsidRDefault="00C660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7DC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7DCF">
          <w:t>:427</w:t>
        </w:r>
      </w:sdtContent>
    </w:sdt>
  </w:p>
  <w:p w14:paraId="7F254971" w14:textId="05F67C94" w:rsidR="00262EA3" w:rsidRDefault="00C66094" w:rsidP="00E03A3D">
    <w:pPr>
      <w:pStyle w:val="Motionr"/>
    </w:pPr>
    <w:sdt>
      <w:sdtPr>
        <w:alias w:val="CC_Noformat_Avtext"/>
        <w:tag w:val="CC_Noformat_Avtext"/>
        <w:id w:val="-2020768203"/>
        <w:lock w:val="sdtContentLocked"/>
        <w:placeholder>
          <w:docPart w:val="00E821D027874B38895DB1C9EC34EBAF"/>
        </w:placeholder>
        <w15:appearance w15:val="hidden"/>
        <w:text/>
      </w:sdtPr>
      <w:sdtEndPr/>
      <w:sdtContent>
        <w:r w:rsidR="00F27DCF">
          <w:t>av Stina Larsson (C)</w:t>
        </w:r>
      </w:sdtContent>
    </w:sdt>
  </w:p>
  <w:sdt>
    <w:sdtPr>
      <w:alias w:val="CC_Noformat_Rubtext"/>
      <w:tag w:val="CC_Noformat_Rubtext"/>
      <w:id w:val="-218060500"/>
      <w:lock w:val="sdtLocked"/>
      <w:placeholder>
        <w:docPart w:val="736DE58861644AF6B66CB11894F4B921"/>
      </w:placeholder>
      <w:text/>
    </w:sdtPr>
    <w:sdtEndPr/>
    <w:sdtContent>
      <w:p w14:paraId="547F5E26" w14:textId="1F3F12FC" w:rsidR="00262EA3" w:rsidRDefault="00E96EBF" w:rsidP="00283E0F">
        <w:pPr>
          <w:pStyle w:val="FSHRub2"/>
        </w:pPr>
        <w:r>
          <w:t>Trafiksituationen i Ystad</w:t>
        </w:r>
      </w:p>
    </w:sdtContent>
  </w:sdt>
  <w:sdt>
    <w:sdtPr>
      <w:alias w:val="CC_Boilerplate_3"/>
      <w:tag w:val="CC_Boilerplate_3"/>
      <w:id w:val="1606463544"/>
      <w:lock w:val="sdtContentLocked"/>
      <w15:appearance w15:val="hidden"/>
      <w:text w:multiLine="1"/>
    </w:sdtPr>
    <w:sdtEndPr/>
    <w:sdtContent>
      <w:p w14:paraId="354BB9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6EB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D4"/>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6BE"/>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094"/>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0D3"/>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3EDF"/>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EBF"/>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6DF6"/>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27DCF"/>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281360"/>
  <w15:chartTrackingRefBased/>
  <w15:docId w15:val="{7C7BA537-E81F-4152-AB26-8560772A3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A0B1BB9F1C474E85FF11839A035549"/>
        <w:category>
          <w:name w:val="Allmänt"/>
          <w:gallery w:val="placeholder"/>
        </w:category>
        <w:types>
          <w:type w:val="bbPlcHdr"/>
        </w:types>
        <w:behaviors>
          <w:behavior w:val="content"/>
        </w:behaviors>
        <w:guid w:val="{2F8CEBC9-5331-40CF-B4D6-104F38EFC618}"/>
      </w:docPartPr>
      <w:docPartBody>
        <w:p w:rsidR="0046224C" w:rsidRDefault="0046224C">
          <w:pPr>
            <w:pStyle w:val="4CA0B1BB9F1C474E85FF11839A035549"/>
          </w:pPr>
          <w:r w:rsidRPr="005A0A93">
            <w:rPr>
              <w:rStyle w:val="Platshllartext"/>
            </w:rPr>
            <w:t>Förslag till riksdagsbeslut</w:t>
          </w:r>
        </w:p>
      </w:docPartBody>
    </w:docPart>
    <w:docPart>
      <w:docPartPr>
        <w:name w:val="B5A63BEF96134585A4EC07F143D51C2C"/>
        <w:category>
          <w:name w:val="Allmänt"/>
          <w:gallery w:val="placeholder"/>
        </w:category>
        <w:types>
          <w:type w:val="bbPlcHdr"/>
        </w:types>
        <w:behaviors>
          <w:behavior w:val="content"/>
        </w:behaviors>
        <w:guid w:val="{37AA78BD-B91E-4F7E-8031-E6B219EE4388}"/>
      </w:docPartPr>
      <w:docPartBody>
        <w:p w:rsidR="0046224C" w:rsidRDefault="0046224C">
          <w:pPr>
            <w:pStyle w:val="B5A63BEF96134585A4EC07F143D51C2C"/>
          </w:pPr>
          <w:r w:rsidRPr="005A0A93">
            <w:rPr>
              <w:rStyle w:val="Platshllartext"/>
            </w:rPr>
            <w:t>Motivering</w:t>
          </w:r>
        </w:p>
      </w:docPartBody>
    </w:docPart>
    <w:docPart>
      <w:docPartPr>
        <w:name w:val="00E821D027874B38895DB1C9EC34EBAF"/>
        <w:category>
          <w:name w:val="Allmänt"/>
          <w:gallery w:val="placeholder"/>
        </w:category>
        <w:types>
          <w:type w:val="bbPlcHdr"/>
        </w:types>
        <w:behaviors>
          <w:behavior w:val="content"/>
        </w:behaviors>
        <w:guid w:val="{34527CBA-F757-4866-94C0-0BDBE588029B}"/>
      </w:docPartPr>
      <w:docPartBody>
        <w:p w:rsidR="0046224C" w:rsidRDefault="0046224C">
          <w:pPr>
            <w:pStyle w:val="00E821D027874B38895DB1C9EC34EBAF"/>
          </w:pPr>
          <w:r>
            <w:rPr>
              <w:rStyle w:val="Platshllartext"/>
            </w:rPr>
            <w:t xml:space="preserve"> </w:t>
          </w:r>
        </w:p>
      </w:docPartBody>
    </w:docPart>
    <w:docPart>
      <w:docPartPr>
        <w:name w:val="736DE58861644AF6B66CB11894F4B921"/>
        <w:category>
          <w:name w:val="Allmänt"/>
          <w:gallery w:val="placeholder"/>
        </w:category>
        <w:types>
          <w:type w:val="bbPlcHdr"/>
        </w:types>
        <w:behaviors>
          <w:behavior w:val="content"/>
        </w:behaviors>
        <w:guid w:val="{B6754491-56EF-41D5-829C-110D6EB598A0}"/>
      </w:docPartPr>
      <w:docPartBody>
        <w:p w:rsidR="0046224C" w:rsidRDefault="0046224C">
          <w:pPr>
            <w:pStyle w:val="736DE58861644AF6B66CB11894F4B921"/>
          </w:pPr>
          <w:r>
            <w:t xml:space="preserve"> </w:t>
          </w:r>
        </w:p>
      </w:docPartBody>
    </w:docPart>
    <w:docPart>
      <w:docPartPr>
        <w:name w:val="5F8AB34DE93543D898BB00539356E794"/>
        <w:category>
          <w:name w:val="Allmänt"/>
          <w:gallery w:val="placeholder"/>
        </w:category>
        <w:types>
          <w:type w:val="bbPlcHdr"/>
        </w:types>
        <w:behaviors>
          <w:behavior w:val="content"/>
        </w:behaviors>
        <w:guid w:val="{CE3B2412-1BD6-4CFF-8584-F8D783265380}"/>
      </w:docPartPr>
      <w:docPartBody>
        <w:p w:rsidR="00E34BCF" w:rsidRDefault="00E34B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4C"/>
    <w:rsid w:val="0046224C"/>
    <w:rsid w:val="00E34B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A0B1BB9F1C474E85FF11839A035549">
    <w:name w:val="4CA0B1BB9F1C474E85FF11839A035549"/>
  </w:style>
  <w:style w:type="paragraph" w:customStyle="1" w:styleId="B5A63BEF96134585A4EC07F143D51C2C">
    <w:name w:val="B5A63BEF96134585A4EC07F143D51C2C"/>
  </w:style>
  <w:style w:type="paragraph" w:customStyle="1" w:styleId="00E821D027874B38895DB1C9EC34EBAF">
    <w:name w:val="00E821D027874B38895DB1C9EC34EBAF"/>
  </w:style>
  <w:style w:type="paragraph" w:customStyle="1" w:styleId="736DE58861644AF6B66CB11894F4B921">
    <w:name w:val="736DE58861644AF6B66CB11894F4B9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B983AD-3174-4DC0-A9FD-0669D1787B5A}"/>
</file>

<file path=customXml/itemProps2.xml><?xml version="1.0" encoding="utf-8"?>
<ds:datastoreItem xmlns:ds="http://schemas.openxmlformats.org/officeDocument/2006/customXml" ds:itemID="{38853493-8B66-42D0-B6D7-791D259B9B63}"/>
</file>

<file path=customXml/itemProps3.xml><?xml version="1.0" encoding="utf-8"?>
<ds:datastoreItem xmlns:ds="http://schemas.openxmlformats.org/officeDocument/2006/customXml" ds:itemID="{9E9D2346-D41D-4841-89C5-363166FBA027}"/>
</file>

<file path=docProps/app.xml><?xml version="1.0" encoding="utf-8"?>
<Properties xmlns="http://schemas.openxmlformats.org/officeDocument/2006/extended-properties" xmlns:vt="http://schemas.openxmlformats.org/officeDocument/2006/docPropsVTypes">
  <Template>Normal</Template>
  <TotalTime>17</TotalTime>
  <Pages>2</Pages>
  <Words>260</Words>
  <Characters>1439</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Trafiksituationen i Ystad</vt:lpstr>
      <vt:lpstr>
      </vt:lpstr>
    </vt:vector>
  </TitlesOfParts>
  <Company>Sveriges riksdag</Company>
  <LinksUpToDate>false</LinksUpToDate>
  <CharactersWithSpaces>1691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