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11AC2" w:rsidRDefault="006E04A4">
      <w:pPr>
        <w:pStyle w:val="Dokumentbeteckning"/>
        <w:rPr>
          <w:u w:val="single"/>
        </w:rPr>
      </w:pPr>
      <w:r w:rsidRPr="00E11AC2">
        <w:fldChar w:fldCharType="begin" w:fldLock="1"/>
      </w:r>
      <w:r w:rsidRPr="00E11AC2">
        <w:instrText xml:space="preserve"> DOCPROPERTY "DocumentYear" </w:instrText>
      </w:r>
      <w:r w:rsidRPr="00E11AC2">
        <w:fldChar w:fldCharType="separate"/>
      </w:r>
      <w:r w:rsidR="00FF56E8" w:rsidRPr="00E11AC2">
        <w:t>2008/09</w:t>
      </w:r>
      <w:r w:rsidRPr="00E11AC2">
        <w:fldChar w:fldCharType="end"/>
      </w:r>
      <w:r w:rsidRPr="00E11AC2">
        <w:t>:</w:t>
      </w:r>
      <w:r w:rsidRPr="00E11AC2">
        <w:fldChar w:fldCharType="begin" w:fldLock="1"/>
      </w:r>
      <w:r w:rsidRPr="00E11AC2">
        <w:instrText xml:space="preserve"> DOCPROPERTY "DocumentNumber" </w:instrText>
      </w:r>
      <w:r w:rsidRPr="00E11AC2">
        <w:fldChar w:fldCharType="separate"/>
      </w:r>
      <w:r w:rsidR="00FF56E8" w:rsidRPr="00E11AC2">
        <w:t>141</w:t>
      </w:r>
      <w:r w:rsidRPr="00E11AC2">
        <w:fldChar w:fldCharType="end"/>
      </w:r>
    </w:p>
    <w:p w:rsidR="006E04A4" w:rsidRPr="00E11AC2" w:rsidRDefault="006E04A4">
      <w:pPr>
        <w:pStyle w:val="Datum"/>
        <w:outlineLvl w:val="0"/>
      </w:pPr>
      <w:r w:rsidRPr="00E11AC2">
        <w:fldChar w:fldCharType="begin" w:fldLock="1"/>
      </w:r>
      <w:r w:rsidRPr="00E11AC2">
        <w:instrText xml:space="preserve"> DOCPROPERTY "DocumentDate" </w:instrText>
      </w:r>
      <w:r w:rsidRPr="00E11AC2">
        <w:fldChar w:fldCharType="separate"/>
      </w:r>
      <w:r w:rsidR="00FF56E8" w:rsidRPr="00E11AC2">
        <w:t>Torsdagen den 10 september 2009</w:t>
      </w:r>
      <w:r w:rsidRPr="00E11AC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11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11AC2" w:rsidRDefault="006E04A4">
            <w:pPr>
              <w:pStyle w:val="Plenum"/>
              <w:tabs>
                <w:tab w:val="clear" w:pos="1418"/>
              </w:tabs>
            </w:pPr>
            <w:r w:rsidRPr="00E11AC2">
              <w:t>Kl.</w:t>
            </w:r>
          </w:p>
        </w:tc>
        <w:tc>
          <w:tcPr>
            <w:tcW w:w="851" w:type="dxa"/>
          </w:tcPr>
          <w:p w:rsidR="006E04A4" w:rsidRPr="00E11AC2" w:rsidRDefault="00461C98" w:rsidP="00461C98">
            <w:pPr>
              <w:pStyle w:val="Plenum"/>
              <w:tabs>
                <w:tab w:val="clear" w:pos="1418"/>
              </w:tabs>
              <w:jc w:val="center"/>
            </w:pPr>
            <w:bookmarkStart w:id="0" w:name="StartTidSchema"/>
            <w:bookmarkEnd w:id="0"/>
            <w:r w:rsidRPr="00E11AC2">
              <w:t>13.00</w:t>
            </w:r>
          </w:p>
        </w:tc>
        <w:tc>
          <w:tcPr>
            <w:tcW w:w="397" w:type="dxa"/>
          </w:tcPr>
          <w:p w:rsidR="006E04A4" w:rsidRPr="00E11AC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11AC2" w:rsidRDefault="00461C98">
            <w:pPr>
              <w:pStyle w:val="Plenum"/>
              <w:tabs>
                <w:tab w:val="clear" w:pos="1418"/>
              </w:tabs>
              <w:ind w:right="1"/>
            </w:pPr>
            <w:r w:rsidRPr="00E11AC2">
              <w:t>Interpellationssvar</w:t>
            </w:r>
          </w:p>
        </w:tc>
      </w:tr>
    </w:tbl>
    <w:p w:rsidR="006E04A4" w:rsidRPr="00E11AC2" w:rsidRDefault="006E04A4">
      <w:pPr>
        <w:pStyle w:val="StreckLngt"/>
      </w:pPr>
      <w:r w:rsidRPr="00E11AC2">
        <w:tab/>
      </w:r>
    </w:p>
    <w:p w:rsidR="00AB338F" w:rsidRPr="00E11AC2" w:rsidRDefault="00AB338F" w:rsidP="003675A0">
      <w:pPr>
        <w:pStyle w:val="Blankrad"/>
      </w:pPr>
      <w:r w:rsidRPr="00E11AC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B338F" w:rsidRPr="00E11AC2" w:rsidTr="006A23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B338F" w:rsidRPr="00E11AC2" w:rsidRDefault="00AB338F" w:rsidP="006A23EF">
            <w:pPr>
              <w:pStyle w:val="HuvudrubrikFlisteNr"/>
            </w:pPr>
          </w:p>
        </w:tc>
        <w:tc>
          <w:tcPr>
            <w:tcW w:w="6237" w:type="dxa"/>
          </w:tcPr>
          <w:p w:rsidR="00AB338F" w:rsidRPr="00E11AC2" w:rsidRDefault="00AB338F" w:rsidP="006A23EF">
            <w:pPr>
              <w:pStyle w:val="HuvudrubrikEnsam"/>
            </w:pPr>
            <w:r w:rsidRPr="00E11AC2">
              <w:t>Justering av protokoll</w:t>
            </w:r>
          </w:p>
        </w:tc>
        <w:tc>
          <w:tcPr>
            <w:tcW w:w="2481" w:type="dxa"/>
          </w:tcPr>
          <w:p w:rsidR="00AB338F" w:rsidRPr="00E11AC2" w:rsidRDefault="00AB338F" w:rsidP="006A23EF">
            <w:pPr>
              <w:pStyle w:val="HuvudrubrikKolumn3"/>
            </w:pPr>
          </w:p>
        </w:tc>
      </w:tr>
      <w:tr w:rsidR="00AB338F" w:rsidRPr="00E11AC2" w:rsidTr="006A23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B338F" w:rsidRPr="00E11AC2" w:rsidRDefault="00AB338F" w:rsidP="006A23EF">
            <w:pPr>
              <w:pStyle w:val="FlistaNrText"/>
            </w:pPr>
          </w:p>
        </w:tc>
        <w:tc>
          <w:tcPr>
            <w:tcW w:w="6237" w:type="dxa"/>
          </w:tcPr>
          <w:p w:rsidR="00AB338F" w:rsidRPr="00E11AC2" w:rsidRDefault="00AB338F" w:rsidP="006A23EF">
            <w:r w:rsidRPr="00E11AC2">
              <w:t>Protokollet från sammanträdet torsdagen den 3 september</w:t>
            </w:r>
          </w:p>
        </w:tc>
        <w:tc>
          <w:tcPr>
            <w:tcW w:w="2481" w:type="dxa"/>
          </w:tcPr>
          <w:p w:rsidR="00AB338F" w:rsidRPr="00E11AC2" w:rsidRDefault="00AB338F" w:rsidP="006A23EF">
            <w:pPr>
              <w:rPr>
                <w:spacing w:val="-4"/>
              </w:rPr>
            </w:pPr>
          </w:p>
        </w:tc>
      </w:tr>
    </w:tbl>
    <w:p w:rsidR="00AB338F" w:rsidRPr="00E11AC2" w:rsidRDefault="00AB338F" w:rsidP="003675A0">
      <w:pPr>
        <w:pStyle w:val="Blankrad"/>
      </w:pPr>
      <w:r w:rsidRPr="00E11AC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B338F" w:rsidRPr="00E11AC2" w:rsidTr="006A23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B338F" w:rsidRPr="00E11AC2" w:rsidRDefault="00AB338F" w:rsidP="006A23EF">
            <w:pPr>
              <w:pStyle w:val="HuvudrubrikFlisteNr"/>
            </w:pPr>
          </w:p>
        </w:tc>
        <w:tc>
          <w:tcPr>
            <w:tcW w:w="6237" w:type="dxa"/>
          </w:tcPr>
          <w:p w:rsidR="00AB338F" w:rsidRPr="00E11AC2" w:rsidRDefault="00AB338F" w:rsidP="006A23EF">
            <w:pPr>
              <w:pStyle w:val="HuvudrubrikEnsam"/>
            </w:pPr>
            <w:r w:rsidRPr="00E11AC2">
              <w:t>Avsägelse</w:t>
            </w:r>
          </w:p>
        </w:tc>
        <w:tc>
          <w:tcPr>
            <w:tcW w:w="2481" w:type="dxa"/>
          </w:tcPr>
          <w:p w:rsidR="00AB338F" w:rsidRPr="00E11AC2" w:rsidRDefault="00AB338F" w:rsidP="006A23EF">
            <w:pPr>
              <w:pStyle w:val="HuvudrubrikKolumn3"/>
            </w:pPr>
          </w:p>
        </w:tc>
      </w:tr>
      <w:tr w:rsidR="00AB338F" w:rsidRPr="00E11AC2" w:rsidTr="006A23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338F" w:rsidRPr="00E11AC2" w:rsidRDefault="00AB338F" w:rsidP="006A23EF">
            <w:pPr>
              <w:pStyle w:val="FlistaNrText"/>
            </w:pPr>
          </w:p>
        </w:tc>
        <w:tc>
          <w:tcPr>
            <w:tcW w:w="6237" w:type="dxa"/>
          </w:tcPr>
          <w:p w:rsidR="00AB338F" w:rsidRPr="00E11AC2" w:rsidRDefault="00AB338F" w:rsidP="006A23EF">
            <w:r w:rsidRPr="00E11AC2">
              <w:t>Björn Hamilton (m) som ledamot i Riksrevisionens styrelse</w:t>
            </w:r>
          </w:p>
        </w:tc>
        <w:tc>
          <w:tcPr>
            <w:tcW w:w="2481" w:type="dxa"/>
          </w:tcPr>
          <w:p w:rsidR="00AB338F" w:rsidRPr="00E11AC2" w:rsidRDefault="00AB338F" w:rsidP="006A23EF">
            <w:pPr>
              <w:rPr>
                <w:spacing w:val="-4"/>
              </w:rPr>
            </w:pPr>
          </w:p>
        </w:tc>
      </w:tr>
    </w:tbl>
    <w:p w:rsidR="00AB338F" w:rsidRPr="00E11AC2" w:rsidRDefault="00AB338F" w:rsidP="003675A0">
      <w:pPr>
        <w:pStyle w:val="Blankrad"/>
      </w:pPr>
      <w:r w:rsidRPr="00E11AC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B338F" w:rsidRPr="00E11AC2" w:rsidTr="006A23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B338F" w:rsidRPr="00E11AC2" w:rsidRDefault="00AB338F" w:rsidP="006A23EF">
            <w:pPr>
              <w:pStyle w:val="HuvudrubrikFlisteNr"/>
            </w:pPr>
          </w:p>
        </w:tc>
        <w:tc>
          <w:tcPr>
            <w:tcW w:w="6237" w:type="dxa"/>
          </w:tcPr>
          <w:p w:rsidR="00AB338F" w:rsidRPr="00E11AC2" w:rsidRDefault="00AB338F" w:rsidP="006A23EF">
            <w:pPr>
              <w:pStyle w:val="HuvudrubrikEnsam"/>
            </w:pPr>
            <w:r w:rsidRPr="00E11AC2">
              <w:t>Anmälan om kompletteringsval</w:t>
            </w:r>
          </w:p>
        </w:tc>
        <w:tc>
          <w:tcPr>
            <w:tcW w:w="2481" w:type="dxa"/>
          </w:tcPr>
          <w:p w:rsidR="00AB338F" w:rsidRPr="00E11AC2" w:rsidRDefault="00AB338F" w:rsidP="006A23EF">
            <w:pPr>
              <w:pStyle w:val="HuvudrubrikKolumn3"/>
            </w:pPr>
          </w:p>
        </w:tc>
      </w:tr>
      <w:tr w:rsidR="00AB338F" w:rsidRPr="00E11AC2" w:rsidTr="006A23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338F" w:rsidRPr="00E11AC2" w:rsidRDefault="00AB338F" w:rsidP="006A23EF">
            <w:pPr>
              <w:pStyle w:val="FlistaNrText"/>
            </w:pPr>
          </w:p>
        </w:tc>
        <w:tc>
          <w:tcPr>
            <w:tcW w:w="6237" w:type="dxa"/>
          </w:tcPr>
          <w:p w:rsidR="00AB338F" w:rsidRPr="00E11AC2" w:rsidRDefault="00AB338F" w:rsidP="006A23EF">
            <w:r w:rsidRPr="00E11AC2">
              <w:t>Tina Acketoft (fp) som suppleant i Riksrevisionens styrelse</w:t>
            </w:r>
          </w:p>
        </w:tc>
        <w:tc>
          <w:tcPr>
            <w:tcW w:w="2481" w:type="dxa"/>
          </w:tcPr>
          <w:p w:rsidR="00AB338F" w:rsidRPr="00E11AC2" w:rsidRDefault="00AB338F" w:rsidP="006A23EF">
            <w:pPr>
              <w:rPr>
                <w:spacing w:val="-4"/>
              </w:rPr>
            </w:pPr>
          </w:p>
        </w:tc>
      </w:tr>
    </w:tbl>
    <w:p w:rsidR="00AB338F" w:rsidRPr="00E11AC2" w:rsidRDefault="00AB338F" w:rsidP="003675A0">
      <w:pPr>
        <w:pStyle w:val="Blankrad"/>
      </w:pPr>
      <w:r w:rsidRPr="00E11AC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B338F" w:rsidRPr="00E11AC2" w:rsidTr="006A23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B338F" w:rsidRPr="00E11AC2" w:rsidRDefault="00AB338F" w:rsidP="006A23EF">
            <w:pPr>
              <w:pStyle w:val="HuvudrubrikFlisteNr"/>
            </w:pPr>
          </w:p>
        </w:tc>
        <w:tc>
          <w:tcPr>
            <w:tcW w:w="6237" w:type="dxa"/>
          </w:tcPr>
          <w:p w:rsidR="00AB338F" w:rsidRPr="00E11AC2" w:rsidRDefault="00AB338F" w:rsidP="006A23EF">
            <w:pPr>
              <w:pStyle w:val="HuvudrubrikEnsam"/>
            </w:pPr>
            <w:r w:rsidRPr="00E11AC2">
              <w:t>Ansökan om ledighet</w:t>
            </w:r>
            <w:r w:rsidR="00245760" w:rsidRPr="00E11AC2">
              <w:t>er</w:t>
            </w:r>
            <w:r w:rsidRPr="00E11AC2">
              <w:t>, m.m.</w:t>
            </w:r>
          </w:p>
        </w:tc>
        <w:tc>
          <w:tcPr>
            <w:tcW w:w="2481" w:type="dxa"/>
          </w:tcPr>
          <w:p w:rsidR="00AB338F" w:rsidRPr="00E11AC2" w:rsidRDefault="00AB338F" w:rsidP="006A23EF">
            <w:pPr>
              <w:pStyle w:val="HuvudrubrikKolumn3"/>
            </w:pPr>
          </w:p>
        </w:tc>
      </w:tr>
      <w:tr w:rsidR="00AB338F" w:rsidRPr="00E11AC2" w:rsidTr="006A23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338F" w:rsidRPr="00E11AC2" w:rsidRDefault="00AB338F" w:rsidP="006A23EF">
            <w:pPr>
              <w:pStyle w:val="FlistaNrText"/>
            </w:pPr>
          </w:p>
        </w:tc>
        <w:tc>
          <w:tcPr>
            <w:tcW w:w="6237" w:type="dxa"/>
          </w:tcPr>
          <w:p w:rsidR="00AB338F" w:rsidRPr="00E11AC2" w:rsidRDefault="00AB338F" w:rsidP="00AB338F">
            <w:r w:rsidRPr="00E11AC2">
              <w:t xml:space="preserve">Morgan Johansson (s) fr.o.m. den 5 oktober t.o.m. den 31 december </w:t>
            </w:r>
          </w:p>
          <w:p w:rsidR="00AB338F" w:rsidRPr="00E11AC2" w:rsidRDefault="00AB338F" w:rsidP="00AB338F">
            <w:r w:rsidRPr="00E11AC2">
              <w:t>Ersättare Torbjörn Lövendahl (s)</w:t>
            </w:r>
          </w:p>
        </w:tc>
        <w:tc>
          <w:tcPr>
            <w:tcW w:w="2481" w:type="dxa"/>
          </w:tcPr>
          <w:p w:rsidR="00AB338F" w:rsidRPr="00E11AC2" w:rsidRDefault="00AB338F" w:rsidP="006A23EF">
            <w:pPr>
              <w:rPr>
                <w:spacing w:val="-4"/>
              </w:rPr>
            </w:pPr>
          </w:p>
        </w:tc>
      </w:tr>
      <w:tr w:rsidR="00AB338F" w:rsidRPr="00E11AC2" w:rsidTr="006A23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338F" w:rsidRPr="00E11AC2" w:rsidRDefault="00AB338F" w:rsidP="006A23EF">
            <w:pPr>
              <w:pStyle w:val="FlistaNrText"/>
            </w:pPr>
          </w:p>
        </w:tc>
        <w:tc>
          <w:tcPr>
            <w:tcW w:w="6237" w:type="dxa"/>
          </w:tcPr>
          <w:p w:rsidR="00AB338F" w:rsidRPr="00E11AC2" w:rsidRDefault="00AB338F" w:rsidP="00FF56E8">
            <w:r w:rsidRPr="00E11AC2">
              <w:t xml:space="preserve">Maryam Yazdanfar (s) fr.o.m. den 2 november 2009 t.o.m. den 1 mars 2010 </w:t>
            </w:r>
          </w:p>
          <w:p w:rsidR="00AB338F" w:rsidRPr="00E11AC2" w:rsidRDefault="00AB338F" w:rsidP="00FF56E8">
            <w:r w:rsidRPr="00E11AC2">
              <w:t>Ersättare Meeri Wasberg (s)</w:t>
            </w:r>
          </w:p>
        </w:tc>
        <w:tc>
          <w:tcPr>
            <w:tcW w:w="2481" w:type="dxa"/>
          </w:tcPr>
          <w:p w:rsidR="00AB338F" w:rsidRPr="00E11AC2" w:rsidRDefault="00AB338F" w:rsidP="006A23EF">
            <w:pPr>
              <w:rPr>
                <w:spacing w:val="-4"/>
              </w:rPr>
            </w:pPr>
          </w:p>
        </w:tc>
      </w:tr>
    </w:tbl>
    <w:p w:rsidR="00AB338F" w:rsidRPr="00E11AC2" w:rsidRDefault="00AB338F" w:rsidP="003675A0">
      <w:pPr>
        <w:pStyle w:val="Blankrad"/>
      </w:pPr>
      <w:r w:rsidRPr="00E11AC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B338F" w:rsidRPr="00E11AC2" w:rsidTr="006A23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B338F" w:rsidRPr="00E11AC2" w:rsidRDefault="00AB338F" w:rsidP="006A23EF">
            <w:pPr>
              <w:pStyle w:val="HuvudrubrikFlisteNr"/>
            </w:pPr>
          </w:p>
        </w:tc>
        <w:tc>
          <w:tcPr>
            <w:tcW w:w="6237" w:type="dxa"/>
          </w:tcPr>
          <w:p w:rsidR="00AB338F" w:rsidRPr="00E11AC2" w:rsidRDefault="00AB338F" w:rsidP="006A23EF">
            <w:pPr>
              <w:pStyle w:val="HuvudrubrikEnsam"/>
            </w:pPr>
            <w:bookmarkStart w:id="1" w:name="TypRubrik"/>
            <w:bookmarkEnd w:id="1"/>
            <w:r w:rsidRPr="00E11AC2">
              <w:t>Meddelande om voteringstid</w:t>
            </w:r>
          </w:p>
        </w:tc>
        <w:tc>
          <w:tcPr>
            <w:tcW w:w="2481" w:type="dxa"/>
          </w:tcPr>
          <w:p w:rsidR="00AB338F" w:rsidRPr="00E11AC2" w:rsidRDefault="00AB338F" w:rsidP="006A23EF">
            <w:pPr>
              <w:pStyle w:val="HuvudrubrikKolumn3"/>
            </w:pPr>
          </w:p>
        </w:tc>
      </w:tr>
      <w:tr w:rsidR="00D7108D" w:rsidRPr="00E11AC2" w:rsidTr="006A23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7108D" w:rsidRPr="00E11AC2" w:rsidRDefault="00D7108D" w:rsidP="00D7108D">
            <w:pPr>
              <w:pStyle w:val="Underrubrik"/>
            </w:pPr>
          </w:p>
        </w:tc>
        <w:tc>
          <w:tcPr>
            <w:tcW w:w="6237" w:type="dxa"/>
          </w:tcPr>
          <w:p w:rsidR="00D7108D" w:rsidRPr="00E11AC2" w:rsidRDefault="00D7108D" w:rsidP="00D7108D">
            <w:pPr>
              <w:pStyle w:val="Underrubrik"/>
            </w:pPr>
            <w:r w:rsidRPr="00E11AC2">
              <w:t>Onsdagen den 16 september</w:t>
            </w:r>
          </w:p>
        </w:tc>
        <w:tc>
          <w:tcPr>
            <w:tcW w:w="2481" w:type="dxa"/>
          </w:tcPr>
          <w:p w:rsidR="00D7108D" w:rsidRPr="00E11AC2" w:rsidRDefault="00D7108D" w:rsidP="00D7108D">
            <w:pPr>
              <w:pStyle w:val="Underrubrik"/>
              <w:rPr>
                <w:spacing w:val="-4"/>
              </w:rPr>
            </w:pPr>
          </w:p>
        </w:tc>
      </w:tr>
      <w:tr w:rsidR="00AB338F" w:rsidRPr="00E11AC2" w:rsidTr="006A23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338F" w:rsidRPr="00E11AC2" w:rsidRDefault="00AB338F" w:rsidP="006A23EF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AB338F" w:rsidRPr="00E11AC2" w:rsidRDefault="00AB338F" w:rsidP="006A23EF">
            <w:r w:rsidRPr="00E11AC2">
              <w:t>Arbetsplenum kl. 9.00</w:t>
            </w:r>
          </w:p>
          <w:p w:rsidR="00FF56E8" w:rsidRPr="00E11AC2" w:rsidRDefault="00AB338F" w:rsidP="006A23EF">
            <w:r w:rsidRPr="00E11AC2">
              <w:t>Votering efter debattens slut, dock senast kl. 16.00</w:t>
            </w:r>
          </w:p>
        </w:tc>
        <w:tc>
          <w:tcPr>
            <w:tcW w:w="2481" w:type="dxa"/>
          </w:tcPr>
          <w:p w:rsidR="00AB338F" w:rsidRPr="00E11AC2" w:rsidRDefault="00AB338F" w:rsidP="006A23EF">
            <w:pPr>
              <w:rPr>
                <w:spacing w:val="-4"/>
              </w:rPr>
            </w:pPr>
          </w:p>
        </w:tc>
      </w:tr>
    </w:tbl>
    <w:p w:rsidR="00AB338F" w:rsidRPr="00E11AC2" w:rsidRDefault="00AB338F" w:rsidP="003675A0">
      <w:pPr>
        <w:pStyle w:val="Blankrad"/>
      </w:pPr>
      <w:r w:rsidRPr="00E11AC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B338F" w:rsidRPr="00E11AC2" w:rsidTr="006A23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B338F" w:rsidRPr="00E11AC2" w:rsidRDefault="00AB338F" w:rsidP="006A23EF">
            <w:pPr>
              <w:pStyle w:val="HuvudrubrikFlisteNr"/>
            </w:pPr>
          </w:p>
        </w:tc>
        <w:tc>
          <w:tcPr>
            <w:tcW w:w="6237" w:type="dxa"/>
          </w:tcPr>
          <w:p w:rsidR="00AB338F" w:rsidRPr="00E11AC2" w:rsidRDefault="00AB338F" w:rsidP="006A23EF">
            <w:pPr>
              <w:pStyle w:val="HuvudrubrikEnsam"/>
            </w:pPr>
            <w:r w:rsidRPr="00E11AC2">
              <w:t>Meddelande om debatt med anledning av budgetpropositionens avlämnande</w:t>
            </w:r>
          </w:p>
        </w:tc>
        <w:tc>
          <w:tcPr>
            <w:tcW w:w="2481" w:type="dxa"/>
          </w:tcPr>
          <w:p w:rsidR="00AB338F" w:rsidRPr="00E11AC2" w:rsidRDefault="00AB338F" w:rsidP="006A23EF">
            <w:pPr>
              <w:pStyle w:val="HuvudrubrikKolumn3"/>
            </w:pPr>
          </w:p>
        </w:tc>
      </w:tr>
      <w:tr w:rsidR="00AB338F" w:rsidRPr="00E11AC2" w:rsidTr="006A23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338F" w:rsidRPr="00E11AC2" w:rsidRDefault="00AB338F" w:rsidP="006A23EF">
            <w:pPr>
              <w:pStyle w:val="FlistaNrText"/>
            </w:pPr>
          </w:p>
        </w:tc>
        <w:tc>
          <w:tcPr>
            <w:tcW w:w="6237" w:type="dxa"/>
          </w:tcPr>
          <w:p w:rsidR="00AB338F" w:rsidRPr="00E11AC2" w:rsidRDefault="00AB338F" w:rsidP="006A23EF">
            <w:r w:rsidRPr="00E11AC2">
              <w:t>Måndagen den 21 september kl. 10.00</w:t>
            </w:r>
          </w:p>
        </w:tc>
        <w:tc>
          <w:tcPr>
            <w:tcW w:w="2481" w:type="dxa"/>
          </w:tcPr>
          <w:p w:rsidR="00AB338F" w:rsidRPr="00E11AC2" w:rsidRDefault="00AB338F" w:rsidP="006A23EF">
            <w:pPr>
              <w:rPr>
                <w:spacing w:val="-4"/>
              </w:rPr>
            </w:pPr>
          </w:p>
        </w:tc>
      </w:tr>
    </w:tbl>
    <w:p w:rsidR="00AB338F" w:rsidRPr="00E11AC2" w:rsidRDefault="00AB338F" w:rsidP="003675A0">
      <w:pPr>
        <w:pStyle w:val="Blankrad"/>
      </w:pPr>
      <w:r w:rsidRPr="00E11AC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B338F" w:rsidRPr="00E11AC2" w:rsidTr="006A23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B338F" w:rsidRPr="00E11AC2" w:rsidRDefault="00AB338F" w:rsidP="006A23EF">
            <w:pPr>
              <w:pStyle w:val="HuvudrubrikFlisteNr"/>
            </w:pPr>
          </w:p>
        </w:tc>
        <w:tc>
          <w:tcPr>
            <w:tcW w:w="6237" w:type="dxa"/>
          </w:tcPr>
          <w:p w:rsidR="00AB338F" w:rsidRPr="00E11AC2" w:rsidRDefault="00AB338F" w:rsidP="006A23EF">
            <w:pPr>
              <w:pStyle w:val="HuvudrubrikEnsam"/>
            </w:pPr>
            <w:r w:rsidRPr="00E11AC2">
              <w:t>Anmälan om uteblivet svar på interpellation</w:t>
            </w:r>
          </w:p>
        </w:tc>
        <w:tc>
          <w:tcPr>
            <w:tcW w:w="2481" w:type="dxa"/>
          </w:tcPr>
          <w:p w:rsidR="00AB338F" w:rsidRPr="00E11AC2" w:rsidRDefault="00AB338F" w:rsidP="006A23EF">
            <w:pPr>
              <w:pStyle w:val="HuvudrubrikKolumn3"/>
            </w:pPr>
          </w:p>
        </w:tc>
      </w:tr>
      <w:tr w:rsidR="00AB338F" w:rsidRPr="00E11AC2" w:rsidTr="006A23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338F" w:rsidRPr="00E11AC2" w:rsidRDefault="00AB338F" w:rsidP="006A23EF">
            <w:pPr>
              <w:pStyle w:val="FlistaNrText"/>
            </w:pPr>
          </w:p>
        </w:tc>
        <w:tc>
          <w:tcPr>
            <w:tcW w:w="6237" w:type="dxa"/>
          </w:tcPr>
          <w:p w:rsidR="00AB338F" w:rsidRPr="00E11AC2" w:rsidRDefault="00AB338F" w:rsidP="006A23EF">
            <w:r w:rsidRPr="00E11AC2">
              <w:t>2008/09:592 av Jacob Johnson (v)</w:t>
            </w:r>
          </w:p>
          <w:p w:rsidR="00AB338F" w:rsidRPr="00E11AC2" w:rsidRDefault="00AB338F" w:rsidP="006A23EF">
            <w:r w:rsidRPr="00E11AC2">
              <w:t>Åtaganden i Baltic Sea Action Plan</w:t>
            </w:r>
          </w:p>
        </w:tc>
        <w:tc>
          <w:tcPr>
            <w:tcW w:w="2481" w:type="dxa"/>
          </w:tcPr>
          <w:p w:rsidR="00AB338F" w:rsidRPr="00E11AC2" w:rsidRDefault="00AB338F" w:rsidP="006A23EF">
            <w:pPr>
              <w:rPr>
                <w:spacing w:val="-4"/>
              </w:rPr>
            </w:pPr>
          </w:p>
        </w:tc>
      </w:tr>
    </w:tbl>
    <w:p w:rsidR="00AB338F" w:rsidRPr="00E11AC2" w:rsidRDefault="00AB338F" w:rsidP="003675A0">
      <w:pPr>
        <w:pStyle w:val="Blankrad"/>
      </w:pPr>
      <w:r w:rsidRPr="00E11AC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B338F" w:rsidRPr="00E11AC2" w:rsidTr="006A23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B338F" w:rsidRPr="00E11AC2" w:rsidRDefault="00AB338F" w:rsidP="006A23EF">
            <w:pPr>
              <w:pStyle w:val="HuvudrubrikFlisteNr"/>
            </w:pPr>
          </w:p>
        </w:tc>
        <w:tc>
          <w:tcPr>
            <w:tcW w:w="6237" w:type="dxa"/>
          </w:tcPr>
          <w:p w:rsidR="00AB338F" w:rsidRPr="00E11AC2" w:rsidRDefault="00AB338F" w:rsidP="006A23EF">
            <w:pPr>
              <w:pStyle w:val="HuvudrubrikEnsam"/>
            </w:pPr>
            <w:bookmarkStart w:id="3" w:name="Start_Interpellationer"/>
            <w:bookmarkEnd w:id="3"/>
            <w:r w:rsidRPr="00E11AC2">
              <w:t>Svar på interpellationer</w:t>
            </w:r>
          </w:p>
        </w:tc>
        <w:tc>
          <w:tcPr>
            <w:tcW w:w="2481" w:type="dxa"/>
          </w:tcPr>
          <w:p w:rsidR="00AB338F" w:rsidRPr="00E11AC2" w:rsidRDefault="00AB338F" w:rsidP="006A23EF">
            <w:pPr>
              <w:pStyle w:val="HuvudrubrikKolumn3"/>
            </w:pPr>
          </w:p>
        </w:tc>
      </w:tr>
      <w:tr w:rsidR="00AB338F" w:rsidRPr="00E11AC2" w:rsidTr="006A23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338F" w:rsidRPr="00E11AC2" w:rsidRDefault="00AB338F" w:rsidP="006A23EF">
            <w:pPr>
              <w:pStyle w:val="Underrubrik"/>
            </w:pPr>
          </w:p>
        </w:tc>
        <w:tc>
          <w:tcPr>
            <w:tcW w:w="6237" w:type="dxa"/>
          </w:tcPr>
          <w:p w:rsidR="00AB338F" w:rsidRPr="00E11AC2" w:rsidRDefault="00AB338F" w:rsidP="006A23EF">
            <w:pPr>
              <w:pStyle w:val="Underrubrik"/>
            </w:pPr>
            <w:bookmarkStart w:id="4" w:name="TypUnderrubrik"/>
            <w:bookmarkEnd w:id="4"/>
            <w:r w:rsidRPr="00E11AC2">
              <w:t>Interpellationer upptagna under samma punkt besvaras i ett sammanhang</w:t>
            </w:r>
          </w:p>
        </w:tc>
        <w:tc>
          <w:tcPr>
            <w:tcW w:w="2481" w:type="dxa"/>
          </w:tcPr>
          <w:p w:rsidR="00AB338F" w:rsidRPr="00E11AC2" w:rsidRDefault="00AB338F" w:rsidP="006A23EF">
            <w:pPr>
              <w:pStyle w:val="Underrubrik"/>
              <w:rPr>
                <w:spacing w:val="-4"/>
              </w:rPr>
            </w:pPr>
          </w:p>
        </w:tc>
      </w:tr>
      <w:tr w:rsidR="00AB338F" w:rsidRPr="00E11AC2" w:rsidTr="006A23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338F" w:rsidRPr="00E11AC2" w:rsidRDefault="00AB338F" w:rsidP="006A23EF">
            <w:pPr>
              <w:pStyle w:val="Besvaradav"/>
            </w:pPr>
          </w:p>
        </w:tc>
        <w:tc>
          <w:tcPr>
            <w:tcW w:w="6237" w:type="dxa"/>
          </w:tcPr>
          <w:p w:rsidR="00AB338F" w:rsidRPr="00E11AC2" w:rsidRDefault="00AB338F" w:rsidP="006A23EF">
            <w:pPr>
              <w:pStyle w:val="Besvaradav"/>
            </w:pPr>
            <w:r w:rsidRPr="00E11AC2">
              <w:t>Näringsminister Maud Olofsson (c)</w:t>
            </w:r>
          </w:p>
        </w:tc>
        <w:tc>
          <w:tcPr>
            <w:tcW w:w="2481" w:type="dxa"/>
          </w:tcPr>
          <w:p w:rsidR="00AB338F" w:rsidRPr="00E11AC2" w:rsidRDefault="00AB338F" w:rsidP="006A23EF">
            <w:pPr>
              <w:pStyle w:val="Besvaradav"/>
              <w:rPr>
                <w:spacing w:val="-4"/>
              </w:rPr>
            </w:pPr>
          </w:p>
        </w:tc>
      </w:tr>
      <w:tr w:rsidR="00AB338F" w:rsidRPr="00E11AC2" w:rsidTr="006A23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338F" w:rsidRPr="00E11AC2" w:rsidRDefault="00AB338F" w:rsidP="006A23EF">
            <w:pPr>
              <w:pStyle w:val="FlistaNrText"/>
            </w:pPr>
          </w:p>
        </w:tc>
        <w:tc>
          <w:tcPr>
            <w:tcW w:w="6237" w:type="dxa"/>
          </w:tcPr>
          <w:p w:rsidR="00AB338F" w:rsidRPr="00E11AC2" w:rsidRDefault="00AB338F" w:rsidP="006A23EF">
            <w:r w:rsidRPr="00E11AC2">
              <w:t>2008/09:582 av Sven-Erik Österberg (s)</w:t>
            </w:r>
          </w:p>
          <w:p w:rsidR="00AB338F" w:rsidRPr="00E11AC2" w:rsidRDefault="00AB338F" w:rsidP="006A23EF">
            <w:r w:rsidRPr="00E11AC2">
              <w:t>Den svenska besöksnäringen</w:t>
            </w:r>
          </w:p>
        </w:tc>
        <w:tc>
          <w:tcPr>
            <w:tcW w:w="2481" w:type="dxa"/>
          </w:tcPr>
          <w:p w:rsidR="00AB338F" w:rsidRPr="00E11AC2" w:rsidRDefault="00AB338F" w:rsidP="006A23EF">
            <w:pPr>
              <w:rPr>
                <w:spacing w:val="-4"/>
              </w:rPr>
            </w:pPr>
          </w:p>
        </w:tc>
      </w:tr>
      <w:tr w:rsidR="00AB338F" w:rsidRPr="00E11AC2" w:rsidTr="006A23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338F" w:rsidRPr="00E11AC2" w:rsidRDefault="00AB338F" w:rsidP="006A23EF">
            <w:pPr>
              <w:pStyle w:val="Besvaradav"/>
            </w:pPr>
          </w:p>
        </w:tc>
        <w:tc>
          <w:tcPr>
            <w:tcW w:w="6237" w:type="dxa"/>
          </w:tcPr>
          <w:p w:rsidR="00AB338F" w:rsidRPr="00E11AC2" w:rsidRDefault="00AB338F" w:rsidP="006A23EF">
            <w:pPr>
              <w:pStyle w:val="Besvaradav"/>
            </w:pPr>
            <w:r w:rsidRPr="00E11AC2">
              <w:t>Arbetsmarknadsminister Sven Otto Littorin (m)</w:t>
            </w:r>
          </w:p>
        </w:tc>
        <w:tc>
          <w:tcPr>
            <w:tcW w:w="2481" w:type="dxa"/>
          </w:tcPr>
          <w:p w:rsidR="00AB338F" w:rsidRPr="00E11AC2" w:rsidRDefault="00AB338F" w:rsidP="006A23EF">
            <w:pPr>
              <w:pStyle w:val="Besvaradav"/>
              <w:rPr>
                <w:spacing w:val="-4"/>
              </w:rPr>
            </w:pPr>
          </w:p>
        </w:tc>
      </w:tr>
      <w:tr w:rsidR="00AB338F" w:rsidRPr="00E11AC2" w:rsidTr="006A23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338F" w:rsidRPr="00E11AC2" w:rsidRDefault="00AB338F" w:rsidP="006A23EF">
            <w:pPr>
              <w:pStyle w:val="FlistaNrText"/>
            </w:pPr>
          </w:p>
        </w:tc>
        <w:tc>
          <w:tcPr>
            <w:tcW w:w="6237" w:type="dxa"/>
          </w:tcPr>
          <w:p w:rsidR="00AB338F" w:rsidRPr="00E11AC2" w:rsidRDefault="00AB338F" w:rsidP="006A23EF">
            <w:r w:rsidRPr="00E11AC2">
              <w:t>2008/09:594 av Luciano Astudillo (s)</w:t>
            </w:r>
          </w:p>
          <w:p w:rsidR="00AB338F" w:rsidRPr="00E11AC2" w:rsidRDefault="00AB338F" w:rsidP="006A23EF">
            <w:r w:rsidRPr="00E11AC2">
              <w:t>Tremånadersregeln i jobbgarantin</w:t>
            </w:r>
          </w:p>
        </w:tc>
        <w:tc>
          <w:tcPr>
            <w:tcW w:w="2481" w:type="dxa"/>
          </w:tcPr>
          <w:p w:rsidR="00AB338F" w:rsidRPr="00E11AC2" w:rsidRDefault="00AB338F" w:rsidP="006A23EF">
            <w:pPr>
              <w:rPr>
                <w:spacing w:val="-4"/>
              </w:rPr>
            </w:pPr>
          </w:p>
        </w:tc>
      </w:tr>
      <w:tr w:rsidR="00AB338F" w:rsidRPr="00E11AC2" w:rsidTr="006A23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338F" w:rsidRPr="00E11AC2" w:rsidRDefault="00AB338F" w:rsidP="006A23EF">
            <w:pPr>
              <w:pStyle w:val="FlistaNrText"/>
            </w:pPr>
          </w:p>
        </w:tc>
        <w:tc>
          <w:tcPr>
            <w:tcW w:w="6237" w:type="dxa"/>
          </w:tcPr>
          <w:p w:rsidR="00AB338F" w:rsidRPr="00E11AC2" w:rsidRDefault="00AB338F" w:rsidP="006A23EF">
            <w:r w:rsidRPr="00E11AC2">
              <w:t>2008/09:571 av Monica Green (s)</w:t>
            </w:r>
          </w:p>
          <w:p w:rsidR="00AB338F" w:rsidRPr="00E11AC2" w:rsidRDefault="00AB338F" w:rsidP="006A23EF">
            <w:r w:rsidRPr="00E11AC2">
              <w:t>Ungdomsarbetslösheten</w:t>
            </w:r>
          </w:p>
        </w:tc>
        <w:tc>
          <w:tcPr>
            <w:tcW w:w="2481" w:type="dxa"/>
          </w:tcPr>
          <w:p w:rsidR="00AB338F" w:rsidRPr="00E11AC2" w:rsidRDefault="00AB338F" w:rsidP="006A23EF">
            <w:pPr>
              <w:rPr>
                <w:spacing w:val="-4"/>
              </w:rPr>
            </w:pPr>
          </w:p>
        </w:tc>
      </w:tr>
      <w:tr w:rsidR="00AB338F" w:rsidRPr="00E11AC2" w:rsidTr="006A23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338F" w:rsidRPr="00E11AC2" w:rsidRDefault="00AB338F" w:rsidP="006A23EF"/>
        </w:tc>
        <w:tc>
          <w:tcPr>
            <w:tcW w:w="6237" w:type="dxa"/>
          </w:tcPr>
          <w:p w:rsidR="00AB338F" w:rsidRPr="00E11AC2" w:rsidRDefault="00AB338F" w:rsidP="006A23EF">
            <w:r w:rsidRPr="00E11AC2">
              <w:t>2008/09:583 av Sven-Erik Österberg (s)</w:t>
            </w:r>
          </w:p>
          <w:p w:rsidR="00AB338F" w:rsidRPr="00E11AC2" w:rsidRDefault="00AB338F" w:rsidP="006A23EF">
            <w:r w:rsidRPr="00E11AC2">
              <w:t>Åtgärder mot ungdomsarbetslösheten</w:t>
            </w:r>
          </w:p>
        </w:tc>
        <w:tc>
          <w:tcPr>
            <w:tcW w:w="2481" w:type="dxa"/>
          </w:tcPr>
          <w:p w:rsidR="00AB338F" w:rsidRPr="00E11AC2" w:rsidRDefault="00AB338F" w:rsidP="006A23EF">
            <w:pPr>
              <w:rPr>
                <w:spacing w:val="-4"/>
              </w:rPr>
            </w:pPr>
          </w:p>
        </w:tc>
      </w:tr>
      <w:tr w:rsidR="00AB338F" w:rsidRPr="00E11AC2" w:rsidTr="006A23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338F" w:rsidRPr="00E11AC2" w:rsidRDefault="00AB338F" w:rsidP="006A23EF"/>
        </w:tc>
        <w:tc>
          <w:tcPr>
            <w:tcW w:w="6237" w:type="dxa"/>
          </w:tcPr>
          <w:p w:rsidR="00AB338F" w:rsidRPr="00E11AC2" w:rsidRDefault="00AB338F" w:rsidP="006A23EF">
            <w:r w:rsidRPr="00E11AC2">
              <w:t>2008/09:584 av Sven-Erik Österberg (s)</w:t>
            </w:r>
          </w:p>
          <w:p w:rsidR="00AB338F" w:rsidRPr="00E11AC2" w:rsidRDefault="00AB338F" w:rsidP="006A23EF">
            <w:r w:rsidRPr="00E11AC2">
              <w:t>De arbetssökandes möjligheter till utbildning</w:t>
            </w:r>
          </w:p>
        </w:tc>
        <w:tc>
          <w:tcPr>
            <w:tcW w:w="2481" w:type="dxa"/>
          </w:tcPr>
          <w:p w:rsidR="00AB338F" w:rsidRPr="00E11AC2" w:rsidRDefault="00AB338F" w:rsidP="006A23EF">
            <w:pPr>
              <w:rPr>
                <w:spacing w:val="-4"/>
              </w:rPr>
            </w:pPr>
          </w:p>
        </w:tc>
      </w:tr>
      <w:tr w:rsidR="00AB338F" w:rsidRPr="00E11AC2" w:rsidTr="006A23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338F" w:rsidRPr="00E11AC2" w:rsidRDefault="00AB338F" w:rsidP="006A23EF">
            <w:pPr>
              <w:pStyle w:val="FlistaNrText"/>
            </w:pPr>
          </w:p>
        </w:tc>
        <w:tc>
          <w:tcPr>
            <w:tcW w:w="6237" w:type="dxa"/>
          </w:tcPr>
          <w:p w:rsidR="00AB338F" w:rsidRPr="00E11AC2" w:rsidRDefault="00AB338F" w:rsidP="006A23EF">
            <w:r w:rsidRPr="00E11AC2">
              <w:t>2008/09:579 av Lars Johansson (s)</w:t>
            </w:r>
          </w:p>
          <w:p w:rsidR="00AB338F" w:rsidRPr="00E11AC2" w:rsidRDefault="00AB338F" w:rsidP="006A23EF">
            <w:r w:rsidRPr="00E11AC2">
              <w:t>Illojal konkurrens och lönedumpning</w:t>
            </w:r>
          </w:p>
        </w:tc>
        <w:tc>
          <w:tcPr>
            <w:tcW w:w="2481" w:type="dxa"/>
          </w:tcPr>
          <w:p w:rsidR="00AB338F" w:rsidRPr="00E11AC2" w:rsidRDefault="00AB338F" w:rsidP="006A23EF">
            <w:pPr>
              <w:rPr>
                <w:spacing w:val="-4"/>
              </w:rPr>
            </w:pPr>
          </w:p>
        </w:tc>
      </w:tr>
      <w:tr w:rsidR="00AB338F" w:rsidRPr="00E11AC2" w:rsidTr="006A23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338F" w:rsidRPr="00E11AC2" w:rsidRDefault="00AB338F" w:rsidP="006A23EF">
            <w:pPr>
              <w:pStyle w:val="FlistaNrText"/>
            </w:pPr>
          </w:p>
        </w:tc>
        <w:tc>
          <w:tcPr>
            <w:tcW w:w="6237" w:type="dxa"/>
          </w:tcPr>
          <w:p w:rsidR="00AB338F" w:rsidRPr="00E11AC2" w:rsidRDefault="00AB338F" w:rsidP="006A23EF">
            <w:r w:rsidRPr="00E11AC2">
              <w:t>2008/09:581 av Sven-Erik Österberg (s)</w:t>
            </w:r>
          </w:p>
          <w:p w:rsidR="00AB338F" w:rsidRPr="00E11AC2" w:rsidRDefault="00AB338F" w:rsidP="006A23EF">
            <w:r w:rsidRPr="00E11AC2">
              <w:t>Statistik över arbetslösheten</w:t>
            </w:r>
          </w:p>
        </w:tc>
        <w:tc>
          <w:tcPr>
            <w:tcW w:w="2481" w:type="dxa"/>
          </w:tcPr>
          <w:p w:rsidR="00AB338F" w:rsidRPr="00E11AC2" w:rsidRDefault="00AB338F" w:rsidP="006A23EF">
            <w:pPr>
              <w:rPr>
                <w:spacing w:val="-4"/>
              </w:rPr>
            </w:pPr>
          </w:p>
        </w:tc>
      </w:tr>
      <w:tr w:rsidR="00AB338F" w:rsidRPr="00E11AC2" w:rsidTr="006A23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338F" w:rsidRPr="00E11AC2" w:rsidRDefault="00AB338F" w:rsidP="006A23EF">
            <w:pPr>
              <w:pStyle w:val="FlistaNrText"/>
            </w:pPr>
          </w:p>
        </w:tc>
        <w:tc>
          <w:tcPr>
            <w:tcW w:w="6237" w:type="dxa"/>
          </w:tcPr>
          <w:p w:rsidR="00AB338F" w:rsidRPr="00E11AC2" w:rsidRDefault="00AB338F" w:rsidP="006A23EF">
            <w:r w:rsidRPr="00E11AC2">
              <w:t>2008/09:596 av Patrik Björck (s)</w:t>
            </w:r>
          </w:p>
          <w:p w:rsidR="00AB338F" w:rsidRPr="00E11AC2" w:rsidRDefault="00AB338F" w:rsidP="006A23EF">
            <w:r w:rsidRPr="00E11AC2">
              <w:t>Bärplockarnas situation</w:t>
            </w:r>
          </w:p>
        </w:tc>
        <w:tc>
          <w:tcPr>
            <w:tcW w:w="2481" w:type="dxa"/>
          </w:tcPr>
          <w:p w:rsidR="00AB338F" w:rsidRPr="00E11AC2" w:rsidRDefault="00AB338F" w:rsidP="006A23EF">
            <w:pPr>
              <w:rPr>
                <w:spacing w:val="-4"/>
              </w:rPr>
            </w:pPr>
          </w:p>
        </w:tc>
      </w:tr>
      <w:tr w:rsidR="00AB338F" w:rsidRPr="00E11AC2" w:rsidTr="006A23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338F" w:rsidRPr="00E11AC2" w:rsidRDefault="00AB338F" w:rsidP="006A23EF">
            <w:pPr>
              <w:pStyle w:val="FlistaNrText"/>
            </w:pPr>
          </w:p>
        </w:tc>
        <w:tc>
          <w:tcPr>
            <w:tcW w:w="6237" w:type="dxa"/>
          </w:tcPr>
          <w:p w:rsidR="00AB338F" w:rsidRPr="00E11AC2" w:rsidRDefault="00AB338F" w:rsidP="006A23EF">
            <w:r w:rsidRPr="00E11AC2">
              <w:t>2008/09:597 av Sven-Erik Österberg (s)</w:t>
            </w:r>
          </w:p>
          <w:p w:rsidR="00AB338F" w:rsidRPr="00E11AC2" w:rsidRDefault="00AB338F" w:rsidP="006A23EF">
            <w:r w:rsidRPr="00E11AC2">
              <w:t>Löner och villkor vid bärplockning</w:t>
            </w:r>
          </w:p>
        </w:tc>
        <w:tc>
          <w:tcPr>
            <w:tcW w:w="2481" w:type="dxa"/>
          </w:tcPr>
          <w:p w:rsidR="00AB338F" w:rsidRPr="00E11AC2" w:rsidRDefault="00AB338F" w:rsidP="006A23EF">
            <w:pPr>
              <w:rPr>
                <w:spacing w:val="-4"/>
              </w:rPr>
            </w:pPr>
          </w:p>
        </w:tc>
      </w:tr>
    </w:tbl>
    <w:p w:rsidR="00AB338F" w:rsidRPr="00E11AC2" w:rsidRDefault="00AB338F" w:rsidP="003675A0">
      <w:pPr>
        <w:pStyle w:val="Blankrad"/>
      </w:pPr>
      <w:r w:rsidRPr="00E11AC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B338F" w:rsidRPr="00E11AC2" w:rsidTr="006A23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B338F" w:rsidRPr="00E11AC2" w:rsidRDefault="00AB338F" w:rsidP="006A23EF">
            <w:pPr>
              <w:pStyle w:val="HuvudrubrikFlisteNr"/>
            </w:pPr>
          </w:p>
        </w:tc>
        <w:tc>
          <w:tcPr>
            <w:tcW w:w="6237" w:type="dxa"/>
          </w:tcPr>
          <w:p w:rsidR="00AB338F" w:rsidRPr="00E11AC2" w:rsidRDefault="00AB338F" w:rsidP="006A23EF">
            <w:pPr>
              <w:pStyle w:val="HuvudrubrikEnsam"/>
            </w:pPr>
            <w:bookmarkStart w:id="5" w:name="Start_EUdokument"/>
            <w:bookmarkEnd w:id="5"/>
            <w:r w:rsidRPr="00E11AC2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AB338F" w:rsidRPr="00E11AC2" w:rsidRDefault="00AB338F" w:rsidP="006A23EF">
            <w:pPr>
              <w:pStyle w:val="HuvudrubrikKolumn3"/>
            </w:pPr>
            <w:r w:rsidRPr="00E11AC2">
              <w:t>Ansvarigt utskott</w:t>
            </w:r>
          </w:p>
        </w:tc>
      </w:tr>
      <w:tr w:rsidR="00AB338F" w:rsidRPr="00E11AC2" w:rsidTr="006A23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338F" w:rsidRPr="00E11AC2" w:rsidRDefault="00AB338F" w:rsidP="006A23EF">
            <w:pPr>
              <w:pStyle w:val="FlistaNrText"/>
            </w:pPr>
          </w:p>
        </w:tc>
        <w:tc>
          <w:tcPr>
            <w:tcW w:w="6237" w:type="dxa"/>
          </w:tcPr>
          <w:p w:rsidR="00AB338F" w:rsidRPr="00E11AC2" w:rsidRDefault="00AB338F" w:rsidP="006A23EF">
            <w:r w:rsidRPr="00E11AC2">
              <w:t>2008/09:FPM152 Meddelande om mejerimarknaden 2009</w:t>
            </w:r>
            <w:r w:rsidRPr="00E11AC2">
              <w:rPr>
                <w:i/>
              </w:rPr>
              <w:t xml:space="preserve"> KOM(2009)385 </w:t>
            </w:r>
          </w:p>
        </w:tc>
        <w:tc>
          <w:tcPr>
            <w:tcW w:w="2481" w:type="dxa"/>
          </w:tcPr>
          <w:p w:rsidR="00AB338F" w:rsidRPr="00E11AC2" w:rsidRDefault="00AB338F" w:rsidP="006A23EF">
            <w:pPr>
              <w:rPr>
                <w:spacing w:val="-4"/>
              </w:rPr>
            </w:pPr>
            <w:r w:rsidRPr="00E11AC2">
              <w:rPr>
                <w:spacing w:val="-4"/>
              </w:rPr>
              <w:t xml:space="preserve">MJU </w:t>
            </w:r>
          </w:p>
        </w:tc>
      </w:tr>
    </w:tbl>
    <w:p w:rsidR="00AB338F" w:rsidRPr="00E11AC2" w:rsidRDefault="00AB338F" w:rsidP="003675A0">
      <w:pPr>
        <w:pStyle w:val="Blankrad"/>
      </w:pPr>
      <w:r w:rsidRPr="00E11AC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B338F" w:rsidRPr="00E11AC2" w:rsidTr="006A23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B338F" w:rsidRPr="00E11AC2" w:rsidRDefault="00AB338F" w:rsidP="006A23EF">
            <w:pPr>
              <w:pStyle w:val="HuvudrubrikFlisteNr"/>
            </w:pPr>
          </w:p>
        </w:tc>
        <w:tc>
          <w:tcPr>
            <w:tcW w:w="6237" w:type="dxa"/>
          </w:tcPr>
          <w:p w:rsidR="00AB338F" w:rsidRPr="00E11AC2" w:rsidRDefault="00263145" w:rsidP="006A23EF">
            <w:pPr>
              <w:pStyle w:val="Huvudrubrik"/>
            </w:pPr>
            <w:bookmarkStart w:id="6" w:name="Start_HänvisningTillUtskott"/>
            <w:bookmarkEnd w:id="6"/>
            <w:r w:rsidRPr="00E11AC2">
              <w:t>Ärende</w:t>
            </w:r>
            <w:r w:rsidR="00AB338F" w:rsidRPr="00E11AC2">
              <w:t xml:space="preserve"> för hänvisning till utskott</w:t>
            </w:r>
          </w:p>
        </w:tc>
        <w:tc>
          <w:tcPr>
            <w:tcW w:w="2481" w:type="dxa"/>
          </w:tcPr>
          <w:p w:rsidR="00AB338F" w:rsidRPr="00E11AC2" w:rsidRDefault="00AB338F" w:rsidP="006A23EF">
            <w:pPr>
              <w:pStyle w:val="HuvudrubrikKolumn3"/>
            </w:pPr>
            <w:r w:rsidRPr="00E11AC2">
              <w:t>Förslag</w:t>
            </w:r>
          </w:p>
        </w:tc>
      </w:tr>
      <w:tr w:rsidR="00AB338F" w:rsidRPr="00E11AC2" w:rsidTr="006A23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338F" w:rsidRPr="00E11AC2" w:rsidRDefault="00AB338F" w:rsidP="006A23EF">
            <w:pPr>
              <w:pStyle w:val="renderubrik"/>
            </w:pPr>
          </w:p>
        </w:tc>
        <w:tc>
          <w:tcPr>
            <w:tcW w:w="6237" w:type="dxa"/>
          </w:tcPr>
          <w:p w:rsidR="00AB338F" w:rsidRPr="00E11AC2" w:rsidRDefault="00AB338F" w:rsidP="006A23EF">
            <w:pPr>
              <w:pStyle w:val="renderubrik"/>
            </w:pPr>
            <w:r w:rsidRPr="00E11AC2">
              <w:t>Proposition</w:t>
            </w:r>
          </w:p>
        </w:tc>
        <w:tc>
          <w:tcPr>
            <w:tcW w:w="2481" w:type="dxa"/>
          </w:tcPr>
          <w:p w:rsidR="00AB338F" w:rsidRPr="00E11AC2" w:rsidRDefault="00AB338F" w:rsidP="006A23EF">
            <w:pPr>
              <w:pStyle w:val="renderubrik"/>
              <w:rPr>
                <w:spacing w:val="-4"/>
              </w:rPr>
            </w:pPr>
          </w:p>
        </w:tc>
      </w:tr>
      <w:tr w:rsidR="00AB338F" w:rsidRPr="00E11AC2" w:rsidTr="006A23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B338F" w:rsidRPr="00E11AC2" w:rsidRDefault="00AB338F" w:rsidP="006A23EF">
            <w:pPr>
              <w:pStyle w:val="FlistaNrText"/>
            </w:pPr>
          </w:p>
        </w:tc>
        <w:tc>
          <w:tcPr>
            <w:tcW w:w="6237" w:type="dxa"/>
          </w:tcPr>
          <w:p w:rsidR="00AB338F" w:rsidRPr="00E11AC2" w:rsidRDefault="00AB338F" w:rsidP="006A23EF">
            <w:r w:rsidRPr="00E11AC2">
              <w:t>2008/09:231 Konfliktlösning vid offentlig säljverksamhet på marknaden m.m.</w:t>
            </w:r>
          </w:p>
          <w:p w:rsidR="00AB338F" w:rsidRPr="00E11AC2" w:rsidRDefault="00AB338F" w:rsidP="006A23EF">
            <w:pPr>
              <w:rPr>
                <w:i/>
              </w:rPr>
            </w:pPr>
            <w:r w:rsidRPr="00E11AC2">
              <w:rPr>
                <w:i/>
              </w:rPr>
              <w:t>Kammaren har beslutat om förlängd motionstid för denna proposition</w:t>
            </w:r>
          </w:p>
          <w:p w:rsidR="00AB338F" w:rsidRPr="00E11AC2" w:rsidRDefault="00AB338F" w:rsidP="006A23EF">
            <w:pPr>
              <w:rPr>
                <w:i/>
              </w:rPr>
            </w:pPr>
            <w:r w:rsidRPr="00E11AC2">
              <w:rPr>
                <w:i/>
              </w:rPr>
              <w:t>Motionstiden utgår onsdagen den 30 september</w:t>
            </w:r>
          </w:p>
        </w:tc>
        <w:tc>
          <w:tcPr>
            <w:tcW w:w="2481" w:type="dxa"/>
          </w:tcPr>
          <w:p w:rsidR="00AB338F" w:rsidRPr="00E11AC2" w:rsidRDefault="00AB338F" w:rsidP="006A23EF">
            <w:pPr>
              <w:rPr>
                <w:spacing w:val="-4"/>
              </w:rPr>
            </w:pPr>
            <w:r w:rsidRPr="00E11AC2">
              <w:rPr>
                <w:spacing w:val="-4"/>
              </w:rPr>
              <w:t>NU</w:t>
            </w:r>
          </w:p>
        </w:tc>
      </w:tr>
    </w:tbl>
    <w:p w:rsidR="00AB338F" w:rsidRPr="00E11AC2" w:rsidRDefault="00AB338F" w:rsidP="00AB338F">
      <w:pPr>
        <w:pStyle w:val="Blankrad"/>
      </w:pPr>
      <w:r w:rsidRPr="00E11AC2">
        <w:t xml:space="preserve">     </w:t>
      </w:r>
    </w:p>
    <w:p w:rsidR="00AB338F" w:rsidRPr="00E11AC2" w:rsidRDefault="00AB338F" w:rsidP="00AB338F">
      <w:pPr>
        <w:pStyle w:val="Blankrad"/>
      </w:pPr>
    </w:p>
    <w:p w:rsidR="002249A2" w:rsidRPr="00E11AC2" w:rsidRDefault="00AB338F" w:rsidP="003675A0">
      <w:pPr>
        <w:pStyle w:val="Blankrad"/>
      </w:pPr>
      <w:r w:rsidRPr="00E11AC2">
        <w:t xml:space="preserve">     </w:t>
      </w:r>
    </w:p>
    <w:p w:rsidR="00AB338F" w:rsidRPr="00E11AC2" w:rsidRDefault="00AB338F">
      <w:pPr>
        <w:pStyle w:val="Blankrad"/>
      </w:pPr>
      <w:r w:rsidRPr="00E11AC2">
        <w:t>     </w:t>
      </w:r>
    </w:p>
    <w:p w:rsidR="00AB338F" w:rsidRPr="00E11AC2" w:rsidRDefault="00AB338F">
      <w:pPr>
        <w:pStyle w:val="Blankrad"/>
      </w:pPr>
      <w:bookmarkStart w:id="7" w:name="Start"/>
      <w:bookmarkEnd w:id="7"/>
      <w:r w:rsidRPr="00E11AC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11A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11AC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11AC2" w:rsidRDefault="006E04A4" w:rsidP="00D016E9">
            <w:pPr>
              <w:pStyle w:val="StreckMitten"/>
            </w:pPr>
            <w:r w:rsidRPr="00E11AC2">
              <w:tab/>
            </w:r>
            <w:r w:rsidRPr="00E11AC2">
              <w:tab/>
            </w:r>
          </w:p>
        </w:tc>
      </w:tr>
    </w:tbl>
    <w:p w:rsidR="006E04A4" w:rsidRPr="00E11AC2" w:rsidRDefault="006E04A4" w:rsidP="003675A0">
      <w:pPr>
        <w:pStyle w:val="Blankrad"/>
      </w:pPr>
    </w:p>
    <w:sectPr w:rsidR="006E04A4" w:rsidRPr="00E11AC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76EF" w:rsidRPr="00E11AC2" w:rsidRDefault="00D776EF">
      <w:r w:rsidRPr="00E11AC2">
        <w:separator/>
      </w:r>
    </w:p>
  </w:endnote>
  <w:endnote w:type="continuationSeparator" w:id="0">
    <w:p w:rsidR="00D776EF" w:rsidRPr="00E11AC2" w:rsidRDefault="00D776EF">
      <w:r w:rsidRPr="00E11A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2ED" w:rsidRPr="00E11AC2" w:rsidRDefault="00B302ED">
    <w:pPr>
      <w:pStyle w:val="Sidhuvud"/>
      <w:jc w:val="center"/>
    </w:pPr>
    <w:r w:rsidRPr="00E11AC2">
      <w:fldChar w:fldCharType="begin" w:fldLock="1"/>
    </w:r>
    <w:r w:rsidRPr="00E11AC2">
      <w:instrText xml:space="preserve"> PAGE </w:instrText>
    </w:r>
    <w:r w:rsidRPr="00E11AC2">
      <w:fldChar w:fldCharType="separate"/>
    </w:r>
    <w:r w:rsidR="00D7108D" w:rsidRPr="00E11AC2">
      <w:t>2</w:t>
    </w:r>
    <w:r w:rsidRPr="00E11AC2">
      <w:fldChar w:fldCharType="end"/>
    </w:r>
    <w:r w:rsidRPr="00E11AC2">
      <w:t xml:space="preserve"> (</w:t>
    </w:r>
    <w:r w:rsidRPr="00E11AC2">
      <w:fldChar w:fldCharType="begin" w:fldLock="1"/>
    </w:r>
    <w:r w:rsidRPr="00E11AC2">
      <w:instrText xml:space="preserve"> NUMPAGES </w:instrText>
    </w:r>
    <w:r w:rsidRPr="00E11AC2">
      <w:fldChar w:fldCharType="separate"/>
    </w:r>
    <w:r w:rsidR="00245760" w:rsidRPr="00E11AC2">
      <w:t>3</w:t>
    </w:r>
    <w:r w:rsidRPr="00E11AC2">
      <w:fldChar w:fldCharType="end"/>
    </w:r>
    <w:r w:rsidRPr="00E11AC2">
      <w:t>)</w:t>
    </w:r>
  </w:p>
  <w:p w:rsidR="00B302ED" w:rsidRPr="00E11AC2" w:rsidRDefault="00B302E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2ED" w:rsidRPr="00E11AC2" w:rsidRDefault="00B302ED">
    <w:pPr>
      <w:pStyle w:val="Sidhuvud"/>
      <w:jc w:val="center"/>
    </w:pPr>
    <w:r w:rsidRPr="00E11AC2">
      <w:fldChar w:fldCharType="begin" w:fldLock="1"/>
    </w:r>
    <w:r w:rsidRPr="00E11AC2">
      <w:instrText xml:space="preserve"> PAGE </w:instrText>
    </w:r>
    <w:r w:rsidRPr="00E11AC2">
      <w:fldChar w:fldCharType="separate"/>
    </w:r>
    <w:r w:rsidR="00D776EF" w:rsidRPr="00E11AC2">
      <w:t>1</w:t>
    </w:r>
    <w:r w:rsidRPr="00E11AC2">
      <w:fldChar w:fldCharType="end"/>
    </w:r>
    <w:r w:rsidRPr="00E11AC2">
      <w:t xml:space="preserve"> (</w:t>
    </w:r>
    <w:r w:rsidRPr="00E11AC2">
      <w:fldChar w:fldCharType="begin" w:fldLock="1"/>
    </w:r>
    <w:r w:rsidRPr="00E11AC2">
      <w:instrText xml:space="preserve"> NUMPAGES </w:instrText>
    </w:r>
    <w:r w:rsidRPr="00E11AC2">
      <w:fldChar w:fldCharType="separate"/>
    </w:r>
    <w:r w:rsidR="00FF56E8" w:rsidRPr="00E11AC2">
      <w:t>3</w:t>
    </w:r>
    <w:r w:rsidRPr="00E11AC2">
      <w:fldChar w:fldCharType="end"/>
    </w:r>
    <w:r w:rsidRPr="00E11AC2">
      <w:t>)</w:t>
    </w:r>
  </w:p>
  <w:p w:rsidR="00B302ED" w:rsidRPr="00E11AC2" w:rsidRDefault="00B302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76EF" w:rsidRPr="00E11AC2" w:rsidRDefault="00D776EF">
      <w:r w:rsidRPr="00E11AC2">
        <w:separator/>
      </w:r>
    </w:p>
  </w:footnote>
  <w:footnote w:type="continuationSeparator" w:id="0">
    <w:p w:rsidR="00D776EF" w:rsidRPr="00E11AC2" w:rsidRDefault="00D776EF">
      <w:r w:rsidRPr="00E11AC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2ED" w:rsidRPr="00E11AC2" w:rsidRDefault="00B302ED">
    <w:pPr>
      <w:pStyle w:val="Sidhuvud"/>
      <w:tabs>
        <w:tab w:val="clear" w:pos="4536"/>
      </w:tabs>
    </w:pPr>
    <w:r w:rsidRPr="00E11AC2">
      <w:fldChar w:fldCharType="begin" w:fldLock="1"/>
    </w:r>
    <w:r w:rsidRPr="00E11AC2">
      <w:instrText xml:space="preserve"> DOCPROPERTY "DocumentDate" </w:instrText>
    </w:r>
    <w:r w:rsidRPr="00E11AC2">
      <w:fldChar w:fldCharType="separate"/>
    </w:r>
    <w:r w:rsidR="00FF56E8" w:rsidRPr="00E11AC2">
      <w:t>Torsdagen den 10 september 2009</w:t>
    </w:r>
    <w:r w:rsidRPr="00E11AC2">
      <w:fldChar w:fldCharType="end"/>
    </w:r>
    <w:r w:rsidRPr="00E11AC2">
      <w:tab/>
    </w:r>
  </w:p>
  <w:p w:rsidR="00B302ED" w:rsidRPr="00E11AC2" w:rsidRDefault="00B302E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11AC2">
      <w:rPr>
        <w:sz w:val="12"/>
      </w:rPr>
      <w:tab/>
    </w:r>
  </w:p>
  <w:p w:rsidR="00B302ED" w:rsidRPr="00E11AC2" w:rsidRDefault="00B302ED"/>
  <w:p w:rsidR="00B302ED" w:rsidRPr="00E11AC2" w:rsidRDefault="00B302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2ED" w:rsidRPr="00E11AC2" w:rsidRDefault="00E11AC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11AC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02ED" w:rsidRPr="00E11AC2" w:rsidRDefault="00B302ED">
    <w:pPr>
      <w:pStyle w:val="Dokumentrubrik"/>
      <w:spacing w:after="360"/>
    </w:pPr>
    <w:r w:rsidRPr="00E11AC2">
      <w:t>Föredragningslista</w:t>
    </w:r>
  </w:p>
  <w:p w:rsidR="00B302ED" w:rsidRPr="00E11AC2" w:rsidRDefault="00B302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46184257">
    <w:abstractNumId w:val="5"/>
  </w:num>
  <w:num w:numId="2" w16cid:durableId="1567107646">
    <w:abstractNumId w:val="2"/>
  </w:num>
  <w:num w:numId="3" w16cid:durableId="1085225460">
    <w:abstractNumId w:val="4"/>
  </w:num>
  <w:num w:numId="4" w16cid:durableId="2015065703">
    <w:abstractNumId w:val="1"/>
  </w:num>
  <w:num w:numId="5" w16cid:durableId="649602926">
    <w:abstractNumId w:val="0"/>
  </w:num>
  <w:num w:numId="6" w16cid:durableId="1714379560">
    <w:abstractNumId w:val="3"/>
  </w:num>
  <w:num w:numId="7" w16cid:durableId="1334138834">
    <w:abstractNumId w:val="3"/>
  </w:num>
  <w:num w:numId="8" w16cid:durableId="1602058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31649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1667"/>
    <w:rsid w:val="00213618"/>
    <w:rsid w:val="00215146"/>
    <w:rsid w:val="0022083B"/>
    <w:rsid w:val="00220E39"/>
    <w:rsid w:val="00223EF7"/>
    <w:rsid w:val="002249A2"/>
    <w:rsid w:val="002257C6"/>
    <w:rsid w:val="00233D5B"/>
    <w:rsid w:val="00233E62"/>
    <w:rsid w:val="00241A96"/>
    <w:rsid w:val="00242820"/>
    <w:rsid w:val="00245760"/>
    <w:rsid w:val="0025181C"/>
    <w:rsid w:val="00263145"/>
    <w:rsid w:val="0026765E"/>
    <w:rsid w:val="00270162"/>
    <w:rsid w:val="00274A69"/>
    <w:rsid w:val="002760B5"/>
    <w:rsid w:val="002766C2"/>
    <w:rsid w:val="00281841"/>
    <w:rsid w:val="002826A6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1FB7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2B2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66DF"/>
    <w:rsid w:val="0041796D"/>
    <w:rsid w:val="00426681"/>
    <w:rsid w:val="00442A2D"/>
    <w:rsid w:val="00445027"/>
    <w:rsid w:val="004453D0"/>
    <w:rsid w:val="00446814"/>
    <w:rsid w:val="0045348A"/>
    <w:rsid w:val="00455A42"/>
    <w:rsid w:val="004603CE"/>
    <w:rsid w:val="00461C98"/>
    <w:rsid w:val="004627C0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1649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13B"/>
    <w:rsid w:val="0058117D"/>
    <w:rsid w:val="00585ED4"/>
    <w:rsid w:val="00587EDB"/>
    <w:rsid w:val="00593F37"/>
    <w:rsid w:val="00594D74"/>
    <w:rsid w:val="0059568C"/>
    <w:rsid w:val="00595F50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A23EF"/>
    <w:rsid w:val="006B0B9F"/>
    <w:rsid w:val="006B1634"/>
    <w:rsid w:val="006C05D9"/>
    <w:rsid w:val="006C4107"/>
    <w:rsid w:val="006D0C2B"/>
    <w:rsid w:val="006D196C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D93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1FF4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18F3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0EDB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6D39"/>
    <w:rsid w:val="009D208A"/>
    <w:rsid w:val="009D21A4"/>
    <w:rsid w:val="009E024F"/>
    <w:rsid w:val="009E29D2"/>
    <w:rsid w:val="009E2A19"/>
    <w:rsid w:val="009E53BF"/>
    <w:rsid w:val="009F16CD"/>
    <w:rsid w:val="009F4B33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338F"/>
    <w:rsid w:val="00AB538F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4EF6"/>
    <w:rsid w:val="00B15011"/>
    <w:rsid w:val="00B221D7"/>
    <w:rsid w:val="00B256C7"/>
    <w:rsid w:val="00B27DC3"/>
    <w:rsid w:val="00B302ED"/>
    <w:rsid w:val="00B4136F"/>
    <w:rsid w:val="00B4159D"/>
    <w:rsid w:val="00B43D8D"/>
    <w:rsid w:val="00B503C7"/>
    <w:rsid w:val="00B505BD"/>
    <w:rsid w:val="00B51D26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2D4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D5F"/>
    <w:rsid w:val="00C521BA"/>
    <w:rsid w:val="00C55D66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108D"/>
    <w:rsid w:val="00D76DAF"/>
    <w:rsid w:val="00D776E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656E"/>
    <w:rsid w:val="00DD7E13"/>
    <w:rsid w:val="00DE1DA3"/>
    <w:rsid w:val="00DE550D"/>
    <w:rsid w:val="00DE5CC0"/>
    <w:rsid w:val="00DE65BE"/>
    <w:rsid w:val="00DF2854"/>
    <w:rsid w:val="00DF3329"/>
    <w:rsid w:val="00DF64A1"/>
    <w:rsid w:val="00DF7A9D"/>
    <w:rsid w:val="00DF7E06"/>
    <w:rsid w:val="00E000A9"/>
    <w:rsid w:val="00E0128C"/>
    <w:rsid w:val="00E03BF3"/>
    <w:rsid w:val="00E11AC2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57513"/>
    <w:rsid w:val="00E610C7"/>
    <w:rsid w:val="00E61243"/>
    <w:rsid w:val="00E62231"/>
    <w:rsid w:val="00E70164"/>
    <w:rsid w:val="00E7771F"/>
    <w:rsid w:val="00E835F2"/>
    <w:rsid w:val="00E94E08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56E8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2873462-7479-410A-B907-7084AA90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8018F3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319</Words>
  <Characters>2062</Characters>
  <Application>Microsoft Office Word</Application>
  <DocSecurity>4</DocSecurity>
  <Lines>171</Lines>
  <Paragraphs>95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2008/09:141</vt:lpstr>
      <vt:lpstr>Torsdagen den 10 september 2009</vt:lpstr>
    </vt:vector>
  </TitlesOfParts>
  <Company>Riksdagen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2009-09-09T08:54:00Z</cp:lastPrinted>
  <dcterms:created xsi:type="dcterms:W3CDTF">2025-12-17T19:18:00Z</dcterms:created>
  <dcterms:modified xsi:type="dcterms:W3CDTF">2025-12-17T19:18:00Z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10 september 2009</vt:lpwstr>
  </property>
  <property fmtid="{D5CDD505-2E9C-101B-9397-08002B2CF9AE}" pid="3" name="DocumentNumber">
    <vt:lpwstr>141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2009-09-10</vt:lpwstr>
  </property>
</Properties>
</file>