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22A3" w:rsidRPr="005B7F69" w:rsidTr="00C322A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22A3" w:rsidRPr="005B7F69" w:rsidRDefault="00C523FA" w:rsidP="00C322A3">
            <w:pPr>
              <w:pStyle w:val="RSKRbeteckning"/>
              <w:spacing w:before="240"/>
            </w:pPr>
            <w:r w:rsidRPr="005B7F69">
              <w:t>Riksdagsskrivelse</w:t>
            </w:r>
          </w:p>
          <w:p w:rsidR="00C322A3" w:rsidRPr="005B7F69" w:rsidRDefault="00C523FA" w:rsidP="00C322A3">
            <w:pPr>
              <w:pStyle w:val="RSKRbeteckning"/>
            </w:pPr>
            <w:r w:rsidRPr="005B7F69">
              <w:t>2008/09</w:t>
            </w:r>
            <w:r w:rsidR="00C322A3" w:rsidRPr="005B7F69">
              <w:t>:</w:t>
            </w:r>
            <w:r w:rsidRPr="005B7F69">
              <w:t>247</w:t>
            </w:r>
          </w:p>
        </w:tc>
        <w:tc>
          <w:tcPr>
            <w:tcW w:w="1134" w:type="dxa"/>
          </w:tcPr>
          <w:p w:rsidR="00C322A3" w:rsidRPr="005B7F69" w:rsidRDefault="005B7F69" w:rsidP="00C322A3">
            <w:pPr>
              <w:jc w:val="right"/>
            </w:pPr>
            <w:r w:rsidRPr="005B7F6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2A3" w:rsidRPr="005B7F69" w:rsidTr="00C322A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22A3" w:rsidRPr="005B7F69" w:rsidRDefault="00C322A3">
            <w:pPr>
              <w:rPr>
                <w:sz w:val="10"/>
              </w:rPr>
            </w:pPr>
          </w:p>
        </w:tc>
      </w:tr>
    </w:tbl>
    <w:p w:rsidR="00C322A3" w:rsidRPr="005B7F69" w:rsidRDefault="00C322A3"/>
    <w:p w:rsidR="00C322A3" w:rsidRPr="005B7F69" w:rsidRDefault="00C523FA" w:rsidP="00C322A3">
      <w:pPr>
        <w:pStyle w:val="Mottagare1"/>
      </w:pPr>
      <w:r w:rsidRPr="005B7F69">
        <w:t>Regeringen</w:t>
      </w:r>
    </w:p>
    <w:p w:rsidR="00C322A3" w:rsidRPr="005B7F69" w:rsidRDefault="00C523FA" w:rsidP="00C322A3">
      <w:pPr>
        <w:pStyle w:val="Mottagare2"/>
      </w:pPr>
      <w:r w:rsidRPr="005B7F69">
        <w:t>Justitiedepartementet</w:t>
      </w:r>
    </w:p>
    <w:p w:rsidR="00C322A3" w:rsidRPr="005B7F69" w:rsidRDefault="00C322A3" w:rsidP="00C322A3">
      <w:r w:rsidRPr="005B7F69">
        <w:t xml:space="preserve">Med överlämnande av </w:t>
      </w:r>
      <w:r w:rsidR="00C523FA" w:rsidRPr="005B7F69">
        <w:t>civilutskottet</w:t>
      </w:r>
      <w:r w:rsidRPr="005B7F69">
        <w:t xml:space="preserve">s betänkande </w:t>
      </w:r>
      <w:r w:rsidR="00C523FA" w:rsidRPr="005B7F69">
        <w:t>2008/09</w:t>
      </w:r>
      <w:r w:rsidRPr="005B7F69">
        <w:t>:</w:t>
      </w:r>
      <w:r w:rsidR="00C523FA" w:rsidRPr="005B7F69">
        <w:t>CU23</w:t>
      </w:r>
      <w:r w:rsidRPr="005B7F69">
        <w:t xml:space="preserve"> </w:t>
      </w:r>
      <w:r w:rsidR="00C523FA" w:rsidRPr="005B7F69">
        <w:t>Ny kommissionslag</w:t>
      </w:r>
      <w:r w:rsidRPr="005B7F69">
        <w:t xml:space="preserve"> får jag anmäla att riksdagen denna dag bifallit utskottets förslag till riksdagsbeslut.</w:t>
      </w:r>
    </w:p>
    <w:p w:rsidR="00C322A3" w:rsidRPr="005B7F69" w:rsidRDefault="00C322A3" w:rsidP="00C322A3">
      <w:pPr>
        <w:pStyle w:val="Stockholm"/>
      </w:pPr>
      <w:r w:rsidRPr="005B7F69">
        <w:t xml:space="preserve">Stockholm </w:t>
      </w:r>
      <w:r w:rsidR="00C523FA" w:rsidRPr="005B7F69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22A3" w:rsidRPr="005B7F69" w:rsidTr="00C322A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22A3" w:rsidRPr="005B7F69" w:rsidRDefault="00C523FA" w:rsidP="00C322A3">
            <w:pPr>
              <w:pStyle w:val="AvsTalman"/>
            </w:pPr>
            <w:r w:rsidRPr="005B7F69">
              <w:t>Birgitta Sellén</w:t>
            </w:r>
          </w:p>
        </w:tc>
        <w:tc>
          <w:tcPr>
            <w:tcW w:w="3628" w:type="dxa"/>
          </w:tcPr>
          <w:p w:rsidR="00C322A3" w:rsidRPr="005B7F69" w:rsidRDefault="00C523FA" w:rsidP="00C322A3">
            <w:pPr>
              <w:pStyle w:val="AvsTjnsteman"/>
            </w:pPr>
            <w:r w:rsidRPr="005B7F69">
              <w:t>Ulf Christoffersson</w:t>
            </w:r>
          </w:p>
        </w:tc>
      </w:tr>
    </w:tbl>
    <w:p w:rsidR="00D85057" w:rsidRPr="005B7F69" w:rsidRDefault="00D85057" w:rsidP="00C322A3"/>
    <w:sectPr w:rsidR="00D85057" w:rsidRPr="005B7F6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A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B7F69"/>
    <w:rsid w:val="005F2290"/>
    <w:rsid w:val="00621003"/>
    <w:rsid w:val="00662397"/>
    <w:rsid w:val="006668C5"/>
    <w:rsid w:val="006D26E4"/>
    <w:rsid w:val="00745B76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322A3"/>
    <w:rsid w:val="00C523FA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F68EF6-4D5C-4654-ABAE-0E24ED2E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2009-05-13T09:26:00Z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247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23</vt:lpwstr>
  </property>
  <property fmtid="{D5CDD505-2E9C-101B-9397-08002B2CF9AE}" pid="17" name="RefRubrik">
    <vt:lpwstr>Ny kommissionslag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