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870AD" w:rsidRDefault="006E04A4">
      <w:pPr>
        <w:pStyle w:val="Dokumentbeteckning"/>
        <w:rPr>
          <w:u w:val="single"/>
        </w:rPr>
      </w:pPr>
      <w:r w:rsidRPr="005870AD">
        <w:fldChar w:fldCharType="begin" w:fldLock="1"/>
      </w:r>
      <w:r w:rsidRPr="005870AD">
        <w:instrText xml:space="preserve"> DOCPROPERTY "DocumentYear" </w:instrText>
      </w:r>
      <w:r w:rsidRPr="005870AD">
        <w:fldChar w:fldCharType="separate"/>
      </w:r>
      <w:r w:rsidR="002B1988" w:rsidRPr="005870AD">
        <w:t>2011/12</w:t>
      </w:r>
      <w:r w:rsidRPr="005870AD">
        <w:fldChar w:fldCharType="end"/>
      </w:r>
      <w:r w:rsidRPr="005870AD">
        <w:t>:</w:t>
      </w:r>
      <w:r w:rsidRPr="005870AD">
        <w:fldChar w:fldCharType="begin" w:fldLock="1"/>
      </w:r>
      <w:r w:rsidRPr="005870AD">
        <w:instrText xml:space="preserve"> DOCPROPERTY "DocumentNumber" </w:instrText>
      </w:r>
      <w:r w:rsidRPr="005870AD">
        <w:fldChar w:fldCharType="separate"/>
      </w:r>
      <w:r w:rsidR="002B1988" w:rsidRPr="005870AD">
        <w:t>24</w:t>
      </w:r>
      <w:r w:rsidRPr="005870AD">
        <w:fldChar w:fldCharType="end"/>
      </w:r>
    </w:p>
    <w:p w:rsidR="006E04A4" w:rsidRPr="005870AD" w:rsidRDefault="006E04A4">
      <w:pPr>
        <w:pStyle w:val="Datum"/>
        <w:outlineLvl w:val="0"/>
      </w:pPr>
      <w:r w:rsidRPr="005870AD">
        <w:fldChar w:fldCharType="begin" w:fldLock="1"/>
      </w:r>
      <w:r w:rsidRPr="005870AD">
        <w:instrText xml:space="preserve"> DOCPROPERTY "DocumentDate" </w:instrText>
      </w:r>
      <w:r w:rsidRPr="005870AD">
        <w:fldChar w:fldCharType="separate"/>
      </w:r>
      <w:r w:rsidR="002B1988" w:rsidRPr="005870AD">
        <w:t>Torsdagen den 27 oktober 2011</w:t>
      </w:r>
      <w:r w:rsidRPr="005870AD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870AD" w:rsidTr="008F0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870AD" w:rsidRDefault="008F0F7B">
            <w:pPr>
              <w:pStyle w:val="Plenum"/>
              <w:tabs>
                <w:tab w:val="clear" w:pos="1418"/>
              </w:tabs>
            </w:pPr>
            <w:r w:rsidRPr="005870AD">
              <w:t>Kl.</w:t>
            </w:r>
          </w:p>
        </w:tc>
        <w:tc>
          <w:tcPr>
            <w:tcW w:w="851" w:type="dxa"/>
          </w:tcPr>
          <w:p w:rsidR="006E04A4" w:rsidRPr="005870AD" w:rsidRDefault="008F0F7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870AD">
              <w:t>12.00</w:t>
            </w:r>
          </w:p>
        </w:tc>
        <w:tc>
          <w:tcPr>
            <w:tcW w:w="397" w:type="dxa"/>
          </w:tcPr>
          <w:p w:rsidR="006E04A4" w:rsidRPr="005870A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870AD" w:rsidRDefault="008F0F7B">
            <w:pPr>
              <w:pStyle w:val="Plenum"/>
              <w:tabs>
                <w:tab w:val="clear" w:pos="1418"/>
              </w:tabs>
              <w:ind w:right="1"/>
            </w:pPr>
            <w:r w:rsidRPr="005870AD">
              <w:t>Interpellationssvar</w:t>
            </w:r>
          </w:p>
        </w:tc>
      </w:tr>
      <w:tr w:rsidR="008F0F7B" w:rsidRPr="005870AD" w:rsidTr="008F0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F0F7B" w:rsidRPr="005870AD" w:rsidRDefault="008F0F7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F0F7B" w:rsidRPr="005870AD" w:rsidRDefault="008F0F7B">
            <w:pPr>
              <w:pStyle w:val="Plenum"/>
              <w:tabs>
                <w:tab w:val="clear" w:pos="1418"/>
              </w:tabs>
              <w:jc w:val="right"/>
            </w:pPr>
            <w:r w:rsidRPr="005870AD">
              <w:t>14.00</w:t>
            </w:r>
          </w:p>
        </w:tc>
        <w:tc>
          <w:tcPr>
            <w:tcW w:w="397" w:type="dxa"/>
          </w:tcPr>
          <w:p w:rsidR="008F0F7B" w:rsidRPr="005870AD" w:rsidRDefault="008F0F7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F0F7B" w:rsidRPr="005870AD" w:rsidRDefault="008F0F7B">
            <w:pPr>
              <w:pStyle w:val="Plenum"/>
              <w:tabs>
                <w:tab w:val="clear" w:pos="1418"/>
              </w:tabs>
              <w:ind w:right="1"/>
            </w:pPr>
            <w:r w:rsidRPr="005870AD">
              <w:t>Statsministerns frågestund</w:t>
            </w:r>
          </w:p>
        </w:tc>
      </w:tr>
    </w:tbl>
    <w:p w:rsidR="006E04A4" w:rsidRPr="005870AD" w:rsidRDefault="006E04A4">
      <w:pPr>
        <w:pStyle w:val="StreckLngt"/>
      </w:pPr>
      <w:r w:rsidRPr="005870AD">
        <w:tab/>
      </w:r>
    </w:p>
    <w:p w:rsidR="001C6AC0" w:rsidRPr="005870AD" w:rsidRDefault="002B1988" w:rsidP="003675A0">
      <w:pPr>
        <w:pStyle w:val="Blankrad"/>
      </w:pPr>
      <w:r w:rsidRPr="005870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6AC0" w:rsidRPr="005870AD" w:rsidTr="00D174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AC0" w:rsidRPr="005870AD" w:rsidRDefault="001C6AC0" w:rsidP="00D174B0">
            <w:pPr>
              <w:pStyle w:val="HuvudrubrikFlisteNr"/>
            </w:pPr>
          </w:p>
        </w:tc>
        <w:tc>
          <w:tcPr>
            <w:tcW w:w="6237" w:type="dxa"/>
          </w:tcPr>
          <w:p w:rsidR="001C6AC0" w:rsidRPr="005870AD" w:rsidRDefault="001C6AC0" w:rsidP="00D174B0">
            <w:pPr>
              <w:pStyle w:val="HuvudrubrikEnsam"/>
            </w:pPr>
            <w:r w:rsidRPr="005870AD">
              <w:t>Justering av protokoll</w:t>
            </w:r>
          </w:p>
        </w:tc>
        <w:tc>
          <w:tcPr>
            <w:tcW w:w="2481" w:type="dxa"/>
          </w:tcPr>
          <w:p w:rsidR="001C6AC0" w:rsidRPr="005870AD" w:rsidRDefault="001C6AC0" w:rsidP="00D174B0">
            <w:pPr>
              <w:pStyle w:val="HuvudrubrikKolumn3"/>
            </w:pPr>
          </w:p>
        </w:tc>
      </w:tr>
      <w:tr w:rsidR="001C6AC0" w:rsidRPr="005870AD" w:rsidTr="00D174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AC0" w:rsidRPr="005870AD" w:rsidRDefault="001C6AC0" w:rsidP="00D174B0">
            <w:pPr>
              <w:pStyle w:val="FlistaNrText"/>
            </w:pPr>
          </w:p>
        </w:tc>
        <w:tc>
          <w:tcPr>
            <w:tcW w:w="6237" w:type="dxa"/>
          </w:tcPr>
          <w:p w:rsidR="001C6AC0" w:rsidRPr="005870AD" w:rsidRDefault="001C6AC0" w:rsidP="00D174B0">
            <w:r w:rsidRPr="005870AD">
              <w:t>Protokollet från sammanträdet fredagen den 21 oktober</w:t>
            </w:r>
          </w:p>
        </w:tc>
        <w:tc>
          <w:tcPr>
            <w:tcW w:w="2481" w:type="dxa"/>
          </w:tcPr>
          <w:p w:rsidR="001C6AC0" w:rsidRPr="005870AD" w:rsidRDefault="001C6AC0" w:rsidP="00D174B0">
            <w:pPr>
              <w:rPr>
                <w:spacing w:val="-4"/>
              </w:rPr>
            </w:pPr>
          </w:p>
        </w:tc>
      </w:tr>
    </w:tbl>
    <w:p w:rsidR="001C6AC0" w:rsidRPr="005870AD" w:rsidRDefault="002B1988" w:rsidP="003675A0">
      <w:pPr>
        <w:pStyle w:val="Blankrad"/>
      </w:pPr>
      <w:r w:rsidRPr="005870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6AC0" w:rsidRPr="005870AD" w:rsidTr="00D174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AC0" w:rsidRPr="005870AD" w:rsidRDefault="001C6AC0" w:rsidP="00D174B0">
            <w:pPr>
              <w:pStyle w:val="HuvudrubrikFlisteNr"/>
            </w:pPr>
          </w:p>
        </w:tc>
        <w:tc>
          <w:tcPr>
            <w:tcW w:w="6237" w:type="dxa"/>
          </w:tcPr>
          <w:p w:rsidR="001C6AC0" w:rsidRPr="005870AD" w:rsidRDefault="001C6AC0" w:rsidP="00D174B0">
            <w:pPr>
              <w:pStyle w:val="HuvudrubrikEnsam"/>
            </w:pPr>
            <w:r w:rsidRPr="005870AD">
              <w:t>Anmälan om återtagande av plats i riksdagen</w:t>
            </w:r>
          </w:p>
        </w:tc>
        <w:tc>
          <w:tcPr>
            <w:tcW w:w="2481" w:type="dxa"/>
          </w:tcPr>
          <w:p w:rsidR="001C6AC0" w:rsidRPr="005870AD" w:rsidRDefault="001C6AC0" w:rsidP="00D174B0">
            <w:pPr>
              <w:pStyle w:val="HuvudrubrikKolumn3"/>
            </w:pPr>
          </w:p>
        </w:tc>
      </w:tr>
      <w:tr w:rsidR="001C6AC0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6AC0" w:rsidRPr="005870AD" w:rsidRDefault="001C6AC0" w:rsidP="00D174B0">
            <w:pPr>
              <w:pStyle w:val="FlistaNrText"/>
            </w:pPr>
          </w:p>
        </w:tc>
        <w:tc>
          <w:tcPr>
            <w:tcW w:w="6237" w:type="dxa"/>
          </w:tcPr>
          <w:p w:rsidR="001C6AC0" w:rsidRPr="005870AD" w:rsidRDefault="001C6AC0" w:rsidP="00D174B0">
            <w:r w:rsidRPr="005870AD">
              <w:t>Nina Larsson (FP) fr.o.m. den 29 oktober</w:t>
            </w:r>
          </w:p>
          <w:p w:rsidR="001C6AC0" w:rsidRPr="005870AD" w:rsidRDefault="001C6AC0" w:rsidP="00D174B0">
            <w:r w:rsidRPr="005870AD">
              <w:t>Därmed upphör Marianne Åhmans (FP) uppdrag som ersättare</w:t>
            </w:r>
          </w:p>
        </w:tc>
        <w:tc>
          <w:tcPr>
            <w:tcW w:w="2481" w:type="dxa"/>
          </w:tcPr>
          <w:p w:rsidR="001C6AC0" w:rsidRPr="005870AD" w:rsidRDefault="001C6AC0" w:rsidP="00D174B0">
            <w:pPr>
              <w:rPr>
                <w:spacing w:val="-4"/>
              </w:rPr>
            </w:pPr>
          </w:p>
        </w:tc>
      </w:tr>
    </w:tbl>
    <w:p w:rsidR="001C6AC0" w:rsidRPr="005870AD" w:rsidRDefault="002B1988" w:rsidP="003675A0">
      <w:pPr>
        <w:pStyle w:val="Blankrad"/>
      </w:pPr>
      <w:r w:rsidRPr="005870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6AC0" w:rsidRPr="005870AD" w:rsidTr="00D174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AC0" w:rsidRPr="005870AD" w:rsidRDefault="001C6AC0" w:rsidP="00D174B0">
            <w:pPr>
              <w:pStyle w:val="HuvudrubrikFlisteNr"/>
            </w:pPr>
          </w:p>
        </w:tc>
        <w:tc>
          <w:tcPr>
            <w:tcW w:w="6237" w:type="dxa"/>
          </w:tcPr>
          <w:p w:rsidR="001C6AC0" w:rsidRPr="005870AD" w:rsidRDefault="00997EF9" w:rsidP="00D174B0">
            <w:pPr>
              <w:pStyle w:val="HuvudrubrikEnsam"/>
            </w:pPr>
            <w:r w:rsidRPr="005870AD">
              <w:t>Ansökan om ledighet</w:t>
            </w:r>
          </w:p>
        </w:tc>
        <w:tc>
          <w:tcPr>
            <w:tcW w:w="2481" w:type="dxa"/>
          </w:tcPr>
          <w:p w:rsidR="001C6AC0" w:rsidRPr="005870AD" w:rsidRDefault="001C6AC0" w:rsidP="00D174B0">
            <w:pPr>
              <w:pStyle w:val="HuvudrubrikKolumn3"/>
            </w:pPr>
          </w:p>
        </w:tc>
      </w:tr>
      <w:tr w:rsidR="001C6AC0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6AC0" w:rsidRPr="005870AD" w:rsidRDefault="001C6AC0" w:rsidP="00D174B0">
            <w:pPr>
              <w:pStyle w:val="FlistaNrText"/>
            </w:pPr>
          </w:p>
        </w:tc>
        <w:tc>
          <w:tcPr>
            <w:tcW w:w="6237" w:type="dxa"/>
          </w:tcPr>
          <w:p w:rsidR="001C6AC0" w:rsidRPr="005870AD" w:rsidRDefault="001C6AC0" w:rsidP="00D174B0">
            <w:r w:rsidRPr="005870AD">
              <w:t>Kajsa Lunderquist (M) fr.o.m. den 13 december 2011 t.o.m. den 30 juni 2012</w:t>
            </w:r>
          </w:p>
          <w:p w:rsidR="001C6AC0" w:rsidRPr="005870AD" w:rsidRDefault="001C6AC0" w:rsidP="00D174B0">
            <w:r w:rsidRPr="005870AD">
              <w:t>Montaser Eneim (M) inträder som ersättare för statsrådet Tobias Billström (M) under Kajsa Lunderquists (M) ledighet</w:t>
            </w:r>
          </w:p>
        </w:tc>
        <w:tc>
          <w:tcPr>
            <w:tcW w:w="2481" w:type="dxa"/>
          </w:tcPr>
          <w:p w:rsidR="001C6AC0" w:rsidRPr="005870AD" w:rsidRDefault="001C6AC0" w:rsidP="00D174B0">
            <w:pPr>
              <w:rPr>
                <w:spacing w:val="-4"/>
              </w:rPr>
            </w:pPr>
          </w:p>
        </w:tc>
      </w:tr>
    </w:tbl>
    <w:p w:rsidR="001C6AC0" w:rsidRPr="005870AD" w:rsidRDefault="002B1988" w:rsidP="003675A0">
      <w:pPr>
        <w:pStyle w:val="Blankrad"/>
      </w:pPr>
      <w:r w:rsidRPr="005870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6AC0" w:rsidRPr="005870AD" w:rsidTr="00D174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AC0" w:rsidRPr="005870AD" w:rsidRDefault="001C6AC0" w:rsidP="00D174B0">
            <w:pPr>
              <w:pStyle w:val="HuvudrubrikFlisteNr"/>
            </w:pPr>
          </w:p>
        </w:tc>
        <w:tc>
          <w:tcPr>
            <w:tcW w:w="6237" w:type="dxa"/>
          </w:tcPr>
          <w:p w:rsidR="001C6AC0" w:rsidRPr="005870AD" w:rsidRDefault="001C6AC0" w:rsidP="00D174B0">
            <w:pPr>
              <w:pStyle w:val="HuvudrubrikEnsam"/>
            </w:pPr>
            <w:r w:rsidRPr="005870AD">
              <w:t xml:space="preserve">Meddelande om återrapportering från Europeiska rådets möte </w:t>
            </w:r>
          </w:p>
        </w:tc>
        <w:tc>
          <w:tcPr>
            <w:tcW w:w="2481" w:type="dxa"/>
          </w:tcPr>
          <w:p w:rsidR="001C6AC0" w:rsidRPr="005870AD" w:rsidRDefault="001C6AC0" w:rsidP="00D174B0">
            <w:pPr>
              <w:pStyle w:val="HuvudrubrikKolumn3"/>
            </w:pPr>
          </w:p>
        </w:tc>
      </w:tr>
      <w:tr w:rsidR="001C6AC0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6AC0" w:rsidRPr="005870AD" w:rsidRDefault="001C6AC0" w:rsidP="00D174B0">
            <w:pPr>
              <w:pStyle w:val="FlistaNrText"/>
            </w:pPr>
          </w:p>
        </w:tc>
        <w:tc>
          <w:tcPr>
            <w:tcW w:w="6237" w:type="dxa"/>
          </w:tcPr>
          <w:p w:rsidR="001C6AC0" w:rsidRPr="005870AD" w:rsidRDefault="001C6AC0" w:rsidP="00D174B0">
            <w:r w:rsidRPr="005870AD">
              <w:t>Fredagen den 28 oktober kl. 14.00</w:t>
            </w:r>
          </w:p>
        </w:tc>
        <w:tc>
          <w:tcPr>
            <w:tcW w:w="2481" w:type="dxa"/>
          </w:tcPr>
          <w:p w:rsidR="001C6AC0" w:rsidRPr="005870AD" w:rsidRDefault="001C6AC0" w:rsidP="00D174B0">
            <w:pPr>
              <w:rPr>
                <w:spacing w:val="-4"/>
              </w:rPr>
            </w:pPr>
          </w:p>
        </w:tc>
      </w:tr>
    </w:tbl>
    <w:p w:rsidR="001C6AC0" w:rsidRPr="005870AD" w:rsidRDefault="002B1988" w:rsidP="003675A0">
      <w:pPr>
        <w:pStyle w:val="Blankrad"/>
      </w:pPr>
      <w:r w:rsidRPr="005870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6AC0" w:rsidRPr="005870AD" w:rsidTr="00D174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AC0" w:rsidRPr="005870AD" w:rsidRDefault="001C6AC0" w:rsidP="00D174B0">
            <w:pPr>
              <w:pStyle w:val="HuvudrubrikFlisteNr"/>
            </w:pPr>
          </w:p>
        </w:tc>
        <w:tc>
          <w:tcPr>
            <w:tcW w:w="6237" w:type="dxa"/>
          </w:tcPr>
          <w:p w:rsidR="001C6AC0" w:rsidRPr="005870AD" w:rsidRDefault="001C6AC0" w:rsidP="00D174B0">
            <w:pPr>
              <w:pStyle w:val="HuvudrubrikEnsam"/>
            </w:pPr>
            <w:r w:rsidRPr="005870AD">
              <w:t>Anmälan om protokollsutdrag från utskott</w:t>
            </w:r>
          </w:p>
        </w:tc>
        <w:tc>
          <w:tcPr>
            <w:tcW w:w="2481" w:type="dxa"/>
          </w:tcPr>
          <w:p w:rsidR="001C6AC0" w:rsidRPr="005870AD" w:rsidRDefault="001C6AC0" w:rsidP="00D174B0">
            <w:pPr>
              <w:pStyle w:val="HuvudrubrikKolumn3"/>
            </w:pPr>
          </w:p>
        </w:tc>
      </w:tr>
      <w:tr w:rsidR="001C6AC0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6AC0" w:rsidRPr="005870AD" w:rsidRDefault="001C6AC0" w:rsidP="00D174B0">
            <w:pPr>
              <w:pStyle w:val="FlistaNrText"/>
            </w:pPr>
          </w:p>
        </w:tc>
        <w:tc>
          <w:tcPr>
            <w:tcW w:w="6237" w:type="dxa"/>
          </w:tcPr>
          <w:p w:rsidR="001C6AC0" w:rsidRPr="005870AD" w:rsidRDefault="001C6AC0" w:rsidP="00D174B0">
            <w:r w:rsidRPr="005870AD">
              <w:t>2011/12:4 Tisdagen den 25 oktober</w:t>
            </w:r>
          </w:p>
        </w:tc>
        <w:tc>
          <w:tcPr>
            <w:tcW w:w="2481" w:type="dxa"/>
          </w:tcPr>
          <w:p w:rsidR="001C6AC0" w:rsidRPr="005870AD" w:rsidRDefault="001C6AC0" w:rsidP="00D174B0">
            <w:pPr>
              <w:rPr>
                <w:spacing w:val="-4"/>
              </w:rPr>
            </w:pPr>
            <w:r w:rsidRPr="005870AD">
              <w:rPr>
                <w:spacing w:val="-4"/>
              </w:rPr>
              <w:t>MjU</w:t>
            </w:r>
          </w:p>
        </w:tc>
      </w:tr>
    </w:tbl>
    <w:p w:rsidR="001C6AC0" w:rsidRPr="005870AD" w:rsidRDefault="002B1988" w:rsidP="003675A0">
      <w:pPr>
        <w:pStyle w:val="Blankrad"/>
      </w:pPr>
      <w:r w:rsidRPr="005870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6AC0" w:rsidRPr="005870AD" w:rsidTr="00D174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AC0" w:rsidRPr="005870AD" w:rsidRDefault="001C6AC0" w:rsidP="00D174B0">
            <w:pPr>
              <w:pStyle w:val="HuvudrubrikFlisteNr"/>
            </w:pPr>
          </w:p>
        </w:tc>
        <w:tc>
          <w:tcPr>
            <w:tcW w:w="6237" w:type="dxa"/>
          </w:tcPr>
          <w:p w:rsidR="001C6AC0" w:rsidRPr="005870AD" w:rsidRDefault="008F0F7B" w:rsidP="00D174B0">
            <w:pPr>
              <w:pStyle w:val="HuvudrubrikEnsam"/>
            </w:pPr>
            <w:bookmarkStart w:id="1" w:name="Start_EUdokumentFaktapromemoria"/>
            <w:bookmarkEnd w:id="1"/>
            <w:r w:rsidRPr="005870A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C6AC0" w:rsidRPr="005870AD" w:rsidRDefault="008F0F7B" w:rsidP="00D174B0">
            <w:pPr>
              <w:pStyle w:val="HuvudrubrikKolumn3"/>
            </w:pPr>
            <w:r w:rsidRPr="005870AD">
              <w:t>Ansvarigt utskott</w:t>
            </w:r>
          </w:p>
        </w:tc>
      </w:tr>
      <w:tr w:rsidR="001C6AC0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6AC0" w:rsidRPr="005870AD" w:rsidRDefault="001C6AC0" w:rsidP="008F0F7B">
            <w:pPr>
              <w:pStyle w:val="FlistaNrText"/>
            </w:pPr>
          </w:p>
        </w:tc>
        <w:tc>
          <w:tcPr>
            <w:tcW w:w="6237" w:type="dxa"/>
          </w:tcPr>
          <w:p w:rsidR="001C6AC0" w:rsidRPr="005870AD" w:rsidRDefault="008F0F7B" w:rsidP="00D174B0">
            <w:r w:rsidRPr="005870AD">
              <w:t>2011/12:FPM14 Fritidsbåtsdirektivet</w:t>
            </w:r>
            <w:r w:rsidRPr="005870AD">
              <w:rPr>
                <w:i/>
              </w:rPr>
              <w:t xml:space="preserve"> KOM(2011) 456</w:t>
            </w:r>
          </w:p>
        </w:tc>
        <w:tc>
          <w:tcPr>
            <w:tcW w:w="2481" w:type="dxa"/>
          </w:tcPr>
          <w:p w:rsidR="001C6AC0" w:rsidRPr="005870AD" w:rsidRDefault="008F0F7B" w:rsidP="00D174B0">
            <w:pPr>
              <w:rPr>
                <w:spacing w:val="-4"/>
              </w:rPr>
            </w:pPr>
            <w:r w:rsidRPr="005870AD">
              <w:rPr>
                <w:spacing w:val="-4"/>
              </w:rPr>
              <w:t xml:space="preserve">TU </w:t>
            </w: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FlistaNrText"/>
            </w:pPr>
          </w:p>
        </w:tc>
        <w:tc>
          <w:tcPr>
            <w:tcW w:w="6237" w:type="dxa"/>
          </w:tcPr>
          <w:p w:rsidR="008F0F7B" w:rsidRPr="005870AD" w:rsidRDefault="008F0F7B" w:rsidP="00D174B0">
            <w:r w:rsidRPr="005870AD">
              <w:t>2011/12:FPM16 Stöd till tillväxt och sysselsättning – en agenda för modernisering av Europas system för högre utbildning</w:t>
            </w:r>
            <w:r w:rsidRPr="005870AD">
              <w:rPr>
                <w:i/>
              </w:rPr>
              <w:t xml:space="preserve"> KOM(2011) 567</w:t>
            </w:r>
          </w:p>
        </w:tc>
        <w:tc>
          <w:tcPr>
            <w:tcW w:w="2481" w:type="dxa"/>
          </w:tcPr>
          <w:p w:rsidR="008F0F7B" w:rsidRPr="005870AD" w:rsidRDefault="008F0F7B" w:rsidP="00D174B0">
            <w:pPr>
              <w:rPr>
                <w:spacing w:val="-4"/>
              </w:rPr>
            </w:pPr>
            <w:r w:rsidRPr="005870AD">
              <w:rPr>
                <w:spacing w:val="-4"/>
              </w:rPr>
              <w:t xml:space="preserve">UbU </w:t>
            </w: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FlistaNrText"/>
            </w:pPr>
          </w:p>
        </w:tc>
        <w:tc>
          <w:tcPr>
            <w:tcW w:w="6237" w:type="dxa"/>
          </w:tcPr>
          <w:p w:rsidR="008F0F7B" w:rsidRPr="005870AD" w:rsidRDefault="008F0F7B" w:rsidP="00D174B0">
            <w:r w:rsidRPr="005870AD">
              <w:t>2011/12:FPM17 Partnerskap inom forskning och innovation</w:t>
            </w:r>
            <w:r w:rsidRPr="005870AD">
              <w:rPr>
                <w:i/>
              </w:rPr>
              <w:t xml:space="preserve"> KOM(2011) 572</w:t>
            </w:r>
          </w:p>
        </w:tc>
        <w:tc>
          <w:tcPr>
            <w:tcW w:w="2481" w:type="dxa"/>
          </w:tcPr>
          <w:p w:rsidR="008F0F7B" w:rsidRPr="005870AD" w:rsidRDefault="008F0F7B" w:rsidP="00D174B0">
            <w:pPr>
              <w:rPr>
                <w:spacing w:val="-4"/>
              </w:rPr>
            </w:pPr>
            <w:r w:rsidRPr="005870AD">
              <w:rPr>
                <w:spacing w:val="-4"/>
              </w:rPr>
              <w:t xml:space="preserve">UbU </w:t>
            </w:r>
          </w:p>
        </w:tc>
      </w:tr>
    </w:tbl>
    <w:p w:rsidR="001C6AC0" w:rsidRPr="005870AD" w:rsidRDefault="002B1988" w:rsidP="003675A0">
      <w:pPr>
        <w:pStyle w:val="Blankrad"/>
      </w:pPr>
      <w:r w:rsidRPr="005870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6AC0" w:rsidRPr="005870AD" w:rsidTr="00D174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AC0" w:rsidRPr="005870AD" w:rsidRDefault="001C6AC0" w:rsidP="00D174B0">
            <w:pPr>
              <w:pStyle w:val="HuvudrubrikFlisteNr"/>
            </w:pPr>
          </w:p>
        </w:tc>
        <w:tc>
          <w:tcPr>
            <w:tcW w:w="6237" w:type="dxa"/>
          </w:tcPr>
          <w:p w:rsidR="001C6AC0" w:rsidRPr="005870AD" w:rsidRDefault="008F0F7B" w:rsidP="00D174B0">
            <w:pPr>
              <w:pStyle w:val="Huvudrubrik"/>
            </w:pPr>
            <w:bookmarkStart w:id="2" w:name="Start_HänvisningTillUtskott"/>
            <w:bookmarkEnd w:id="2"/>
            <w:r w:rsidRPr="005870AD">
              <w:t>Ärenden för hänvisning till utskott</w:t>
            </w:r>
          </w:p>
        </w:tc>
        <w:tc>
          <w:tcPr>
            <w:tcW w:w="2481" w:type="dxa"/>
          </w:tcPr>
          <w:p w:rsidR="001C6AC0" w:rsidRPr="005870AD" w:rsidRDefault="008F0F7B" w:rsidP="00D174B0">
            <w:pPr>
              <w:pStyle w:val="HuvudrubrikKolumn3"/>
            </w:pPr>
            <w:r w:rsidRPr="005870AD">
              <w:t>Förslag</w:t>
            </w:r>
          </w:p>
        </w:tc>
      </w:tr>
      <w:tr w:rsidR="001C6AC0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6AC0" w:rsidRPr="005870AD" w:rsidRDefault="001C6AC0" w:rsidP="008F0F7B">
            <w:pPr>
              <w:pStyle w:val="renderubrik"/>
            </w:pPr>
          </w:p>
        </w:tc>
        <w:tc>
          <w:tcPr>
            <w:tcW w:w="6237" w:type="dxa"/>
          </w:tcPr>
          <w:p w:rsidR="001C6AC0" w:rsidRPr="005870AD" w:rsidRDefault="008F0F7B" w:rsidP="008F0F7B">
            <w:pPr>
              <w:pStyle w:val="renderubrik"/>
            </w:pPr>
            <w:r w:rsidRPr="005870AD">
              <w:t>Proposition</w:t>
            </w:r>
          </w:p>
        </w:tc>
        <w:tc>
          <w:tcPr>
            <w:tcW w:w="2481" w:type="dxa"/>
          </w:tcPr>
          <w:p w:rsidR="001C6AC0" w:rsidRPr="005870AD" w:rsidRDefault="001C6AC0" w:rsidP="008F0F7B">
            <w:pPr>
              <w:pStyle w:val="renderubrik"/>
              <w:rPr>
                <w:spacing w:val="-4"/>
              </w:rPr>
            </w:pP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FlistaNrText"/>
            </w:pPr>
          </w:p>
        </w:tc>
        <w:tc>
          <w:tcPr>
            <w:tcW w:w="6237" w:type="dxa"/>
          </w:tcPr>
          <w:p w:rsidR="008F0F7B" w:rsidRPr="005870AD" w:rsidRDefault="008F0F7B" w:rsidP="008F0F7B">
            <w:r w:rsidRPr="005870AD">
              <w:t>2011/12:26 Värdering till verkligt värde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rPr>
                <w:spacing w:val="-4"/>
              </w:rPr>
            </w:pPr>
            <w:r w:rsidRPr="005870AD">
              <w:rPr>
                <w:spacing w:val="-4"/>
              </w:rPr>
              <w:t>CU</w:t>
            </w: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renderubrik"/>
            </w:pPr>
          </w:p>
        </w:tc>
        <w:tc>
          <w:tcPr>
            <w:tcW w:w="6237" w:type="dxa"/>
          </w:tcPr>
          <w:p w:rsidR="008F0F7B" w:rsidRPr="005870AD" w:rsidRDefault="008F0F7B" w:rsidP="008F0F7B">
            <w:pPr>
              <w:pStyle w:val="renderubrik"/>
            </w:pPr>
            <w:r w:rsidRPr="005870AD">
              <w:t>Motioner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pStyle w:val="renderubrik"/>
              <w:rPr>
                <w:spacing w:val="-4"/>
              </w:rPr>
            </w:pP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Motionsrubrik"/>
            </w:pPr>
          </w:p>
        </w:tc>
        <w:tc>
          <w:tcPr>
            <w:tcW w:w="6237" w:type="dxa"/>
          </w:tcPr>
          <w:p w:rsidR="008F0F7B" w:rsidRPr="005870AD" w:rsidRDefault="008F0F7B" w:rsidP="008F0F7B">
            <w:pPr>
              <w:pStyle w:val="Motionsrubrik"/>
            </w:pPr>
            <w:r w:rsidRPr="005870AD">
              <w:t>med anledning av prop. 2011/12:7 Tandvård för personer med vissa sjukdomar eller funktionsnedsättningar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pStyle w:val="Motionsrubrik"/>
              <w:rPr>
                <w:spacing w:val="-4"/>
              </w:rPr>
            </w:pP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FlistaNrText"/>
            </w:pPr>
          </w:p>
        </w:tc>
        <w:tc>
          <w:tcPr>
            <w:tcW w:w="6237" w:type="dxa"/>
          </w:tcPr>
          <w:p w:rsidR="008F0F7B" w:rsidRPr="005870AD" w:rsidRDefault="008F0F7B" w:rsidP="008F0F7B">
            <w:r w:rsidRPr="005870AD">
              <w:t>2011/12:So2 av Eva Olofsson m.fl. (V)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rPr>
                <w:spacing w:val="-4"/>
              </w:rPr>
            </w:pPr>
            <w:r w:rsidRPr="005870AD">
              <w:rPr>
                <w:spacing w:val="-4"/>
              </w:rPr>
              <w:t>SoU</w:t>
            </w: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FlistaNrText"/>
            </w:pPr>
          </w:p>
        </w:tc>
        <w:tc>
          <w:tcPr>
            <w:tcW w:w="6237" w:type="dxa"/>
          </w:tcPr>
          <w:p w:rsidR="008F0F7B" w:rsidRPr="005870AD" w:rsidRDefault="008F0F7B" w:rsidP="008F0F7B">
            <w:r w:rsidRPr="005870AD">
              <w:t>2011/12:So3 av Agneta Luttropp (MP)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rPr>
                <w:spacing w:val="-4"/>
              </w:rPr>
            </w:pPr>
            <w:r w:rsidRPr="005870AD">
              <w:rPr>
                <w:spacing w:val="-4"/>
              </w:rPr>
              <w:t>SoU</w:t>
            </w: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Motionsrubrik"/>
            </w:pPr>
          </w:p>
        </w:tc>
        <w:tc>
          <w:tcPr>
            <w:tcW w:w="6237" w:type="dxa"/>
          </w:tcPr>
          <w:p w:rsidR="008F0F7B" w:rsidRPr="005870AD" w:rsidRDefault="008F0F7B" w:rsidP="008F0F7B">
            <w:pPr>
              <w:pStyle w:val="Motionsrubrik"/>
            </w:pPr>
            <w:r w:rsidRPr="005870AD">
              <w:t>med anledning av skr. 2011/12:16 ILO:s rekommendation (nr 200) om hiv/aids och arbetslivet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pStyle w:val="Motionsrubrik"/>
              <w:rPr>
                <w:spacing w:val="-4"/>
              </w:rPr>
            </w:pP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FlistaNrText"/>
            </w:pPr>
          </w:p>
        </w:tc>
        <w:tc>
          <w:tcPr>
            <w:tcW w:w="6237" w:type="dxa"/>
          </w:tcPr>
          <w:p w:rsidR="008F0F7B" w:rsidRPr="005870AD" w:rsidRDefault="008F0F7B" w:rsidP="008F0F7B">
            <w:r w:rsidRPr="005870AD">
              <w:t>2011/12:A3 av Sven-Olof Sällström (SD)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rPr>
                <w:spacing w:val="-4"/>
              </w:rPr>
            </w:pPr>
            <w:r w:rsidRPr="005870AD">
              <w:rPr>
                <w:spacing w:val="-4"/>
              </w:rPr>
              <w:t>AU</w:t>
            </w:r>
          </w:p>
        </w:tc>
      </w:tr>
    </w:tbl>
    <w:p w:rsidR="001C6AC0" w:rsidRPr="005870AD" w:rsidRDefault="002B1988" w:rsidP="003675A0">
      <w:pPr>
        <w:pStyle w:val="Blankrad"/>
      </w:pPr>
      <w:r w:rsidRPr="005870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C6AC0" w:rsidRPr="005870AD" w:rsidTr="00D174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AC0" w:rsidRPr="005870AD" w:rsidRDefault="001C6AC0" w:rsidP="00D174B0">
            <w:pPr>
              <w:pStyle w:val="HuvudrubrikFlisteNr"/>
            </w:pPr>
          </w:p>
        </w:tc>
        <w:tc>
          <w:tcPr>
            <w:tcW w:w="6237" w:type="dxa"/>
          </w:tcPr>
          <w:p w:rsidR="001C6AC0" w:rsidRPr="005870AD" w:rsidRDefault="008F0F7B" w:rsidP="00D174B0">
            <w:pPr>
              <w:pStyle w:val="Huvudrubrik"/>
            </w:pPr>
            <w:bookmarkStart w:id="3" w:name="Start_Interpellationer"/>
            <w:bookmarkEnd w:id="3"/>
            <w:r w:rsidRPr="005870AD">
              <w:t>Svar på interpellationer</w:t>
            </w:r>
          </w:p>
        </w:tc>
        <w:tc>
          <w:tcPr>
            <w:tcW w:w="2481" w:type="dxa"/>
          </w:tcPr>
          <w:p w:rsidR="001C6AC0" w:rsidRPr="005870AD" w:rsidRDefault="001C6AC0" w:rsidP="00D174B0">
            <w:pPr>
              <w:pStyle w:val="HuvudrubrikKolumn3"/>
            </w:pPr>
          </w:p>
        </w:tc>
      </w:tr>
      <w:tr w:rsidR="001C6AC0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C6AC0" w:rsidRPr="005870AD" w:rsidRDefault="001C6AC0" w:rsidP="008F0F7B">
            <w:pPr>
              <w:pStyle w:val="Besvaradav"/>
            </w:pPr>
          </w:p>
        </w:tc>
        <w:tc>
          <w:tcPr>
            <w:tcW w:w="6237" w:type="dxa"/>
          </w:tcPr>
          <w:p w:rsidR="001C6AC0" w:rsidRPr="005870AD" w:rsidRDefault="008F0F7B" w:rsidP="008F0F7B">
            <w:pPr>
              <w:pStyle w:val="Besvaradav"/>
            </w:pPr>
            <w:r w:rsidRPr="005870AD">
              <w:t>Utbildningsminister Jan Björklund (FP)</w:t>
            </w:r>
          </w:p>
        </w:tc>
        <w:tc>
          <w:tcPr>
            <w:tcW w:w="2481" w:type="dxa"/>
          </w:tcPr>
          <w:p w:rsidR="001C6AC0" w:rsidRPr="005870AD" w:rsidRDefault="001C6AC0" w:rsidP="008F0F7B">
            <w:pPr>
              <w:pStyle w:val="Besvaradav"/>
              <w:rPr>
                <w:spacing w:val="-4"/>
              </w:rPr>
            </w:pP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FlistaNrText"/>
            </w:pPr>
          </w:p>
        </w:tc>
        <w:tc>
          <w:tcPr>
            <w:tcW w:w="6237" w:type="dxa"/>
          </w:tcPr>
          <w:p w:rsidR="008F0F7B" w:rsidRPr="005870AD" w:rsidRDefault="008F0F7B" w:rsidP="008F0F7B">
            <w:r w:rsidRPr="005870AD">
              <w:t>2011/12:41 av Jabar Amin (MP)</w:t>
            </w:r>
          </w:p>
          <w:p w:rsidR="008F0F7B" w:rsidRPr="005870AD" w:rsidRDefault="008F0F7B" w:rsidP="008F0F7B">
            <w:r w:rsidRPr="005870AD">
              <w:t>Utbildningen av lärare i minoritetsspråk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rPr>
                <w:spacing w:val="-4"/>
              </w:rPr>
            </w:pP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Besvaradav"/>
            </w:pPr>
          </w:p>
        </w:tc>
        <w:tc>
          <w:tcPr>
            <w:tcW w:w="6237" w:type="dxa"/>
          </w:tcPr>
          <w:p w:rsidR="008F0F7B" w:rsidRPr="005870AD" w:rsidRDefault="008F0F7B" w:rsidP="008F0F7B">
            <w:pPr>
              <w:pStyle w:val="Besvaradav"/>
            </w:pPr>
            <w:r w:rsidRPr="005870AD">
              <w:t>Försvarsminister Sten Tolgfors (M)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pStyle w:val="Besvaradav"/>
              <w:rPr>
                <w:spacing w:val="-4"/>
              </w:rPr>
            </w:pP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FlistaNrText"/>
            </w:pPr>
          </w:p>
        </w:tc>
        <w:tc>
          <w:tcPr>
            <w:tcW w:w="6237" w:type="dxa"/>
          </w:tcPr>
          <w:p w:rsidR="008F0F7B" w:rsidRPr="005870AD" w:rsidRDefault="008F0F7B" w:rsidP="008F0F7B">
            <w:r w:rsidRPr="005870AD">
              <w:t>2011/12:42 av Peter Rådberg (MP)</w:t>
            </w:r>
          </w:p>
          <w:p w:rsidR="008F0F7B" w:rsidRPr="005870AD" w:rsidRDefault="008F0F7B" w:rsidP="008F0F7B">
            <w:r w:rsidRPr="005870AD">
              <w:t>Ökad militär verksamhet i Vättern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rPr>
                <w:spacing w:val="-4"/>
              </w:rPr>
            </w:pP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Besvaradav"/>
            </w:pPr>
          </w:p>
        </w:tc>
        <w:tc>
          <w:tcPr>
            <w:tcW w:w="6237" w:type="dxa"/>
          </w:tcPr>
          <w:p w:rsidR="008F0F7B" w:rsidRPr="005870AD" w:rsidRDefault="008F0F7B" w:rsidP="008F0F7B">
            <w:pPr>
              <w:pStyle w:val="Besvaradav"/>
            </w:pPr>
            <w:r w:rsidRPr="005870AD">
              <w:t>Miljöminister Lena Ek (C)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pStyle w:val="Besvaradav"/>
              <w:rPr>
                <w:spacing w:val="-4"/>
              </w:rPr>
            </w:pP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FlistaNrText"/>
            </w:pPr>
          </w:p>
        </w:tc>
        <w:tc>
          <w:tcPr>
            <w:tcW w:w="6237" w:type="dxa"/>
          </w:tcPr>
          <w:p w:rsidR="008F0F7B" w:rsidRPr="005870AD" w:rsidRDefault="008F0F7B" w:rsidP="008F0F7B">
            <w:r w:rsidRPr="005870AD">
              <w:t>2011/12:25 av Jens Holm (V)</w:t>
            </w:r>
          </w:p>
          <w:p w:rsidR="008F0F7B" w:rsidRPr="005870AD" w:rsidRDefault="008F0F7B" w:rsidP="008F0F7B">
            <w:r w:rsidRPr="005870AD">
              <w:t>Regeringens ståndpunkt i fråga om svaveldirektivet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rPr>
                <w:spacing w:val="-4"/>
              </w:rPr>
            </w:pP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FlistaNrText"/>
            </w:pPr>
          </w:p>
        </w:tc>
        <w:tc>
          <w:tcPr>
            <w:tcW w:w="6237" w:type="dxa"/>
          </w:tcPr>
          <w:p w:rsidR="008F0F7B" w:rsidRPr="005870AD" w:rsidRDefault="008F0F7B" w:rsidP="008F0F7B">
            <w:r w:rsidRPr="005870AD">
              <w:t>2011/12:29 av Peter Persson (S)</w:t>
            </w:r>
          </w:p>
          <w:p w:rsidR="008F0F7B" w:rsidRPr="005870AD" w:rsidRDefault="008F0F7B" w:rsidP="008F0F7B">
            <w:r w:rsidRPr="005870AD">
              <w:t>Kammarkollegiets möjligheter att agera vid vattenreglering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rPr>
                <w:spacing w:val="-4"/>
              </w:rPr>
            </w:pPr>
          </w:p>
        </w:tc>
      </w:tr>
      <w:tr w:rsidR="008F0F7B" w:rsidRPr="005870AD" w:rsidTr="00D174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0F7B" w:rsidRPr="005870AD" w:rsidRDefault="008F0F7B" w:rsidP="008F0F7B">
            <w:pPr>
              <w:pStyle w:val="FlistaNrText"/>
            </w:pPr>
          </w:p>
        </w:tc>
        <w:tc>
          <w:tcPr>
            <w:tcW w:w="6237" w:type="dxa"/>
          </w:tcPr>
          <w:p w:rsidR="008F0F7B" w:rsidRPr="005870AD" w:rsidRDefault="008F0F7B" w:rsidP="008F0F7B">
            <w:r w:rsidRPr="005870AD">
              <w:t>2011/12:36 av Jens Holm (V)</w:t>
            </w:r>
          </w:p>
          <w:p w:rsidR="008F0F7B" w:rsidRPr="005870AD" w:rsidRDefault="008F0F7B" w:rsidP="008F0F7B">
            <w:r w:rsidRPr="005870AD">
              <w:t>Minskade utsläpp inom EU</w:t>
            </w:r>
          </w:p>
        </w:tc>
        <w:tc>
          <w:tcPr>
            <w:tcW w:w="2481" w:type="dxa"/>
          </w:tcPr>
          <w:p w:rsidR="008F0F7B" w:rsidRPr="005870AD" w:rsidRDefault="008F0F7B" w:rsidP="008F0F7B">
            <w:pPr>
              <w:rPr>
                <w:spacing w:val="-4"/>
              </w:rPr>
            </w:pPr>
          </w:p>
        </w:tc>
      </w:tr>
    </w:tbl>
    <w:p w:rsidR="008F0F7B" w:rsidRPr="005870AD" w:rsidRDefault="002B1988" w:rsidP="003675A0">
      <w:pPr>
        <w:pStyle w:val="Blankrad"/>
      </w:pPr>
      <w:r w:rsidRPr="005870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1988" w:rsidRPr="005870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1988" w:rsidRPr="005870AD" w:rsidRDefault="002B1988" w:rsidP="00D174B0">
            <w:pPr>
              <w:pStyle w:val="HuvudrubrikFlisteNr"/>
            </w:pPr>
            <w:r w:rsidRPr="005870AD">
              <w:t>18</w:t>
            </w:r>
          </w:p>
        </w:tc>
        <w:tc>
          <w:tcPr>
            <w:tcW w:w="6237" w:type="dxa"/>
          </w:tcPr>
          <w:p w:rsidR="002B1988" w:rsidRPr="005870AD" w:rsidRDefault="002B1988">
            <w:pPr>
              <w:pStyle w:val="HuvudrubrikEnsam"/>
            </w:pPr>
            <w:bookmarkStart w:id="4" w:name="TypRubrik"/>
            <w:bookmarkEnd w:id="4"/>
            <w:r w:rsidRPr="005870AD">
              <w:t>Statsministerns frågestund kl. 14.00</w:t>
            </w:r>
          </w:p>
        </w:tc>
        <w:tc>
          <w:tcPr>
            <w:tcW w:w="2481" w:type="dxa"/>
          </w:tcPr>
          <w:p w:rsidR="002B1988" w:rsidRPr="005870AD" w:rsidRDefault="002B1988" w:rsidP="00D174B0">
            <w:pPr>
              <w:pStyle w:val="HuvudrubrikKolumn3"/>
            </w:pPr>
          </w:p>
        </w:tc>
      </w:tr>
    </w:tbl>
    <w:p w:rsidR="002B1988" w:rsidRPr="005870AD" w:rsidRDefault="002B1988" w:rsidP="003675A0">
      <w:pPr>
        <w:pStyle w:val="Blankrad"/>
      </w:pPr>
      <w:bookmarkStart w:id="5" w:name="StartText"/>
      <w:bookmarkEnd w:id="5"/>
      <w:r w:rsidRPr="005870AD">
        <w:t>     </w:t>
      </w:r>
    </w:p>
    <w:p w:rsidR="00487359" w:rsidRPr="005870AD" w:rsidRDefault="002B1988" w:rsidP="003675A0">
      <w:pPr>
        <w:pStyle w:val="Blankrad"/>
      </w:pPr>
      <w:bookmarkStart w:id="6" w:name="Start"/>
      <w:bookmarkEnd w:id="6"/>
      <w:r w:rsidRPr="005870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870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870A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870AD" w:rsidRDefault="006E04A4" w:rsidP="00D016E9">
            <w:pPr>
              <w:pStyle w:val="StreckMitten"/>
            </w:pPr>
            <w:r w:rsidRPr="005870AD">
              <w:tab/>
            </w:r>
            <w:r w:rsidRPr="005870AD">
              <w:tab/>
            </w:r>
          </w:p>
        </w:tc>
      </w:tr>
    </w:tbl>
    <w:p w:rsidR="006E04A4" w:rsidRPr="005870AD" w:rsidRDefault="006E04A4" w:rsidP="003675A0">
      <w:pPr>
        <w:pStyle w:val="Blankrad"/>
      </w:pPr>
    </w:p>
    <w:sectPr w:rsidR="006E04A4" w:rsidRPr="005870A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8C4" w:rsidRPr="005870AD" w:rsidRDefault="002358C4">
      <w:r w:rsidRPr="005870AD">
        <w:separator/>
      </w:r>
    </w:p>
  </w:endnote>
  <w:endnote w:type="continuationSeparator" w:id="0">
    <w:p w:rsidR="002358C4" w:rsidRPr="005870AD" w:rsidRDefault="002358C4">
      <w:r w:rsidRPr="005870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D1F" w:rsidRPr="005870AD" w:rsidRDefault="00953D1F">
    <w:pPr>
      <w:pStyle w:val="Sidhuvud"/>
      <w:jc w:val="center"/>
    </w:pPr>
    <w:r w:rsidRPr="005870AD">
      <w:fldChar w:fldCharType="begin" w:fldLock="1"/>
    </w:r>
    <w:r w:rsidRPr="005870AD">
      <w:instrText xml:space="preserve"> PAGE </w:instrText>
    </w:r>
    <w:r w:rsidRPr="005870AD">
      <w:fldChar w:fldCharType="separate"/>
    </w:r>
    <w:r w:rsidR="002B1988" w:rsidRPr="005870AD">
      <w:t>2</w:t>
    </w:r>
    <w:r w:rsidRPr="005870AD">
      <w:fldChar w:fldCharType="end"/>
    </w:r>
    <w:r w:rsidRPr="005870AD">
      <w:t xml:space="preserve"> (</w:t>
    </w:r>
    <w:r w:rsidRPr="005870AD">
      <w:fldChar w:fldCharType="begin" w:fldLock="1"/>
    </w:r>
    <w:r w:rsidRPr="005870AD">
      <w:instrText xml:space="preserve"> NUMPAGES </w:instrText>
    </w:r>
    <w:r w:rsidRPr="005870AD">
      <w:fldChar w:fldCharType="separate"/>
    </w:r>
    <w:r w:rsidR="002B1988" w:rsidRPr="005870AD">
      <w:t>2</w:t>
    </w:r>
    <w:r w:rsidRPr="005870AD">
      <w:fldChar w:fldCharType="end"/>
    </w:r>
    <w:r w:rsidRPr="005870AD">
      <w:t>)</w:t>
    </w:r>
  </w:p>
  <w:p w:rsidR="00953D1F" w:rsidRPr="005870AD" w:rsidRDefault="00953D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D1F" w:rsidRPr="005870AD" w:rsidRDefault="00953D1F">
    <w:pPr>
      <w:pStyle w:val="Sidhuvud"/>
      <w:jc w:val="center"/>
    </w:pPr>
    <w:r w:rsidRPr="005870AD">
      <w:fldChar w:fldCharType="begin" w:fldLock="1"/>
    </w:r>
    <w:r w:rsidRPr="005870AD">
      <w:instrText xml:space="preserve"> PAGE </w:instrText>
    </w:r>
    <w:r w:rsidRPr="005870AD">
      <w:fldChar w:fldCharType="separate"/>
    </w:r>
    <w:r w:rsidR="002B1988" w:rsidRPr="005870AD">
      <w:t>1</w:t>
    </w:r>
    <w:r w:rsidRPr="005870AD">
      <w:fldChar w:fldCharType="end"/>
    </w:r>
    <w:r w:rsidRPr="005870AD">
      <w:t xml:space="preserve"> (</w:t>
    </w:r>
    <w:r w:rsidRPr="005870AD">
      <w:fldChar w:fldCharType="begin" w:fldLock="1"/>
    </w:r>
    <w:r w:rsidRPr="005870AD">
      <w:instrText xml:space="preserve"> NUMPAGES </w:instrText>
    </w:r>
    <w:r w:rsidRPr="005870AD">
      <w:fldChar w:fldCharType="separate"/>
    </w:r>
    <w:r w:rsidR="002B1988" w:rsidRPr="005870AD">
      <w:t>2</w:t>
    </w:r>
    <w:r w:rsidRPr="005870AD">
      <w:fldChar w:fldCharType="end"/>
    </w:r>
    <w:r w:rsidRPr="005870AD">
      <w:t>)</w:t>
    </w:r>
  </w:p>
  <w:p w:rsidR="00953D1F" w:rsidRPr="005870AD" w:rsidRDefault="00953D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8C4" w:rsidRPr="005870AD" w:rsidRDefault="002358C4">
      <w:r w:rsidRPr="005870AD">
        <w:separator/>
      </w:r>
    </w:p>
  </w:footnote>
  <w:footnote w:type="continuationSeparator" w:id="0">
    <w:p w:rsidR="002358C4" w:rsidRPr="005870AD" w:rsidRDefault="002358C4">
      <w:r w:rsidRPr="005870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D1F" w:rsidRPr="005870AD" w:rsidRDefault="00953D1F">
    <w:pPr>
      <w:pStyle w:val="Sidhuvud"/>
      <w:tabs>
        <w:tab w:val="clear" w:pos="4536"/>
      </w:tabs>
    </w:pPr>
    <w:r w:rsidRPr="005870AD">
      <w:fldChar w:fldCharType="begin" w:fldLock="1"/>
    </w:r>
    <w:r w:rsidRPr="005870AD">
      <w:instrText xml:space="preserve"> DOCPROPERTY "DocumentDate" </w:instrText>
    </w:r>
    <w:r w:rsidRPr="005870AD">
      <w:fldChar w:fldCharType="separate"/>
    </w:r>
    <w:r w:rsidR="002B1988" w:rsidRPr="005870AD">
      <w:t>Torsdagen den 27 oktober 2011</w:t>
    </w:r>
    <w:r w:rsidRPr="005870AD">
      <w:fldChar w:fldCharType="end"/>
    </w:r>
    <w:r w:rsidRPr="005870AD">
      <w:tab/>
    </w:r>
  </w:p>
  <w:p w:rsidR="00953D1F" w:rsidRPr="005870AD" w:rsidRDefault="00953D1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870AD">
      <w:rPr>
        <w:sz w:val="12"/>
      </w:rPr>
      <w:tab/>
    </w:r>
  </w:p>
  <w:p w:rsidR="00953D1F" w:rsidRPr="005870AD" w:rsidRDefault="00953D1F"/>
  <w:p w:rsidR="00953D1F" w:rsidRPr="005870AD" w:rsidRDefault="00953D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D1F" w:rsidRPr="005870AD" w:rsidRDefault="005870A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870A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3D1F" w:rsidRPr="005870AD" w:rsidRDefault="00953D1F">
    <w:pPr>
      <w:pStyle w:val="Dokumentrubrik"/>
      <w:spacing w:after="360"/>
    </w:pPr>
    <w:r w:rsidRPr="005870AD">
      <w:t>Föredragningslista</w:t>
    </w:r>
  </w:p>
  <w:p w:rsidR="00953D1F" w:rsidRPr="005870AD" w:rsidRDefault="00953D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37994606">
    <w:abstractNumId w:val="5"/>
  </w:num>
  <w:num w:numId="2" w16cid:durableId="315303325">
    <w:abstractNumId w:val="2"/>
  </w:num>
  <w:num w:numId="3" w16cid:durableId="827941314">
    <w:abstractNumId w:val="4"/>
  </w:num>
  <w:num w:numId="4" w16cid:durableId="193543970">
    <w:abstractNumId w:val="1"/>
  </w:num>
  <w:num w:numId="5" w16cid:durableId="703138797">
    <w:abstractNumId w:val="0"/>
  </w:num>
  <w:num w:numId="6" w16cid:durableId="584387329">
    <w:abstractNumId w:val="3"/>
  </w:num>
  <w:num w:numId="7" w16cid:durableId="1469324120">
    <w:abstractNumId w:val="3"/>
  </w:num>
  <w:num w:numId="8" w16cid:durableId="1136293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B12A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C6AC0"/>
    <w:rsid w:val="001D1131"/>
    <w:rsid w:val="001D19AB"/>
    <w:rsid w:val="001D19E3"/>
    <w:rsid w:val="001D270A"/>
    <w:rsid w:val="001D4C06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58C4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38E"/>
    <w:rsid w:val="0029262E"/>
    <w:rsid w:val="00292A2E"/>
    <w:rsid w:val="0029386E"/>
    <w:rsid w:val="002A09ED"/>
    <w:rsid w:val="002A185C"/>
    <w:rsid w:val="002A6592"/>
    <w:rsid w:val="002A73EF"/>
    <w:rsid w:val="002B118F"/>
    <w:rsid w:val="002B1988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2559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87359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0AD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0F7B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D1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97EF9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12A6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4B0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30045-3AB3-4ADE-9578-99F2B78A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324</Words>
  <Characters>1968</Characters>
  <Application>Microsoft Office Word</Application>
  <DocSecurity>4</DocSecurity>
  <Lines>164</Lines>
  <Paragraphs>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2011-10-26T13:29:00Z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27 oktober 2011</vt:lpwstr>
  </property>
  <property fmtid="{D5CDD505-2E9C-101B-9397-08002B2CF9AE}" pid="3" name="DocumentNumber">
    <vt:lpwstr>24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2011-10-27</vt:lpwstr>
  </property>
  <property fmtid="{D5CDD505-2E9C-101B-9397-08002B2CF9AE}" pid="7" name="DatumAvgörande">
    <vt:lpwstr>2011-10-27</vt:lpwstr>
  </property>
</Properties>
</file>