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E0E7F" w:rsidRPr="00101DB2" w:rsidTr="006E0E7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E0E7F" w:rsidRPr="00101DB2" w:rsidRDefault="003278F3" w:rsidP="006E0E7F">
            <w:pPr>
              <w:pStyle w:val="RSKRbeteckning"/>
              <w:spacing w:before="240"/>
            </w:pPr>
            <w:r w:rsidRPr="00101DB2">
              <w:t xml:space="preserve"> Riksdagsskrivelse</w:t>
            </w:r>
          </w:p>
          <w:p w:rsidR="006E0E7F" w:rsidRPr="00101DB2" w:rsidRDefault="003278F3" w:rsidP="006E0E7F">
            <w:pPr>
              <w:pStyle w:val="RSKRbeteckning"/>
            </w:pPr>
            <w:r w:rsidRPr="00101DB2">
              <w:t>2007/08</w:t>
            </w:r>
            <w:r w:rsidR="006E0E7F" w:rsidRPr="00101DB2">
              <w:t>:</w:t>
            </w:r>
            <w:r w:rsidRPr="00101DB2">
              <w:t>257</w:t>
            </w:r>
          </w:p>
        </w:tc>
        <w:tc>
          <w:tcPr>
            <w:tcW w:w="1134" w:type="dxa"/>
          </w:tcPr>
          <w:p w:rsidR="006E0E7F" w:rsidRPr="00101DB2" w:rsidRDefault="00101DB2" w:rsidP="006E0E7F">
            <w:pPr>
              <w:jc w:val="right"/>
            </w:pPr>
            <w:r w:rsidRPr="00101DB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0E7F" w:rsidRPr="00101DB2" w:rsidTr="006E0E7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E0E7F" w:rsidRPr="00101DB2" w:rsidRDefault="006E0E7F">
            <w:pPr>
              <w:rPr>
                <w:sz w:val="10"/>
              </w:rPr>
            </w:pPr>
          </w:p>
        </w:tc>
      </w:tr>
    </w:tbl>
    <w:p w:rsidR="006E0E7F" w:rsidRPr="00101DB2" w:rsidRDefault="006E0E7F"/>
    <w:p w:rsidR="006E0E7F" w:rsidRPr="00101DB2" w:rsidRDefault="003278F3" w:rsidP="006E0E7F">
      <w:pPr>
        <w:pStyle w:val="Mottagare1"/>
      </w:pPr>
      <w:r w:rsidRPr="00101DB2">
        <w:t>Regeringen</w:t>
      </w:r>
    </w:p>
    <w:p w:rsidR="006E0E7F" w:rsidRPr="00101DB2" w:rsidRDefault="003278F3" w:rsidP="006E0E7F">
      <w:pPr>
        <w:pStyle w:val="Mottagare2"/>
      </w:pPr>
      <w:r w:rsidRPr="00101DB2">
        <w:t>Utrikesdepartementet</w:t>
      </w:r>
    </w:p>
    <w:p w:rsidR="006E0E7F" w:rsidRPr="00101DB2" w:rsidRDefault="006E0E7F" w:rsidP="006E0E7F">
      <w:r w:rsidRPr="00101DB2">
        <w:t xml:space="preserve">Med överlämnande av </w:t>
      </w:r>
      <w:r w:rsidR="003278F3" w:rsidRPr="00101DB2">
        <w:t>sammansatta utrikes- och försvarsutskottet</w:t>
      </w:r>
      <w:r w:rsidRPr="00101DB2">
        <w:t xml:space="preserve">s betänkande </w:t>
      </w:r>
      <w:r w:rsidR="003278F3" w:rsidRPr="00101DB2">
        <w:t>2007/08</w:t>
      </w:r>
      <w:r w:rsidRPr="00101DB2">
        <w:t>:</w:t>
      </w:r>
      <w:r w:rsidR="003278F3" w:rsidRPr="00101DB2">
        <w:t>UFöU4</w:t>
      </w:r>
      <w:r w:rsidRPr="00101DB2">
        <w:t xml:space="preserve"> </w:t>
      </w:r>
      <w:r w:rsidR="003278F3" w:rsidRPr="00101DB2">
        <w:t>Nationell strategi för svenskt deltagande i internationell freds- och säkerhetsfrämjande verksamhet</w:t>
      </w:r>
      <w:r w:rsidRPr="00101DB2">
        <w:t xml:space="preserve"> får jag anmäla att riksdagen denna dag bifallit utskottets förslag till riksdagsbeslut.</w:t>
      </w:r>
    </w:p>
    <w:p w:rsidR="006E0E7F" w:rsidRPr="00101DB2" w:rsidRDefault="006E0E7F" w:rsidP="006E0E7F">
      <w:pPr>
        <w:pStyle w:val="Stockholm"/>
      </w:pPr>
      <w:r w:rsidRPr="00101DB2">
        <w:t xml:space="preserve">Stockholm den </w:t>
      </w:r>
      <w:r w:rsidR="003278F3" w:rsidRPr="00101DB2">
        <w:t>2008-06-18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E0E7F" w:rsidRPr="00101DB2" w:rsidTr="006E0E7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E0E7F" w:rsidRPr="00101DB2" w:rsidRDefault="003278F3" w:rsidP="006E0E7F">
            <w:pPr>
              <w:pStyle w:val="AvsTalman"/>
            </w:pPr>
            <w:r w:rsidRPr="00101DB2">
              <w:t>Per Westerberg</w:t>
            </w:r>
          </w:p>
        </w:tc>
        <w:tc>
          <w:tcPr>
            <w:tcW w:w="3628" w:type="dxa"/>
          </w:tcPr>
          <w:p w:rsidR="006E0E7F" w:rsidRPr="00101DB2" w:rsidRDefault="003278F3" w:rsidP="006E0E7F">
            <w:pPr>
              <w:pStyle w:val="AvsTjnsteman"/>
            </w:pPr>
            <w:r w:rsidRPr="00101DB2">
              <w:t>Ulf Christoffersson</w:t>
            </w:r>
          </w:p>
        </w:tc>
      </w:tr>
    </w:tbl>
    <w:p w:rsidR="00D85057" w:rsidRPr="00101DB2" w:rsidRDefault="00D85057" w:rsidP="006E0E7F"/>
    <w:sectPr w:rsidR="00D85057" w:rsidRPr="00101DB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7F"/>
    <w:rsid w:val="0009098F"/>
    <w:rsid w:val="000C2D8D"/>
    <w:rsid w:val="00101DB2"/>
    <w:rsid w:val="001515C2"/>
    <w:rsid w:val="001667BD"/>
    <w:rsid w:val="001C2855"/>
    <w:rsid w:val="00224A43"/>
    <w:rsid w:val="00243D3C"/>
    <w:rsid w:val="00244660"/>
    <w:rsid w:val="0026798D"/>
    <w:rsid w:val="003278F3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E0E7F"/>
    <w:rsid w:val="00702BC0"/>
    <w:rsid w:val="00707085"/>
    <w:rsid w:val="00757044"/>
    <w:rsid w:val="007D2903"/>
    <w:rsid w:val="00852286"/>
    <w:rsid w:val="00860608"/>
    <w:rsid w:val="008D022D"/>
    <w:rsid w:val="009417EF"/>
    <w:rsid w:val="009F0EC7"/>
    <w:rsid w:val="00A16D59"/>
    <w:rsid w:val="00A81C1B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316D0-7E51-4353-9247-22A68E87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707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44</Words>
  <Characters>364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2008-06-18T07:14:00Z</cp:lastPrinted>
  <dcterms:created xsi:type="dcterms:W3CDTF">2025-12-17T12:57:00Z</dcterms:created>
  <dcterms:modified xsi:type="dcterms:W3CDTF">2025-12-17T12:57:00Z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257</vt:lpwstr>
  </property>
  <property fmtid="{D5CDD505-2E9C-101B-9397-08002B2CF9AE}" pid="6" name="Datum">
    <vt:lpwstr>2008-06-18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Sammansatta utrikes- och försvarsutskottet</vt:lpwstr>
  </property>
  <property fmtid="{D5CDD505-2E9C-101B-9397-08002B2CF9AE}" pid="14" name="UskBet">
    <vt:lpwstr>UFöU</vt:lpwstr>
  </property>
  <property fmtid="{D5CDD505-2E9C-101B-9397-08002B2CF9AE}" pid="15" name="RefRM">
    <vt:lpwstr>2007/08</vt:lpwstr>
  </property>
  <property fmtid="{D5CDD505-2E9C-101B-9397-08002B2CF9AE}" pid="16" name="RefNr">
    <vt:lpwstr>4</vt:lpwstr>
  </property>
  <property fmtid="{D5CDD505-2E9C-101B-9397-08002B2CF9AE}" pid="17" name="RefRubrik">
    <vt:lpwstr>Nationell strategi för svenskt deltagande i internationell freds- och säkerhetsfrämjande verksamhet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