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15512" w:rsidRDefault="006E04A4">
      <w:pPr>
        <w:pStyle w:val="Dokumentbeteckning"/>
      </w:pPr>
      <w:r w:rsidRPr="00615512">
        <w:fldChar w:fldCharType="begin" w:fldLock="1"/>
      </w:r>
      <w:r w:rsidRPr="00615512">
        <w:instrText xml:space="preserve"> DOCPROPERTY "DocumentYear" </w:instrText>
      </w:r>
      <w:r w:rsidRPr="00615512">
        <w:fldChar w:fldCharType="separate"/>
      </w:r>
      <w:r w:rsidR="008A22F5" w:rsidRPr="00615512">
        <w:t>2007/08</w:t>
      </w:r>
      <w:r w:rsidRPr="00615512">
        <w:fldChar w:fldCharType="end"/>
      </w:r>
      <w:r w:rsidRPr="00615512">
        <w:t>:</w:t>
      </w:r>
      <w:r w:rsidRPr="00615512">
        <w:fldChar w:fldCharType="begin" w:fldLock="1"/>
      </w:r>
      <w:r w:rsidRPr="00615512">
        <w:instrText xml:space="preserve"> DOCPROPERTY "DocumentNumber" </w:instrText>
      </w:r>
      <w:r w:rsidRPr="00615512">
        <w:fldChar w:fldCharType="separate"/>
      </w:r>
      <w:r w:rsidR="008A22F5" w:rsidRPr="00615512">
        <w:t>61</w:t>
      </w:r>
      <w:r w:rsidRPr="00615512">
        <w:fldChar w:fldCharType="end"/>
      </w:r>
    </w:p>
    <w:p w:rsidR="006E04A4" w:rsidRPr="00615512" w:rsidRDefault="006E04A4">
      <w:pPr>
        <w:pStyle w:val="Datum"/>
        <w:outlineLvl w:val="0"/>
      </w:pPr>
      <w:r w:rsidRPr="00615512">
        <w:fldChar w:fldCharType="begin" w:fldLock="1"/>
      </w:r>
      <w:r w:rsidRPr="00615512">
        <w:instrText xml:space="preserve"> DOCPROPERTY "DocumentDate" </w:instrText>
      </w:r>
      <w:r w:rsidRPr="00615512">
        <w:fldChar w:fldCharType="separate"/>
      </w:r>
      <w:r w:rsidR="008A22F5" w:rsidRPr="00615512">
        <w:t>Fredagen den 1 februari 2008</w:t>
      </w:r>
      <w:r w:rsidRPr="006155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15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15512" w:rsidRDefault="001B5581">
            <w:pPr>
              <w:pStyle w:val="Plenum"/>
              <w:tabs>
                <w:tab w:val="clear" w:pos="1418"/>
              </w:tabs>
            </w:pPr>
            <w:r w:rsidRPr="00615512">
              <w:t>Kl.</w:t>
            </w:r>
          </w:p>
        </w:tc>
        <w:tc>
          <w:tcPr>
            <w:tcW w:w="851" w:type="dxa"/>
          </w:tcPr>
          <w:p w:rsidR="006E04A4" w:rsidRPr="00615512" w:rsidRDefault="001B558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15512">
              <w:t>09.00</w:t>
            </w:r>
          </w:p>
        </w:tc>
        <w:tc>
          <w:tcPr>
            <w:tcW w:w="397" w:type="dxa"/>
          </w:tcPr>
          <w:p w:rsidR="006E04A4" w:rsidRPr="006155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15512" w:rsidRDefault="001B5581">
            <w:pPr>
              <w:pStyle w:val="Plenum"/>
              <w:tabs>
                <w:tab w:val="clear" w:pos="1418"/>
              </w:tabs>
              <w:ind w:right="1"/>
            </w:pPr>
            <w:r w:rsidRPr="00615512">
              <w:t>Interpellationssvar</w:t>
            </w:r>
          </w:p>
        </w:tc>
      </w:tr>
    </w:tbl>
    <w:p w:rsidR="006E04A4" w:rsidRPr="00615512" w:rsidRDefault="006E04A4">
      <w:pPr>
        <w:pStyle w:val="StreckLngt"/>
      </w:pPr>
      <w:r w:rsidRPr="00615512">
        <w:tab/>
      </w:r>
    </w:p>
    <w:p w:rsidR="00D45AE3" w:rsidRPr="00615512" w:rsidRDefault="00D45AE3" w:rsidP="00D45AE3">
      <w:pPr>
        <w:pStyle w:val="Blankrad"/>
      </w:pPr>
      <w:r w:rsidRPr="00615512">
        <w:t>     </w:t>
      </w:r>
    </w:p>
    <w:p w:rsidR="00CF242C" w:rsidRPr="00615512" w:rsidRDefault="00CF242C" w:rsidP="00CF242C">
      <w:pPr>
        <w:pStyle w:val="Blankrad"/>
      </w:pPr>
      <w:r w:rsidRPr="00615512">
        <w:t>     </w:t>
      </w:r>
    </w:p>
    <w:p w:rsidR="006E04A4" w:rsidRPr="00615512" w:rsidRDefault="006E04A4">
      <w:pPr>
        <w:pStyle w:val="Blankrad"/>
      </w:pPr>
      <w:r w:rsidRPr="00615512">
        <w:t>     </w:t>
      </w:r>
    </w:p>
    <w:p w:rsidR="00A131A3" w:rsidRPr="00615512" w:rsidRDefault="00A131A3">
      <w:pPr>
        <w:pStyle w:val="Blankrad"/>
      </w:pPr>
      <w:r w:rsidRPr="006155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31A3" w:rsidRPr="006155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1A3" w:rsidRPr="00615512" w:rsidRDefault="00A131A3" w:rsidP="00366747">
            <w:pPr>
              <w:pStyle w:val="HuvudrubrikFlisteNr"/>
            </w:pPr>
          </w:p>
        </w:tc>
        <w:tc>
          <w:tcPr>
            <w:tcW w:w="6237" w:type="dxa"/>
          </w:tcPr>
          <w:p w:rsidR="00A131A3" w:rsidRPr="00615512" w:rsidRDefault="00A131A3" w:rsidP="00366747">
            <w:pPr>
              <w:pStyle w:val="HuvudrubrikEnsam"/>
            </w:pPr>
            <w:bookmarkStart w:id="1" w:name="TypRubrik"/>
            <w:bookmarkEnd w:id="1"/>
            <w:r w:rsidRPr="00615512">
              <w:t>Anmälan om kompletteringsval</w:t>
            </w:r>
          </w:p>
        </w:tc>
        <w:tc>
          <w:tcPr>
            <w:tcW w:w="2481" w:type="dxa"/>
          </w:tcPr>
          <w:p w:rsidR="00A131A3" w:rsidRPr="00615512" w:rsidRDefault="00A131A3" w:rsidP="00366747">
            <w:pPr>
              <w:pStyle w:val="HuvudrubrikKolumn3"/>
            </w:pPr>
          </w:p>
        </w:tc>
      </w:tr>
      <w:tr w:rsidR="00A131A3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1A3" w:rsidRPr="00615512" w:rsidRDefault="00A131A3" w:rsidP="00366747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131A3" w:rsidRPr="00615512" w:rsidRDefault="00A131A3" w:rsidP="00366747">
            <w:r w:rsidRPr="00615512">
              <w:t xml:space="preserve">Jan Emanuel Johansson (s) som suppleant i konstitutionsutskottet och utrikesutskottet under </w:t>
            </w:r>
            <w:r w:rsidR="007D4054" w:rsidRPr="00615512">
              <w:t>Tommy </w:t>
            </w:r>
            <w:r w:rsidRPr="00615512">
              <w:t xml:space="preserve">Waidelich (s) ledighet fr.o.m. den 11 februari </w:t>
            </w:r>
            <w:r w:rsidR="00E06BFF" w:rsidRPr="00615512">
              <w:br/>
            </w:r>
            <w:r w:rsidRPr="00615512">
              <w:t>t.o.m. den 13 april</w:t>
            </w:r>
          </w:p>
        </w:tc>
        <w:tc>
          <w:tcPr>
            <w:tcW w:w="2481" w:type="dxa"/>
          </w:tcPr>
          <w:p w:rsidR="00A131A3" w:rsidRPr="00615512" w:rsidRDefault="00A131A3" w:rsidP="00366747">
            <w:pPr>
              <w:rPr>
                <w:spacing w:val="-4"/>
              </w:rPr>
            </w:pPr>
          </w:p>
        </w:tc>
      </w:tr>
    </w:tbl>
    <w:p w:rsidR="00A131A3" w:rsidRPr="00615512" w:rsidRDefault="00A131A3" w:rsidP="00A131A3">
      <w:pPr>
        <w:pStyle w:val="Blankrad"/>
      </w:pPr>
      <w:r w:rsidRPr="00615512">
        <w:t>     </w:t>
      </w:r>
    </w:p>
    <w:p w:rsidR="00A131A3" w:rsidRPr="00615512" w:rsidRDefault="00A131A3" w:rsidP="00A131A3">
      <w:pPr>
        <w:pStyle w:val="Blankrad"/>
      </w:pPr>
      <w:r w:rsidRPr="006155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31A3" w:rsidRPr="006155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1A3" w:rsidRPr="00615512" w:rsidRDefault="00A131A3" w:rsidP="00366747">
            <w:pPr>
              <w:pStyle w:val="HuvudrubrikFlisteNr"/>
            </w:pPr>
          </w:p>
        </w:tc>
        <w:tc>
          <w:tcPr>
            <w:tcW w:w="6237" w:type="dxa"/>
          </w:tcPr>
          <w:p w:rsidR="00A131A3" w:rsidRPr="00615512" w:rsidRDefault="001B5581" w:rsidP="00366747">
            <w:pPr>
              <w:pStyle w:val="HuvudrubrikEnsam"/>
            </w:pPr>
            <w:bookmarkStart w:id="3" w:name="Start_FördröjdaInterpellationer"/>
            <w:bookmarkEnd w:id="3"/>
            <w:r w:rsidRPr="00615512">
              <w:t>Anmälan om fördröjda svar på interpellationer</w:t>
            </w:r>
          </w:p>
        </w:tc>
        <w:tc>
          <w:tcPr>
            <w:tcW w:w="2481" w:type="dxa"/>
          </w:tcPr>
          <w:p w:rsidR="00A131A3" w:rsidRPr="00615512" w:rsidRDefault="00A131A3" w:rsidP="00366747">
            <w:pPr>
              <w:pStyle w:val="HuvudrubrikKolumn3"/>
            </w:pPr>
          </w:p>
        </w:tc>
      </w:tr>
      <w:tr w:rsidR="00A131A3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1A3" w:rsidRPr="00615512" w:rsidRDefault="00A131A3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366747">
            <w:r w:rsidRPr="00615512">
              <w:t>2007/08:331 av Bodil Ceballos (mp)</w:t>
            </w:r>
          </w:p>
          <w:p w:rsidR="00A131A3" w:rsidRPr="00615512" w:rsidRDefault="001B5581" w:rsidP="00366747">
            <w:r w:rsidRPr="00615512">
              <w:t>Vikten av en fredlig lösning på konflikten i Colombia</w:t>
            </w:r>
          </w:p>
        </w:tc>
        <w:tc>
          <w:tcPr>
            <w:tcW w:w="2481" w:type="dxa"/>
          </w:tcPr>
          <w:p w:rsidR="00A131A3" w:rsidRPr="00615512" w:rsidRDefault="00A131A3" w:rsidP="00366747">
            <w:pPr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366747">
            <w:r w:rsidRPr="00615512">
              <w:t>2007/08:332 av Veronica Palm (s)</w:t>
            </w:r>
          </w:p>
          <w:p w:rsidR="001B5581" w:rsidRPr="00615512" w:rsidRDefault="001B5581" w:rsidP="00366747">
            <w:r w:rsidRPr="00615512">
              <w:t>Vårdnadsbidraget och konsekvenser för barnomsorgen</w:t>
            </w:r>
          </w:p>
        </w:tc>
        <w:tc>
          <w:tcPr>
            <w:tcW w:w="2481" w:type="dxa"/>
          </w:tcPr>
          <w:p w:rsidR="001B5581" w:rsidRPr="00615512" w:rsidRDefault="001B5581" w:rsidP="00366747">
            <w:pPr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366747">
            <w:r w:rsidRPr="00615512">
              <w:t>2007/08:334 av Veronica Palm (s)</w:t>
            </w:r>
          </w:p>
          <w:p w:rsidR="001B5581" w:rsidRPr="00615512" w:rsidRDefault="001B5581" w:rsidP="00366747">
            <w:r w:rsidRPr="00615512">
              <w:t>Vårdnadsbidrag och konsekvenser för jämställdheten</w:t>
            </w:r>
          </w:p>
        </w:tc>
        <w:tc>
          <w:tcPr>
            <w:tcW w:w="2481" w:type="dxa"/>
          </w:tcPr>
          <w:p w:rsidR="001B5581" w:rsidRPr="00615512" w:rsidRDefault="001B5581" w:rsidP="00366747">
            <w:pPr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366747">
            <w:r w:rsidRPr="00615512">
              <w:t>2007/08:340 av Patrik Björck (s)</w:t>
            </w:r>
          </w:p>
          <w:p w:rsidR="001B5581" w:rsidRPr="00615512" w:rsidRDefault="001B5581" w:rsidP="00366747">
            <w:r w:rsidRPr="00615512">
              <w:t>Förbud mot kompletterande sjukförsäkringar</w:t>
            </w:r>
          </w:p>
        </w:tc>
        <w:tc>
          <w:tcPr>
            <w:tcW w:w="2481" w:type="dxa"/>
          </w:tcPr>
          <w:p w:rsidR="001B5581" w:rsidRPr="00615512" w:rsidRDefault="001B5581" w:rsidP="00366747">
            <w:pPr>
              <w:rPr>
                <w:spacing w:val="-4"/>
              </w:rPr>
            </w:pPr>
          </w:p>
        </w:tc>
      </w:tr>
    </w:tbl>
    <w:p w:rsidR="00A131A3" w:rsidRPr="00615512" w:rsidRDefault="00A131A3" w:rsidP="00A131A3">
      <w:pPr>
        <w:pStyle w:val="Blankrad"/>
      </w:pPr>
      <w:r w:rsidRPr="00615512">
        <w:t>     </w:t>
      </w:r>
    </w:p>
    <w:p w:rsidR="00A131A3" w:rsidRPr="00615512" w:rsidRDefault="00A131A3" w:rsidP="00A131A3">
      <w:pPr>
        <w:pStyle w:val="Blankrad"/>
      </w:pPr>
      <w:r w:rsidRPr="006155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31A3" w:rsidRPr="006155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1A3" w:rsidRPr="00615512" w:rsidRDefault="00A131A3" w:rsidP="00366747">
            <w:pPr>
              <w:pStyle w:val="HuvudrubrikFlisteNr"/>
            </w:pPr>
          </w:p>
        </w:tc>
        <w:tc>
          <w:tcPr>
            <w:tcW w:w="6237" w:type="dxa"/>
          </w:tcPr>
          <w:p w:rsidR="00A131A3" w:rsidRPr="00615512" w:rsidRDefault="001B5581" w:rsidP="00366747">
            <w:pPr>
              <w:pStyle w:val="Huvudrubrik"/>
            </w:pPr>
            <w:bookmarkStart w:id="4" w:name="Start_Interpellationer"/>
            <w:bookmarkEnd w:id="4"/>
            <w:r w:rsidRPr="00615512">
              <w:t>Svar på interpellationer</w:t>
            </w:r>
          </w:p>
        </w:tc>
        <w:tc>
          <w:tcPr>
            <w:tcW w:w="2481" w:type="dxa"/>
          </w:tcPr>
          <w:p w:rsidR="00A131A3" w:rsidRPr="00615512" w:rsidRDefault="00A131A3" w:rsidP="00366747">
            <w:pPr>
              <w:pStyle w:val="HuvudrubrikKolumn3"/>
            </w:pPr>
          </w:p>
        </w:tc>
      </w:tr>
      <w:tr w:rsidR="00A131A3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1A3" w:rsidRPr="00615512" w:rsidRDefault="00A131A3" w:rsidP="001B5581">
            <w:pPr>
              <w:pStyle w:val="Besvaradav"/>
            </w:pPr>
          </w:p>
        </w:tc>
        <w:tc>
          <w:tcPr>
            <w:tcW w:w="6237" w:type="dxa"/>
          </w:tcPr>
          <w:p w:rsidR="00A131A3" w:rsidRPr="00615512" w:rsidRDefault="001B5581" w:rsidP="001B5581">
            <w:pPr>
              <w:pStyle w:val="Besvaradav"/>
            </w:pPr>
            <w:r w:rsidRPr="00615512">
              <w:t>Finansminister Anders Borg (m)</w:t>
            </w:r>
          </w:p>
        </w:tc>
        <w:tc>
          <w:tcPr>
            <w:tcW w:w="2481" w:type="dxa"/>
          </w:tcPr>
          <w:p w:rsidR="00A131A3" w:rsidRPr="00615512" w:rsidRDefault="00A131A3" w:rsidP="001B5581">
            <w:pPr>
              <w:pStyle w:val="Besvaradav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2007/08:320 av Raimo Pärssinen (s)</w:t>
            </w:r>
          </w:p>
          <w:p w:rsidR="001B5581" w:rsidRPr="00615512" w:rsidRDefault="001B5581" w:rsidP="001B5581">
            <w:r w:rsidRPr="00615512">
              <w:t>Problemen med F-skattsedel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2007/08:322 av Fredrik Olovsson (s)</w:t>
            </w:r>
          </w:p>
          <w:p w:rsidR="001B5581" w:rsidRPr="00615512" w:rsidRDefault="001B5581" w:rsidP="001B5581">
            <w:r w:rsidRPr="00615512">
              <w:t>Åtgärder mot kraftigt skattebortfall av bolagsskatten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</w:p>
        </w:tc>
      </w:tr>
    </w:tbl>
    <w:p w:rsidR="00A131A3" w:rsidRPr="00615512" w:rsidRDefault="00A131A3" w:rsidP="00A131A3">
      <w:pPr>
        <w:pStyle w:val="Blankrad"/>
      </w:pPr>
    </w:p>
    <w:p w:rsidR="003D04EC" w:rsidRPr="00615512" w:rsidRDefault="00A131A3">
      <w:pPr>
        <w:pStyle w:val="Blankrad"/>
      </w:pPr>
      <w:r w:rsidRPr="00615512">
        <w:t> </w:t>
      </w:r>
      <w:bookmarkStart w:id="5" w:name="Start"/>
      <w:bookmarkEnd w:id="5"/>
    </w:p>
    <w:p w:rsidR="00A131A3" w:rsidRPr="00615512" w:rsidRDefault="00A131A3">
      <w:pPr>
        <w:pStyle w:val="Blankrad"/>
      </w:pPr>
      <w:r w:rsidRPr="006155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131A3" w:rsidRPr="006155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131A3" w:rsidRPr="00615512" w:rsidRDefault="00A131A3" w:rsidP="00984D2D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A131A3" w:rsidRPr="00615512" w:rsidRDefault="001B5581" w:rsidP="00984D2D">
            <w:pPr>
              <w:pStyle w:val="Huvudrubrik"/>
              <w:pageBreakBefore/>
            </w:pPr>
            <w:bookmarkStart w:id="6" w:name="Start_HänvisningTillUtskott"/>
            <w:bookmarkEnd w:id="6"/>
            <w:r w:rsidRPr="00615512">
              <w:t>Ärenden för hänvisning till utskott</w:t>
            </w:r>
          </w:p>
        </w:tc>
        <w:tc>
          <w:tcPr>
            <w:tcW w:w="2481" w:type="dxa"/>
          </w:tcPr>
          <w:p w:rsidR="00A131A3" w:rsidRPr="00615512" w:rsidRDefault="001B5581" w:rsidP="00984D2D">
            <w:pPr>
              <w:pStyle w:val="HuvudrubrikKolumn3"/>
              <w:pageBreakBefore/>
            </w:pPr>
            <w:r w:rsidRPr="00615512">
              <w:t>Förslag</w:t>
            </w:r>
          </w:p>
        </w:tc>
      </w:tr>
      <w:tr w:rsidR="00A131A3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31A3" w:rsidRPr="00615512" w:rsidRDefault="00A131A3" w:rsidP="001B5581">
            <w:pPr>
              <w:pStyle w:val="renderubrik"/>
            </w:pPr>
          </w:p>
        </w:tc>
        <w:tc>
          <w:tcPr>
            <w:tcW w:w="6237" w:type="dxa"/>
          </w:tcPr>
          <w:p w:rsidR="00A131A3" w:rsidRPr="00615512" w:rsidRDefault="001B5581" w:rsidP="001B5581">
            <w:pPr>
              <w:pStyle w:val="renderubrik"/>
            </w:pPr>
            <w:r w:rsidRPr="00615512">
              <w:t>Propositioner</w:t>
            </w:r>
          </w:p>
        </w:tc>
        <w:tc>
          <w:tcPr>
            <w:tcW w:w="2481" w:type="dxa"/>
          </w:tcPr>
          <w:p w:rsidR="00A131A3" w:rsidRPr="00615512" w:rsidRDefault="00A131A3" w:rsidP="001B5581">
            <w:pPr>
              <w:pStyle w:val="rende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2007/08:48 Underrättelseskyldighet vid felaktiga utbetalningar från välfärdssystemen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SfU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2007/08:54 Den nya inskrivningsmyndigheten, m.m.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CU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renderubrik"/>
            </w:pPr>
          </w:p>
        </w:tc>
        <w:tc>
          <w:tcPr>
            <w:tcW w:w="6237" w:type="dxa"/>
          </w:tcPr>
          <w:p w:rsidR="001B5581" w:rsidRPr="00615512" w:rsidRDefault="001B5581" w:rsidP="001B5581">
            <w:pPr>
              <w:pStyle w:val="renderubrik"/>
            </w:pPr>
            <w:r w:rsidRPr="00615512">
              <w:t>Framställning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pStyle w:val="rende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2007/08:RRS21 Riksrevisionens styrelses framställning angående lönebidrag till funktionshindrade med nedsatt arbetsförmåga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AU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renderubrik"/>
            </w:pPr>
          </w:p>
        </w:tc>
        <w:tc>
          <w:tcPr>
            <w:tcW w:w="6237" w:type="dxa"/>
          </w:tcPr>
          <w:p w:rsidR="001B5581" w:rsidRPr="00615512" w:rsidRDefault="001B5581" w:rsidP="001B5581">
            <w:pPr>
              <w:pStyle w:val="renderubrik"/>
            </w:pPr>
            <w:r w:rsidRPr="00615512">
              <w:t>Redogörelser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pStyle w:val="rende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2007/08:RRS17 Riksrevisionens styrelses redogörelse angående finanspolitikens långsiktiga hållbarhet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FiU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2007/08:RRS18 Riksrevisionens styrelses redogörelse angående regeringens redovisning av utgiftstaket m.m.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FiU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2007/08:RRS19 Riksrevisionens styrelses redogörelse angående statens insatser vid anmälningar av vårdskador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S</w:t>
            </w:r>
            <w:r w:rsidR="007D1ECB" w:rsidRPr="00615512">
              <w:rPr>
                <w:spacing w:val="-4"/>
              </w:rPr>
              <w:t>oU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2007/08:RRS22 Riksrevisionens styrelses redogörelse angående redovisning av budgeteffekter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FiU</w:t>
            </w:r>
          </w:p>
        </w:tc>
      </w:tr>
      <w:tr w:rsidR="00E40507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507" w:rsidRPr="00615512" w:rsidRDefault="00E40507" w:rsidP="006216DD">
            <w:pPr>
              <w:pStyle w:val="Motionsrubrik"/>
            </w:pPr>
          </w:p>
        </w:tc>
        <w:tc>
          <w:tcPr>
            <w:tcW w:w="6237" w:type="dxa"/>
          </w:tcPr>
          <w:p w:rsidR="00690856" w:rsidRPr="00615512" w:rsidRDefault="00E40507" w:rsidP="00E40507">
            <w:pPr>
              <w:pStyle w:val="Motionsrubrik"/>
            </w:pPr>
            <w:r w:rsidRPr="00615512">
              <w:t xml:space="preserve">Kammaren har beslutat </w:t>
            </w:r>
            <w:r w:rsidR="00DB3383" w:rsidRPr="00615512">
              <w:t xml:space="preserve">om </w:t>
            </w:r>
            <w:r w:rsidRPr="00615512">
              <w:t xml:space="preserve">motionsrätt på dessa redogörelser </w:t>
            </w:r>
          </w:p>
          <w:p w:rsidR="00E40507" w:rsidRPr="00615512" w:rsidRDefault="00E40507" w:rsidP="00E40507">
            <w:pPr>
              <w:pStyle w:val="Motionsrubrik"/>
            </w:pPr>
            <w:r w:rsidRPr="00615512">
              <w:t xml:space="preserve">Motionstiden utgår </w:t>
            </w:r>
            <w:r w:rsidR="00B1261C" w:rsidRPr="00615512">
              <w:t>fredagen den 15 februari</w:t>
            </w:r>
          </w:p>
        </w:tc>
        <w:tc>
          <w:tcPr>
            <w:tcW w:w="2481" w:type="dxa"/>
          </w:tcPr>
          <w:p w:rsidR="00E40507" w:rsidRPr="00615512" w:rsidRDefault="00E40507" w:rsidP="006216DD">
            <w:pPr>
              <w:pStyle w:val="Motions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renderubrik"/>
            </w:pPr>
          </w:p>
        </w:tc>
        <w:tc>
          <w:tcPr>
            <w:tcW w:w="6237" w:type="dxa"/>
          </w:tcPr>
          <w:p w:rsidR="001B5581" w:rsidRPr="00615512" w:rsidRDefault="001B5581" w:rsidP="001B5581">
            <w:pPr>
              <w:pStyle w:val="renderubrik"/>
            </w:pPr>
            <w:r w:rsidRPr="00615512">
              <w:t>Motioner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pStyle w:val="rende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Motionsrubrik"/>
            </w:pPr>
          </w:p>
        </w:tc>
        <w:tc>
          <w:tcPr>
            <w:tcW w:w="6237" w:type="dxa"/>
          </w:tcPr>
          <w:p w:rsidR="001B5581" w:rsidRPr="00615512" w:rsidRDefault="001B5581" w:rsidP="001B5581">
            <w:pPr>
              <w:pStyle w:val="Motionsrubrik"/>
            </w:pPr>
            <w:r w:rsidRPr="00615512">
              <w:t>med anledning av prop. 2007/08:46 Efterkonvertering av personbilar för alternativbränslen, m.m.</w:t>
            </w:r>
          </w:p>
        </w:tc>
        <w:tc>
          <w:tcPr>
            <w:tcW w:w="2481" w:type="dxa"/>
          </w:tcPr>
          <w:p w:rsidR="001B5581" w:rsidRPr="00615512" w:rsidRDefault="001B5581" w:rsidP="001B5581">
            <w:pPr>
              <w:pStyle w:val="Motionsrubrik"/>
              <w:rPr>
                <w:spacing w:val="-4"/>
              </w:rPr>
            </w:pP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2007/08:T3 av Ibrahim Baylan m.fl. (s)</w:t>
            </w:r>
          </w:p>
        </w:tc>
        <w:tc>
          <w:tcPr>
            <w:tcW w:w="2481" w:type="dxa"/>
          </w:tcPr>
          <w:p w:rsidR="001B5581" w:rsidRPr="00615512" w:rsidRDefault="00D93886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TU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2007/08:T4 av Peter Pedersen m.fl. (v)</w:t>
            </w:r>
          </w:p>
        </w:tc>
        <w:tc>
          <w:tcPr>
            <w:tcW w:w="2481" w:type="dxa"/>
          </w:tcPr>
          <w:p w:rsidR="001B5581" w:rsidRPr="00615512" w:rsidRDefault="00D93886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TU</w:t>
            </w:r>
          </w:p>
        </w:tc>
      </w:tr>
      <w:tr w:rsidR="001B5581" w:rsidRPr="006155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5581" w:rsidRPr="00615512" w:rsidRDefault="001B5581" w:rsidP="001B5581">
            <w:pPr>
              <w:pStyle w:val="FlistaNrText"/>
            </w:pPr>
          </w:p>
        </w:tc>
        <w:tc>
          <w:tcPr>
            <w:tcW w:w="6237" w:type="dxa"/>
          </w:tcPr>
          <w:p w:rsidR="001B5581" w:rsidRPr="00615512" w:rsidRDefault="001B5581" w:rsidP="001B5581">
            <w:r w:rsidRPr="00615512">
              <w:t>2007/08:T5 av Per Bolund m.fl. (mp)</w:t>
            </w:r>
          </w:p>
        </w:tc>
        <w:tc>
          <w:tcPr>
            <w:tcW w:w="2481" w:type="dxa"/>
          </w:tcPr>
          <w:p w:rsidR="001B5581" w:rsidRPr="00615512" w:rsidRDefault="00D93886" w:rsidP="001B5581">
            <w:pPr>
              <w:rPr>
                <w:spacing w:val="-4"/>
              </w:rPr>
            </w:pPr>
            <w:r w:rsidRPr="00615512">
              <w:rPr>
                <w:spacing w:val="-4"/>
              </w:rPr>
              <w:t>TU</w:t>
            </w:r>
          </w:p>
        </w:tc>
      </w:tr>
    </w:tbl>
    <w:p w:rsidR="00A131A3" w:rsidRPr="00615512" w:rsidRDefault="0070698C" w:rsidP="00A131A3">
      <w:pPr>
        <w:pStyle w:val="Blankrad"/>
      </w:pPr>
      <w:r w:rsidRPr="00615512">
        <w:t>   </w:t>
      </w:r>
    </w:p>
    <w:p w:rsidR="006E04A4" w:rsidRPr="00615512" w:rsidRDefault="006E04A4">
      <w:pPr>
        <w:pStyle w:val="Blankrad"/>
      </w:pPr>
      <w:r w:rsidRPr="0061551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155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155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15512" w:rsidRDefault="006E04A4">
            <w:pPr>
              <w:pStyle w:val="StreckMitten"/>
            </w:pPr>
            <w:r w:rsidRPr="00615512">
              <w:tab/>
            </w:r>
            <w:r w:rsidRPr="00615512">
              <w:tab/>
            </w:r>
          </w:p>
        </w:tc>
      </w:tr>
    </w:tbl>
    <w:p w:rsidR="006E04A4" w:rsidRPr="00615512" w:rsidRDefault="006E04A4"/>
    <w:sectPr w:rsidR="006E04A4" w:rsidRPr="006155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E74" w:rsidRPr="00615512" w:rsidRDefault="00D60E74">
      <w:r w:rsidRPr="00615512">
        <w:separator/>
      </w:r>
    </w:p>
  </w:endnote>
  <w:endnote w:type="continuationSeparator" w:id="0">
    <w:p w:rsidR="00D60E74" w:rsidRPr="00615512" w:rsidRDefault="00D60E74">
      <w:r w:rsidRPr="006155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86E" w:rsidRPr="00615512" w:rsidRDefault="00CA686E">
    <w:pPr>
      <w:pStyle w:val="Sidhuvud"/>
      <w:jc w:val="center"/>
    </w:pPr>
    <w:r w:rsidRPr="00615512">
      <w:fldChar w:fldCharType="begin" w:fldLock="1"/>
    </w:r>
    <w:r w:rsidRPr="00615512">
      <w:instrText xml:space="preserve"> PAGE </w:instrText>
    </w:r>
    <w:r w:rsidRPr="00615512">
      <w:fldChar w:fldCharType="separate"/>
    </w:r>
    <w:r w:rsidR="008A22F5" w:rsidRPr="00615512">
      <w:t>2</w:t>
    </w:r>
    <w:r w:rsidRPr="00615512">
      <w:fldChar w:fldCharType="end"/>
    </w:r>
    <w:r w:rsidRPr="00615512">
      <w:t>(</w:t>
    </w:r>
    <w:r w:rsidRPr="00615512">
      <w:fldChar w:fldCharType="begin" w:fldLock="1"/>
    </w:r>
    <w:r w:rsidRPr="00615512">
      <w:instrText xml:space="preserve"> NUMPAGES </w:instrText>
    </w:r>
    <w:r w:rsidRPr="00615512">
      <w:fldChar w:fldCharType="separate"/>
    </w:r>
    <w:r w:rsidR="008A22F5" w:rsidRPr="00615512">
      <w:t>2</w:t>
    </w:r>
    <w:r w:rsidRPr="00615512">
      <w:fldChar w:fldCharType="end"/>
    </w:r>
    <w:r w:rsidRPr="0061551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86E" w:rsidRPr="00615512" w:rsidRDefault="00CA686E">
    <w:pPr>
      <w:pStyle w:val="Sidhuvud"/>
      <w:jc w:val="center"/>
    </w:pPr>
    <w:r w:rsidRPr="00615512">
      <w:fldChar w:fldCharType="begin" w:fldLock="1"/>
    </w:r>
    <w:r w:rsidRPr="00615512">
      <w:instrText xml:space="preserve"> PAGE </w:instrText>
    </w:r>
    <w:r w:rsidRPr="00615512">
      <w:fldChar w:fldCharType="separate"/>
    </w:r>
    <w:r w:rsidR="0033740B" w:rsidRPr="00615512">
      <w:t>1</w:t>
    </w:r>
    <w:r w:rsidRPr="00615512">
      <w:fldChar w:fldCharType="end"/>
    </w:r>
    <w:r w:rsidRPr="00615512">
      <w:t>(</w:t>
    </w:r>
    <w:r w:rsidRPr="00615512">
      <w:fldChar w:fldCharType="begin" w:fldLock="1"/>
    </w:r>
    <w:r w:rsidRPr="00615512">
      <w:instrText xml:space="preserve"> NUMPAGES </w:instrText>
    </w:r>
    <w:r w:rsidRPr="00615512">
      <w:fldChar w:fldCharType="separate"/>
    </w:r>
    <w:r w:rsidR="008A22F5" w:rsidRPr="00615512">
      <w:t>2</w:t>
    </w:r>
    <w:r w:rsidRPr="00615512">
      <w:fldChar w:fldCharType="end"/>
    </w:r>
    <w:r w:rsidRPr="0061551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E74" w:rsidRPr="00615512" w:rsidRDefault="00D60E74">
      <w:r w:rsidRPr="00615512">
        <w:separator/>
      </w:r>
    </w:p>
  </w:footnote>
  <w:footnote w:type="continuationSeparator" w:id="0">
    <w:p w:rsidR="00D60E74" w:rsidRPr="00615512" w:rsidRDefault="00D60E74">
      <w:r w:rsidRPr="006155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86E" w:rsidRPr="00615512" w:rsidRDefault="00CA686E">
    <w:pPr>
      <w:pStyle w:val="Sidhuvud"/>
      <w:tabs>
        <w:tab w:val="clear" w:pos="4536"/>
      </w:tabs>
    </w:pPr>
    <w:r w:rsidRPr="00615512">
      <w:fldChar w:fldCharType="begin" w:fldLock="1"/>
    </w:r>
    <w:r w:rsidRPr="00615512">
      <w:instrText xml:space="preserve"> DOCPROPERTY "DocumentDate" </w:instrText>
    </w:r>
    <w:r w:rsidRPr="00615512">
      <w:fldChar w:fldCharType="separate"/>
    </w:r>
    <w:r w:rsidR="008A22F5" w:rsidRPr="00615512">
      <w:t>Fredagen den 1 februari 2008</w:t>
    </w:r>
    <w:r w:rsidRPr="00615512">
      <w:fldChar w:fldCharType="end"/>
    </w:r>
    <w:r w:rsidRPr="00615512">
      <w:tab/>
    </w:r>
  </w:p>
  <w:p w:rsidR="00CA686E" w:rsidRPr="00615512" w:rsidRDefault="00CA68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15512">
      <w:rPr>
        <w:sz w:val="12"/>
      </w:rPr>
      <w:tab/>
    </w:r>
  </w:p>
  <w:p w:rsidR="00CA686E" w:rsidRPr="00615512" w:rsidRDefault="00CA68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86E" w:rsidRPr="00615512" w:rsidRDefault="006155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155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686E" w:rsidRPr="00615512" w:rsidRDefault="00CA686E">
    <w:pPr>
      <w:pStyle w:val="Dokumentrubrik"/>
      <w:spacing w:after="360"/>
    </w:pPr>
    <w:r w:rsidRPr="0061551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6635245">
    <w:abstractNumId w:val="5"/>
  </w:num>
  <w:num w:numId="2" w16cid:durableId="925577151">
    <w:abstractNumId w:val="2"/>
  </w:num>
  <w:num w:numId="3" w16cid:durableId="2142069788">
    <w:abstractNumId w:val="4"/>
  </w:num>
  <w:num w:numId="4" w16cid:durableId="1370184994">
    <w:abstractNumId w:val="1"/>
  </w:num>
  <w:num w:numId="5" w16cid:durableId="863860962">
    <w:abstractNumId w:val="0"/>
  </w:num>
  <w:num w:numId="6" w16cid:durableId="1023432781">
    <w:abstractNumId w:val="3"/>
  </w:num>
  <w:num w:numId="7" w16cid:durableId="1069042208">
    <w:abstractNumId w:val="3"/>
  </w:num>
  <w:num w:numId="8" w16cid:durableId="2102527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04EC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5D78"/>
    <w:rsid w:val="000E30A0"/>
    <w:rsid w:val="00103C04"/>
    <w:rsid w:val="001319E0"/>
    <w:rsid w:val="00141281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B5581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3A26"/>
    <w:rsid w:val="00334A3B"/>
    <w:rsid w:val="0033740B"/>
    <w:rsid w:val="0034141E"/>
    <w:rsid w:val="00341C37"/>
    <w:rsid w:val="00350ACF"/>
    <w:rsid w:val="003511C0"/>
    <w:rsid w:val="00355222"/>
    <w:rsid w:val="003652CF"/>
    <w:rsid w:val="00366747"/>
    <w:rsid w:val="00371E50"/>
    <w:rsid w:val="00376480"/>
    <w:rsid w:val="00377B34"/>
    <w:rsid w:val="003863CC"/>
    <w:rsid w:val="00386486"/>
    <w:rsid w:val="003945BB"/>
    <w:rsid w:val="003B796F"/>
    <w:rsid w:val="003C5072"/>
    <w:rsid w:val="003C710F"/>
    <w:rsid w:val="003C7487"/>
    <w:rsid w:val="003C7EDD"/>
    <w:rsid w:val="003D04EC"/>
    <w:rsid w:val="003D0E9A"/>
    <w:rsid w:val="003D5E03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57E3D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15512"/>
    <w:rsid w:val="006216DD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856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0698C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1ECB"/>
    <w:rsid w:val="007D4054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A22F5"/>
    <w:rsid w:val="008C2406"/>
    <w:rsid w:val="008C2C60"/>
    <w:rsid w:val="008C79FF"/>
    <w:rsid w:val="008D70CE"/>
    <w:rsid w:val="008E0710"/>
    <w:rsid w:val="008E1049"/>
    <w:rsid w:val="008E735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4D2D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31A3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150B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261C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12F9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A686E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44B3"/>
    <w:rsid w:val="00CF710F"/>
    <w:rsid w:val="00D04310"/>
    <w:rsid w:val="00D1178C"/>
    <w:rsid w:val="00D1688C"/>
    <w:rsid w:val="00D176C3"/>
    <w:rsid w:val="00D22A02"/>
    <w:rsid w:val="00D2330C"/>
    <w:rsid w:val="00D24E2E"/>
    <w:rsid w:val="00D27346"/>
    <w:rsid w:val="00D41247"/>
    <w:rsid w:val="00D45AE3"/>
    <w:rsid w:val="00D46A27"/>
    <w:rsid w:val="00D51FA2"/>
    <w:rsid w:val="00D60E74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3886"/>
    <w:rsid w:val="00DB3383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6BFF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0507"/>
    <w:rsid w:val="00E41505"/>
    <w:rsid w:val="00E4393B"/>
    <w:rsid w:val="00E44BE6"/>
    <w:rsid w:val="00E45215"/>
    <w:rsid w:val="00E51C0B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2F31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6401B-0341-4542-A800-C40E7F4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275</Words>
  <Characters>1927</Characters>
  <Application>Microsoft Office Word</Application>
  <DocSecurity>4</DocSecurity>
  <Lines>148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2007/08:61</vt:lpstr>
      <vt:lpstr>Fredagen den 1 februari 2008</vt:lpstr>
    </vt:vector>
  </TitlesOfParts>
  <Company>Riksdagen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2008-01-31T13:49:00Z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februari 2008</vt:lpwstr>
  </property>
  <property fmtid="{D5CDD505-2E9C-101B-9397-08002B2CF9AE}" pid="3" name="DocumentNumber">
    <vt:lpwstr>61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2008-02-01</vt:lpwstr>
  </property>
</Properties>
</file>