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486" w14:textId="77777777" w:rsidR="00272A59" w:rsidRDefault="00272A59" w:rsidP="00272A5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72A59" w14:paraId="4AF45866" w14:textId="77777777" w:rsidTr="0086037F">
        <w:tc>
          <w:tcPr>
            <w:tcW w:w="9141" w:type="dxa"/>
          </w:tcPr>
          <w:p w14:paraId="6820BCB5" w14:textId="77777777" w:rsidR="00272A59" w:rsidRDefault="00272A59" w:rsidP="0086037F">
            <w:r>
              <w:t>UTBILDNINGSUTSKOTTET</w:t>
            </w:r>
          </w:p>
        </w:tc>
      </w:tr>
    </w:tbl>
    <w:p w14:paraId="1AF0296F" w14:textId="77777777" w:rsidR="00272A59" w:rsidRDefault="00272A59" w:rsidP="00272A59"/>
    <w:p w14:paraId="0A723BC7" w14:textId="77777777" w:rsidR="00272A59" w:rsidRDefault="00272A59" w:rsidP="00272A5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272A59" w14:paraId="6B89BADB" w14:textId="77777777" w:rsidTr="0086037F">
        <w:trPr>
          <w:cantSplit/>
          <w:trHeight w:val="742"/>
        </w:trPr>
        <w:tc>
          <w:tcPr>
            <w:tcW w:w="1985" w:type="dxa"/>
          </w:tcPr>
          <w:p w14:paraId="5B6BFA76" w14:textId="77777777" w:rsidR="00272A59" w:rsidRDefault="00272A59" w:rsidP="0086037F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58747169" w14:textId="720804E1" w:rsidR="00272A59" w:rsidRDefault="00272A59" w:rsidP="0086037F">
            <w:pPr>
              <w:rPr>
                <w:b/>
              </w:rPr>
            </w:pPr>
            <w:r>
              <w:rPr>
                <w:b/>
              </w:rPr>
              <w:t>UTSKOTTSSAMMANTRÄDE 2022/23:10</w:t>
            </w:r>
          </w:p>
          <w:p w14:paraId="062F9C3E" w14:textId="77777777" w:rsidR="00272A59" w:rsidRDefault="00272A59" w:rsidP="0086037F">
            <w:pPr>
              <w:rPr>
                <w:b/>
              </w:rPr>
            </w:pPr>
          </w:p>
        </w:tc>
      </w:tr>
      <w:tr w:rsidR="00272A59" w14:paraId="00C2EB19" w14:textId="77777777" w:rsidTr="0086037F">
        <w:tc>
          <w:tcPr>
            <w:tcW w:w="1985" w:type="dxa"/>
          </w:tcPr>
          <w:p w14:paraId="1DD25693" w14:textId="77777777" w:rsidR="00272A59" w:rsidRDefault="00272A59" w:rsidP="0086037F">
            <w:r>
              <w:t>DATUM</w:t>
            </w:r>
          </w:p>
        </w:tc>
        <w:tc>
          <w:tcPr>
            <w:tcW w:w="6463" w:type="dxa"/>
          </w:tcPr>
          <w:p w14:paraId="2950185A" w14:textId="45512D9F" w:rsidR="00272A59" w:rsidRDefault="00272A59" w:rsidP="0086037F">
            <w:r>
              <w:t>2022-11-22</w:t>
            </w:r>
          </w:p>
        </w:tc>
      </w:tr>
      <w:tr w:rsidR="00272A59" w14:paraId="0C4267D6" w14:textId="77777777" w:rsidTr="0086037F">
        <w:tc>
          <w:tcPr>
            <w:tcW w:w="1985" w:type="dxa"/>
          </w:tcPr>
          <w:p w14:paraId="50C1CC9D" w14:textId="77777777" w:rsidR="00272A59" w:rsidRDefault="00272A59" w:rsidP="0086037F">
            <w:r>
              <w:t>TID</w:t>
            </w:r>
          </w:p>
        </w:tc>
        <w:tc>
          <w:tcPr>
            <w:tcW w:w="6463" w:type="dxa"/>
          </w:tcPr>
          <w:p w14:paraId="35D37529" w14:textId="0DBFFA4E" w:rsidR="00272A59" w:rsidRDefault="00272A59" w:rsidP="0086037F">
            <w:r>
              <w:t>11:00–</w:t>
            </w:r>
            <w:r w:rsidR="00345885">
              <w:t>11:55</w:t>
            </w:r>
          </w:p>
        </w:tc>
      </w:tr>
      <w:tr w:rsidR="00272A59" w14:paraId="0320A998" w14:textId="77777777" w:rsidTr="0086037F">
        <w:tc>
          <w:tcPr>
            <w:tcW w:w="1985" w:type="dxa"/>
          </w:tcPr>
          <w:p w14:paraId="6A962A39" w14:textId="77777777" w:rsidR="00272A59" w:rsidRDefault="00272A59" w:rsidP="0086037F">
            <w:r>
              <w:t>NÄRVARANDE</w:t>
            </w:r>
          </w:p>
        </w:tc>
        <w:tc>
          <w:tcPr>
            <w:tcW w:w="6463" w:type="dxa"/>
          </w:tcPr>
          <w:p w14:paraId="1DDEB05D" w14:textId="77777777" w:rsidR="00272A59" w:rsidRDefault="00272A59" w:rsidP="0086037F">
            <w:r>
              <w:t>Se bilaga 1</w:t>
            </w:r>
          </w:p>
        </w:tc>
      </w:tr>
    </w:tbl>
    <w:p w14:paraId="1716DC7A" w14:textId="77777777" w:rsidR="00272A59" w:rsidRDefault="00272A59" w:rsidP="00272A59"/>
    <w:p w14:paraId="6314E6E6" w14:textId="77777777" w:rsidR="00272A59" w:rsidRDefault="00272A59" w:rsidP="00272A59">
      <w:pPr>
        <w:tabs>
          <w:tab w:val="left" w:pos="1701"/>
        </w:tabs>
        <w:rPr>
          <w:snapToGrid w:val="0"/>
          <w:color w:val="000000"/>
        </w:rPr>
      </w:pPr>
    </w:p>
    <w:p w14:paraId="33EAE756" w14:textId="77777777" w:rsidR="00272A59" w:rsidRDefault="00272A59" w:rsidP="00272A59">
      <w:pPr>
        <w:tabs>
          <w:tab w:val="left" w:pos="1701"/>
        </w:tabs>
        <w:rPr>
          <w:snapToGrid w:val="0"/>
          <w:color w:val="000000"/>
        </w:rPr>
      </w:pPr>
    </w:p>
    <w:p w14:paraId="55B9A9A7" w14:textId="77777777" w:rsidR="00272A59" w:rsidRDefault="00272A59" w:rsidP="00272A5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272A59" w14:paraId="0B22458B" w14:textId="77777777" w:rsidTr="0086037F">
        <w:tc>
          <w:tcPr>
            <w:tcW w:w="567" w:type="dxa"/>
          </w:tcPr>
          <w:p w14:paraId="4EAE5C96" w14:textId="77777777" w:rsidR="00272A59" w:rsidRPr="003B4DE8" w:rsidRDefault="00272A59" w:rsidP="00272A59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1222B612" w14:textId="4D8FCEDC" w:rsidR="00272A59" w:rsidRDefault="00272A59" w:rsidP="0086037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Information från Universitets- och högskolerådet</w:t>
            </w:r>
          </w:p>
          <w:p w14:paraId="20FFBD91" w14:textId="0E182FE2" w:rsidR="00272A59" w:rsidRDefault="00272A59" w:rsidP="0086037F">
            <w:pPr>
              <w:tabs>
                <w:tab w:val="left" w:pos="1701"/>
              </w:tabs>
              <w:rPr>
                <w:b/>
              </w:rPr>
            </w:pPr>
          </w:p>
          <w:p w14:paraId="58AF8044" w14:textId="5AC261B2" w:rsidR="00272A59" w:rsidRDefault="00272A59" w:rsidP="0086037F">
            <w:pPr>
              <w:tabs>
                <w:tab w:val="left" w:pos="1701"/>
              </w:tabs>
              <w:rPr>
                <w:b/>
              </w:rPr>
            </w:pPr>
            <w:r>
              <w:rPr>
                <w:bCs/>
              </w:rPr>
              <w:t xml:space="preserve">Generaldirektör Eino </w:t>
            </w:r>
            <w:proofErr w:type="spellStart"/>
            <w:r>
              <w:rPr>
                <w:bCs/>
              </w:rPr>
              <w:t>Örnfeldt</w:t>
            </w:r>
            <w:proofErr w:type="spellEnd"/>
            <w:r w:rsidR="000913A0">
              <w:rPr>
                <w:bCs/>
              </w:rPr>
              <w:t>,</w:t>
            </w:r>
            <w:r>
              <w:rPr>
                <w:bCs/>
              </w:rPr>
              <w:t xml:space="preserve"> biträdd av medarbetare från Universitets- och högskolerådet</w:t>
            </w:r>
            <w:r w:rsidR="000913A0">
              <w:rPr>
                <w:bCs/>
              </w:rPr>
              <w:t>,</w:t>
            </w:r>
            <w:r w:rsidR="001C05CE">
              <w:rPr>
                <w:bCs/>
              </w:rPr>
              <w:t xml:space="preserve"> </w:t>
            </w:r>
            <w:r w:rsidR="001C05CE">
              <w:t>informerade om myndighetens verksamhet och om aktuella frågor.</w:t>
            </w:r>
          </w:p>
          <w:p w14:paraId="1555797C" w14:textId="77777777" w:rsidR="00272A59" w:rsidRDefault="00272A59" w:rsidP="00272A5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72A59" w14:paraId="4F9E8AF5" w14:textId="77777777" w:rsidTr="0086037F">
        <w:tc>
          <w:tcPr>
            <w:tcW w:w="567" w:type="dxa"/>
          </w:tcPr>
          <w:p w14:paraId="32B8A4C0" w14:textId="77777777" w:rsidR="00272A59" w:rsidRPr="003B4DE8" w:rsidRDefault="00272A59" w:rsidP="00272A59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70952A72" w14:textId="77777777" w:rsidR="00272A59" w:rsidRDefault="00272A59" w:rsidP="0086037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58A494F" w14:textId="77777777" w:rsidR="00272A59" w:rsidRDefault="00272A59" w:rsidP="0086037F">
            <w:pPr>
              <w:tabs>
                <w:tab w:val="left" w:pos="1701"/>
              </w:tabs>
              <w:rPr>
                <w:snapToGrid w:val="0"/>
              </w:rPr>
            </w:pPr>
          </w:p>
          <w:p w14:paraId="452B12C6" w14:textId="7FA04F2C" w:rsidR="00272A59" w:rsidRDefault="00272A59" w:rsidP="0086037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2022/23:9.</w:t>
            </w:r>
          </w:p>
          <w:p w14:paraId="207BFCD0" w14:textId="77777777" w:rsidR="00272A59" w:rsidRDefault="00272A59" w:rsidP="0086037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116F1" w14:paraId="7643C376" w14:textId="77777777" w:rsidTr="0086037F">
        <w:tc>
          <w:tcPr>
            <w:tcW w:w="567" w:type="dxa"/>
          </w:tcPr>
          <w:p w14:paraId="5B0EC26F" w14:textId="77777777" w:rsidR="006116F1" w:rsidRPr="003B4DE8" w:rsidRDefault="006116F1" w:rsidP="00272A59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479798A" w14:textId="286405C8" w:rsidR="006116F1" w:rsidRDefault="006116F1" w:rsidP="0086037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14:paraId="203EA406" w14:textId="77777777" w:rsidR="00BC57D4" w:rsidRDefault="00BC57D4" w:rsidP="0086037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E272FE8" w14:textId="77777777" w:rsidR="00BC57D4" w:rsidRDefault="00BC57D4" w:rsidP="00BC57D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anmäldes enligt bilaga 2.</w:t>
            </w:r>
          </w:p>
          <w:p w14:paraId="6045F137" w14:textId="457B4100" w:rsidR="006116F1" w:rsidRDefault="006116F1" w:rsidP="0086037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116F1" w14:paraId="5F64B875" w14:textId="77777777" w:rsidTr="0086037F">
        <w:tc>
          <w:tcPr>
            <w:tcW w:w="567" w:type="dxa"/>
          </w:tcPr>
          <w:p w14:paraId="344EF9DA" w14:textId="77777777" w:rsidR="006116F1" w:rsidRPr="003B4DE8" w:rsidRDefault="006116F1" w:rsidP="00272A59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01866373" w14:textId="609846C1" w:rsidR="006116F1" w:rsidRDefault="006116F1" w:rsidP="006116F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14:paraId="118869ED" w14:textId="77777777" w:rsidR="00BC57D4" w:rsidRDefault="00BC57D4" w:rsidP="00BC57D4">
            <w:pPr>
              <w:tabs>
                <w:tab w:val="left" w:pos="1701"/>
              </w:tabs>
              <w:rPr>
                <w:snapToGrid w:val="0"/>
              </w:rPr>
            </w:pPr>
          </w:p>
          <w:p w14:paraId="33E4D680" w14:textId="6D05C5F6" w:rsidR="00BC57D4" w:rsidRDefault="00BC57D4" w:rsidP="00BC57D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EU-dokument anmäldes enligt bilaga 3.</w:t>
            </w:r>
          </w:p>
          <w:p w14:paraId="54D3E0D2" w14:textId="77777777" w:rsidR="006116F1" w:rsidRDefault="006116F1" w:rsidP="0086037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C05CE" w14:paraId="74EAF2B8" w14:textId="77777777" w:rsidTr="0086037F">
        <w:tc>
          <w:tcPr>
            <w:tcW w:w="567" w:type="dxa"/>
          </w:tcPr>
          <w:p w14:paraId="45CB6CB5" w14:textId="77777777" w:rsidR="001C05CE" w:rsidRPr="00656420" w:rsidRDefault="001C05CE" w:rsidP="00272A59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5A52D08D" w14:textId="77777777" w:rsidR="001C05CE" w:rsidRDefault="001C05CE" w:rsidP="0086037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Deltagande i utskottsresor</w:t>
            </w:r>
          </w:p>
          <w:p w14:paraId="425B1E2C" w14:textId="300E5E8B" w:rsidR="001C05CE" w:rsidRDefault="001C05CE" w:rsidP="0086037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324DB517" w14:textId="7BF198A7" w:rsidR="001C05CE" w:rsidRPr="001C05CE" w:rsidRDefault="001C05CE" w:rsidP="0086037F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1C05CE">
              <w:rPr>
                <w:szCs w:val="24"/>
              </w:rPr>
              <w:t>Utskottet beslutade om deltagande i utskottsresor enligt bilaga 4.</w:t>
            </w:r>
          </w:p>
          <w:p w14:paraId="28162735" w14:textId="36179926" w:rsidR="001C05CE" w:rsidRDefault="001C05CE" w:rsidP="0086037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72A59" w14:paraId="57033FA2" w14:textId="77777777" w:rsidTr="0086037F">
        <w:tc>
          <w:tcPr>
            <w:tcW w:w="567" w:type="dxa"/>
          </w:tcPr>
          <w:p w14:paraId="3AD6D2CB" w14:textId="77777777" w:rsidR="00272A59" w:rsidRPr="00656420" w:rsidRDefault="00272A59" w:rsidP="00272A59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5E618FE2" w14:textId="77777777" w:rsidR="00272A59" w:rsidRDefault="00272A59" w:rsidP="0086037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5FD9BEA5" w14:textId="77777777" w:rsidR="00272A59" w:rsidRDefault="00272A59" w:rsidP="0086037F">
            <w:pPr>
              <w:tabs>
                <w:tab w:val="left" w:pos="1701"/>
              </w:tabs>
              <w:rPr>
                <w:szCs w:val="24"/>
              </w:rPr>
            </w:pPr>
          </w:p>
          <w:p w14:paraId="3F73AF36" w14:textId="20CB5A80" w:rsidR="00272A59" w:rsidRDefault="00272A59" w:rsidP="0086037F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Nästa sammanträde äger rum tisdagen den 29 november 2022 kl. 11.00.</w:t>
            </w:r>
          </w:p>
          <w:p w14:paraId="54157A57" w14:textId="77777777" w:rsidR="00272A59" w:rsidRDefault="00272A59" w:rsidP="0086037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72A59" w14:paraId="4EA1390C" w14:textId="77777777" w:rsidTr="0086037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32AD1680" w14:textId="77777777" w:rsidR="00272A59" w:rsidRDefault="00272A59" w:rsidP="0086037F">
            <w:pPr>
              <w:tabs>
                <w:tab w:val="left" w:pos="1701"/>
              </w:tabs>
              <w:rPr>
                <w:b/>
              </w:rPr>
            </w:pPr>
          </w:p>
          <w:p w14:paraId="3544EE83" w14:textId="77777777" w:rsidR="00272A59" w:rsidRDefault="00272A59" w:rsidP="0086037F">
            <w:pPr>
              <w:tabs>
                <w:tab w:val="left" w:pos="1701"/>
              </w:tabs>
            </w:pPr>
            <w:r>
              <w:t>Vid protokollet</w:t>
            </w:r>
          </w:p>
          <w:p w14:paraId="307EF267" w14:textId="77777777" w:rsidR="00272A59" w:rsidRDefault="00272A59" w:rsidP="0086037F">
            <w:pPr>
              <w:tabs>
                <w:tab w:val="left" w:pos="1701"/>
              </w:tabs>
            </w:pPr>
          </w:p>
          <w:p w14:paraId="112638F4" w14:textId="685A2A9A" w:rsidR="00272A59" w:rsidRDefault="00272A59" w:rsidP="0086037F">
            <w:pPr>
              <w:tabs>
                <w:tab w:val="left" w:pos="1701"/>
              </w:tabs>
            </w:pPr>
          </w:p>
          <w:p w14:paraId="6621424A" w14:textId="12D3FF4D" w:rsidR="00C6546C" w:rsidRDefault="00C6546C" w:rsidP="0086037F">
            <w:pPr>
              <w:tabs>
                <w:tab w:val="left" w:pos="1701"/>
              </w:tabs>
            </w:pPr>
            <w:r>
              <w:t>Karolina Mårtensson</w:t>
            </w:r>
          </w:p>
          <w:p w14:paraId="45CFF562" w14:textId="77777777" w:rsidR="00272A59" w:rsidRDefault="00272A59" w:rsidP="0086037F">
            <w:pPr>
              <w:tabs>
                <w:tab w:val="left" w:pos="1701"/>
              </w:tabs>
            </w:pPr>
          </w:p>
          <w:p w14:paraId="56059B4D" w14:textId="77777777" w:rsidR="00272A59" w:rsidRDefault="00272A59" w:rsidP="0086037F">
            <w:pPr>
              <w:tabs>
                <w:tab w:val="left" w:pos="1701"/>
              </w:tabs>
            </w:pPr>
          </w:p>
          <w:p w14:paraId="3023BCA1" w14:textId="11FF3AA6" w:rsidR="00272A59" w:rsidRDefault="00272A59" w:rsidP="0086037F">
            <w:pPr>
              <w:tabs>
                <w:tab w:val="left" w:pos="1701"/>
              </w:tabs>
            </w:pPr>
            <w:r w:rsidRPr="00C56172">
              <w:t xml:space="preserve">Justeras </w:t>
            </w:r>
            <w:r>
              <w:t>tis</w:t>
            </w:r>
            <w:r w:rsidRPr="00C56172">
              <w:t xml:space="preserve">dagen </w:t>
            </w:r>
            <w:r>
              <w:t>den 29 november 2022</w:t>
            </w:r>
          </w:p>
          <w:p w14:paraId="6608364A" w14:textId="77777777" w:rsidR="00272A59" w:rsidRDefault="00272A59" w:rsidP="0086037F">
            <w:pPr>
              <w:tabs>
                <w:tab w:val="left" w:pos="1701"/>
              </w:tabs>
            </w:pPr>
          </w:p>
          <w:p w14:paraId="6417B1DC" w14:textId="77777777" w:rsidR="00272A59" w:rsidRDefault="00272A59" w:rsidP="0086037F">
            <w:pPr>
              <w:tabs>
                <w:tab w:val="left" w:pos="1701"/>
              </w:tabs>
            </w:pPr>
          </w:p>
          <w:p w14:paraId="024C929D" w14:textId="7CB01B88" w:rsidR="00272A59" w:rsidRDefault="00272A59" w:rsidP="00E66F94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</w:tc>
      </w:tr>
    </w:tbl>
    <w:p w14:paraId="03A97370" w14:textId="3C5AA671" w:rsidR="00272A59" w:rsidRDefault="00272A59" w:rsidP="00272A59"/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76"/>
        <w:gridCol w:w="33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272A59" w14:paraId="67DABB4B" w14:textId="77777777" w:rsidTr="0086037F">
        <w:tc>
          <w:tcPr>
            <w:tcW w:w="3686" w:type="dxa"/>
            <w:gridSpan w:val="3"/>
          </w:tcPr>
          <w:p w14:paraId="16BE37A1" w14:textId="77777777" w:rsidR="00272A59" w:rsidRDefault="00272A59" w:rsidP="0086037F">
            <w:pPr>
              <w:tabs>
                <w:tab w:val="left" w:pos="1276"/>
              </w:tabs>
            </w:pPr>
            <w:r>
              <w:t>UTBILDNINGSUTSKOTTET</w:t>
            </w:r>
          </w:p>
        </w:tc>
        <w:tc>
          <w:tcPr>
            <w:tcW w:w="3402" w:type="dxa"/>
            <w:gridSpan w:val="10"/>
          </w:tcPr>
          <w:p w14:paraId="1A68C7D9" w14:textId="77777777" w:rsidR="00272A59" w:rsidRPr="0013107A" w:rsidRDefault="00272A59" w:rsidP="0086037F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40C797B0" w14:textId="77777777" w:rsidR="00272A59" w:rsidRDefault="00272A59" w:rsidP="0086037F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44131C32" w14:textId="77777777" w:rsidR="00272A59" w:rsidRPr="00DB43E0" w:rsidRDefault="00272A59" w:rsidP="0086037F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2C2D7B2A" w14:textId="79B72BC0" w:rsidR="00272A59" w:rsidRPr="00310016" w:rsidRDefault="00272A59" w:rsidP="0086037F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>
              <w:t>10</w:t>
            </w:r>
          </w:p>
        </w:tc>
      </w:tr>
      <w:tr w:rsidR="00272A59" w14:paraId="4AFB0EF8" w14:textId="77777777" w:rsidTr="0086037F">
        <w:tc>
          <w:tcPr>
            <w:tcW w:w="3686" w:type="dxa"/>
            <w:gridSpan w:val="3"/>
          </w:tcPr>
          <w:p w14:paraId="4D501F8F" w14:textId="77777777" w:rsidR="00272A59" w:rsidRDefault="00272A59" w:rsidP="0086037F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5D79FB2" w14:textId="77777777" w:rsidR="00272A59" w:rsidRPr="00310016" w:rsidRDefault="00272A59" w:rsidP="0086037F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0C1634FA" w14:textId="77777777" w:rsidR="00272A59" w:rsidRDefault="00272A59" w:rsidP="0086037F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272A59" w14:paraId="1E1C6D24" w14:textId="77777777" w:rsidTr="0086037F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A1F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9B91" w14:textId="69F5D98E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B01837">
              <w:rPr>
                <w:sz w:val="22"/>
              </w:rPr>
              <w:t xml:space="preserve"> 1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B4E8" w14:textId="2EAC60C5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C6546C">
              <w:rPr>
                <w:sz w:val="22"/>
              </w:rPr>
              <w:t xml:space="preserve"> </w:t>
            </w:r>
            <w:r w:rsidR="00397E2F">
              <w:rPr>
                <w:sz w:val="22"/>
              </w:rPr>
              <w:t>2–6</w:t>
            </w:r>
          </w:p>
          <w:p w14:paraId="25332111" w14:textId="7EF67BC5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5B86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EF0F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E1F2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F666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A010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A59" w14:paraId="27FC2E8D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C410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6651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F65D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0575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31C4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2B5A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2543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680F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F6DD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804F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32A2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6C2F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2051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83B7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D779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72A59" w14:paraId="026EA0A9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98CA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2E62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5DDC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AF37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B934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F322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20E9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8861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9CEC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DF99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F6EE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D62A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CA98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120C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0E55" w14:textId="77777777" w:rsidR="00272A59" w:rsidRDefault="00272A59" w:rsidP="008603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6996343E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1556" w14:textId="77777777" w:rsidR="00C6546C" w:rsidRPr="00C145F4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68F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018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ECE" w14:textId="61E0D148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E3D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BB9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A62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5AF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16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2FB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21C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704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B74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E3F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D43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37D8AD9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2ECD" w14:textId="77777777" w:rsidR="00C6546C" w:rsidRPr="00C145F4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471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F8C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C570" w14:textId="08C98FE0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21E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121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789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15B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BD0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15A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666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527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7F0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B51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F7E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2FC62A5A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5A56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53BB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198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4B59" w14:textId="37A13A40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54D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CA0D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2C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D04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7B1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749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2D5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C80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BC0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624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9EB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:rsidRPr="00001172" w14:paraId="3CE194F7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7DEF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1F59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9E41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0672" w14:textId="3F4473BB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0D4B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3D5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6733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DAAE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262A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B1D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D2C4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A1FC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3942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646F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A66D" w14:textId="77777777" w:rsidR="00C6546C" w:rsidRPr="0000117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:rsidRPr="00EC27A5" w14:paraId="5FEE6350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9AC1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9B7B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8E74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F101" w14:textId="4018958A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6650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F8AF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2173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0462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E1A5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39B3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229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3BBC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0CB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701C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D663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:rsidRPr="00EC27A5" w14:paraId="7B664DE5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DB9D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0EC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743C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0E38" w14:textId="0A2DA95A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4DD1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0BBE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3012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F749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6FB4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3179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A3C8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0BAB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7B0E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C36A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B91C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:rsidRPr="00EC27A5" w14:paraId="7EA5A23B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4B85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F492" w14:textId="39E9F4DF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7B47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1E65" w14:textId="14C6897C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D18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9AD8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243E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14D9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96C3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7DB9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F59B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F527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BBB4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9665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8EC3" w14:textId="77777777" w:rsidR="00C6546C" w:rsidRPr="00EC27A5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5E72A9C4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B802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E0E5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858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AD05" w14:textId="1F951ED5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6C2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53F5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9E4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73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0C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BDA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6D3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A90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476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672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2A9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7CF23A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B139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90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A6A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DD78" w14:textId="36CCA17A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F4E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E1A5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3D9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FB6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BDE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DB9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5B8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61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443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997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85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5BA6D606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BB97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8378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76E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1DE5" w14:textId="635BA5D3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8BD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ADE5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19C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131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937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6A8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CA3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B5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79C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278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18E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E5B465B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82D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2193" w14:textId="34C6A6C6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EC5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29E2" w14:textId="4DF58E0E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950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F465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A6E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A81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285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3FA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57E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DB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ECE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03B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DE0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09A400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DC4A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C472" w14:textId="43F8C6A8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20C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6A8F" w14:textId="60579955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919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3D0D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E47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047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5BD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193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E92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74A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E03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7F7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DDD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B8E4DE8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1C3E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AA5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CE2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BB4B" w14:textId="1BA24173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EB0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9A5A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3F9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70D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6C7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662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88B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7DD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852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55F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000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553C74E3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7674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0A52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BEE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CECD" w14:textId="3AB59E03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5B2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AD7F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B6E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17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971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478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1D0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493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B61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D07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814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5C1A2832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0ED2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proofErr w:type="spellStart"/>
            <w:r w:rsidRPr="00C145F4">
              <w:rPr>
                <w:sz w:val="22"/>
                <w:szCs w:val="22"/>
              </w:rPr>
              <w:t>Muharrem</w:t>
            </w:r>
            <w:proofErr w:type="spellEnd"/>
            <w:r w:rsidRPr="00C145F4">
              <w:rPr>
                <w:sz w:val="22"/>
                <w:szCs w:val="22"/>
              </w:rPr>
              <w:t xml:space="preserve"> </w:t>
            </w:r>
            <w:proofErr w:type="spellStart"/>
            <w:r w:rsidRPr="00C145F4">
              <w:rPr>
                <w:sz w:val="22"/>
                <w:szCs w:val="22"/>
              </w:rPr>
              <w:t>Demirok</w:t>
            </w:r>
            <w:proofErr w:type="spellEnd"/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466A" w14:textId="4D1A4FEF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05D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88FC" w14:textId="38D2ED9D" w:rsidR="00C6546C" w:rsidRDefault="00C6546C" w:rsidP="00C6546C"/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10F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04BE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BB6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11B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903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B6D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266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190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53C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7D0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59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272178F4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F248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Anders </w:t>
            </w:r>
            <w:proofErr w:type="spellStart"/>
            <w:r w:rsidRPr="00C145F4">
              <w:rPr>
                <w:sz w:val="22"/>
                <w:szCs w:val="22"/>
              </w:rPr>
              <w:t>Alftberg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B87A" w14:textId="77777777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182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94E9" w14:textId="647BACA2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903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E165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DCF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0AE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46F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4B2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6C4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36A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AF9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DE3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C95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969D7AA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EF86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BB13" w14:textId="42177B91" w:rsidR="00C6546C" w:rsidRDefault="00C6546C" w:rsidP="00C6546C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A81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CB4" w14:textId="779AB0FE" w:rsidR="00C6546C" w:rsidRDefault="00C6546C" w:rsidP="00C6546C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F9C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758C" w14:textId="77777777" w:rsidR="00C6546C" w:rsidRDefault="00C6546C" w:rsidP="00C6546C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4F2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70F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00E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7E7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19B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02D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894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ADC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99A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7AA8D25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647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27B2A6B7" w14:textId="77777777" w:rsidR="00C6546C" w:rsidRPr="003D41A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80C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A13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95C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6C4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D05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465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3BF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593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F2C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F8A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37D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116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300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2CD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0638006B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CE7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Victoria </w:t>
            </w:r>
            <w:proofErr w:type="spellStart"/>
            <w:r w:rsidRPr="00C145F4">
              <w:rPr>
                <w:sz w:val="22"/>
                <w:szCs w:val="22"/>
              </w:rPr>
              <w:t>Tiblom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1FD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04C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E3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51E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BB5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D97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AB2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CE9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0F8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E51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99F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874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790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755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:rsidRPr="009E1FCA" w14:paraId="35863AB4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C7BD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6058" w14:textId="15AF72F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0321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103C" w14:textId="048500EE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264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B2F1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8E82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EB98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DBF2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8F74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4C5A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F228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E416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0DFD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6F43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6546C" w:rsidRPr="009E1FCA" w14:paraId="51304159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CB4D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46DA" w14:textId="057973D9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F906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6798" w14:textId="6611CB26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1B57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D2BD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797F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D900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A301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1436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33F6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2B67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C964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B2EF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37BD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6546C" w:rsidRPr="009E1FCA" w14:paraId="7CE53B9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DE8E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C4A7" w14:textId="1FB33D64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170F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4C80" w14:textId="7D81594A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B13A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D909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F560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4C2D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2E32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175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DF4E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B050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EC5E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9CEC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1495" w14:textId="77777777" w:rsidR="00C6546C" w:rsidRPr="009E1FCA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6546C" w:rsidRPr="00402D5D" w14:paraId="7DDBBFCD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26A9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D3F8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C23D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67D1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859C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6C7D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E7CE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EFF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9936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9EE2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1E05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5817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65FD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69A9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4E91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6546C" w:rsidRPr="00402D5D" w14:paraId="6146E769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2557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5CD7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5CAD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3803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726E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A74D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F76F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3B96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B04D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4666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9B62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E0C2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4A5F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D477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8451" w14:textId="77777777" w:rsidR="00C6546C" w:rsidRPr="00402D5D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6546C" w14:paraId="13DFD688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9057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5AB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AA6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B9F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E0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525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17E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424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277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C42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A23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417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476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C22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876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2042F86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E9AA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27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B91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27A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276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9BD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4F3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DA5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B13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809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E7E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D0C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FA1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9A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AAA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24E23523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52B1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25A5" w14:textId="1F5DEE2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08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65B3" w14:textId="53AB5C40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22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B7F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B9F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5CA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F6B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9CF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FC2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91F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CD6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E15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1A2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0015999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4EB1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A10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B93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7DF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912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400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50B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663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BE0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8E1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663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2B5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4B4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04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B2D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1B5448A2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F490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F1B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8BD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7DD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669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A1C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B4F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577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D00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FEF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938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E89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1D0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764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487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3DD920E7" w14:textId="77777777" w:rsidTr="0086037F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3510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3368B2">
              <w:rPr>
                <w:sz w:val="22"/>
                <w:szCs w:val="22"/>
              </w:rPr>
              <w:t xml:space="preserve">Dan </w:t>
            </w:r>
            <w:proofErr w:type="spellStart"/>
            <w:r w:rsidRPr="003368B2">
              <w:rPr>
                <w:sz w:val="22"/>
                <w:szCs w:val="22"/>
              </w:rPr>
              <w:t>Hovskär</w:t>
            </w:r>
            <w:proofErr w:type="spellEnd"/>
            <w:r w:rsidRPr="00336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61D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ED7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D9E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738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C37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28E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32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F4E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7DE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49B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6EF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C00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1B7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960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2F8BA1FF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0FE4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6CBA" w14:textId="17A7F95A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FFA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5D19" w14:textId="287A579C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6C5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FA6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29F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116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24A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407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ADC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EE1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3FB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61F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44C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04861BEB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7859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B77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0E7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F5C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A73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D35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4D9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F21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8B2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A6A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504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1EB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C70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EC6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0B7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E0BD416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BC9F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E6B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FB3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FC5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788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0A7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442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615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F46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793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5D1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3B7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A8A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14D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486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2033325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3812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C97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3D5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FB4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00B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C36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CB6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AE4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58F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FC0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B15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386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2FA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BCE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CBF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35D121D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DF4AD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Mats </w:t>
            </w:r>
            <w:proofErr w:type="spellStart"/>
            <w:r>
              <w:rPr>
                <w:sz w:val="22"/>
                <w:szCs w:val="22"/>
              </w:rPr>
              <w:t>Arkhem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495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8D2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2FC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46A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431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FCC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461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E9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A93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2A0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2AF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EAF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107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C14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52C31D3B" w14:textId="77777777" w:rsidTr="0086037F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B627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Sara-Lena </w:t>
            </w:r>
            <w:proofErr w:type="spellStart"/>
            <w:r>
              <w:rPr>
                <w:sz w:val="22"/>
                <w:szCs w:val="22"/>
              </w:rPr>
              <w:t>Bjälkö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EB4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FF5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E8A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57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28A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20E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108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257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544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AA1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52E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293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655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C18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633EAA36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4690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CBE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D1E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703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045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2C7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B26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568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B14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56E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86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936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3C5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CDB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C5D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668B146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C30A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464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DE2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0EC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B4C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014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6D8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06D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F4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E99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F1A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16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DB4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C23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151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3603BBB4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C534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07F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C79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1C0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308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511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A35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E46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1C8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39B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224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073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816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34A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6AD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6C21721E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B1E5" w14:textId="77777777" w:rsidR="00C6546C" w:rsidRPr="00C145F4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7F4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700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D28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376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E6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C28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917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714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6B9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01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C15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CCD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603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11B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334A4310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E487" w14:textId="77777777" w:rsidR="00C6546C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042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B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D08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61D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978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A82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9E8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E5F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A8F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F81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E3C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C18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298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450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6DE8EA61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79BB" w14:textId="77777777" w:rsidR="00C6546C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C84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773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B69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C19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FB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2E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55C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ED7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BCB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65F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720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19F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AF2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B73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72B1707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76B0" w14:textId="77777777" w:rsidR="00C6546C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3B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A19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486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342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5246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114E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E14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826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EEA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735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130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4E7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955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760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7713BF2B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6A0" w14:textId="77777777" w:rsidR="00C6546C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553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312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00B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018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C04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759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5AD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22F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826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92BD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2BC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90A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B10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7F4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39B4B78B" w14:textId="77777777" w:rsidTr="0086037F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5272" w14:textId="10E0F6D5" w:rsidR="00C6546C" w:rsidRDefault="00C6546C" w:rsidP="00C6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Nicklas Attefjord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B07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736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98B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FA2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459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9E21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1D8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66BC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17F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EDCB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4BC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F2A0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BC1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A1A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D24BA4D" w14:textId="77777777" w:rsidTr="0086037F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4B99DDAA" w14:textId="77777777" w:rsidR="00C6546C" w:rsidRPr="00C145F4" w:rsidRDefault="00C6546C" w:rsidP="00C6546C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68D9A52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00A11C8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FCF9D8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</w:tcBorders>
          </w:tcPr>
          <w:p w14:paraId="1ADB89B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</w:tcBorders>
          </w:tcPr>
          <w:p w14:paraId="733EAA2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11E232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71F7E24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E370D15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0FDCEF3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13F8FE79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5247124A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0B9592C7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042C935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D1E4408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546C" w14:paraId="444445E5" w14:textId="77777777" w:rsidTr="0086037F">
        <w:trPr>
          <w:trHeight w:val="263"/>
        </w:trPr>
        <w:tc>
          <w:tcPr>
            <w:tcW w:w="3614" w:type="dxa"/>
          </w:tcPr>
          <w:p w14:paraId="150BFC2F" w14:textId="77777777" w:rsidR="00C6546C" w:rsidRPr="003D41A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07D6533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C6546C" w14:paraId="0F477D9E" w14:textId="77777777" w:rsidTr="0086037F">
        <w:trPr>
          <w:trHeight w:val="262"/>
        </w:trPr>
        <w:tc>
          <w:tcPr>
            <w:tcW w:w="3614" w:type="dxa"/>
          </w:tcPr>
          <w:p w14:paraId="0A3A29E7" w14:textId="77777777" w:rsidR="00C6546C" w:rsidRPr="003D41A2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74662FDF" w14:textId="77777777" w:rsidR="00C6546C" w:rsidRDefault="00C6546C" w:rsidP="00C654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44AAD6C3" w14:textId="77777777" w:rsidR="00272A59" w:rsidRDefault="00272A59" w:rsidP="00272A59"/>
    <w:p w14:paraId="2F3CA33D" w14:textId="5699E0FA" w:rsidR="00BC57D4" w:rsidRDefault="00BC57D4">
      <w:pPr>
        <w:widowControl/>
        <w:spacing w:after="160" w:line="259" w:lineRule="auto"/>
      </w:pPr>
    </w:p>
    <w:sectPr w:rsidR="00BC57D4" w:rsidSect="001C05CE">
      <w:pgSz w:w="11906" w:h="16838" w:code="9"/>
      <w:pgMar w:top="1418" w:right="2267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59"/>
    <w:rsid w:val="0006043F"/>
    <w:rsid w:val="00072835"/>
    <w:rsid w:val="000913A0"/>
    <w:rsid w:val="00094A50"/>
    <w:rsid w:val="001C05CE"/>
    <w:rsid w:val="00272A59"/>
    <w:rsid w:val="0028015F"/>
    <w:rsid w:val="00280BC7"/>
    <w:rsid w:val="002B7046"/>
    <w:rsid w:val="002F6DA2"/>
    <w:rsid w:val="00345885"/>
    <w:rsid w:val="00386CC5"/>
    <w:rsid w:val="00397E2F"/>
    <w:rsid w:val="005020B7"/>
    <w:rsid w:val="00521949"/>
    <w:rsid w:val="005315D0"/>
    <w:rsid w:val="00576A86"/>
    <w:rsid w:val="00585C22"/>
    <w:rsid w:val="006116F1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1837"/>
    <w:rsid w:val="00B026D0"/>
    <w:rsid w:val="00BC57D4"/>
    <w:rsid w:val="00C6546C"/>
    <w:rsid w:val="00CA2B5F"/>
    <w:rsid w:val="00D66118"/>
    <w:rsid w:val="00D8468E"/>
    <w:rsid w:val="00DE3D8E"/>
    <w:rsid w:val="00E45813"/>
    <w:rsid w:val="00E66F94"/>
    <w:rsid w:val="00EF45A1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8387"/>
  <w15:chartTrackingRefBased/>
  <w15:docId w15:val="{B55FEF8A-577E-47FA-885C-2D10112A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Default">
    <w:name w:val="Default"/>
    <w:rsid w:val="001C0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725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404</Words>
  <Characters>2353</Characters>
  <Application>Microsoft Office Word</Application>
  <DocSecurity>0</DocSecurity>
  <Lines>784</Lines>
  <Paragraphs>137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Mårtensson</dc:creator>
  <cp:keywords/>
  <dc:description/>
  <cp:lastModifiedBy>Karolina Mårtensson</cp:lastModifiedBy>
  <cp:revision>3</cp:revision>
  <dcterms:created xsi:type="dcterms:W3CDTF">2022-11-29T12:53:00Z</dcterms:created>
  <dcterms:modified xsi:type="dcterms:W3CDTF">2022-11-29T12:54:00Z</dcterms:modified>
</cp:coreProperties>
</file>