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40F48" w:rsidRPr="007047DC" w:rsidTr="00140F4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40F48" w:rsidRPr="007047DC" w:rsidRDefault="00557A33" w:rsidP="00140F48">
            <w:pPr>
              <w:pStyle w:val="RSKRbeteckning"/>
              <w:spacing w:before="240"/>
            </w:pPr>
            <w:r w:rsidRPr="007047DC">
              <w:t>Riksdagsskrivelse</w:t>
            </w:r>
          </w:p>
          <w:p w:rsidR="00140F48" w:rsidRPr="007047DC" w:rsidRDefault="00557A33" w:rsidP="00140F48">
            <w:pPr>
              <w:pStyle w:val="RSKRbeteckning"/>
            </w:pPr>
            <w:r w:rsidRPr="007047DC">
              <w:t>2007/08</w:t>
            </w:r>
            <w:r w:rsidR="00140F48" w:rsidRPr="007047DC">
              <w:t>:</w:t>
            </w:r>
            <w:r w:rsidRPr="007047DC">
              <w:t>158</w:t>
            </w:r>
          </w:p>
        </w:tc>
        <w:tc>
          <w:tcPr>
            <w:tcW w:w="1134" w:type="dxa"/>
          </w:tcPr>
          <w:p w:rsidR="00140F48" w:rsidRPr="007047DC" w:rsidRDefault="007047DC" w:rsidP="00140F48">
            <w:pPr>
              <w:jc w:val="right"/>
            </w:pPr>
            <w:r w:rsidRPr="007047D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F48" w:rsidRPr="007047DC" w:rsidTr="00140F4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40F48" w:rsidRPr="007047DC" w:rsidRDefault="00140F48">
            <w:pPr>
              <w:rPr>
                <w:sz w:val="10"/>
              </w:rPr>
            </w:pPr>
          </w:p>
        </w:tc>
      </w:tr>
    </w:tbl>
    <w:p w:rsidR="00140F48" w:rsidRPr="007047DC" w:rsidRDefault="00140F48"/>
    <w:p w:rsidR="00140F48" w:rsidRPr="007047DC" w:rsidRDefault="00557A33" w:rsidP="00140F48">
      <w:pPr>
        <w:pStyle w:val="Mottagare1"/>
      </w:pPr>
      <w:r w:rsidRPr="007047DC">
        <w:t>Regeringen</w:t>
      </w:r>
    </w:p>
    <w:p w:rsidR="00140F48" w:rsidRPr="007047DC" w:rsidRDefault="00557A33" w:rsidP="00140F48">
      <w:pPr>
        <w:pStyle w:val="Mottagare2"/>
      </w:pPr>
      <w:r w:rsidRPr="007047DC">
        <w:t>Socialdepartementet</w:t>
      </w:r>
    </w:p>
    <w:p w:rsidR="00140F48" w:rsidRPr="007047DC" w:rsidRDefault="00140F48" w:rsidP="00140F48">
      <w:r w:rsidRPr="007047DC">
        <w:t xml:space="preserve">Med överlämnande av </w:t>
      </w:r>
      <w:r w:rsidR="00557A33" w:rsidRPr="007047DC">
        <w:t>socialutskottet</w:t>
      </w:r>
      <w:r w:rsidRPr="007047DC">
        <w:t xml:space="preserve">s betänkande </w:t>
      </w:r>
      <w:r w:rsidR="00557A33" w:rsidRPr="007047DC">
        <w:t>2007/08</w:t>
      </w:r>
      <w:r w:rsidRPr="007047DC">
        <w:t>:</w:t>
      </w:r>
      <w:r w:rsidR="00557A33" w:rsidRPr="007047DC">
        <w:t>SoU13</w:t>
      </w:r>
      <w:r w:rsidRPr="007047DC">
        <w:t xml:space="preserve"> </w:t>
      </w:r>
      <w:r w:rsidR="00557A33" w:rsidRPr="007047DC">
        <w:t>Kostnader för personlig assistans</w:t>
      </w:r>
      <w:r w:rsidRPr="007047DC">
        <w:t xml:space="preserve"> får jag anmäla att riksdagen denna dag bifallit utskottets förslag till riksdagsbeslut.</w:t>
      </w:r>
    </w:p>
    <w:p w:rsidR="00140F48" w:rsidRPr="007047DC" w:rsidRDefault="00140F48" w:rsidP="00140F48">
      <w:pPr>
        <w:pStyle w:val="Stockholm"/>
      </w:pPr>
      <w:r w:rsidRPr="007047DC">
        <w:t xml:space="preserve">Stockholm den </w:t>
      </w:r>
      <w:r w:rsidR="00557A33" w:rsidRPr="007047DC">
        <w:t>2008-04-10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0F48" w:rsidRPr="007047DC" w:rsidTr="00140F4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40F48" w:rsidRPr="007047DC" w:rsidRDefault="00557A33" w:rsidP="00140F48">
            <w:pPr>
              <w:pStyle w:val="AvsTalman"/>
            </w:pPr>
            <w:r w:rsidRPr="007047DC">
              <w:t>Per Westerberg</w:t>
            </w:r>
          </w:p>
        </w:tc>
        <w:tc>
          <w:tcPr>
            <w:tcW w:w="3628" w:type="dxa"/>
          </w:tcPr>
          <w:p w:rsidR="00140F48" w:rsidRPr="007047DC" w:rsidRDefault="00557A33" w:rsidP="00140F48">
            <w:pPr>
              <w:pStyle w:val="AvsTjnsteman"/>
            </w:pPr>
            <w:r w:rsidRPr="007047DC">
              <w:t>Per Persson</w:t>
            </w:r>
          </w:p>
        </w:tc>
      </w:tr>
    </w:tbl>
    <w:p w:rsidR="00D85057" w:rsidRPr="007047DC" w:rsidRDefault="00D85057" w:rsidP="00140F48"/>
    <w:sectPr w:rsidR="00D85057" w:rsidRPr="007047D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8"/>
    <w:rsid w:val="0009098F"/>
    <w:rsid w:val="000C2D8D"/>
    <w:rsid w:val="00140F48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57A33"/>
    <w:rsid w:val="005F2290"/>
    <w:rsid w:val="00621003"/>
    <w:rsid w:val="00662397"/>
    <w:rsid w:val="006668C5"/>
    <w:rsid w:val="007047DC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51B92"/>
    <w:rsid w:val="00D644E9"/>
    <w:rsid w:val="00D85057"/>
    <w:rsid w:val="00DC0766"/>
    <w:rsid w:val="00E570D1"/>
    <w:rsid w:val="00E7407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783DD-F459-415B-BCAC-108A0E67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40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2008-04-10T13:34:00Z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158</vt:lpwstr>
  </property>
  <property fmtid="{D5CDD505-2E9C-101B-9397-08002B2CF9AE}" pid="6" name="Datum">
    <vt:lpwstr>2008-04-10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13</vt:lpwstr>
  </property>
  <property fmtid="{D5CDD505-2E9C-101B-9397-08002B2CF9AE}" pid="17" name="RefRubrik">
    <vt:lpwstr>Kostnader för personlig assistans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</Properties>
</file>