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00A399" w14:textId="77777777">
      <w:pPr>
        <w:pStyle w:val="Normalutanindragellerluft"/>
      </w:pPr>
      <w:bookmarkStart w:name="_Toc106800475" w:id="0"/>
      <w:bookmarkStart w:name="_Toc106801300" w:id="1"/>
      <w:bookmarkStart w:name="_Hlk210214193" w:id="2"/>
    </w:p>
    <w:p xmlns:w14="http://schemas.microsoft.com/office/word/2010/wordml" w:rsidRPr="009B062B" w:rsidR="00AF30DD" w:rsidP="00951DC5" w:rsidRDefault="00951DC5" w14:paraId="0290E001" w14:textId="77777777">
      <w:pPr>
        <w:pStyle w:val="RubrikFrslagTIllRiksdagsbeslut"/>
      </w:pPr>
      <w:sdt>
        <w:sdtPr>
          <w:alias w:val="CC_Boilerplate_4"/>
          <w:tag w:val="CC_Boilerplate_4"/>
          <w:id w:val="-1644581176"/>
          <w:lock w:val="sdtContentLocked"/>
          <w:placeholder>
            <w:docPart w:val="9B1859BA63534777BE448B1334B4B96F"/>
          </w:placeholder>
          <w:text/>
        </w:sdtPr>
        <w:sdtEndPr/>
        <w:sdtContent>
          <w:r w:rsidRPr="009B062B" w:rsidR="00AF30DD">
            <w:t>Förslag till riksdagsbeslut</w:t>
          </w:r>
        </w:sdtContent>
      </w:sdt>
      <w:bookmarkEnd w:id="0"/>
      <w:bookmarkEnd w:id="1"/>
    </w:p>
    <w:sdt>
      <w:sdtPr>
        <w:tag w:val="5d0aaa52-184c-45d3-805d-a578813529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reglera avgifterna för miljötillsyn så att företagen inte missgynnas beroende på i vilken kommun de verkar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3377E24AB2140E98038122B5CE24CE3"/>
        </w:placeholder>
        <w:text/>
      </w:sdtPr>
      <w:sdtEndPr/>
      <w:sdtContent>
        <w:p xmlns:w14="http://schemas.microsoft.com/office/word/2010/wordml" w:rsidRPr="009B062B" w:rsidR="006D79C9" w:rsidP="00333E95" w:rsidRDefault="006D79C9" w14:paraId="706A1C10" w14:textId="77777777">
          <w:pPr>
            <w:pStyle w:val="Rubrik1"/>
          </w:pPr>
          <w:r>
            <w:t>Motivering</w:t>
          </w:r>
        </w:p>
      </w:sdtContent>
    </w:sdt>
    <w:bookmarkEnd w:displacedByCustomXml="prev" w:id="4"/>
    <w:bookmarkEnd w:displacedByCustomXml="prev" w:id="5"/>
    <w:p xmlns:w14="http://schemas.microsoft.com/office/word/2010/wordml" w:rsidR="00187D69" w:rsidP="00187D69" w:rsidRDefault="00187D69" w14:paraId="1AD395FB" w14:textId="731BBE0C">
      <w:pPr>
        <w:pStyle w:val="Normalutanindragellerluft"/>
      </w:pPr>
      <w:r>
        <w:t>Miljöbalken ska främja en hållbar utveckling</w:t>
      </w:r>
      <w:r w:rsidR="007E5E0B">
        <w:t xml:space="preserve"> </w:t>
      </w:r>
      <w:r>
        <w:t>så att människors och djurs hälsa värnas,</w:t>
      </w:r>
      <w:r w:rsidR="007E5E0B">
        <w:t xml:space="preserve"> </w:t>
      </w:r>
      <w:r>
        <w:t xml:space="preserve">och att miljön skyddas. Så att </w:t>
      </w:r>
      <w:r w:rsidR="007E5E0B">
        <w:t>även</w:t>
      </w:r>
      <w:r>
        <w:t xml:space="preserve"> kommande generationer kan leva i en hälsosam och god miljö. Det är viktigt att hushålla med de naturtillgångar som finns. Att ta tillvara på det vi utvinner från naturen på ett hållbart sätt, främjar återvinning och att vi minskar resursförbrukningen. Miljötillsyn ska säkerställa att syftet med miljöbalken efterlevs, tillsyn ska hitta avvikelser och åstadkomma åtgärder som är av betydelse för miljön och människors hälsa.</w:t>
      </w:r>
    </w:p>
    <w:p xmlns:w14="http://schemas.microsoft.com/office/word/2010/wordml" w:rsidRPr="00422B9E" w:rsidR="00422B9E" w:rsidP="00187D69" w:rsidRDefault="00187D69" w14:paraId="31C37862" w14:textId="1BBC162A">
      <w:pPr>
        <w:pStyle w:val="Normalutanindragellerluft"/>
      </w:pPr>
      <w:r>
        <w:t xml:space="preserve">Flera företagare är kritiska till att det är </w:t>
      </w:r>
      <w:r w:rsidR="007E5E0B">
        <w:t xml:space="preserve">så </w:t>
      </w:r>
      <w:r>
        <w:t>stora skillnader mellan avgifterna för miljötillsyn mellan olika kommuner, kommunerna ska genomföra tillsyn enligt miljöbalken på olika verksamheter för att säkerställa att lagen följs, tillsynen ska ge företag möjligheten att verka på lika villkor. Därav finns behovet att reglera avgifterna så företagen inte missgynnas beroende på i vilken kommun företagen verkar.</w:t>
      </w:r>
    </w:p>
    <w:p xmlns:w14="http://schemas.microsoft.com/office/word/2010/wordml" w:rsidR="00BB6339" w:rsidP="008E0FE2" w:rsidRDefault="00BB6339" w14:paraId="32EE056B" w14:textId="77777777">
      <w:pPr>
        <w:pStyle w:val="Normalutanindragellerluft"/>
      </w:pPr>
    </w:p>
    <w:sdt>
      <w:sdtPr>
        <w:rPr>
          <w:i/>
          <w:noProof/>
        </w:rPr>
        <w:alias w:val="CC_Underskrifter"/>
        <w:tag w:val="CC_Underskrifter"/>
        <w:id w:val="583496634"/>
        <w:lock w:val="sdtContentLocked"/>
        <w:placeholder>
          <w:docPart w:val="E868B630490544C89AF81A41D2133114"/>
        </w:placeholder>
      </w:sdtPr>
      <w:sdtEndPr/>
      <w:sdtContent>
        <w:p xmlns:w14="http://schemas.microsoft.com/office/word/2010/wordml" w:rsidR="00951DC5" w:rsidRDefault="00951DC5" w14:paraId="2508A263" w14:textId="77777777">
          <w:pPr/>
          <w:r/>
        </w:p>
        <w:p xmlns:w14="http://schemas.microsoft.com/office/word/2010/wordml" w:rsidR="00951DC5" w:rsidP="00951DC5" w:rsidRDefault="00951DC5" w14:paraId="0B34ADBA" w14:textId="5834C9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EED887D" w14:textId="7EF966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E145" w14:textId="77777777" w:rsidR="00AC58A5" w:rsidRDefault="00AC58A5" w:rsidP="000C1CAD">
      <w:pPr>
        <w:spacing w:line="240" w:lineRule="auto"/>
      </w:pPr>
      <w:r>
        <w:separator/>
      </w:r>
    </w:p>
  </w:endnote>
  <w:endnote w:type="continuationSeparator" w:id="0">
    <w:p w14:paraId="0962D31D" w14:textId="77777777" w:rsidR="00AC58A5" w:rsidRDefault="00AC5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2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314E" w14:textId="379A5EE8" w:rsidR="00262EA3" w:rsidRPr="00951DC5" w:rsidRDefault="00262EA3" w:rsidP="00951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08B5" w14:textId="77777777" w:rsidR="00AC58A5" w:rsidRDefault="00AC58A5" w:rsidP="000C1CAD">
      <w:pPr>
        <w:spacing w:line="240" w:lineRule="auto"/>
      </w:pPr>
      <w:r>
        <w:separator/>
      </w:r>
    </w:p>
  </w:footnote>
  <w:footnote w:type="continuationSeparator" w:id="0">
    <w:p w14:paraId="2FDD6FED" w14:textId="77777777" w:rsidR="00AC58A5" w:rsidRDefault="00AC58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828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142FA0" wp14:anchorId="73101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DC5" w14:paraId="4B7007EF" w14:textId="3733544F">
                          <w:pPr>
                            <w:jc w:val="right"/>
                          </w:pPr>
                          <w:sdt>
                            <w:sdtPr>
                              <w:alias w:val="CC_Noformat_Partikod"/>
                              <w:tag w:val="CC_Noformat_Partikod"/>
                              <w:id w:val="-53464382"/>
                              <w:text/>
                            </w:sdtPr>
                            <w:sdtEndPr/>
                            <w:sdtContent>
                              <w:r w:rsidR="00187D6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015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DC5" w14:paraId="4B7007EF" w14:textId="3733544F">
                    <w:pPr>
                      <w:jc w:val="right"/>
                    </w:pPr>
                    <w:sdt>
                      <w:sdtPr>
                        <w:alias w:val="CC_Noformat_Partikod"/>
                        <w:tag w:val="CC_Noformat_Partikod"/>
                        <w:id w:val="-53464382"/>
                        <w:text/>
                      </w:sdtPr>
                      <w:sdtEndPr/>
                      <w:sdtContent>
                        <w:r w:rsidR="00187D6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032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8EE3B9" w14:textId="77777777">
    <w:pPr>
      <w:jc w:val="right"/>
    </w:pPr>
  </w:p>
  <w:p w:rsidR="00262EA3" w:rsidP="00776B74" w:rsidRDefault="00262EA3" w14:paraId="30C2EC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4191" w:id="6"/>
  <w:bookmarkStart w:name="_Hlk210214192" w:id="7"/>
  <w:p w:rsidR="00262EA3" w:rsidP="008563AC" w:rsidRDefault="00951DC5" w14:paraId="378166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3F5A17" wp14:anchorId="6073EC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DC5" w14:paraId="7A4F546C" w14:textId="05F1DF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D6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1DC5" w14:paraId="5066A5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DC5" w14:paraId="0CE5198C" w14:textId="163A88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:947</w:t>
        </w:r>
      </w:sdtContent>
    </w:sdt>
  </w:p>
  <w:p w:rsidR="00262EA3" w:rsidP="00E03A3D" w:rsidRDefault="00951DC5" w14:paraId="4C11C642" w14:textId="09F730DC">
    <w:pPr>
      <w:pStyle w:val="Motionr"/>
    </w:pPr>
    <w:sdt>
      <w:sdtPr>
        <w:alias w:val="CC_Noformat_Avtext"/>
        <w:tag w:val="CC_Noformat_Avtext"/>
        <w:id w:val="-2020768203"/>
        <w:lock w:val="sdtContentLocked"/>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187D69" w14:paraId="60EFA6DE" w14:textId="77E6FCF5">
        <w:pPr>
          <w:pStyle w:val="FSHRub2"/>
        </w:pPr>
        <w:r>
          <w:t>Miljötillsyn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64E18B2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D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69"/>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0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DC5"/>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A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F6517D"/>
  <w15:chartTrackingRefBased/>
  <w15:docId w15:val="{DE6EB3E8-6A0E-42BF-BA5F-37883F9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859BA63534777BE448B1334B4B96F"/>
        <w:category>
          <w:name w:val="Allmänt"/>
          <w:gallery w:val="placeholder"/>
        </w:category>
        <w:types>
          <w:type w:val="bbPlcHdr"/>
        </w:types>
        <w:behaviors>
          <w:behavior w:val="content"/>
        </w:behaviors>
        <w:guid w:val="{C9E98C20-1A9A-46FE-A8D0-61BE979D4819}"/>
      </w:docPartPr>
      <w:docPartBody>
        <w:p w:rsidR="0060621D" w:rsidRDefault="00172FB5">
          <w:pPr>
            <w:pStyle w:val="9B1859BA63534777BE448B1334B4B96F"/>
          </w:pPr>
          <w:r w:rsidRPr="005A0A93">
            <w:rPr>
              <w:rStyle w:val="Platshllartext"/>
            </w:rPr>
            <w:t>Förslag till riksdagsbeslut</w:t>
          </w:r>
        </w:p>
      </w:docPartBody>
    </w:docPart>
    <w:docPart>
      <w:docPartPr>
        <w:name w:val="AE901D6590E64777BEC100B41B179F2A"/>
        <w:category>
          <w:name w:val="Allmänt"/>
          <w:gallery w:val="placeholder"/>
        </w:category>
        <w:types>
          <w:type w:val="bbPlcHdr"/>
        </w:types>
        <w:behaviors>
          <w:behavior w:val="content"/>
        </w:behaviors>
        <w:guid w:val="{C66B6836-046F-493A-A6DA-1524AD82D85A}"/>
      </w:docPartPr>
      <w:docPartBody>
        <w:p w:rsidR="0060621D" w:rsidRDefault="00172FB5">
          <w:pPr>
            <w:pStyle w:val="AE901D6590E64777BEC100B41B179F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377E24AB2140E98038122B5CE24CE3"/>
        <w:category>
          <w:name w:val="Allmänt"/>
          <w:gallery w:val="placeholder"/>
        </w:category>
        <w:types>
          <w:type w:val="bbPlcHdr"/>
        </w:types>
        <w:behaviors>
          <w:behavior w:val="content"/>
        </w:behaviors>
        <w:guid w:val="{45D651F6-DB5A-4904-8412-BB6E6A51652D}"/>
      </w:docPartPr>
      <w:docPartBody>
        <w:p w:rsidR="0060621D" w:rsidRDefault="00172FB5">
          <w:pPr>
            <w:pStyle w:val="73377E24AB2140E98038122B5CE24CE3"/>
          </w:pPr>
          <w:r w:rsidRPr="005A0A93">
            <w:rPr>
              <w:rStyle w:val="Platshllartext"/>
            </w:rPr>
            <w:t>Motivering</w:t>
          </w:r>
        </w:p>
      </w:docPartBody>
    </w:docPart>
    <w:docPart>
      <w:docPartPr>
        <w:name w:val="E868B630490544C89AF81A41D2133114"/>
        <w:category>
          <w:name w:val="Allmänt"/>
          <w:gallery w:val="placeholder"/>
        </w:category>
        <w:types>
          <w:type w:val="bbPlcHdr"/>
        </w:types>
        <w:behaviors>
          <w:behavior w:val="content"/>
        </w:behaviors>
        <w:guid w:val="{F4EC458C-E523-4C0F-86F6-422290B75DBB}"/>
      </w:docPartPr>
      <w:docPartBody>
        <w:p w:rsidR="0060621D" w:rsidRDefault="00172FB5">
          <w:pPr>
            <w:pStyle w:val="E868B630490544C89AF81A41D213311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1D"/>
    <w:rsid w:val="00172FB5"/>
    <w:rsid w:val="00606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859BA63534777BE448B1334B4B96F">
    <w:name w:val="9B1859BA63534777BE448B1334B4B96F"/>
  </w:style>
  <w:style w:type="paragraph" w:customStyle="1" w:styleId="AE901D6590E64777BEC100B41B179F2A">
    <w:name w:val="AE901D6590E64777BEC100B41B179F2A"/>
  </w:style>
  <w:style w:type="paragraph" w:customStyle="1" w:styleId="73377E24AB2140E98038122B5CE24CE3">
    <w:name w:val="73377E24AB2140E98038122B5CE24CE3"/>
  </w:style>
  <w:style w:type="paragraph" w:customStyle="1" w:styleId="E868B630490544C89AF81A41D2133114">
    <w:name w:val="E868B630490544C89AF81A41D2133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55102-2671-4FDB-BC95-50CC1507DE76}"/>
</file>

<file path=customXml/itemProps2.xml><?xml version="1.0" encoding="utf-8"?>
<ds:datastoreItem xmlns:ds="http://schemas.openxmlformats.org/officeDocument/2006/customXml" ds:itemID="{A5C114A3-E4B7-4214-9860-8716128DB2A7}"/>
</file>

<file path=customXml/itemProps3.xml><?xml version="1.0" encoding="utf-8"?>
<ds:datastoreItem xmlns:ds="http://schemas.openxmlformats.org/officeDocument/2006/customXml" ds:itemID="{5904F07D-4AEE-49D2-8349-E873536154E3}"/>
</file>

<file path=customXml/itemProps4.xml><?xml version="1.0" encoding="utf-8"?>
<ds:datastoreItem xmlns:ds="http://schemas.openxmlformats.org/officeDocument/2006/customXml" ds:itemID="{09EA7FE2-59AE-4BE9-9D31-5F72E011D016}"/>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1086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