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238" w:rsidRPr="00796752" w:rsidRDefault="00670238" w:rsidP="00E64FCE">
      <w:pPr>
        <w:pStyle w:val="Hemstlrubrik"/>
      </w:pPr>
      <w:r w:rsidRPr="00796752">
        <w:t>Förslag till riksdagsbeslut</w:t>
      </w:r>
    </w:p>
    <w:p w:rsidR="00670238" w:rsidRPr="00796752" w:rsidRDefault="00670238" w:rsidP="00670238">
      <w:pPr>
        <w:pStyle w:val="Hemstlatt"/>
      </w:pPr>
      <w:r w:rsidRPr="00796752">
        <w:t xml:space="preserve">Riksdagen </w:t>
      </w:r>
      <w:r w:rsidR="00DB09D6" w:rsidRPr="00796752">
        <w:t xml:space="preserve">tillkännager för </w:t>
      </w:r>
      <w:r w:rsidRPr="00796752">
        <w:t xml:space="preserve">regeringen </w:t>
      </w:r>
      <w:r w:rsidR="00DB09D6" w:rsidRPr="00796752">
        <w:t xml:space="preserve">som sin mening vad i motionen anförs om att </w:t>
      </w:r>
      <w:r w:rsidRPr="00796752">
        <w:t>lokalisera en fjärde polishögskola till Dalarna och att b</w:t>
      </w:r>
      <w:r w:rsidRPr="00796752">
        <w:t>e</w:t>
      </w:r>
      <w:r w:rsidRPr="00796752">
        <w:t>fintlig distansutbildning av poliser i Ludvika ges möjligheter att utvec</w:t>
      </w:r>
      <w:r w:rsidRPr="00796752">
        <w:t>k</w:t>
      </w:r>
      <w:r w:rsidRPr="00796752">
        <w:t>las ytterligare.</w:t>
      </w:r>
    </w:p>
    <w:p w:rsidR="00DB09D6" w:rsidRPr="00796752" w:rsidRDefault="00DB09D6" w:rsidP="00DB09D6">
      <w:pPr>
        <w:pStyle w:val="Rubrik1"/>
      </w:pPr>
      <w:r w:rsidRPr="00796752">
        <w:t>Motivering</w:t>
      </w:r>
    </w:p>
    <w:p w:rsidR="00670238" w:rsidRPr="00796752" w:rsidRDefault="00670238" w:rsidP="00670238">
      <w:r w:rsidRPr="00796752">
        <w:t>Regeringsföreträdare har uttalat att polisutbildning bör finnas på fler orter än dagens som är Stockholm/Solna, Växjö och Umeå. Jag delar till fullo den uppfattningen. En spridning av polisutbildningen i landet breddar rekryt</w:t>
      </w:r>
      <w:r w:rsidRPr="00796752">
        <w:t>e</w:t>
      </w:r>
      <w:r w:rsidRPr="00796752">
        <w:t>ringsunderlaget och innebär att närliggande polismyndigheter lättare kan bemannas med poliser som dessutom sannolikt lättare stannar kvar på trakten efter avslutad utbildning. Detta styrks av erfarenheter från den distansutbil</w:t>
      </w:r>
      <w:r w:rsidRPr="00796752">
        <w:t>d</w:t>
      </w:r>
      <w:r w:rsidRPr="00796752">
        <w:t>ning av poliser som pågår i Ludvika sedan år 2003.</w:t>
      </w:r>
    </w:p>
    <w:p w:rsidR="00E84F25" w:rsidRPr="00796752" w:rsidRDefault="00670238" w:rsidP="00E64FCE">
      <w:pPr>
        <w:pStyle w:val="Normaltindrag"/>
      </w:pPr>
      <w:r w:rsidRPr="00796752">
        <w:t>Från bl</w:t>
      </w:r>
      <w:r w:rsidR="00E64FCE" w:rsidRPr="00796752">
        <w:t>.</w:t>
      </w:r>
      <w:r w:rsidRPr="00796752">
        <w:t>a</w:t>
      </w:r>
      <w:r w:rsidR="00E64FCE" w:rsidRPr="00796752">
        <w:t>.</w:t>
      </w:r>
      <w:r w:rsidRPr="00796752">
        <w:t xml:space="preserve"> Utvecklingsbolaget </w:t>
      </w:r>
      <w:r w:rsidR="00E64FCE" w:rsidRPr="00796752">
        <w:t xml:space="preserve">Mittdalarna </w:t>
      </w:r>
      <w:r w:rsidRPr="00796752">
        <w:t>AB, som är ett gemensamt bolag ägt av kommunerna Falun, Gagnef, Säter, Borlänge och Ludvika, har föresl</w:t>
      </w:r>
      <w:r w:rsidRPr="00796752">
        <w:t>a</w:t>
      </w:r>
      <w:r w:rsidRPr="00796752">
        <w:t>git</w:t>
      </w:r>
      <w:r w:rsidR="00E64FCE" w:rsidRPr="00796752">
        <w:t>s</w:t>
      </w:r>
      <w:r w:rsidRPr="00796752">
        <w:t xml:space="preserve"> att en fjärde polishögskola bör lokaliseras till </w:t>
      </w:r>
      <w:r w:rsidR="00E64FCE" w:rsidRPr="00796752">
        <w:t>Mittdalarna</w:t>
      </w:r>
      <w:r w:rsidRPr="00796752">
        <w:t>. Vidare arbetar de för att befintlig distansutbildning av poliser i Ludvika ges möjligheter att utvecklas ytterligare. Jag ställer mig bakom förslaget.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64FCE" w:rsidRPr="00796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4FCE" w:rsidRPr="00796752" w:rsidRDefault="00E64FCE" w:rsidP="00E64FCE">
            <w:pPr>
              <w:pStyle w:val="UnderskriftDatum"/>
              <w:spacing w:before="240"/>
            </w:pPr>
            <w:r w:rsidRPr="00796752">
              <w:t>Stockholm den 20 september 2005</w:t>
            </w:r>
          </w:p>
        </w:tc>
        <w:tc>
          <w:tcPr>
            <w:tcW w:w="3047" w:type="dxa"/>
          </w:tcPr>
          <w:p w:rsidR="00E64FCE" w:rsidRPr="00796752" w:rsidRDefault="00E64FCE" w:rsidP="00E64FCE">
            <w:pPr>
              <w:pStyle w:val="Underskrifter"/>
              <w:spacing w:before="240"/>
            </w:pPr>
          </w:p>
        </w:tc>
      </w:tr>
      <w:tr w:rsidR="00E64FCE" w:rsidRPr="007967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64FCE" w:rsidRPr="00796752" w:rsidRDefault="00E64FCE" w:rsidP="00E64FCE">
            <w:pPr>
              <w:pStyle w:val="Underskrifter"/>
            </w:pPr>
            <w:r w:rsidRPr="00796752">
              <w:t>Kenneth Johansson (c)</w:t>
            </w:r>
          </w:p>
        </w:tc>
        <w:tc>
          <w:tcPr>
            <w:tcW w:w="3047" w:type="dxa"/>
          </w:tcPr>
          <w:p w:rsidR="00E64FCE" w:rsidRPr="00796752" w:rsidRDefault="00E64FCE" w:rsidP="00E64FCE">
            <w:pPr>
              <w:pStyle w:val="Underskrifter"/>
            </w:pPr>
          </w:p>
        </w:tc>
      </w:tr>
    </w:tbl>
    <w:p w:rsidR="00670238" w:rsidRPr="00796752" w:rsidRDefault="00670238" w:rsidP="00E64FCE">
      <w:pPr>
        <w:pStyle w:val="Normaltindrag"/>
      </w:pPr>
    </w:p>
    <w:sectPr w:rsidR="00670238" w:rsidRPr="00796752" w:rsidSect="00E64F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1629" w:rsidRPr="00796752" w:rsidRDefault="00ED1629">
      <w:r w:rsidRPr="00796752">
        <w:separator/>
      </w:r>
    </w:p>
  </w:endnote>
  <w:endnote w:type="continuationSeparator" w:id="0">
    <w:p w:rsidR="00ED1629" w:rsidRPr="00796752" w:rsidRDefault="00ED1629">
      <w:r w:rsidRPr="007967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E" w:rsidRPr="00796752" w:rsidRDefault="00796752" w:rsidP="00E64FCE">
    <w:pPr>
      <w:pStyle w:val="Sidfot"/>
    </w:pPr>
    <w:r w:rsidRPr="007967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617871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E" w:rsidRDefault="00E64F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64FCE" w:rsidRDefault="00E64F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B45" w:rsidRPr="00796752" w:rsidRDefault="00796752" w:rsidP="00E64FCE">
    <w:pPr>
      <w:pStyle w:val="Sidfot"/>
    </w:pPr>
    <w:r w:rsidRPr="007967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0916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E" w:rsidRDefault="00E64F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FCE" w:rsidRDefault="00E64F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B45" w:rsidRPr="00796752" w:rsidRDefault="00796752" w:rsidP="00E64FCE">
    <w:pPr>
      <w:pStyle w:val="Sidfot"/>
    </w:pPr>
    <w:r w:rsidRPr="007967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98330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E" w:rsidRDefault="00E64F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64FCE" w:rsidRDefault="00E64F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1629" w:rsidRPr="00796752" w:rsidRDefault="00ED1629">
      <w:r w:rsidRPr="00796752">
        <w:separator/>
      </w:r>
    </w:p>
  </w:footnote>
  <w:footnote w:type="continuationSeparator" w:id="0">
    <w:p w:rsidR="00ED1629" w:rsidRPr="00796752" w:rsidRDefault="00ED1629">
      <w:r w:rsidRPr="007967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E" w:rsidRPr="00796752" w:rsidRDefault="00796752" w:rsidP="00E64FCE">
    <w:pPr>
      <w:pStyle w:val="Sidhuvud"/>
    </w:pPr>
    <w:r w:rsidRPr="007967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7743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E" w:rsidRDefault="00E64F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64FCE" w:rsidRDefault="00E64F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B45" w:rsidRPr="00796752" w:rsidRDefault="00796752" w:rsidP="00E64FCE">
    <w:pPr>
      <w:pStyle w:val="Sidhuvud"/>
    </w:pPr>
    <w:r w:rsidRPr="007967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15792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FCE" w:rsidRDefault="00E64F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64FCE" w:rsidRDefault="00E64F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4FCE" w:rsidRPr="00796752" w:rsidRDefault="00E64FCE">
    <w:pPr>
      <w:pStyle w:val="FSHNormal"/>
      <w:tabs>
        <w:tab w:val="right" w:pos="5840"/>
      </w:tabs>
    </w:pPr>
    <w:r w:rsidRPr="00796752">
      <w:br/>
    </w:r>
    <w:r w:rsidRPr="00796752">
      <w:fldChar w:fldCharType="begin" w:fldLock="1"/>
    </w:r>
    <w:r w:rsidRPr="00796752">
      <w:instrText xml:space="preserve"> DOCPROPERTY</w:instrText>
    </w:r>
    <w:r w:rsidRPr="00796752">
      <w:rPr>
        <w:sz w:val="18"/>
      </w:rPr>
      <w:instrText xml:space="preserve"> "YearUser" *\charformat </w:instrText>
    </w:r>
    <w:r w:rsidRPr="00796752">
      <w:fldChar w:fldCharType="separate"/>
    </w:r>
    <w:r w:rsidRPr="00796752">
      <w:t>2005/06</w:t>
    </w:r>
    <w:r w:rsidRPr="00796752">
      <w:fldChar w:fldCharType="end"/>
    </w:r>
    <w:r w:rsidRPr="00796752">
      <w:t xml:space="preserve"> </w:t>
    </w:r>
    <w:r w:rsidRPr="00796752">
      <w:tab/>
      <w:t xml:space="preserve">mnr: </w:t>
    </w:r>
    <w:r w:rsidRPr="00796752">
      <w:fldChar w:fldCharType="begin" w:fldLock="1"/>
    </w:r>
    <w:r w:rsidRPr="00796752">
      <w:instrText xml:space="preserve"> DOCPROPERTY</w:instrText>
    </w:r>
    <w:r w:rsidRPr="00796752">
      <w:rPr>
        <w:sz w:val="18"/>
      </w:rPr>
      <w:instrText xml:space="preserve"> "Motionsnummer" *\charformat </w:instrText>
    </w:r>
    <w:r w:rsidRPr="00796752">
      <w:fldChar w:fldCharType="separate"/>
    </w:r>
    <w:r w:rsidRPr="00796752">
      <w:t>Ju250</w:t>
    </w:r>
    <w:r w:rsidRPr="00796752">
      <w:fldChar w:fldCharType="end"/>
    </w:r>
    <w:r w:rsidRPr="00796752">
      <w:br/>
    </w:r>
    <w:r w:rsidRPr="00796752">
      <w:fldChar w:fldCharType="begin" w:fldLock="1"/>
    </w:r>
    <w:r w:rsidRPr="00796752">
      <w:instrText xml:space="preserve"> DOCPROPERTY</w:instrText>
    </w:r>
    <w:r w:rsidRPr="00796752">
      <w:rPr>
        <w:sz w:val="18"/>
      </w:rPr>
      <w:instrText xml:space="preserve"> "Samling" *\charformat </w:instrText>
    </w:r>
    <w:r w:rsidRPr="00796752">
      <w:fldChar w:fldCharType="end"/>
    </w:r>
    <w:r w:rsidRPr="00796752">
      <w:tab/>
      <w:t xml:space="preserve">pnr: </w:t>
    </w:r>
    <w:r w:rsidRPr="00796752">
      <w:fldChar w:fldCharType="begin" w:fldLock="1"/>
    </w:r>
    <w:r w:rsidRPr="00796752">
      <w:instrText xml:space="preserve"> DOCPROPERTY</w:instrText>
    </w:r>
    <w:r w:rsidRPr="00796752">
      <w:rPr>
        <w:sz w:val="18"/>
      </w:rPr>
      <w:instrText xml:space="preserve"> "Partinummer" *\charformat </w:instrText>
    </w:r>
    <w:r w:rsidRPr="00796752">
      <w:fldChar w:fldCharType="separate"/>
    </w:r>
    <w:r w:rsidRPr="00796752">
      <w:t>c329</w:t>
    </w:r>
    <w:r w:rsidRPr="00796752">
      <w:fldChar w:fldCharType="end"/>
    </w:r>
  </w:p>
  <w:p w:rsidR="00E64FCE" w:rsidRPr="00796752" w:rsidRDefault="00E64FCE">
    <w:pPr>
      <w:pStyle w:val="FSHRub1"/>
    </w:pPr>
    <w:r w:rsidRPr="00796752">
      <w:t>Motion till riksdagen</w:t>
    </w:r>
    <w:r w:rsidRPr="00796752">
      <w:br/>
    </w:r>
    <w:r w:rsidRPr="00796752">
      <w:fldChar w:fldCharType="begin" w:fldLock="1"/>
    </w:r>
    <w:r w:rsidRPr="00796752">
      <w:instrText xml:space="preserve"> DOCPROPERTY "YearUser" *\charformat </w:instrText>
    </w:r>
    <w:r w:rsidRPr="00796752">
      <w:fldChar w:fldCharType="separate"/>
    </w:r>
    <w:r w:rsidRPr="00796752">
      <w:t>2005/06</w:t>
    </w:r>
    <w:r w:rsidRPr="00796752">
      <w:fldChar w:fldCharType="end"/>
    </w:r>
    <w:r w:rsidRPr="00796752">
      <w:t>:</w:t>
    </w:r>
    <w:r w:rsidRPr="00796752">
      <w:fldChar w:fldCharType="begin" w:fldLock="1"/>
    </w:r>
    <w:r w:rsidRPr="00796752">
      <w:instrText xml:space="preserve"> DOCPROPERTY "Motionsnummer" *\charformat </w:instrText>
    </w:r>
    <w:r w:rsidRPr="00796752">
      <w:fldChar w:fldCharType="separate"/>
    </w:r>
    <w:r w:rsidRPr="00796752">
      <w:t>Ju250</w:t>
    </w:r>
    <w:r w:rsidRPr="00796752">
      <w:fldChar w:fldCharType="end"/>
    </w:r>
  </w:p>
  <w:p w:rsidR="00E64FCE" w:rsidRPr="00796752" w:rsidRDefault="00E64FCE">
    <w:pPr>
      <w:pStyle w:val="FSHNormalS5"/>
    </w:pPr>
    <w:r w:rsidRPr="00796752">
      <w:fldChar w:fldCharType="begin" w:fldLock="1"/>
    </w:r>
    <w:r w:rsidRPr="00796752">
      <w:instrText xml:space="preserve"> DOCPROPERTY "MotionarText" *\charformat </w:instrText>
    </w:r>
    <w:r w:rsidRPr="00796752">
      <w:fldChar w:fldCharType="separate"/>
    </w:r>
    <w:r w:rsidRPr="00796752">
      <w:t>av Kenneth Johansson (c)</w:t>
    </w:r>
    <w:r w:rsidRPr="00796752">
      <w:fldChar w:fldCharType="end"/>
    </w:r>
    <w:r w:rsidRPr="00796752">
      <w:br/>
    </w:r>
    <w:r w:rsidRPr="00796752">
      <w:fldChar w:fldCharType="begin" w:fldLock="1"/>
    </w:r>
    <w:r w:rsidRPr="00796752">
      <w:instrText xml:space="preserve"> DOCPROPERTY "SvarFrasKort" *\charformat </w:instrText>
    </w:r>
    <w:r w:rsidRPr="00796752">
      <w:fldChar w:fldCharType="end"/>
    </w:r>
  </w:p>
  <w:p w:rsidR="00E64FCE" w:rsidRPr="00796752" w:rsidRDefault="00E64FCE">
    <w:pPr>
      <w:pStyle w:val="FSHTitel"/>
    </w:pPr>
    <w:r w:rsidRPr="00796752">
      <w:fldChar w:fldCharType="begin" w:fldLock="1"/>
    </w:r>
    <w:r w:rsidRPr="00796752">
      <w:instrText xml:space="preserve"> DOCPROPERTY</w:instrText>
    </w:r>
    <w:r w:rsidRPr="00796752">
      <w:rPr>
        <w:sz w:val="18"/>
      </w:rPr>
      <w:instrText xml:space="preserve"> "RubrikSvar" *\charformat </w:instrText>
    </w:r>
    <w:r w:rsidRPr="00796752">
      <w:fldChar w:fldCharType="separate"/>
    </w:r>
    <w:r w:rsidRPr="00796752">
      <w:t>Lokalisering av en fjärde polishögskola till Dalarna</w:t>
    </w:r>
  </w:p>
  <w:p w:rsidR="00E64FCE" w:rsidRPr="00796752" w:rsidRDefault="00E64FCE">
    <w:pPr>
      <w:pStyle w:val="FSHTitel"/>
    </w:pPr>
    <w:r w:rsidRPr="00796752">
      <w:fldChar w:fldCharType="end"/>
    </w:r>
  </w:p>
  <w:p w:rsidR="00E64FCE" w:rsidRPr="00796752" w:rsidRDefault="00E64FCE" w:rsidP="00E64FC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129685">
    <w:abstractNumId w:val="13"/>
  </w:num>
  <w:num w:numId="2" w16cid:durableId="656809603">
    <w:abstractNumId w:val="10"/>
  </w:num>
  <w:num w:numId="3" w16cid:durableId="1264655132">
    <w:abstractNumId w:val="11"/>
  </w:num>
  <w:num w:numId="4" w16cid:durableId="1082415106">
    <w:abstractNumId w:val="12"/>
  </w:num>
  <w:num w:numId="5" w16cid:durableId="106584024">
    <w:abstractNumId w:val="8"/>
  </w:num>
  <w:num w:numId="6" w16cid:durableId="1209684958">
    <w:abstractNumId w:val="3"/>
  </w:num>
  <w:num w:numId="7" w16cid:durableId="1009060297">
    <w:abstractNumId w:val="2"/>
  </w:num>
  <w:num w:numId="8" w16cid:durableId="465053352">
    <w:abstractNumId w:val="1"/>
  </w:num>
  <w:num w:numId="9" w16cid:durableId="1196893587">
    <w:abstractNumId w:val="0"/>
  </w:num>
  <w:num w:numId="10" w16cid:durableId="1057437011">
    <w:abstractNumId w:val="9"/>
  </w:num>
  <w:num w:numId="11" w16cid:durableId="1737043519">
    <w:abstractNumId w:val="7"/>
  </w:num>
  <w:num w:numId="12" w16cid:durableId="1501846542">
    <w:abstractNumId w:val="6"/>
  </w:num>
  <w:num w:numId="13" w16cid:durableId="1107434351">
    <w:abstractNumId w:val="5"/>
  </w:num>
  <w:num w:numId="14" w16cid:durableId="634531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F92EE9"/>
    <w:rsid w:val="00064BC3"/>
    <w:rsid w:val="00066775"/>
    <w:rsid w:val="00072FB9"/>
    <w:rsid w:val="00100531"/>
    <w:rsid w:val="001523FF"/>
    <w:rsid w:val="00201DFB"/>
    <w:rsid w:val="00212FF1"/>
    <w:rsid w:val="00230193"/>
    <w:rsid w:val="0025068A"/>
    <w:rsid w:val="002818D3"/>
    <w:rsid w:val="002D11A8"/>
    <w:rsid w:val="00365BD2"/>
    <w:rsid w:val="003A7B45"/>
    <w:rsid w:val="004A0504"/>
    <w:rsid w:val="004E38D9"/>
    <w:rsid w:val="005926C9"/>
    <w:rsid w:val="006041B5"/>
    <w:rsid w:val="00670238"/>
    <w:rsid w:val="00740D6D"/>
    <w:rsid w:val="00794149"/>
    <w:rsid w:val="00796752"/>
    <w:rsid w:val="007B67A7"/>
    <w:rsid w:val="007C6092"/>
    <w:rsid w:val="008F1B9E"/>
    <w:rsid w:val="00974C80"/>
    <w:rsid w:val="00A053C6"/>
    <w:rsid w:val="00B13BF0"/>
    <w:rsid w:val="00C1285C"/>
    <w:rsid w:val="00C27B7D"/>
    <w:rsid w:val="00DB09D6"/>
    <w:rsid w:val="00DC6C70"/>
    <w:rsid w:val="00E22893"/>
    <w:rsid w:val="00E360DE"/>
    <w:rsid w:val="00E64FCE"/>
    <w:rsid w:val="00E75D28"/>
    <w:rsid w:val="00E84F25"/>
    <w:rsid w:val="00ED1629"/>
    <w:rsid w:val="00F9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11F3D5-1E67-4C80-8782-DF7A2533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64FC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64FCE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92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163</Words>
  <Characters>1033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Ju250</vt:lpstr>
    </vt:vector>
  </TitlesOfParts>
  <Company>Riksdagen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Ju250</dc:title>
  <dc:subject>Ju250</dc:subject>
  <dc:creator>Riksdagen</dc:creator>
  <cp:keywords>Riksdagen</cp:keywords>
  <dc:description/>
  <cp:lastModifiedBy>Lars Brink</cp:lastModifiedBy>
  <cp:revision>2</cp:revision>
  <cp:lastPrinted>2005-10-16T06:34:00Z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mot2000_412_2005-09-14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Lokalisering av en fjärde polishögskola till Dalarna_x000d_
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Lokalisering av en fjärde polishögskola till Dalarna_x000d_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c329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20052006000000000099000003290069</vt:lpwstr>
  </property>
  <property fmtid="{D5CDD505-2E9C-101B-9397-08002B2CF9AE}" pid="47" name="datum">
    <vt:lpwstr>050920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20052006000000000099000003290069</vt:lpwstr>
  </property>
  <property fmtid="{D5CDD505-2E9C-101B-9397-08002B2CF9AE}" pid="50" name="nummer">
    <vt:lpwstr>250</vt:lpwstr>
  </property>
  <property fmtid="{D5CDD505-2E9C-101B-9397-08002B2CF9AE}" pid="51" name="utskottsbeteckning">
    <vt:lpwstr>Ju</vt:lpwstr>
  </property>
</Properties>
</file>