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6E261E29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027406" w:rsidRDefault="00027406" w14:paraId="475FF1C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A9AFC7CA63244FCFA769C64284A9604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d8d694a6-0536-4ef8-8164-02d94b710824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myndigheter och deras kontrollanter även ska ha ett tydligt uppdrag att hjälpa företaget med goda förslag och råd, och detta tillkännager riksdagen för regeringen.</w:t>
          </w:r>
        </w:p>
      </w:sdtContent>
    </w:sdt>
    <w:sdt>
      <w:sdtPr>
        <w:tag w:val="7fb7f54a-9bae-4bfb-be81-cff95e4e2b45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myndigheterna ska ha ett tydligt uppdrag att samordna sina kontroller av företagen och verksamheten,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xmlns:w14="http://schemas.microsoft.com/office/word/2010/wordml" w14:val="proportional"/>
        </w:rPr>
        <w:alias w:val="CC_Motivering_Rubrik"/>
        <w:tag w:val="CC_Motivering_Rubrik"/>
        <w:id w:val="1433397530"/>
        <w:lock w:val="sdtLocked"/>
        <w:placeholder>
          <w:docPart w:val="675821A62E6545BBA1B9393FEC3F9D9F"/>
        </w:placeholder>
        <w:text/>
      </w:sdtPr>
      <w:sdtEndPr>
        <w:rPr>
          <w14:numSpacing xmlns:w14="http://schemas.microsoft.com/office/word/2010/wordml" w14:val="default"/>
        </w:rPr>
      </w:sdtEndPr>
      <w:sdtContent>
        <w:p xmlns:w14="http://schemas.microsoft.com/office/word/2010/wordml" w:rsidRPr="009B062B" w:rsidR="006D79C9" w:rsidP="00333E95" w:rsidRDefault="006D79C9" w14:paraId="7420C95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5D4903" w:rsidR="005D4903" w:rsidP="005D4903" w:rsidRDefault="005D4903" w14:paraId="67BADB48" w14:textId="323136BF">
      <w:pPr>
        <w:pStyle w:val="Normalutanindragellerluft"/>
      </w:pPr>
      <w:r w:rsidRPr="005D4903">
        <w:t xml:space="preserve">En kontroll från en myndighet måste ha två uppdrag. Det ena är självklart att kontrollera </w:t>
      </w:r>
    </w:p>
    <w:p xmlns:w14="http://schemas.microsoft.com/office/word/2010/wordml" w:rsidRPr="005D4903" w:rsidR="005D4903" w:rsidP="005D4903" w:rsidRDefault="005D4903" w14:paraId="067B4EF3" w14:textId="77777777">
      <w:pPr>
        <w:pStyle w:val="Normalutanindragellerluft"/>
      </w:pPr>
      <w:r w:rsidRPr="005D4903">
        <w:t xml:space="preserve">att verksamheten sker enligt alla lagar och regler. Den andra uppgiften måste vara att </w:t>
      </w:r>
    </w:p>
    <w:p xmlns:w14="http://schemas.microsoft.com/office/word/2010/wordml" w:rsidRPr="005D4903" w:rsidR="005D4903" w:rsidP="005D4903" w:rsidRDefault="005D4903" w14:paraId="43906212" w14:textId="77777777">
      <w:pPr>
        <w:pStyle w:val="Normalutanindragellerluft"/>
      </w:pPr>
      <w:r w:rsidRPr="005D4903">
        <w:t xml:space="preserve">myndigheten och kontrollanten delar med sig av goda förslag och råd på hur man både </w:t>
      </w:r>
    </w:p>
    <w:p xmlns:w14="http://schemas.microsoft.com/office/word/2010/wordml" w:rsidRPr="005D4903" w:rsidR="005D4903" w:rsidP="005D4903" w:rsidRDefault="005D4903" w14:paraId="150F234F" w14:textId="77777777">
      <w:pPr>
        <w:pStyle w:val="Normalutanindragellerluft"/>
      </w:pPr>
      <w:r w:rsidRPr="005D4903">
        <w:t xml:space="preserve">kan arbeta och underlätta för att klara lagkraven. Idag delar sällan myndigheter och </w:t>
      </w:r>
    </w:p>
    <w:p xmlns:w14="http://schemas.microsoft.com/office/word/2010/wordml" w:rsidRPr="005D4903" w:rsidR="005D4903" w:rsidP="005D4903" w:rsidRDefault="005D4903" w14:paraId="00CA4E37" w14:textId="77777777">
      <w:pPr>
        <w:pStyle w:val="Normalutanindragellerluft"/>
      </w:pPr>
      <w:r w:rsidRPr="005D4903">
        <w:t xml:space="preserve">kontrollanter med sig av goda råd och förslag utan jobbar ensidigt med kontroller. Detta </w:t>
      </w:r>
    </w:p>
    <w:p xmlns:w14="http://schemas.microsoft.com/office/word/2010/wordml" w:rsidRPr="005D4903" w:rsidR="005D4903" w:rsidP="005D4903" w:rsidRDefault="005D4903" w14:paraId="6C275684" w14:textId="77777777">
      <w:pPr>
        <w:pStyle w:val="Normalutanindragellerluft"/>
      </w:pPr>
      <w:r w:rsidRPr="005D4903">
        <w:t xml:space="preserve">kan förbättras med ett tydligare uppdrag och krav på att myndigheter och kontrollanter </w:t>
      </w:r>
    </w:p>
    <w:p xmlns:w14="http://schemas.microsoft.com/office/word/2010/wordml" w:rsidRPr="005D4903" w:rsidR="005D4903" w:rsidP="005D4903" w:rsidRDefault="005D4903" w14:paraId="3C2EEB2F" w14:textId="77777777">
      <w:pPr>
        <w:pStyle w:val="Normalutanindragellerluft"/>
      </w:pPr>
      <w:r w:rsidRPr="005D4903">
        <w:t xml:space="preserve">ska dela med sig av goda förslag och råd till företaget. </w:t>
      </w:r>
    </w:p>
    <w:p xmlns:w14="http://schemas.microsoft.com/office/word/2010/wordml" w:rsidRPr="005D4903" w:rsidR="005D4903" w:rsidP="005D4903" w:rsidRDefault="005D4903" w14:paraId="6F01385F" w14:textId="77777777">
      <w:pPr>
        <w:pStyle w:val="Normalutanindragellerluft"/>
      </w:pPr>
      <w:r w:rsidRPr="005D4903">
        <w:t xml:space="preserve">Tyskland har en modell som innebär att det är en fristående instans som jobbar med </w:t>
      </w:r>
    </w:p>
    <w:p xmlns:w14="http://schemas.microsoft.com/office/word/2010/wordml" w:rsidRPr="005D4903" w:rsidR="005D4903" w:rsidP="005D4903" w:rsidRDefault="005D4903" w14:paraId="1CDC8D99" w14:textId="77777777">
      <w:pPr>
        <w:pStyle w:val="Normalutanindragellerluft"/>
      </w:pPr>
      <w:r w:rsidRPr="005D4903">
        <w:t xml:space="preserve">själva kontrollerna och då minskar antalet kontrollanter som ska besöka företaget. Den </w:t>
      </w:r>
    </w:p>
    <w:p xmlns:w14="http://schemas.microsoft.com/office/word/2010/wordml" w:rsidRPr="005D4903" w:rsidR="005D4903" w:rsidP="005D4903" w:rsidRDefault="005D4903" w14:paraId="5430EE70" w14:textId="77777777">
      <w:pPr>
        <w:pStyle w:val="Normalutanindragellerluft"/>
      </w:pPr>
      <w:r w:rsidRPr="005D4903">
        <w:lastRenderedPageBreak/>
        <w:t xml:space="preserve">modellen borde studeras och genomlysas om detta även kan vara något för Sverige. Det </w:t>
      </w:r>
    </w:p>
    <w:p xmlns:w14="http://schemas.microsoft.com/office/word/2010/wordml" w:rsidRPr="005D4903" w:rsidR="005D4903" w:rsidP="005D4903" w:rsidRDefault="005D4903" w14:paraId="74381FF1" w14:textId="77777777">
      <w:pPr>
        <w:pStyle w:val="Normalutanindragellerluft"/>
      </w:pPr>
      <w:r w:rsidRPr="005D4903">
        <w:t xml:space="preserve">är inte ovanligt att ett företag idag har kontrollanter som kommer från både kommunen, </w:t>
      </w:r>
    </w:p>
    <w:p xmlns:w14="http://schemas.microsoft.com/office/word/2010/wordml" w:rsidR="00A67C20" w:rsidP="005D4903" w:rsidRDefault="005D4903" w14:paraId="05865A6B" w14:textId="3EB40F7A">
      <w:pPr>
        <w:pStyle w:val="Normalutanindragellerluft"/>
      </w:pPr>
      <w:r w:rsidRPr="005D4903">
        <w:t xml:space="preserve">myndigheter eller statliga verk, länsstyrelser med mera. En samordning av </w:t>
      </w:r>
      <w:r w:rsidRPr="005D4903" w:rsidR="00A67C20">
        <w:t>de kontrollerna</w:t>
      </w:r>
      <w:r w:rsidRPr="005D4903">
        <w:t xml:space="preserve"> som är möjliga att samordna är önskvärt. Nuvarande arbetssätt är både dyrare och tidsödande och belastar företagen och verksamheten onödigt mycket.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C717598329E4AFE88374EF9ACEB0F20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027406" w:rsidP="00027406" w:rsidRDefault="00027406" w14:paraId="1B617C0F" w14:textId="77777777">
          <w:pPr/>
          <w:r/>
        </w:p>
        <w:p xmlns:w14="http://schemas.microsoft.com/office/word/2010/wordml" w:rsidRPr="008E0FE2" w:rsidR="00027406" w:rsidP="00027406" w:rsidRDefault="00027406" w14:paraId="35EE6DCE" w14:textId="6409CC7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127C6648" w14:textId="16F74158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4D3BC" w14:textId="77777777" w:rsidR="00A70AEF" w:rsidRDefault="00A70AEF" w:rsidP="000C1CAD">
      <w:pPr>
        <w:spacing w:line="240" w:lineRule="auto"/>
      </w:pPr>
      <w:r>
        <w:separator/>
      </w:r>
    </w:p>
  </w:endnote>
  <w:endnote w:type="continuationSeparator" w:id="0">
    <w:p w14:paraId="68ED6D01" w14:textId="77777777" w:rsidR="00A70AEF" w:rsidRDefault="00A70AE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DFFD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5BD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47263" w14:textId="05284219" w:rsidR="00262EA3" w:rsidRPr="00027406" w:rsidRDefault="00262EA3" w:rsidP="0002740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846A8" w14:textId="77777777" w:rsidR="00A70AEF" w:rsidRDefault="00A70AEF" w:rsidP="000C1CAD">
      <w:pPr>
        <w:spacing w:line="240" w:lineRule="auto"/>
      </w:pPr>
      <w:r>
        <w:separator/>
      </w:r>
    </w:p>
  </w:footnote>
  <w:footnote w:type="continuationSeparator" w:id="0">
    <w:p w14:paraId="11AF7BA5" w14:textId="77777777" w:rsidR="00A70AEF" w:rsidRDefault="00A70AE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EC91F7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EBD2084" wp14:anchorId="4E041C4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27406" w14:paraId="2168C8B4" w14:textId="6AC1C2E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D490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E3C64">
                                <w:t>1012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E041C4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27406" w14:paraId="2168C8B4" w14:textId="6AC1C2E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D490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E3C64">
                          <w:t>1012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4C92B9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AFD9309" w14:textId="77777777">
    <w:pPr>
      <w:jc w:val="right"/>
    </w:pPr>
  </w:p>
  <w:p w:rsidR="00262EA3" w:rsidP="00776B74" w:rsidRDefault="00262EA3" w14:paraId="4CFEA1A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27406" w14:paraId="7DA2A4A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D806327" wp14:anchorId="08952A3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27406" w14:paraId="63938ECE" w14:textId="1DFB4FE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D490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E3C64">
          <w:t>1012</w:t>
        </w:r>
      </w:sdtContent>
    </w:sdt>
  </w:p>
  <w:p w:rsidRPr="008227B3" w:rsidR="00262EA3" w:rsidP="008227B3" w:rsidRDefault="00027406" w14:paraId="2EDA63A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27406" w14:paraId="0B2DF050" w14:textId="6EB0DDE6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:2345</w:t>
        </w:r>
      </w:sdtContent>
    </w:sdt>
  </w:p>
  <w:p w:rsidR="00262EA3" w:rsidP="00E03A3D" w:rsidRDefault="00027406" w14:paraId="7C68DD17" w14:textId="77E188A0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4E3C64" w14:paraId="5DF6A5C1" w14:textId="20640FA9">
        <w:pPr>
          <w:pStyle w:val="FSHRub2"/>
        </w:pPr>
        <w:r>
          <w:t>Företagskontroller bör samordnas bättre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A41B44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B87BAB"/>
    <w:multiLevelType w:val="hybridMultilevel"/>
    <w:tmpl w:val="A972F6DC"/>
    <w:lvl w:ilvl="0" w:tplc="5C627B8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77" w:hanging="360"/>
      </w:pPr>
    </w:lvl>
    <w:lvl w:ilvl="2" w:tplc="041D001B" w:tentative="1">
      <w:start w:val="1"/>
      <w:numFmt w:val="lowerRoman"/>
      <w:lvlText w:val="%3."/>
      <w:lvlJc w:val="right"/>
      <w:pPr>
        <w:ind w:left="2197" w:hanging="180"/>
      </w:pPr>
    </w:lvl>
    <w:lvl w:ilvl="3" w:tplc="041D000F" w:tentative="1">
      <w:start w:val="1"/>
      <w:numFmt w:val="decimal"/>
      <w:lvlText w:val="%4."/>
      <w:lvlJc w:val="left"/>
      <w:pPr>
        <w:ind w:left="2917" w:hanging="360"/>
      </w:pPr>
    </w:lvl>
    <w:lvl w:ilvl="4" w:tplc="041D0019" w:tentative="1">
      <w:start w:val="1"/>
      <w:numFmt w:val="lowerLetter"/>
      <w:lvlText w:val="%5."/>
      <w:lvlJc w:val="left"/>
      <w:pPr>
        <w:ind w:left="3637" w:hanging="360"/>
      </w:pPr>
    </w:lvl>
    <w:lvl w:ilvl="5" w:tplc="041D001B" w:tentative="1">
      <w:start w:val="1"/>
      <w:numFmt w:val="lowerRoman"/>
      <w:lvlText w:val="%6."/>
      <w:lvlJc w:val="right"/>
      <w:pPr>
        <w:ind w:left="4357" w:hanging="180"/>
      </w:pPr>
    </w:lvl>
    <w:lvl w:ilvl="6" w:tplc="041D000F" w:tentative="1">
      <w:start w:val="1"/>
      <w:numFmt w:val="decimal"/>
      <w:lvlText w:val="%7."/>
      <w:lvlJc w:val="left"/>
      <w:pPr>
        <w:ind w:left="5077" w:hanging="360"/>
      </w:pPr>
    </w:lvl>
    <w:lvl w:ilvl="7" w:tplc="041D0019" w:tentative="1">
      <w:start w:val="1"/>
      <w:numFmt w:val="lowerLetter"/>
      <w:lvlText w:val="%8."/>
      <w:lvlJc w:val="left"/>
      <w:pPr>
        <w:ind w:left="5797" w:hanging="360"/>
      </w:pPr>
    </w:lvl>
    <w:lvl w:ilvl="8" w:tplc="041D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3"/>
  </w:num>
  <w:num w:numId="5">
    <w:abstractNumId w:val="16"/>
  </w:num>
  <w:num w:numId="6">
    <w:abstractNumId w:val="17"/>
  </w:num>
  <w:num w:numId="7">
    <w:abstractNumId w:val="11"/>
  </w:num>
  <w:num w:numId="8">
    <w:abstractNumId w:val="12"/>
  </w:num>
  <w:num w:numId="9">
    <w:abstractNumId w:val="14"/>
  </w:num>
  <w:num w:numId="10">
    <w:abstractNumId w:val="19"/>
  </w:num>
  <w:num w:numId="11">
    <w:abstractNumId w:val="18"/>
  </w:num>
  <w:num w:numId="12">
    <w:abstractNumId w:val="1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8"/>
  </w:num>
  <w:num w:numId="32">
    <w:abstractNumId w:val="19"/>
  </w:num>
  <w:num w:numId="33">
    <w:abstractNumId w:val="18"/>
  </w:num>
  <w:num w:numId="34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D490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406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973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C64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614B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4903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6A9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6F6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82E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15D"/>
    <w:rsid w:val="00A6576B"/>
    <w:rsid w:val="00A6692D"/>
    <w:rsid w:val="00A66FB9"/>
    <w:rsid w:val="00A673F8"/>
    <w:rsid w:val="00A67C20"/>
    <w:rsid w:val="00A702AA"/>
    <w:rsid w:val="00A7061D"/>
    <w:rsid w:val="00A70AEF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481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726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0A8C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469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4A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3A3A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C9F46A"/>
  <w15:chartTrackingRefBased/>
  <w15:docId w15:val="{BDBCC786-5226-4469-AACF-E3D56D36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AFC7CA63244FCFA769C64284A96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1FC14F-662A-48E4-9B44-98240C902A1C}"/>
      </w:docPartPr>
      <w:docPartBody>
        <w:p w:rsidR="008B3736" w:rsidRDefault="00937BC8">
          <w:pPr>
            <w:pStyle w:val="A9AFC7CA63244FCFA769C64284A9604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4E60EF539484B7299A1EF80130CCB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E07CB5-DD25-4FF6-B3D4-2DE3B58ADD05}"/>
      </w:docPartPr>
      <w:docPartBody>
        <w:p w:rsidR="008B3736" w:rsidRDefault="00937BC8">
          <w:pPr>
            <w:pStyle w:val="44E60EF539484B7299A1EF80130CCB5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75821A62E6545BBA1B9393FEC3F9D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148F81-5331-4AD6-B38D-DF90F6DDE1D6}"/>
      </w:docPartPr>
      <w:docPartBody>
        <w:p w:rsidR="008B3736" w:rsidRDefault="00937BC8">
          <w:pPr>
            <w:pStyle w:val="675821A62E6545BBA1B9393FEC3F9D9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C717598329E4AFE88374EF9ACEB0F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C6F78C-EAC8-448A-92DA-28324D76B668}"/>
      </w:docPartPr>
      <w:docPartBody>
        <w:p w:rsidR="008B3736" w:rsidRDefault="00937BC8">
          <w:pPr>
            <w:pStyle w:val="EC717598329E4AFE88374EF9ACEB0F20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BC8"/>
    <w:rsid w:val="003303DA"/>
    <w:rsid w:val="006A680D"/>
    <w:rsid w:val="006C386F"/>
    <w:rsid w:val="008B3736"/>
    <w:rsid w:val="00937BC8"/>
    <w:rsid w:val="00D6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B3736"/>
    <w:rPr>
      <w:color w:val="F4B083" w:themeColor="accent2" w:themeTint="99"/>
    </w:rPr>
  </w:style>
  <w:style w:type="paragraph" w:customStyle="1" w:styleId="A9AFC7CA63244FCFA769C64284A96046">
    <w:name w:val="A9AFC7CA63244FCFA769C64284A96046"/>
  </w:style>
  <w:style w:type="paragraph" w:customStyle="1" w:styleId="44E60EF539484B7299A1EF80130CCB50">
    <w:name w:val="44E60EF539484B7299A1EF80130CCB50"/>
  </w:style>
  <w:style w:type="paragraph" w:customStyle="1" w:styleId="675821A62E6545BBA1B9393FEC3F9D9F">
    <w:name w:val="675821A62E6545BBA1B9393FEC3F9D9F"/>
  </w:style>
  <w:style w:type="paragraph" w:customStyle="1" w:styleId="EC717598329E4AFE88374EF9ACEB0F20">
    <w:name w:val="EC717598329E4AFE88374EF9ACEB0F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8799EB-875E-46B0-A0D4-7975376C9C99}"/>
</file>

<file path=customXml/itemProps2.xml><?xml version="1.0" encoding="utf-8"?>
<ds:datastoreItem xmlns:ds="http://schemas.openxmlformats.org/officeDocument/2006/customXml" ds:itemID="{953CB5B9-3F44-4865-9519-EE889B6D0888}"/>
</file>

<file path=customXml/itemProps3.xml><?xml version="1.0" encoding="utf-8"?>
<ds:datastoreItem xmlns:ds="http://schemas.openxmlformats.org/officeDocument/2006/customXml" ds:itemID="{1E57E850-6E67-407F-8565-16933F8ECF6E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259</Words>
  <Characters>1402</Characters>
  <Application>Microsoft Office Word</Application>
  <DocSecurity>0</DocSecurity>
  <Lines>27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