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516EFE" w:rsidRDefault="00516EFE" w14:paraId="4D3C20A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ACC1B64EE404192A18CDA6528337C3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8b79e23-6be6-4e32-9c1f-84ac9b1c396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reglerna för det bottennära fisket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340501C9D44D69A084D42B1B643BD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A7A00A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27DBE" w:rsidP="00727DBE" w:rsidRDefault="00727DBE" w14:paraId="65697C53" w14:textId="7508A89A">
      <w:pPr>
        <w:pStyle w:val="Normalutanindragellerluft"/>
      </w:pPr>
      <w:r>
        <w:t xml:space="preserve">Sverige behöver förtydliga regelverket runt det bottenära fisket, det så kallade </w:t>
      </w:r>
    </w:p>
    <w:p xmlns:w14="http://schemas.microsoft.com/office/word/2010/wordml" w:rsidR="00727DBE" w:rsidP="00727DBE" w:rsidRDefault="00727DBE" w14:paraId="1AD35625" w14:textId="77777777">
      <w:pPr>
        <w:pStyle w:val="Normalutanindragellerluft"/>
      </w:pPr>
      <w:proofErr w:type="spellStart"/>
      <w:r>
        <w:t>demersala</w:t>
      </w:r>
      <w:proofErr w:type="spellEnd"/>
      <w:r>
        <w:t xml:space="preserve"> fisket. Sveriges fiskare behöver ha samma regelverk som det som gäller i </w:t>
      </w:r>
    </w:p>
    <w:p xmlns:w14="http://schemas.microsoft.com/office/word/2010/wordml" w:rsidR="00727DBE" w:rsidP="00727DBE" w:rsidRDefault="00727DBE" w14:paraId="389C82B0" w14:textId="77777777">
      <w:pPr>
        <w:pStyle w:val="Normalutanindragellerluft"/>
      </w:pPr>
      <w:r>
        <w:t xml:space="preserve">våra grannländer och det borde vara en självklar svensk ståndpunkt. </w:t>
      </w:r>
    </w:p>
    <w:p xmlns:w14="http://schemas.microsoft.com/office/word/2010/wordml" w:rsidR="00727DBE" w:rsidP="00727DBE" w:rsidRDefault="00727DBE" w14:paraId="674E6B15" w14:textId="1D3F53BB">
      <w:pPr>
        <w:pStyle w:val="Normalutanindragellerluft"/>
      </w:pPr>
      <w:r>
        <w:t xml:space="preserve">Regelverket bör då innehålla hur man kan överföra tillstånd för </w:t>
      </w:r>
      <w:r w:rsidR="00696E61">
        <w:t xml:space="preserve">det </w:t>
      </w:r>
      <w:r>
        <w:t xml:space="preserve">bottennära fisket </w:t>
      </w:r>
    </w:p>
    <w:p xmlns:w14="http://schemas.microsoft.com/office/word/2010/wordml" w:rsidR="00727DBE" w:rsidP="00727DBE" w:rsidRDefault="00727DBE" w14:paraId="466EF9F7" w14:textId="77777777">
      <w:pPr>
        <w:pStyle w:val="Normalutanindragellerluft"/>
      </w:pPr>
      <w:r>
        <w:t xml:space="preserve">mer permanent då våra grannländer har detta system. Därför bör vi studera noga hur </w:t>
      </w:r>
    </w:p>
    <w:p xmlns:w14="http://schemas.microsoft.com/office/word/2010/wordml" w:rsidR="00727DBE" w:rsidP="00727DBE" w:rsidRDefault="00727DBE" w14:paraId="2A7863CE" w14:textId="77777777">
      <w:pPr>
        <w:pStyle w:val="Normalutanindragellerluft"/>
      </w:pPr>
      <w:r>
        <w:t xml:space="preserve">våra grannländer har löst frågan och försöka göra något liknande i Sverige. Fisket måste </w:t>
      </w:r>
    </w:p>
    <w:p xmlns:w14="http://schemas.microsoft.com/office/word/2010/wordml" w:rsidR="00727DBE" w:rsidP="00727DBE" w:rsidRDefault="00727DBE" w14:paraId="67999EF7" w14:textId="77777777">
      <w:pPr>
        <w:pStyle w:val="Normalutanindragellerluft"/>
      </w:pPr>
      <w:r>
        <w:t xml:space="preserve">ännu mer lyftas upp som en viktig näringsverksamhet och våra myndigheter behöver </w:t>
      </w:r>
    </w:p>
    <w:p xmlns:w14="http://schemas.microsoft.com/office/word/2010/wordml" w:rsidR="00727DBE" w:rsidP="00727DBE" w:rsidRDefault="00727DBE" w14:paraId="0B744E5D" w14:textId="77777777">
      <w:pPr>
        <w:pStyle w:val="Normalutanindragellerluft"/>
      </w:pPr>
      <w:r>
        <w:t xml:space="preserve">skaffa sig en bättre kunskapsbas så att svenskt fiske inte tappar konkurrenskraft. Sverige </w:t>
      </w:r>
    </w:p>
    <w:p xmlns:w14="http://schemas.microsoft.com/office/word/2010/wordml" w:rsidR="00727DBE" w:rsidP="00727DBE" w:rsidRDefault="00727DBE" w14:paraId="07EEF717" w14:textId="77777777">
      <w:pPr>
        <w:pStyle w:val="Normalutanindragellerluft"/>
      </w:pPr>
      <w:r>
        <w:t xml:space="preserve">måste också mer aktivt arbeta med att följa utvecklingen i övriga EU så att svenskt fiske </w:t>
      </w:r>
    </w:p>
    <w:p xmlns:w14="http://schemas.microsoft.com/office/word/2010/wordml" w:rsidR="00727DBE" w:rsidP="00727DBE" w:rsidRDefault="00727DBE" w14:paraId="719EB3EB" w14:textId="77777777">
      <w:pPr>
        <w:pStyle w:val="Normalutanindragellerluft"/>
      </w:pPr>
      <w:r>
        <w:t xml:space="preserve">inte missgynnas av konkurrenter i EU när det gäller stöd och ersättningar.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D3B0CE93C34CD79D6584F2D88EBA7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16EFE" w:rsidP="00516EFE" w:rsidRDefault="00516EFE" w14:paraId="1DC32CBE" w14:textId="77777777">
          <w:pPr/>
          <w:r/>
        </w:p>
        <w:p xmlns:w14="http://schemas.microsoft.com/office/word/2010/wordml" w:rsidRPr="008E0FE2" w:rsidR="00516EFE" w:rsidP="00516EFE" w:rsidRDefault="00516EFE" w14:paraId="5B084B4F" w14:textId="4E8E187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E0544AC" w14:textId="683DFB9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5C68" w14:textId="77777777" w:rsidR="00381A2E" w:rsidRDefault="00381A2E" w:rsidP="000C1CAD">
      <w:pPr>
        <w:spacing w:line="240" w:lineRule="auto"/>
      </w:pPr>
      <w:r>
        <w:separator/>
      </w:r>
    </w:p>
  </w:endnote>
  <w:endnote w:type="continuationSeparator" w:id="0">
    <w:p w14:paraId="25BD41BB" w14:textId="77777777" w:rsidR="00381A2E" w:rsidRDefault="00381A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C5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36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8A6C" w14:textId="0B65687E" w:rsidR="00262EA3" w:rsidRPr="00516EFE" w:rsidRDefault="00262EA3" w:rsidP="00516E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6A33" w14:textId="77777777" w:rsidR="00381A2E" w:rsidRDefault="00381A2E" w:rsidP="000C1CAD">
      <w:pPr>
        <w:spacing w:line="240" w:lineRule="auto"/>
      </w:pPr>
      <w:r>
        <w:separator/>
      </w:r>
    </w:p>
  </w:footnote>
  <w:footnote w:type="continuationSeparator" w:id="0">
    <w:p w14:paraId="7F371B8C" w14:textId="77777777" w:rsidR="00381A2E" w:rsidRDefault="00381A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DDD640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03FDB3" wp14:anchorId="4DC307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6EFE" w14:paraId="6CDA0112" w14:textId="693419F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27D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0065F">
                                <w:t>1008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C307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1A2E" w14:paraId="6CDA0112" w14:textId="693419F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27D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0065F">
                          <w:t>1008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5342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6C0E55C" w14:textId="77777777">
    <w:pPr>
      <w:jc w:val="right"/>
    </w:pPr>
  </w:p>
  <w:p w:rsidR="00262EA3" w:rsidP="00776B74" w:rsidRDefault="00262EA3" w14:paraId="312BA6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16EFE" w14:paraId="740314B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C50EEA" wp14:anchorId="0A289A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6EFE" w14:paraId="353EE5BC" w14:textId="002CEAF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27DB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0065F">
          <w:t>1008</w:t>
        </w:r>
      </w:sdtContent>
    </w:sdt>
  </w:p>
  <w:p w:rsidRPr="008227B3" w:rsidR="00262EA3" w:rsidP="008227B3" w:rsidRDefault="00516EFE" w14:paraId="49001F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6EFE" w14:paraId="24CF33BD" w14:textId="29DBC58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:2108</w:t>
        </w:r>
      </w:sdtContent>
    </w:sdt>
  </w:p>
  <w:p w:rsidR="00262EA3" w:rsidP="00E03A3D" w:rsidRDefault="00516EFE" w14:paraId="3C00A078" w14:textId="4BCFBBC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727DBE" w14:paraId="7F18E804" w14:textId="5E8ABB3D">
        <w:pPr>
          <w:pStyle w:val="FSHRub2"/>
        </w:pPr>
        <w:r>
          <w:t>Bottennära fiske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89EC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27D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34E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A2E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BA7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2EE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54E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EFE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E61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DBE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65F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402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6F55DD"/>
  <w15:chartTrackingRefBased/>
  <w15:docId w15:val="{F42BBE93-9B99-4393-87CF-E8DB1017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CC1B64EE404192A18CDA6528337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869EE-8928-4858-B624-943369236A59}"/>
      </w:docPartPr>
      <w:docPartBody>
        <w:p w:rsidR="00B530CD" w:rsidRDefault="00B530CD">
          <w:pPr>
            <w:pStyle w:val="DACC1B64EE404192A18CDA6528337C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69E52AF3EA41A89ABFFDD64A25C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A3661-B18E-40CA-B238-B3A0FD45063B}"/>
      </w:docPartPr>
      <w:docPartBody>
        <w:p w:rsidR="00B530CD" w:rsidRDefault="00B530CD">
          <w:pPr>
            <w:pStyle w:val="7669E52AF3EA41A89ABFFDD64A25C05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B340501C9D44D69A084D42B1B643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F0951-0CDE-44E1-9F72-4DC9B1F06FB2}"/>
      </w:docPartPr>
      <w:docPartBody>
        <w:p w:rsidR="00B530CD" w:rsidRDefault="00B530CD">
          <w:pPr>
            <w:pStyle w:val="8B340501C9D44D69A084D42B1B643B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D3B0CE93C34CD79D6584F2D88EB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FF808-BB19-49CB-8FD9-D79C6E304266}"/>
      </w:docPartPr>
      <w:docPartBody>
        <w:p w:rsidR="00B530CD" w:rsidRDefault="00B530CD">
          <w:pPr>
            <w:pStyle w:val="57D3B0CE93C34CD79D6584F2D88EBA7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CD"/>
    <w:rsid w:val="00083C25"/>
    <w:rsid w:val="00B530CD"/>
    <w:rsid w:val="00B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CC1B64EE404192A18CDA6528337C3F">
    <w:name w:val="DACC1B64EE404192A18CDA6528337C3F"/>
  </w:style>
  <w:style w:type="paragraph" w:customStyle="1" w:styleId="7669E52AF3EA41A89ABFFDD64A25C058">
    <w:name w:val="7669E52AF3EA41A89ABFFDD64A25C058"/>
  </w:style>
  <w:style w:type="paragraph" w:customStyle="1" w:styleId="8B340501C9D44D69A084D42B1B643BD7">
    <w:name w:val="8B340501C9D44D69A084D42B1B643BD7"/>
  </w:style>
  <w:style w:type="paragraph" w:customStyle="1" w:styleId="57D3B0CE93C34CD79D6584F2D88EBA70">
    <w:name w:val="57D3B0CE93C34CD79D6584F2D88EB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622E42-6A3E-499E-BF59-0286357A816C}"/>
</file>

<file path=customXml/itemProps2.xml><?xml version="1.0" encoding="utf-8"?>
<ds:datastoreItem xmlns:ds="http://schemas.openxmlformats.org/officeDocument/2006/customXml" ds:itemID="{5351E8D1-4FB3-4B10-8616-57E2F17ABAFB}"/>
</file>

<file path=customXml/itemProps3.xml><?xml version="1.0" encoding="utf-8"?>
<ds:datastoreItem xmlns:ds="http://schemas.openxmlformats.org/officeDocument/2006/customXml" ds:itemID="{79D2D069-1258-4D8F-8DC5-382605450FFB}"/>
</file>

<file path=customXml/itemProps4.xml><?xml version="1.0" encoding="utf-8"?>
<ds:datastoreItem xmlns:ds="http://schemas.openxmlformats.org/officeDocument/2006/customXml" ds:itemID="{5147F0A5-D031-4B99-86FA-183D2D40A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882</Characters>
  <Application>Microsoft Office Word</Application>
  <DocSecurity>0</DocSecurity>
  <Lines>18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