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3160" w:rsidRDefault="001C4B74" w14:paraId="770E1C5D" w14:textId="77777777">
      <w:pPr>
        <w:pStyle w:val="RubrikFrslagTIllRiksdagsbeslut"/>
      </w:pPr>
      <w:sdt>
        <w:sdtPr>
          <w:alias w:val="CC_Boilerplate_4"/>
          <w:tag w:val="CC_Boilerplate_4"/>
          <w:id w:val="-1644581176"/>
          <w:lock w:val="sdtContentLocked"/>
          <w:placeholder>
            <w:docPart w:val="74A1EA72549342C0A884E6E5F075838B"/>
          </w:placeholder>
          <w:text/>
        </w:sdtPr>
        <w:sdtEndPr/>
        <w:sdtContent>
          <w:r w:rsidRPr="009B062B" w:rsidR="00AF30DD">
            <w:t>Förslag till riksdagsbeslut</w:t>
          </w:r>
        </w:sdtContent>
      </w:sdt>
      <w:bookmarkEnd w:id="0"/>
      <w:bookmarkEnd w:id="1"/>
    </w:p>
    <w:sdt>
      <w:sdtPr>
        <w:alias w:val="Yrkande 1"/>
        <w:tag w:val="d685f447-6bd2-47b8-ab1f-f027decfec9d"/>
        <w:id w:val="1244833944"/>
        <w:lock w:val="sdtLocked"/>
      </w:sdtPr>
      <w:sdtEndPr/>
      <w:sdtContent>
        <w:p w:rsidR="002944CF" w:rsidRDefault="00CD5A38" w14:paraId="76408AC9" w14:textId="77777777">
          <w:pPr>
            <w:pStyle w:val="Frslagstext"/>
            <w:numPr>
              <w:ilvl w:val="0"/>
              <w:numId w:val="0"/>
            </w:numPr>
          </w:pPr>
          <w:r>
            <w:t>Riksdagen ställer sig bakom det som anförs i motionen om att utreda den svenska turistmomsen för att göra den mer konkurrenskraftig relativt våra nordiska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32CEF9E3224976B038DDEF2FB0E8A8"/>
        </w:placeholder>
        <w:text/>
      </w:sdtPr>
      <w:sdtEndPr/>
      <w:sdtContent>
        <w:p w:rsidRPr="009B062B" w:rsidR="006D79C9" w:rsidP="00333E95" w:rsidRDefault="006D79C9" w14:paraId="3D7D52D8" w14:textId="77777777">
          <w:pPr>
            <w:pStyle w:val="Rubrik1"/>
          </w:pPr>
          <w:r>
            <w:t>Motivering</w:t>
          </w:r>
        </w:p>
      </w:sdtContent>
    </w:sdt>
    <w:bookmarkEnd w:displacedByCustomXml="prev" w:id="3"/>
    <w:bookmarkEnd w:displacedByCustomXml="prev" w:id="4"/>
    <w:p w:rsidR="00C3034B" w:rsidP="00C3034B" w:rsidRDefault="00C3034B" w14:paraId="03298FBD" w14:textId="79DECF0E">
      <w:pPr>
        <w:pStyle w:val="Normalutanindragellerluft"/>
      </w:pPr>
      <w:r>
        <w:t xml:space="preserve">Turismen är en framtidsnäring med stor utvecklingspotential som lockar turister till Sverige från hela världen. Den växer kontinuerligt och räknas numera som en av Sveriges basnäringar som till skillnad från många andra näringar är lokal och måste konsumeras på plats. Den kan inte flyttas till utlandet som många andra företag. Turismen har stor betydelse för tillväxt och arbetstillfällen </w:t>
      </w:r>
      <w:r w:rsidR="00CD5A38">
        <w:t xml:space="preserve">både </w:t>
      </w:r>
      <w:r>
        <w:t xml:space="preserve">i stad och på landsbygd. </w:t>
      </w:r>
    </w:p>
    <w:p w:rsidR="00C3034B" w:rsidP="00273160" w:rsidRDefault="00C3034B" w14:paraId="6C7BE4FA" w14:textId="790B10F5">
      <w:r>
        <w:t>Turismnäringen har idag en rad olika momssatser, 0, 6, 12 och 25</w:t>
      </w:r>
      <w:r w:rsidR="00CD5A38">
        <w:t> </w:t>
      </w:r>
      <w:r>
        <w:t>%, beroende på aktivitet och det kan även skilja mellan liknande aktivitet</w:t>
      </w:r>
      <w:r w:rsidR="00CD5A38">
        <w:t>er</w:t>
      </w:r>
      <w:r>
        <w:t xml:space="preserve"> baserat på var de utförs. Till exempel är det inom naturturism 6</w:t>
      </w:r>
      <w:r w:rsidR="00CD5A38">
        <w:t> </w:t>
      </w:r>
      <w:r>
        <w:t>% moms på en guidad promenad i naturen</w:t>
      </w:r>
      <w:r w:rsidR="00CD5A38">
        <w:t>,</w:t>
      </w:r>
      <w:r>
        <w:t xml:space="preserve"> till skillnad från en guidad stadspromenad i en stad som har 25</w:t>
      </w:r>
      <w:r w:rsidR="00CD5A38">
        <w:t> </w:t>
      </w:r>
      <w:r>
        <w:t xml:space="preserve">% moms. </w:t>
      </w:r>
    </w:p>
    <w:p w:rsidR="00C3034B" w:rsidP="00273160" w:rsidRDefault="00C3034B" w14:paraId="680C482D" w14:textId="5300F28E">
      <w:r>
        <w:t>Svensk turistnäring konkurrerar om kunderna både inom Norden och i EU. Lik</w:t>
      </w:r>
      <w:r w:rsidR="001C4B74">
        <w:softHyphen/>
      </w:r>
      <w:r>
        <w:t xml:space="preserve">värdiga konkurrensvillkor </w:t>
      </w:r>
      <w:r w:rsidR="00CD5A38">
        <w:t>som för</w:t>
      </w:r>
      <w:r>
        <w:t xml:space="preserve"> turismföretag i andra länder bör eftersträvas för att skapa en konkurrensneutral marknad. </w:t>
      </w:r>
    </w:p>
    <w:p w:rsidR="00BB6339" w:rsidP="001C4B74" w:rsidRDefault="00C3034B" w14:paraId="28F102F7" w14:textId="66661D7B">
      <w:r>
        <w:t>Dagens turismmoms bör därför utredas och om möjligt göras mer enhetlig. Turism</w:t>
      </w:r>
      <w:r w:rsidR="001C4B74">
        <w:softHyphen/>
      </w:r>
      <w:r>
        <w:t>momsen bör utvecklas i linje med våra nordiska grannländer och vara konkurrensneutral ur ett EU</w:t>
      </w:r>
      <w:r w:rsidR="00273160">
        <w:t>-</w:t>
      </w:r>
      <w:r>
        <w:t>perspektiv.</w:t>
      </w:r>
    </w:p>
    <w:sdt>
      <w:sdtPr>
        <w:rPr>
          <w:i/>
          <w:noProof/>
        </w:rPr>
        <w:alias w:val="CC_Underskrifter"/>
        <w:tag w:val="CC_Underskrifter"/>
        <w:id w:val="583496634"/>
        <w:lock w:val="sdtContentLocked"/>
        <w:placeholder>
          <w:docPart w:val="FB6EC5563E0A45868F2F58944BDD93BB"/>
        </w:placeholder>
      </w:sdtPr>
      <w:sdtEndPr/>
      <w:sdtContent>
        <w:p w:rsidR="00273160" w:rsidP="00273160" w:rsidRDefault="00273160" w14:paraId="147A8A28" w14:textId="77777777"/>
        <w:p w:rsidR="00273160" w:rsidP="00273160" w:rsidRDefault="001C4B74" w14:paraId="69BBDE46" w14:textId="7FD63E41"/>
      </w:sdtContent>
    </w:sdt>
    <w:tbl>
      <w:tblPr>
        <w:tblW w:w="5000" w:type="pct"/>
        <w:tblLook w:val="04A0" w:firstRow="1" w:lastRow="0" w:firstColumn="1" w:lastColumn="0" w:noHBand="0" w:noVBand="1"/>
        <w:tblCaption w:val="underskrifter"/>
      </w:tblPr>
      <w:tblGrid>
        <w:gridCol w:w="4252"/>
        <w:gridCol w:w="4252"/>
      </w:tblGrid>
      <w:tr w:rsidR="002944CF" w14:paraId="4C2F5F82" w14:textId="77777777">
        <w:trPr>
          <w:cantSplit/>
        </w:trPr>
        <w:tc>
          <w:tcPr>
            <w:tcW w:w="50" w:type="pct"/>
            <w:vAlign w:val="bottom"/>
          </w:tcPr>
          <w:p w:rsidR="002944CF" w:rsidRDefault="00CD5A38" w14:paraId="1F7F6168" w14:textId="77777777">
            <w:pPr>
              <w:pStyle w:val="Underskrifter"/>
              <w:spacing w:after="0"/>
            </w:pPr>
            <w:r>
              <w:t>Helena Gellerman (L)</w:t>
            </w:r>
          </w:p>
        </w:tc>
        <w:tc>
          <w:tcPr>
            <w:tcW w:w="50" w:type="pct"/>
            <w:vAlign w:val="bottom"/>
          </w:tcPr>
          <w:p w:rsidR="002944CF" w:rsidRDefault="002944CF" w14:paraId="74C888A7" w14:textId="77777777">
            <w:pPr>
              <w:pStyle w:val="Underskrifter"/>
              <w:spacing w:after="0"/>
            </w:pPr>
          </w:p>
        </w:tc>
      </w:tr>
    </w:tbl>
    <w:p w:rsidRPr="008E0FE2" w:rsidR="004801AC" w:rsidP="00DF3554" w:rsidRDefault="004801AC" w14:paraId="6F590C0B" w14:textId="674B00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ECD1" w14:textId="77777777" w:rsidR="00C3034B" w:rsidRDefault="00C3034B" w:rsidP="000C1CAD">
      <w:pPr>
        <w:spacing w:line="240" w:lineRule="auto"/>
      </w:pPr>
      <w:r>
        <w:separator/>
      </w:r>
    </w:p>
  </w:endnote>
  <w:endnote w:type="continuationSeparator" w:id="0">
    <w:p w14:paraId="7CC9C9F8" w14:textId="77777777" w:rsidR="00C3034B" w:rsidRDefault="00C30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CF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B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E6D6" w14:textId="0DA627B6" w:rsidR="00262EA3" w:rsidRPr="00273160" w:rsidRDefault="00262EA3" w:rsidP="00273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3FCB" w14:textId="77777777" w:rsidR="00C3034B" w:rsidRDefault="00C3034B" w:rsidP="000C1CAD">
      <w:pPr>
        <w:spacing w:line="240" w:lineRule="auto"/>
      </w:pPr>
      <w:r>
        <w:separator/>
      </w:r>
    </w:p>
  </w:footnote>
  <w:footnote w:type="continuationSeparator" w:id="0">
    <w:p w14:paraId="4D5EF028" w14:textId="77777777" w:rsidR="00C3034B" w:rsidRDefault="00C303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B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951DF" wp14:editId="4F76A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89B88" w14:textId="605DD716" w:rsidR="00262EA3" w:rsidRDefault="001C4B74" w:rsidP="008103B5">
                          <w:pPr>
                            <w:jc w:val="right"/>
                          </w:pPr>
                          <w:sdt>
                            <w:sdtPr>
                              <w:alias w:val="CC_Noformat_Partikod"/>
                              <w:tag w:val="CC_Noformat_Partikod"/>
                              <w:id w:val="-53464382"/>
                              <w:placeholder>
                                <w:docPart w:val="D13C9BB47E2E458285A13AC0FF90A51A"/>
                              </w:placeholder>
                              <w:text/>
                            </w:sdtPr>
                            <w:sdtEndPr/>
                            <w:sdtContent>
                              <w:r w:rsidR="00C3034B">
                                <w:t>L</w:t>
                              </w:r>
                            </w:sdtContent>
                          </w:sdt>
                          <w:sdt>
                            <w:sdtPr>
                              <w:alias w:val="CC_Noformat_Partinummer"/>
                              <w:tag w:val="CC_Noformat_Partinummer"/>
                              <w:id w:val="-1709555926"/>
                              <w:placeholder>
                                <w:docPart w:val="ECAF483E27BC41EFB8421887C85227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951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89B88" w14:textId="605DD716" w:rsidR="00262EA3" w:rsidRDefault="001C4B74" w:rsidP="008103B5">
                    <w:pPr>
                      <w:jc w:val="right"/>
                    </w:pPr>
                    <w:sdt>
                      <w:sdtPr>
                        <w:alias w:val="CC_Noformat_Partikod"/>
                        <w:tag w:val="CC_Noformat_Partikod"/>
                        <w:id w:val="-53464382"/>
                        <w:placeholder>
                          <w:docPart w:val="D13C9BB47E2E458285A13AC0FF90A51A"/>
                        </w:placeholder>
                        <w:text/>
                      </w:sdtPr>
                      <w:sdtEndPr/>
                      <w:sdtContent>
                        <w:r w:rsidR="00C3034B">
                          <w:t>L</w:t>
                        </w:r>
                      </w:sdtContent>
                    </w:sdt>
                    <w:sdt>
                      <w:sdtPr>
                        <w:alias w:val="CC_Noformat_Partinummer"/>
                        <w:tag w:val="CC_Noformat_Partinummer"/>
                        <w:id w:val="-1709555926"/>
                        <w:placeholder>
                          <w:docPart w:val="ECAF483E27BC41EFB8421887C8522760"/>
                        </w:placeholder>
                        <w:showingPlcHdr/>
                        <w:text/>
                      </w:sdtPr>
                      <w:sdtEndPr/>
                      <w:sdtContent>
                        <w:r w:rsidR="00262EA3">
                          <w:t xml:space="preserve"> </w:t>
                        </w:r>
                      </w:sdtContent>
                    </w:sdt>
                  </w:p>
                </w:txbxContent>
              </v:textbox>
              <w10:wrap anchorx="page"/>
            </v:shape>
          </w:pict>
        </mc:Fallback>
      </mc:AlternateContent>
    </w:r>
  </w:p>
  <w:p w14:paraId="3F7CAE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98C" w14:textId="77777777" w:rsidR="00262EA3" w:rsidRDefault="00262EA3" w:rsidP="008563AC">
    <w:pPr>
      <w:jc w:val="right"/>
    </w:pPr>
  </w:p>
  <w:p w14:paraId="279F0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9128" w14:textId="77777777" w:rsidR="00262EA3" w:rsidRDefault="001C4B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D8FD2" wp14:editId="7E531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39B19" w14:textId="3052B8A8" w:rsidR="00262EA3" w:rsidRDefault="001C4B74" w:rsidP="00A314CF">
    <w:pPr>
      <w:pStyle w:val="FSHNormal"/>
      <w:spacing w:before="40"/>
    </w:pPr>
    <w:sdt>
      <w:sdtPr>
        <w:alias w:val="CC_Noformat_Motionstyp"/>
        <w:tag w:val="CC_Noformat_Motionstyp"/>
        <w:id w:val="1162973129"/>
        <w:lock w:val="sdtContentLocked"/>
        <w15:appearance w15:val="hidden"/>
        <w:text/>
      </w:sdtPr>
      <w:sdtEndPr/>
      <w:sdtContent>
        <w:r w:rsidR="00273160">
          <w:t>Enskild motion</w:t>
        </w:r>
      </w:sdtContent>
    </w:sdt>
    <w:r w:rsidR="00821B36">
      <w:t xml:space="preserve"> </w:t>
    </w:r>
    <w:sdt>
      <w:sdtPr>
        <w:alias w:val="CC_Noformat_Partikod"/>
        <w:tag w:val="CC_Noformat_Partikod"/>
        <w:id w:val="1471015553"/>
        <w:text/>
      </w:sdtPr>
      <w:sdtEndPr/>
      <w:sdtContent>
        <w:r w:rsidR="00C3034B">
          <w:t>L</w:t>
        </w:r>
      </w:sdtContent>
    </w:sdt>
    <w:sdt>
      <w:sdtPr>
        <w:alias w:val="CC_Noformat_Partinummer"/>
        <w:tag w:val="CC_Noformat_Partinummer"/>
        <w:id w:val="-2014525982"/>
        <w:showingPlcHdr/>
        <w:text/>
      </w:sdtPr>
      <w:sdtEndPr/>
      <w:sdtContent>
        <w:r w:rsidR="00821B36">
          <w:t xml:space="preserve"> </w:t>
        </w:r>
      </w:sdtContent>
    </w:sdt>
  </w:p>
  <w:p w14:paraId="3FE1F9C1" w14:textId="77777777" w:rsidR="00262EA3" w:rsidRPr="008227B3" w:rsidRDefault="001C4B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73BA0" w14:textId="52952237" w:rsidR="00262EA3" w:rsidRPr="008227B3" w:rsidRDefault="001C4B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160">
          <w:t>:698</w:t>
        </w:r>
      </w:sdtContent>
    </w:sdt>
  </w:p>
  <w:p w14:paraId="70F75325" w14:textId="3FB05B19" w:rsidR="00262EA3" w:rsidRDefault="001C4B74" w:rsidP="00E03A3D">
    <w:pPr>
      <w:pStyle w:val="Motionr"/>
    </w:pPr>
    <w:sdt>
      <w:sdtPr>
        <w:alias w:val="CC_Noformat_Avtext"/>
        <w:tag w:val="CC_Noformat_Avtext"/>
        <w:id w:val="-2020768203"/>
        <w:lock w:val="sdtContentLocked"/>
        <w:placeholder>
          <w:docPart w:val="D13C9BB47E2E458285A13AC0FF90A51A"/>
        </w:placeholder>
        <w15:appearance w15:val="hidden"/>
        <w:text/>
      </w:sdtPr>
      <w:sdtEndPr/>
      <w:sdtContent>
        <w:r w:rsidR="00273160">
          <w:t>av Helena Gellerman (L)</w:t>
        </w:r>
      </w:sdtContent>
    </w:sdt>
  </w:p>
  <w:sdt>
    <w:sdtPr>
      <w:alias w:val="CC_Noformat_Rubtext"/>
      <w:tag w:val="CC_Noformat_Rubtext"/>
      <w:id w:val="-218060500"/>
      <w:lock w:val="sdtLocked"/>
      <w:placeholder>
        <w:docPart w:val="ECAF483E27BC41EFB8421887C8522760"/>
      </w:placeholder>
      <w:text/>
    </w:sdtPr>
    <w:sdtEndPr/>
    <w:sdtContent>
      <w:p w14:paraId="5B3DB377" w14:textId="6C91F01E" w:rsidR="00262EA3" w:rsidRDefault="00C3034B" w:rsidP="00283E0F">
        <w:pPr>
          <w:pStyle w:val="FSHRub2"/>
        </w:pPr>
        <w:r>
          <w:t>Konkurrenskraftiga villkor för svensk turistnäring</w:t>
        </w:r>
      </w:p>
    </w:sdtContent>
  </w:sdt>
  <w:sdt>
    <w:sdtPr>
      <w:alias w:val="CC_Boilerplate_3"/>
      <w:tag w:val="CC_Boilerplate_3"/>
      <w:id w:val="1606463544"/>
      <w:lock w:val="sdtContentLocked"/>
      <w15:appearance w15:val="hidden"/>
      <w:text w:multiLine="1"/>
    </w:sdtPr>
    <w:sdtEndPr/>
    <w:sdtContent>
      <w:p w14:paraId="691AD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3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B74"/>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6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C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10"/>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4B"/>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A38"/>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8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56983B"/>
  <w15:chartTrackingRefBased/>
  <w15:docId w15:val="{61C168D2-4195-4D10-B94F-2D03E4E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95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1EA72549342C0A884E6E5F075838B"/>
        <w:category>
          <w:name w:val="Allmänt"/>
          <w:gallery w:val="placeholder"/>
        </w:category>
        <w:types>
          <w:type w:val="bbPlcHdr"/>
        </w:types>
        <w:behaviors>
          <w:behavior w:val="content"/>
        </w:behaviors>
        <w:guid w:val="{5ABBEFAC-2BD8-427E-A5DA-D31F8697B327}"/>
      </w:docPartPr>
      <w:docPartBody>
        <w:p w:rsidR="00E42A1B" w:rsidRDefault="00E42A1B">
          <w:pPr>
            <w:pStyle w:val="74A1EA72549342C0A884E6E5F075838B"/>
          </w:pPr>
          <w:r w:rsidRPr="005A0A93">
            <w:rPr>
              <w:rStyle w:val="Platshllartext"/>
            </w:rPr>
            <w:t>Förslag till riksdagsbeslut</w:t>
          </w:r>
        </w:p>
      </w:docPartBody>
    </w:docPart>
    <w:docPart>
      <w:docPartPr>
        <w:name w:val="DD32CEF9E3224976B038DDEF2FB0E8A8"/>
        <w:category>
          <w:name w:val="Allmänt"/>
          <w:gallery w:val="placeholder"/>
        </w:category>
        <w:types>
          <w:type w:val="bbPlcHdr"/>
        </w:types>
        <w:behaviors>
          <w:behavior w:val="content"/>
        </w:behaviors>
        <w:guid w:val="{834E5549-6836-4D67-AF03-4E3D2D4032D5}"/>
      </w:docPartPr>
      <w:docPartBody>
        <w:p w:rsidR="00E42A1B" w:rsidRDefault="00E42A1B">
          <w:pPr>
            <w:pStyle w:val="DD32CEF9E3224976B038DDEF2FB0E8A8"/>
          </w:pPr>
          <w:r w:rsidRPr="005A0A93">
            <w:rPr>
              <w:rStyle w:val="Platshllartext"/>
            </w:rPr>
            <w:t>Motivering</w:t>
          </w:r>
        </w:p>
      </w:docPartBody>
    </w:docPart>
    <w:docPart>
      <w:docPartPr>
        <w:name w:val="D13C9BB47E2E458285A13AC0FF90A51A"/>
        <w:category>
          <w:name w:val="Allmänt"/>
          <w:gallery w:val="placeholder"/>
        </w:category>
        <w:types>
          <w:type w:val="bbPlcHdr"/>
        </w:types>
        <w:behaviors>
          <w:behavior w:val="content"/>
        </w:behaviors>
        <w:guid w:val="{9DFD49DE-6941-41E9-BB6F-13FB35D0BAE0}"/>
      </w:docPartPr>
      <w:docPartBody>
        <w:p w:rsidR="00E42A1B" w:rsidRDefault="00E42A1B">
          <w:pPr>
            <w:pStyle w:val="D13C9BB47E2E458285A13AC0FF90A51A"/>
          </w:pPr>
          <w:r>
            <w:rPr>
              <w:rStyle w:val="Platshllartext"/>
            </w:rPr>
            <w:t xml:space="preserve"> </w:t>
          </w:r>
        </w:p>
      </w:docPartBody>
    </w:docPart>
    <w:docPart>
      <w:docPartPr>
        <w:name w:val="ECAF483E27BC41EFB8421887C8522760"/>
        <w:category>
          <w:name w:val="Allmänt"/>
          <w:gallery w:val="placeholder"/>
        </w:category>
        <w:types>
          <w:type w:val="bbPlcHdr"/>
        </w:types>
        <w:behaviors>
          <w:behavior w:val="content"/>
        </w:behaviors>
        <w:guid w:val="{BC0868AC-8057-46FA-A6E1-122EDE55D65B}"/>
      </w:docPartPr>
      <w:docPartBody>
        <w:p w:rsidR="00E42A1B" w:rsidRDefault="00E42A1B">
          <w:pPr>
            <w:pStyle w:val="ECAF483E27BC41EFB8421887C8522760"/>
          </w:pPr>
          <w:r>
            <w:t xml:space="preserve"> </w:t>
          </w:r>
        </w:p>
      </w:docPartBody>
    </w:docPart>
    <w:docPart>
      <w:docPartPr>
        <w:name w:val="FB6EC5563E0A45868F2F58944BDD93BB"/>
        <w:category>
          <w:name w:val="Allmänt"/>
          <w:gallery w:val="placeholder"/>
        </w:category>
        <w:types>
          <w:type w:val="bbPlcHdr"/>
        </w:types>
        <w:behaviors>
          <w:behavior w:val="content"/>
        </w:behaviors>
        <w:guid w:val="{A27907CB-E948-42C1-BCCC-D98D470DF238}"/>
      </w:docPartPr>
      <w:docPartBody>
        <w:p w:rsidR="00AA7BCE" w:rsidRDefault="00BF1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1B"/>
    <w:rsid w:val="00E42A1B"/>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A1EA72549342C0A884E6E5F075838B">
    <w:name w:val="74A1EA72549342C0A884E6E5F075838B"/>
  </w:style>
  <w:style w:type="paragraph" w:customStyle="1" w:styleId="DD32CEF9E3224976B038DDEF2FB0E8A8">
    <w:name w:val="DD32CEF9E3224976B038DDEF2FB0E8A8"/>
  </w:style>
  <w:style w:type="paragraph" w:customStyle="1" w:styleId="D13C9BB47E2E458285A13AC0FF90A51A">
    <w:name w:val="D13C9BB47E2E458285A13AC0FF90A51A"/>
  </w:style>
  <w:style w:type="paragraph" w:customStyle="1" w:styleId="ECAF483E27BC41EFB8421887C8522760">
    <w:name w:val="ECAF483E27BC41EFB8421887C8522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D338D-EAC2-45EA-A2BB-012A476B9A24}"/>
</file>

<file path=customXml/itemProps2.xml><?xml version="1.0" encoding="utf-8"?>
<ds:datastoreItem xmlns:ds="http://schemas.openxmlformats.org/officeDocument/2006/customXml" ds:itemID="{F55A7274-65DB-4591-9C66-ED948902112E}"/>
</file>

<file path=customXml/itemProps3.xml><?xml version="1.0" encoding="utf-8"?>
<ds:datastoreItem xmlns:ds="http://schemas.openxmlformats.org/officeDocument/2006/customXml" ds:itemID="{9752060E-F637-4A0F-A602-31ADE6B8B075}"/>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1194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