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7D2819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30983" w:rsidRDefault="004316C5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331c9e6-5a81-46bd-9578-33359cf5049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genomföra DNA-analys för att säkra släktskap vid anhöriginvandring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22D92" w:rsidP="004C4964" w:rsidRDefault="00122D92" w14:paraId="61665AF3" w14:textId="432152DA">
      <w:r>
        <w:t xml:space="preserve">Sverige har under ett antal år bakåt mottagit många människor i behov av stöd och trygghet på flykt från krig. Många gånger var det bara någon enskild i familjen som tog sig hit. Allt ifrån ensamkommande barn till en vuxen. Efter att ha fått uppehållstillstånd startar processen att få återförenas med resterande familjemedlemmar som fortfarande är kvar i det krigsdrabbade området. Tyvärr har det generösa systemet utnyttjats till att istället bli business för mindre nogräknade. Något som måste förhindras för att säkra trygghet och </w:t>
      </w:r>
      <w:r w:rsidR="00FF33F1">
        <w:t>s</w:t>
      </w:r>
      <w:r>
        <w:t xml:space="preserve">vensk välfärd. Genom att införa ett obligatoriskt DNA-test för att påvisa familjerelation och släktskap vid ansökan om anhöriginvandring säkrar vi att rätt personer med anknytning återförenas och stoppar möjligheten att begå kriminella handlingar i syfte att sälja falsk trygghet på Sveriges bekostnad.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89A5EC0FE74F25B5FCB1A85E3B419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30983" w:rsidP="004316C5" w:rsidRDefault="00930983" w14:paraId="29B95E2D" w14:textId="77777777">
          <w:pPr/>
          <w:r/>
        </w:p>
        <w:p xmlns:w14="http://schemas.microsoft.com/office/word/2010/wordml" w:rsidRPr="008E0FE2" w:rsidR="00930983" w:rsidP="004316C5" w:rsidRDefault="00930983" w14:paraId="5E229F06" w14:textId="71F5CD9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39A683" w14:textId="713B8E0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AAE0" w14:textId="77777777" w:rsidR="00565622" w:rsidRDefault="00565622" w:rsidP="000C1CAD">
      <w:pPr>
        <w:spacing w:line="240" w:lineRule="auto"/>
      </w:pPr>
      <w:r>
        <w:separator/>
      </w:r>
    </w:p>
  </w:endnote>
  <w:endnote w:type="continuationSeparator" w:id="0">
    <w:p w14:paraId="4408CE37" w14:textId="77777777" w:rsidR="00565622" w:rsidRDefault="005656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B88" w14:textId="7D0BE07D" w:rsidR="00262EA3" w:rsidRPr="004316C5" w:rsidRDefault="00262EA3" w:rsidP="004316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CD22" w14:textId="77777777" w:rsidR="00565622" w:rsidRDefault="00565622" w:rsidP="000C1CAD">
      <w:pPr>
        <w:spacing w:line="240" w:lineRule="auto"/>
      </w:pPr>
      <w:r>
        <w:separator/>
      </w:r>
    </w:p>
  </w:footnote>
  <w:footnote w:type="continuationSeparator" w:id="0">
    <w:p w14:paraId="2C6911BB" w14:textId="77777777" w:rsidR="00565622" w:rsidRDefault="005656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DFDAB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699717" wp14:anchorId="199EA6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16C5" w14:paraId="0667D0D9" w14:textId="1BE0391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650A2">
                                <w:t>1909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9EA6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50A2" w14:paraId="0667D0D9" w14:textId="1BE0391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>
                          <w:t>1909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A313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C402FC" w14:textId="77777777">
    <w:pPr>
      <w:jc w:val="right"/>
    </w:pPr>
  </w:p>
  <w:p w:rsidR="00262EA3" w:rsidP="00776B74" w:rsidRDefault="00262EA3" w14:paraId="62B336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316C5" w14:paraId="22B2BD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C6B702" wp14:anchorId="4BD63B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16C5" w14:paraId="3E273D9B" w14:textId="226B930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650A2">
          <w:t>1909</w:t>
        </w:r>
      </w:sdtContent>
    </w:sdt>
  </w:p>
  <w:p w:rsidRPr="008227B3" w:rsidR="00262EA3" w:rsidP="008227B3" w:rsidRDefault="004316C5" w14:paraId="027333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16C5" w14:paraId="18909CE7" w14:textId="3B1F1C0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:2285</w:t>
        </w:r>
      </w:sdtContent>
    </w:sdt>
  </w:p>
  <w:p w:rsidR="00262EA3" w:rsidP="00E03A3D" w:rsidRDefault="004316C5" w14:paraId="7EE01598" w14:textId="446776D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22D92" w14:paraId="75A96A97" w14:textId="384A7BD9">
        <w:pPr>
          <w:pStyle w:val="FSHRub2"/>
        </w:pPr>
        <w:r>
          <w:t>DNA-analys vid anhöriginvandring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6B25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D9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5CD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0A2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6C5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6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41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DF3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983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612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3F1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2206C3" w:rsidRDefault="002206C3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E83213F624419CBE51AA1ED3894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46A27-6A4F-49A3-91D1-6EACE4686A99}"/>
      </w:docPartPr>
      <w:docPartBody>
        <w:p w:rsidR="002206C3" w:rsidRDefault="002206C3">
          <w:pPr>
            <w:pStyle w:val="05E83213F624419CBE51AA1ED38947F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2206C3" w:rsidRDefault="002206C3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89A5EC0FE74F25B5FCB1A85E3B4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5F23A-28FD-4C1C-BB42-A367E854D6A9}"/>
      </w:docPartPr>
      <w:docPartBody>
        <w:p w:rsidR="002206C3" w:rsidRDefault="002206C3">
          <w:pPr>
            <w:pStyle w:val="6389A5EC0FE74F25B5FCB1A85E3B419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2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05E83213F624419CBE51AA1ED38947F9">
    <w:name w:val="05E83213F624419CBE51AA1ED38947F9"/>
  </w:style>
  <w:style w:type="paragraph" w:customStyle="1" w:styleId="465A0ADD82F74110AD68A4DD5D24B608">
    <w:name w:val="465A0ADD82F74110AD68A4DD5D24B608"/>
  </w:style>
  <w:style w:type="paragraph" w:customStyle="1" w:styleId="6389A5EC0FE74F25B5FCB1A85E3B4198">
    <w:name w:val="6389A5EC0FE74F25B5FCB1A85E3B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412DD-E41C-4F94-B418-9FE986C64FD0}"/>
</file>

<file path=customXml/itemProps2.xml><?xml version="1.0" encoding="utf-8"?>
<ds:datastoreItem xmlns:ds="http://schemas.openxmlformats.org/officeDocument/2006/customXml" ds:itemID="{7951643E-1A24-4145-88E2-DA4B7615A00D}"/>
</file>

<file path=customXml/itemProps3.xml><?xml version="1.0" encoding="utf-8"?>
<ds:datastoreItem xmlns:ds="http://schemas.openxmlformats.org/officeDocument/2006/customXml" ds:itemID="{B17F2E27-2B85-4181-B85F-F29D280D0C57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934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Prepping</vt:lpstr>
      <vt:lpstr>
      </vt:lpstr>
    </vt:vector>
  </TitlesOfParts>
  <Company>Sveriges riksdag</Company>
  <LinksUpToDate>false</LinksUpToDate>
  <CharactersWithSpaces>1091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