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8BE71FAA3C4816BF108210124A032E"/>
        </w:placeholder>
        <w:text/>
      </w:sdtPr>
      <w:sdtEndPr/>
      <w:sdtContent>
        <w:p w:rsidRPr="009B062B" w:rsidR="00AF30DD" w:rsidP="00444A5D" w:rsidRDefault="00AF30DD" w14:paraId="4E4DBF3B" w14:textId="77777777">
          <w:pPr>
            <w:pStyle w:val="Rubrik1"/>
            <w:spacing w:after="300"/>
          </w:pPr>
          <w:r w:rsidRPr="009B062B">
            <w:t>Förslag till riksdagsbeslut</w:t>
          </w:r>
        </w:p>
      </w:sdtContent>
    </w:sdt>
    <w:sdt>
      <w:sdtPr>
        <w:alias w:val="Yrkande 1"/>
        <w:tag w:val="4c3b18a1-237c-415b-95d2-7cac8865bb00"/>
        <w:id w:val="2058354978"/>
        <w:lock w:val="sdtLocked"/>
      </w:sdtPr>
      <w:sdtEndPr/>
      <w:sdtContent>
        <w:p w:rsidR="00C60DB6" w:rsidRDefault="00C14898" w14:paraId="4E4DBF3C" w14:textId="77777777">
          <w:pPr>
            <w:pStyle w:val="Frslagstext"/>
          </w:pPr>
          <w:r>
            <w:t>Riksdagen ställer sig bakom det som anförs i motionen om att utreda möjligheten att införa tjänstemannastatus för viss sjukvårdspersonal och tillkännager detta för regeringen.</w:t>
          </w:r>
        </w:p>
      </w:sdtContent>
    </w:sdt>
    <w:sdt>
      <w:sdtPr>
        <w:alias w:val="Yrkande 2"/>
        <w:tag w:val="dfe8f08c-58fc-4316-90da-101e5ff38b01"/>
        <w:id w:val="-986624061"/>
        <w:lock w:val="sdtLocked"/>
      </w:sdtPr>
      <w:sdtEndPr/>
      <w:sdtContent>
        <w:p w:rsidR="00C60DB6" w:rsidRDefault="00C14898" w14:paraId="4E4DBF3D" w14:textId="230C3A7B">
          <w:pPr>
            <w:pStyle w:val="Frslagstext"/>
          </w:pPr>
          <w:r>
            <w:t>Riksdagen ställer sig bakom det som anförs i motionen om att utreda möjligheten för viss sjukvårdspersonal att omfattas av brottet sabotage mot blåljusverksamhet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792128D36D4C459CD48E32724C492A"/>
        </w:placeholder>
        <w:text/>
      </w:sdtPr>
      <w:sdtEndPr/>
      <w:sdtContent>
        <w:p w:rsidRPr="009B062B" w:rsidR="006D79C9" w:rsidP="00333E95" w:rsidRDefault="006D79C9" w14:paraId="4E4DBF3E" w14:textId="77777777">
          <w:pPr>
            <w:pStyle w:val="Rubrik1"/>
          </w:pPr>
          <w:r>
            <w:t>Motivering</w:t>
          </w:r>
        </w:p>
      </w:sdtContent>
    </w:sdt>
    <w:p w:rsidR="006E3949" w:rsidP="006E3949" w:rsidRDefault="006E3949" w14:paraId="4E4DBF3F" w14:textId="77777777">
      <w:pPr>
        <w:pStyle w:val="Normalutanindragellerluft"/>
      </w:pPr>
      <w:r>
        <w:t xml:space="preserve">Människor som arbetar med att hjälpa och rädda andra människors liv ska ha den allra yttersta och största respekt från övriga samhället. De förtjänar därför ett starkt straffrättsligt skydd för att förhindra att de utsätts för våld och hot. </w:t>
      </w:r>
    </w:p>
    <w:p w:rsidR="006E3949" w:rsidP="00D2796E" w:rsidRDefault="006E3949" w14:paraId="4E4DBF41" w14:textId="62EB8DF1">
      <w:r>
        <w:t xml:space="preserve">Enligt </w:t>
      </w:r>
      <w:r w:rsidR="007850F3">
        <w:t>b</w:t>
      </w:r>
      <w:r>
        <w:t>rottsbalkens 17</w:t>
      </w:r>
      <w:r w:rsidR="007850F3">
        <w:t>:e</w:t>
      </w:r>
      <w:r>
        <w:t xml:space="preserve"> k</w:t>
      </w:r>
      <w:r w:rsidR="007850F3">
        <w:t>ap</w:t>
      </w:r>
      <w:r>
        <w:t>itel ska den som med våld eller hot om våld förgriper sig på en tjänsteman i hans eller hennes myndighetsutövning eller för att tvinga tjänstemannen till eller hindra honom eller henne från en åtgärd i myndighetsutövningen eller för att hämnas för en sådan åtgärd dömas för våld eller hot mot tjänsteman till böter eller fängelse i högst två år. Detsamma gäller om någon på detta sätt förgriper sig mot en tjänsteman som tidigare har utövat myndighet för vad han eller hon har gjort eller underlåtit att göra i myndighetsutövningen. Detta särskilda och angelägna skydd som myndighetsutövare som exempelvis polis, parkeringsvakter och socialsekreterare omfattas av kallas tjänstemannastatus.</w:t>
      </w:r>
    </w:p>
    <w:p w:rsidR="006E3949" w:rsidP="00D2796E" w:rsidRDefault="006E3949" w14:paraId="4E4DBF43" w14:textId="07C5C67F">
      <w:r>
        <w:t>Den 1 januari i år trädde det nya brottet sabotage mot blåljusverksamhet i kraft. Det straffbelägger att angripa eller på annat sätt störa polis, räddningstjänst eller ambulans</w:t>
      </w:r>
      <w:r w:rsidR="00D2796E">
        <w:softHyphen/>
      </w:r>
      <w:r>
        <w:t>sjukvård om gärningen är ägnad att allvarligt försvåra eller hindra utryckningsverk</w:t>
      </w:r>
      <w:r w:rsidR="00D2796E">
        <w:softHyphen/>
      </w:r>
      <w:r>
        <w:t xml:space="preserve">samhet eller brottsbekämpande verksamhet. Handlingar som omfattas av det nya brottet är bland annat våld och hot mot blåljuspersonal, inklusive räddningstjänstpersonal, och </w:t>
      </w:r>
      <w:r>
        <w:lastRenderedPageBreak/>
        <w:t>mot personer som bistår blåljusverksamhet. Detta förstärkta straffrättsliga</w:t>
      </w:r>
      <w:r w:rsidR="007850F3">
        <w:t xml:space="preserve"> </w:t>
      </w:r>
      <w:r>
        <w:t>skydd för blåljuspersonal är mycket angeläget och välkommet.</w:t>
      </w:r>
    </w:p>
    <w:p w:rsidR="006E3949" w:rsidP="00D2796E" w:rsidRDefault="006E3949" w14:paraId="4E4DBF45" w14:textId="495C9887">
      <w:r>
        <w:t>Dessvärre omfattas inte sjukvårdspersonal på vårdinrättningar av varken tjänste</w:t>
      </w:r>
      <w:r w:rsidR="00D2796E">
        <w:softHyphen/>
      </w:r>
      <w:r>
        <w:t>mannastatus eller brottet sabotage mot blåljusverksamhet. Detta är problematisk</w:t>
      </w:r>
      <w:r w:rsidR="007850F3">
        <w:t>t</w:t>
      </w:r>
      <w:r>
        <w:t xml:space="preserve"> då det förekommer att sjukvårdspersonal inte minst på akutmottagningar utsätts för våld och hot i samband med vård av patienter kopplade till exempelvis gängkriminalitet eller patienter som är påverkade av narkotika. Det förekommer även att sjukvårdspersonal har fått utstå hot mot deras anhöriga vilket medför att de inte vågar vittna om de i samband med sin yrkesutövning utsätts för eller bevittnar en brottslig gärning. </w:t>
      </w:r>
    </w:p>
    <w:p w:rsidR="00BB6339" w:rsidP="00D2796E" w:rsidRDefault="006E3949" w14:paraId="4E4DBF47" w14:textId="00545B33">
      <w:r>
        <w:t xml:space="preserve">Det bristande straffrättsliga skyddet för sjukvårdspersonal skapar en oacceptabel otrygghet på arbetsplatsen för människor </w:t>
      </w:r>
      <w:r w:rsidR="007850F3">
        <w:t xml:space="preserve">som </w:t>
      </w:r>
      <w:r>
        <w:t>gör sitt yttersta för att rädda andra människors liv. Baserat på ovanstående föreslår jag att möjligheten att viss sjukvård</w:t>
      </w:r>
      <w:r w:rsidR="007850F3">
        <w:t>s</w:t>
      </w:r>
      <w:r w:rsidR="00D2796E">
        <w:softHyphen/>
      </w:r>
      <w:bookmarkStart w:name="_GoBack" w:id="1"/>
      <w:bookmarkEnd w:id="1"/>
      <w:r>
        <w:t>personal omfattas av tjänstemannastatus eller brottet sabotage mot blåljusverksamhet utreds.</w:t>
      </w:r>
    </w:p>
    <w:sdt>
      <w:sdtPr>
        <w:rPr>
          <w:i/>
          <w:noProof/>
        </w:rPr>
        <w:alias w:val="CC_Underskrifter"/>
        <w:tag w:val="CC_Underskrifter"/>
        <w:id w:val="583496634"/>
        <w:lock w:val="sdtContentLocked"/>
        <w:placeholder>
          <w:docPart w:val="0463B31350A3441CA53ED7F0DECA370F"/>
        </w:placeholder>
      </w:sdtPr>
      <w:sdtEndPr>
        <w:rPr>
          <w:i w:val="0"/>
          <w:noProof w:val="0"/>
        </w:rPr>
      </w:sdtEndPr>
      <w:sdtContent>
        <w:p w:rsidR="00444A5D" w:rsidP="00444A5D" w:rsidRDefault="00444A5D" w14:paraId="4E4DBF48" w14:textId="77777777"/>
        <w:p w:rsidRPr="008E0FE2" w:rsidR="004801AC" w:rsidP="00444A5D" w:rsidRDefault="00D2796E" w14:paraId="4E4DBF49" w14:textId="77777777"/>
      </w:sdtContent>
    </w:sdt>
    <w:tbl>
      <w:tblPr>
        <w:tblW w:w="5000" w:type="pct"/>
        <w:tblLook w:val="04A0" w:firstRow="1" w:lastRow="0" w:firstColumn="1" w:lastColumn="0" w:noHBand="0" w:noVBand="1"/>
        <w:tblCaption w:val="underskrifter"/>
      </w:tblPr>
      <w:tblGrid>
        <w:gridCol w:w="4252"/>
        <w:gridCol w:w="4252"/>
      </w:tblGrid>
      <w:tr w:rsidR="00DA0152" w14:paraId="72A946B4" w14:textId="77777777">
        <w:trPr>
          <w:cantSplit/>
        </w:trPr>
        <w:tc>
          <w:tcPr>
            <w:tcW w:w="50" w:type="pct"/>
            <w:vAlign w:val="bottom"/>
          </w:tcPr>
          <w:p w:rsidR="00DA0152" w:rsidRDefault="007850F3" w14:paraId="506CA9FB" w14:textId="77777777">
            <w:pPr>
              <w:pStyle w:val="Underskrifter"/>
            </w:pPr>
            <w:r>
              <w:t>Pia Steensland (KD)</w:t>
            </w:r>
          </w:p>
        </w:tc>
        <w:tc>
          <w:tcPr>
            <w:tcW w:w="50" w:type="pct"/>
            <w:vAlign w:val="bottom"/>
          </w:tcPr>
          <w:p w:rsidR="00DA0152" w:rsidRDefault="00DA0152" w14:paraId="73C1F38C" w14:textId="77777777">
            <w:pPr>
              <w:pStyle w:val="Underskrifter"/>
            </w:pPr>
          </w:p>
        </w:tc>
      </w:tr>
    </w:tbl>
    <w:p w:rsidR="00AD6784" w:rsidRDefault="00AD6784" w14:paraId="4E4DBF4D" w14:textId="77777777"/>
    <w:sectPr w:rsidR="00AD67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F4F" w14:textId="77777777" w:rsidR="006E3949" w:rsidRDefault="006E3949" w:rsidP="000C1CAD">
      <w:pPr>
        <w:spacing w:line="240" w:lineRule="auto"/>
      </w:pPr>
      <w:r>
        <w:separator/>
      </w:r>
    </w:p>
  </w:endnote>
  <w:endnote w:type="continuationSeparator" w:id="0">
    <w:p w14:paraId="4E4DBF50" w14:textId="77777777" w:rsidR="006E3949" w:rsidRDefault="006E39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E" w14:textId="77777777" w:rsidR="00262EA3" w:rsidRPr="00444A5D" w:rsidRDefault="00262EA3" w:rsidP="00444A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BF4D" w14:textId="77777777" w:rsidR="006E3949" w:rsidRDefault="006E3949" w:rsidP="000C1CAD">
      <w:pPr>
        <w:spacing w:line="240" w:lineRule="auto"/>
      </w:pPr>
      <w:r>
        <w:separator/>
      </w:r>
    </w:p>
  </w:footnote>
  <w:footnote w:type="continuationSeparator" w:id="0">
    <w:p w14:paraId="4E4DBF4E" w14:textId="77777777" w:rsidR="006E3949" w:rsidRDefault="006E39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4DBF5F" wp14:editId="4E4DB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4DBF63" w14:textId="77777777" w:rsidR="00262EA3" w:rsidRDefault="00D2796E" w:rsidP="008103B5">
                          <w:pPr>
                            <w:jc w:val="right"/>
                          </w:pPr>
                          <w:sdt>
                            <w:sdtPr>
                              <w:alias w:val="CC_Noformat_Partikod"/>
                              <w:tag w:val="CC_Noformat_Partikod"/>
                              <w:id w:val="-53464382"/>
                              <w:placeholder>
                                <w:docPart w:val="372DCB73E1BD47FE9F3E72F867F31600"/>
                              </w:placeholder>
                              <w:text/>
                            </w:sdtPr>
                            <w:sdtEndPr/>
                            <w:sdtContent>
                              <w:r w:rsidR="006E3949">
                                <w:t>KD</w:t>
                              </w:r>
                            </w:sdtContent>
                          </w:sdt>
                          <w:sdt>
                            <w:sdtPr>
                              <w:alias w:val="CC_Noformat_Partinummer"/>
                              <w:tag w:val="CC_Noformat_Partinummer"/>
                              <w:id w:val="-1709555926"/>
                              <w:placeholder>
                                <w:docPart w:val="E52EE65D157A4CD593DE659ADF386A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DB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4DBF63" w14:textId="77777777" w:rsidR="00262EA3" w:rsidRDefault="00D2796E" w:rsidP="008103B5">
                    <w:pPr>
                      <w:jc w:val="right"/>
                    </w:pPr>
                    <w:sdt>
                      <w:sdtPr>
                        <w:alias w:val="CC_Noformat_Partikod"/>
                        <w:tag w:val="CC_Noformat_Partikod"/>
                        <w:id w:val="-53464382"/>
                        <w:placeholder>
                          <w:docPart w:val="372DCB73E1BD47FE9F3E72F867F31600"/>
                        </w:placeholder>
                        <w:text/>
                      </w:sdtPr>
                      <w:sdtEndPr/>
                      <w:sdtContent>
                        <w:r w:rsidR="006E3949">
                          <w:t>KD</w:t>
                        </w:r>
                      </w:sdtContent>
                    </w:sdt>
                    <w:sdt>
                      <w:sdtPr>
                        <w:alias w:val="CC_Noformat_Partinummer"/>
                        <w:tag w:val="CC_Noformat_Partinummer"/>
                        <w:id w:val="-1709555926"/>
                        <w:placeholder>
                          <w:docPart w:val="E52EE65D157A4CD593DE659ADF386AF6"/>
                        </w:placeholder>
                        <w:showingPlcHdr/>
                        <w:text/>
                      </w:sdtPr>
                      <w:sdtEndPr/>
                      <w:sdtContent>
                        <w:r w:rsidR="00262EA3">
                          <w:t xml:space="preserve"> </w:t>
                        </w:r>
                      </w:sdtContent>
                    </w:sdt>
                  </w:p>
                </w:txbxContent>
              </v:textbox>
              <w10:wrap anchorx="page"/>
            </v:shape>
          </w:pict>
        </mc:Fallback>
      </mc:AlternateContent>
    </w:r>
  </w:p>
  <w:p w14:paraId="4E4DB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3" w14:textId="77777777" w:rsidR="00262EA3" w:rsidRDefault="00262EA3" w:rsidP="008563AC">
    <w:pPr>
      <w:jc w:val="right"/>
    </w:pPr>
  </w:p>
  <w:p w14:paraId="4E4DB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F57" w14:textId="77777777" w:rsidR="00262EA3" w:rsidRDefault="00D279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DBF61" wp14:editId="4E4DB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DBF58" w14:textId="77777777" w:rsidR="00262EA3" w:rsidRDefault="00D2796E" w:rsidP="00A314CF">
    <w:pPr>
      <w:pStyle w:val="FSHNormal"/>
      <w:spacing w:before="40"/>
    </w:pPr>
    <w:sdt>
      <w:sdtPr>
        <w:alias w:val="CC_Noformat_Motionstyp"/>
        <w:tag w:val="CC_Noformat_Motionstyp"/>
        <w:id w:val="1162973129"/>
        <w:lock w:val="sdtContentLocked"/>
        <w15:appearance w15:val="hidden"/>
        <w:text/>
      </w:sdtPr>
      <w:sdtEndPr/>
      <w:sdtContent>
        <w:r w:rsidR="00757F72">
          <w:t>Enskild motion</w:t>
        </w:r>
      </w:sdtContent>
    </w:sdt>
    <w:r w:rsidR="00821B36">
      <w:t xml:space="preserve"> </w:t>
    </w:r>
    <w:sdt>
      <w:sdtPr>
        <w:alias w:val="CC_Noformat_Partikod"/>
        <w:tag w:val="CC_Noformat_Partikod"/>
        <w:id w:val="1471015553"/>
        <w:text/>
      </w:sdtPr>
      <w:sdtEndPr/>
      <w:sdtContent>
        <w:r w:rsidR="006E3949">
          <w:t>KD</w:t>
        </w:r>
      </w:sdtContent>
    </w:sdt>
    <w:sdt>
      <w:sdtPr>
        <w:alias w:val="CC_Noformat_Partinummer"/>
        <w:tag w:val="CC_Noformat_Partinummer"/>
        <w:id w:val="-2014525982"/>
        <w:showingPlcHdr/>
        <w:text/>
      </w:sdtPr>
      <w:sdtEndPr/>
      <w:sdtContent>
        <w:r w:rsidR="00821B36">
          <w:t xml:space="preserve"> </w:t>
        </w:r>
      </w:sdtContent>
    </w:sdt>
  </w:p>
  <w:p w14:paraId="4E4DBF59" w14:textId="77777777" w:rsidR="00262EA3" w:rsidRPr="008227B3" w:rsidRDefault="00D279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DBF5A" w14:textId="77777777" w:rsidR="00262EA3" w:rsidRPr="008227B3" w:rsidRDefault="00D279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7F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7F72">
          <w:t>:1476</w:t>
        </w:r>
      </w:sdtContent>
    </w:sdt>
  </w:p>
  <w:p w14:paraId="4E4DBF5B" w14:textId="77777777" w:rsidR="00262EA3" w:rsidRDefault="00D279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7F72">
          <w:t>av Pia Steensland (KD)</w:t>
        </w:r>
      </w:sdtContent>
    </w:sdt>
  </w:p>
  <w:sdt>
    <w:sdtPr>
      <w:alias w:val="CC_Noformat_Rubtext"/>
      <w:tag w:val="CC_Noformat_Rubtext"/>
      <w:id w:val="-218060500"/>
      <w:lock w:val="sdtLocked"/>
      <w:placeholder>
        <w:docPart w:val="FFA76F44F7574A3ABFA54D241ECF121C"/>
      </w:placeholder>
      <w:text/>
    </w:sdtPr>
    <w:sdtEndPr/>
    <w:sdtContent>
      <w:p w14:paraId="4E4DBF5C" w14:textId="77777777" w:rsidR="00262EA3" w:rsidRDefault="006E3949" w:rsidP="00283E0F">
        <w:pPr>
          <w:pStyle w:val="FSHRub2"/>
        </w:pPr>
        <w:r>
          <w:t>Stärkt straffrättsligt skydd för sjukvårdspersonal</w:t>
        </w:r>
      </w:p>
    </w:sdtContent>
  </w:sdt>
  <w:sdt>
    <w:sdtPr>
      <w:alias w:val="CC_Boilerplate_3"/>
      <w:tag w:val="CC_Boilerplate_3"/>
      <w:id w:val="1606463544"/>
      <w:lock w:val="sdtContentLocked"/>
      <w15:appearance w15:val="hidden"/>
      <w:text w:multiLine="1"/>
    </w:sdtPr>
    <w:sdtEndPr/>
    <w:sdtContent>
      <w:p w14:paraId="4E4DBF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39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5D"/>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4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72"/>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F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84"/>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B6"/>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6E"/>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5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DBF3A"/>
  <w15:chartTrackingRefBased/>
  <w15:docId w15:val="{599A52D1-BE58-49D3-8073-BB9FB62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8BE71FAA3C4816BF108210124A032E"/>
        <w:category>
          <w:name w:val="Allmänt"/>
          <w:gallery w:val="placeholder"/>
        </w:category>
        <w:types>
          <w:type w:val="bbPlcHdr"/>
        </w:types>
        <w:behaviors>
          <w:behavior w:val="content"/>
        </w:behaviors>
        <w:guid w:val="{191A8B27-1A40-4FF9-BE48-C8D219E099CE}"/>
      </w:docPartPr>
      <w:docPartBody>
        <w:p w:rsidR="00D91643" w:rsidRDefault="00D90729">
          <w:pPr>
            <w:pStyle w:val="B58BE71FAA3C4816BF108210124A032E"/>
          </w:pPr>
          <w:r w:rsidRPr="005A0A93">
            <w:rPr>
              <w:rStyle w:val="Platshllartext"/>
            </w:rPr>
            <w:t>Förslag till riksdagsbeslut</w:t>
          </w:r>
        </w:p>
      </w:docPartBody>
    </w:docPart>
    <w:docPart>
      <w:docPartPr>
        <w:name w:val="A8792128D36D4C459CD48E32724C492A"/>
        <w:category>
          <w:name w:val="Allmänt"/>
          <w:gallery w:val="placeholder"/>
        </w:category>
        <w:types>
          <w:type w:val="bbPlcHdr"/>
        </w:types>
        <w:behaviors>
          <w:behavior w:val="content"/>
        </w:behaviors>
        <w:guid w:val="{37747AF3-4BD4-4801-AFDA-474B1A04E26F}"/>
      </w:docPartPr>
      <w:docPartBody>
        <w:p w:rsidR="00D91643" w:rsidRDefault="00D90729">
          <w:pPr>
            <w:pStyle w:val="A8792128D36D4C459CD48E32724C492A"/>
          </w:pPr>
          <w:r w:rsidRPr="005A0A93">
            <w:rPr>
              <w:rStyle w:val="Platshllartext"/>
            </w:rPr>
            <w:t>Motivering</w:t>
          </w:r>
        </w:p>
      </w:docPartBody>
    </w:docPart>
    <w:docPart>
      <w:docPartPr>
        <w:name w:val="372DCB73E1BD47FE9F3E72F867F31600"/>
        <w:category>
          <w:name w:val="Allmänt"/>
          <w:gallery w:val="placeholder"/>
        </w:category>
        <w:types>
          <w:type w:val="bbPlcHdr"/>
        </w:types>
        <w:behaviors>
          <w:behavior w:val="content"/>
        </w:behaviors>
        <w:guid w:val="{1E9BA75F-E592-49FA-B457-A4E9EF37D47B}"/>
      </w:docPartPr>
      <w:docPartBody>
        <w:p w:rsidR="00D91643" w:rsidRDefault="00D90729">
          <w:pPr>
            <w:pStyle w:val="372DCB73E1BD47FE9F3E72F867F31600"/>
          </w:pPr>
          <w:r>
            <w:rPr>
              <w:rStyle w:val="Platshllartext"/>
            </w:rPr>
            <w:t xml:space="preserve"> </w:t>
          </w:r>
        </w:p>
      </w:docPartBody>
    </w:docPart>
    <w:docPart>
      <w:docPartPr>
        <w:name w:val="E52EE65D157A4CD593DE659ADF386AF6"/>
        <w:category>
          <w:name w:val="Allmänt"/>
          <w:gallery w:val="placeholder"/>
        </w:category>
        <w:types>
          <w:type w:val="bbPlcHdr"/>
        </w:types>
        <w:behaviors>
          <w:behavior w:val="content"/>
        </w:behaviors>
        <w:guid w:val="{7B97718E-B9B1-43E1-8FC5-B9BDCB8B38C3}"/>
      </w:docPartPr>
      <w:docPartBody>
        <w:p w:rsidR="00D91643" w:rsidRDefault="00D90729">
          <w:pPr>
            <w:pStyle w:val="E52EE65D157A4CD593DE659ADF386AF6"/>
          </w:pPr>
          <w:r>
            <w:t xml:space="preserve"> </w:t>
          </w:r>
        </w:p>
      </w:docPartBody>
    </w:docPart>
    <w:docPart>
      <w:docPartPr>
        <w:name w:val="DefaultPlaceholder_-1854013440"/>
        <w:category>
          <w:name w:val="Allmänt"/>
          <w:gallery w:val="placeholder"/>
        </w:category>
        <w:types>
          <w:type w:val="bbPlcHdr"/>
        </w:types>
        <w:behaviors>
          <w:behavior w:val="content"/>
        </w:behaviors>
        <w:guid w:val="{50E4B5B8-56ED-460F-BD01-5F1B61479311}"/>
      </w:docPartPr>
      <w:docPartBody>
        <w:p w:rsidR="00D91643" w:rsidRDefault="00D90729">
          <w:r w:rsidRPr="006C37E3">
            <w:rPr>
              <w:rStyle w:val="Platshllartext"/>
            </w:rPr>
            <w:t>Klicka eller tryck här för att ange text.</w:t>
          </w:r>
        </w:p>
      </w:docPartBody>
    </w:docPart>
    <w:docPart>
      <w:docPartPr>
        <w:name w:val="FFA76F44F7574A3ABFA54D241ECF121C"/>
        <w:category>
          <w:name w:val="Allmänt"/>
          <w:gallery w:val="placeholder"/>
        </w:category>
        <w:types>
          <w:type w:val="bbPlcHdr"/>
        </w:types>
        <w:behaviors>
          <w:behavior w:val="content"/>
        </w:behaviors>
        <w:guid w:val="{2FC01F4E-C05C-4D1C-9A86-5C89D9A09D69}"/>
      </w:docPartPr>
      <w:docPartBody>
        <w:p w:rsidR="00D91643" w:rsidRDefault="00D90729">
          <w:r w:rsidRPr="006C37E3">
            <w:rPr>
              <w:rStyle w:val="Platshllartext"/>
            </w:rPr>
            <w:t>[ange din text här]</w:t>
          </w:r>
        </w:p>
      </w:docPartBody>
    </w:docPart>
    <w:docPart>
      <w:docPartPr>
        <w:name w:val="0463B31350A3441CA53ED7F0DECA370F"/>
        <w:category>
          <w:name w:val="Allmänt"/>
          <w:gallery w:val="placeholder"/>
        </w:category>
        <w:types>
          <w:type w:val="bbPlcHdr"/>
        </w:types>
        <w:behaviors>
          <w:behavior w:val="content"/>
        </w:behaviors>
        <w:guid w:val="{8D590DDC-28C3-4767-A43D-34E15BA55607}"/>
      </w:docPartPr>
      <w:docPartBody>
        <w:p w:rsidR="00E65B75" w:rsidRDefault="00E65B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29"/>
    <w:rsid w:val="00D90729"/>
    <w:rsid w:val="00D91643"/>
    <w:rsid w:val="00E65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0729"/>
    <w:rPr>
      <w:color w:val="F4B083" w:themeColor="accent2" w:themeTint="99"/>
    </w:rPr>
  </w:style>
  <w:style w:type="paragraph" w:customStyle="1" w:styleId="B58BE71FAA3C4816BF108210124A032E">
    <w:name w:val="B58BE71FAA3C4816BF108210124A032E"/>
  </w:style>
  <w:style w:type="paragraph" w:customStyle="1" w:styleId="0EBDE0AFBD6346F5AD9646EC2E79A53B">
    <w:name w:val="0EBDE0AFBD6346F5AD9646EC2E79A5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A71056DFB4450F98703EBE882E5E90">
    <w:name w:val="2DA71056DFB4450F98703EBE882E5E90"/>
  </w:style>
  <w:style w:type="paragraph" w:customStyle="1" w:styleId="A8792128D36D4C459CD48E32724C492A">
    <w:name w:val="A8792128D36D4C459CD48E32724C492A"/>
  </w:style>
  <w:style w:type="paragraph" w:customStyle="1" w:styleId="60D9831516054097BB9D6A4BB624C8FB">
    <w:name w:val="60D9831516054097BB9D6A4BB624C8FB"/>
  </w:style>
  <w:style w:type="paragraph" w:customStyle="1" w:styleId="9C2CD9A3BFB34E4DA0B5ECCBB101C415">
    <w:name w:val="9C2CD9A3BFB34E4DA0B5ECCBB101C415"/>
  </w:style>
  <w:style w:type="paragraph" w:customStyle="1" w:styleId="372DCB73E1BD47FE9F3E72F867F31600">
    <w:name w:val="372DCB73E1BD47FE9F3E72F867F31600"/>
  </w:style>
  <w:style w:type="paragraph" w:customStyle="1" w:styleId="E52EE65D157A4CD593DE659ADF386AF6">
    <w:name w:val="E52EE65D157A4CD593DE659ADF386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39E84-A491-4828-A286-F73EE9A9F730}"/>
</file>

<file path=customXml/itemProps2.xml><?xml version="1.0" encoding="utf-8"?>
<ds:datastoreItem xmlns:ds="http://schemas.openxmlformats.org/officeDocument/2006/customXml" ds:itemID="{FA031299-4665-496F-9C5E-A4A9081691A5}"/>
</file>

<file path=customXml/itemProps3.xml><?xml version="1.0" encoding="utf-8"?>
<ds:datastoreItem xmlns:ds="http://schemas.openxmlformats.org/officeDocument/2006/customXml" ds:itemID="{B086EA0E-C595-42F5-A7C8-909B0B91AD04}"/>
</file>

<file path=docProps/app.xml><?xml version="1.0" encoding="utf-8"?>
<Properties xmlns="http://schemas.openxmlformats.org/officeDocument/2006/extended-properties" xmlns:vt="http://schemas.openxmlformats.org/officeDocument/2006/docPropsVTypes">
  <Template>Normal</Template>
  <TotalTime>21</TotalTime>
  <Pages>2</Pages>
  <Words>409</Words>
  <Characters>2506</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 straffrättsligt skydd för sjukvårdspersonal</vt:lpstr>
      <vt:lpstr>
      </vt:lpstr>
    </vt:vector>
  </TitlesOfParts>
  <Company>Sveriges riksdag</Company>
  <LinksUpToDate>false</LinksUpToDate>
  <CharactersWithSpaces>2904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