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B779B" w:rsidRPr="004B1C97" w:rsidTr="000B779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B779B" w:rsidRPr="004B1C97" w:rsidRDefault="00916C3E" w:rsidP="000B779B">
            <w:pPr>
              <w:pStyle w:val="RSKRbeteckning"/>
              <w:spacing w:before="240"/>
            </w:pPr>
            <w:r w:rsidRPr="004B1C97">
              <w:t>Riksdagsskrivelse</w:t>
            </w:r>
          </w:p>
          <w:p w:rsidR="000B779B" w:rsidRPr="004B1C97" w:rsidRDefault="00916C3E" w:rsidP="000B779B">
            <w:pPr>
              <w:pStyle w:val="RSKRbeteckning"/>
            </w:pPr>
            <w:r w:rsidRPr="004B1C97">
              <w:t>2010/11</w:t>
            </w:r>
            <w:r w:rsidR="000B779B" w:rsidRPr="004B1C97">
              <w:t>:</w:t>
            </w:r>
            <w:r w:rsidRPr="004B1C97">
              <w:t>182</w:t>
            </w:r>
          </w:p>
        </w:tc>
        <w:tc>
          <w:tcPr>
            <w:tcW w:w="1134" w:type="dxa"/>
          </w:tcPr>
          <w:p w:rsidR="000B779B" w:rsidRPr="004B1C97" w:rsidRDefault="004B1C97" w:rsidP="000B779B">
            <w:pPr>
              <w:jc w:val="right"/>
            </w:pPr>
            <w:r w:rsidRPr="004B1C9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79B" w:rsidRPr="004B1C97" w:rsidTr="000B779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B779B" w:rsidRPr="004B1C97" w:rsidRDefault="000B779B">
            <w:pPr>
              <w:rPr>
                <w:sz w:val="10"/>
              </w:rPr>
            </w:pPr>
          </w:p>
        </w:tc>
      </w:tr>
    </w:tbl>
    <w:p w:rsidR="000B779B" w:rsidRPr="004B1C97" w:rsidRDefault="000B779B"/>
    <w:p w:rsidR="000B779B" w:rsidRPr="004B1C97" w:rsidRDefault="00916C3E" w:rsidP="000B779B">
      <w:pPr>
        <w:pStyle w:val="Mottagare1"/>
      </w:pPr>
      <w:r w:rsidRPr="004B1C97">
        <w:t>Regeringen</w:t>
      </w:r>
    </w:p>
    <w:p w:rsidR="000B779B" w:rsidRPr="004B1C97" w:rsidRDefault="00916C3E" w:rsidP="000B779B">
      <w:pPr>
        <w:pStyle w:val="Mottagare2"/>
      </w:pPr>
      <w:r w:rsidRPr="004B1C97">
        <w:t>Miljödepartementet</w:t>
      </w:r>
    </w:p>
    <w:p w:rsidR="000B779B" w:rsidRPr="004B1C97" w:rsidRDefault="000B779B" w:rsidP="000B779B">
      <w:r w:rsidRPr="004B1C97">
        <w:t xml:space="preserve">Med överlämnande av </w:t>
      </w:r>
      <w:r w:rsidR="00916C3E" w:rsidRPr="004B1C97">
        <w:t>civilutskottet</w:t>
      </w:r>
      <w:r w:rsidRPr="004B1C97">
        <w:t xml:space="preserve">s betänkande </w:t>
      </w:r>
      <w:r w:rsidR="00916C3E" w:rsidRPr="004B1C97">
        <w:t>2010/11</w:t>
      </w:r>
      <w:r w:rsidRPr="004B1C97">
        <w:t>:</w:t>
      </w:r>
      <w:r w:rsidR="00916C3E" w:rsidRPr="004B1C97">
        <w:t>CU17</w:t>
      </w:r>
      <w:r w:rsidRPr="004B1C97">
        <w:t xml:space="preserve"> </w:t>
      </w:r>
      <w:r w:rsidR="00916C3E" w:rsidRPr="004B1C97">
        <w:t>Naturresursfrågor och vattenrätt</w:t>
      </w:r>
      <w:r w:rsidRPr="004B1C97">
        <w:t xml:space="preserve"> får jag anmäla att riksdagen denna dag bifallit utskottets förslag till riksdagsbeslut.</w:t>
      </w:r>
    </w:p>
    <w:p w:rsidR="000B779B" w:rsidRPr="004B1C97" w:rsidRDefault="000B779B" w:rsidP="000B779B">
      <w:pPr>
        <w:pStyle w:val="Stockholm"/>
      </w:pPr>
      <w:r w:rsidRPr="004B1C97">
        <w:t xml:space="preserve">Stockholm </w:t>
      </w:r>
      <w:r w:rsidR="00916C3E" w:rsidRPr="004B1C97">
        <w:t>den 9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B779B" w:rsidRPr="004B1C97" w:rsidTr="000B779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B779B" w:rsidRPr="004B1C97" w:rsidRDefault="00916C3E" w:rsidP="000B779B">
            <w:pPr>
              <w:pStyle w:val="AvsTalman"/>
            </w:pPr>
            <w:r w:rsidRPr="004B1C97">
              <w:t>Per Westerberg</w:t>
            </w:r>
          </w:p>
        </w:tc>
        <w:tc>
          <w:tcPr>
            <w:tcW w:w="3628" w:type="dxa"/>
          </w:tcPr>
          <w:p w:rsidR="000B779B" w:rsidRPr="004B1C97" w:rsidRDefault="00916C3E" w:rsidP="000B779B">
            <w:pPr>
              <w:pStyle w:val="AvsTjnsteman"/>
            </w:pPr>
            <w:r w:rsidRPr="004B1C97">
              <w:t>Ulf Christoffersson</w:t>
            </w:r>
          </w:p>
        </w:tc>
      </w:tr>
    </w:tbl>
    <w:p w:rsidR="00D85057" w:rsidRPr="004B1C97" w:rsidRDefault="00D85057" w:rsidP="000B779B"/>
    <w:sectPr w:rsidR="00D85057" w:rsidRPr="004B1C9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9B"/>
    <w:rsid w:val="0009098F"/>
    <w:rsid w:val="000B779B"/>
    <w:rsid w:val="000C04DD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B1C97"/>
    <w:rsid w:val="004C4FD0"/>
    <w:rsid w:val="004F1358"/>
    <w:rsid w:val="00503547"/>
    <w:rsid w:val="00510D48"/>
    <w:rsid w:val="005422B3"/>
    <w:rsid w:val="005658C9"/>
    <w:rsid w:val="005F2290"/>
    <w:rsid w:val="00621003"/>
    <w:rsid w:val="00662397"/>
    <w:rsid w:val="006668C5"/>
    <w:rsid w:val="007D2903"/>
    <w:rsid w:val="00852286"/>
    <w:rsid w:val="00860608"/>
    <w:rsid w:val="008D022D"/>
    <w:rsid w:val="00916C3E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5492A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77B35B-A4B9-4DC4-8467-10A358F6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182</vt:lpwstr>
  </property>
  <property fmtid="{D5CDD505-2E9C-101B-9397-08002B2CF9AE}" pid="6" name="Datum">
    <vt:lpwstr>2011-03-09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17</vt:lpwstr>
  </property>
  <property fmtid="{D5CDD505-2E9C-101B-9397-08002B2CF9AE}" pid="17" name="RefRubrik">
    <vt:lpwstr>Naturresursfrågor och vattenrätt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mars 2011</vt:lpwstr>
  </property>
</Properties>
</file>