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C6B8278275430B86BF51A96D676C6F"/>
        </w:placeholder>
        <w:text/>
      </w:sdtPr>
      <w:sdtEndPr/>
      <w:sdtContent>
        <w:p w:rsidRPr="009B062B" w:rsidR="00AF30DD" w:rsidP="00C42DD8" w:rsidRDefault="00AF30DD" w14:paraId="20DE66A3" w14:textId="77777777">
          <w:pPr>
            <w:pStyle w:val="Rubrik1"/>
            <w:spacing w:after="300"/>
          </w:pPr>
          <w:r w:rsidRPr="009B062B">
            <w:t>Förslag till riksdagsbeslut</w:t>
          </w:r>
        </w:p>
      </w:sdtContent>
    </w:sdt>
    <w:bookmarkStart w:name="_Hlk51770269" w:displacedByCustomXml="next" w:id="0"/>
    <w:sdt>
      <w:sdtPr>
        <w:alias w:val="Yrkande 1"/>
        <w:tag w:val="8c4c0821-7902-45e7-9e1c-e63e3c43936a"/>
        <w:id w:val="-1816782300"/>
        <w:lock w:val="sdtLocked"/>
      </w:sdtPr>
      <w:sdtEndPr/>
      <w:sdtContent>
        <w:p w:rsidR="00462005" w:rsidRDefault="00CE3CA2" w14:paraId="0F14453F" w14:textId="77777777">
          <w:pPr>
            <w:pStyle w:val="Frslagstext"/>
            <w:numPr>
              <w:ilvl w:val="0"/>
              <w:numId w:val="0"/>
            </w:numPr>
          </w:pPr>
          <w:r>
            <w:t>Riksdagen ställer sig bakom det som anförs i motionen om mängden kolbottnar med framtida bevarandevärde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40C113778D04F5586B2668162188913"/>
        </w:placeholder>
        <w:text/>
      </w:sdtPr>
      <w:sdtEndPr/>
      <w:sdtContent>
        <w:p w:rsidRPr="009B062B" w:rsidR="006D79C9" w:rsidP="00333E95" w:rsidRDefault="006D79C9" w14:paraId="17B1470C" w14:textId="77777777">
          <w:pPr>
            <w:pStyle w:val="Rubrik1"/>
          </w:pPr>
          <w:r>
            <w:t>Motivering</w:t>
          </w:r>
        </w:p>
      </w:sdtContent>
    </w:sdt>
    <w:p w:rsidRPr="00D24D28" w:rsidR="00C42DD8" w:rsidP="00C878F2" w:rsidRDefault="007F372A" w14:paraId="06FF63F1" w14:textId="77777777">
      <w:pPr>
        <w:pStyle w:val="Normalutanindragellerluft"/>
        <w:rPr>
          <w:spacing w:val="-1"/>
        </w:rPr>
      </w:pPr>
      <w:r w:rsidRPr="00D24D28">
        <w:rPr>
          <w:spacing w:val="-1"/>
        </w:rPr>
        <w:t>Rester av kolmilor är vanligt förekommande i skogsmark där träkolsproduktion var</w:t>
      </w:r>
      <w:r w:rsidRPr="00D24D28" w:rsidR="00C42DD8">
        <w:rPr>
          <w:spacing w:val="-1"/>
        </w:rPr>
        <w:t>i</w:t>
      </w:r>
      <w:r w:rsidRPr="00D24D28">
        <w:rPr>
          <w:spacing w:val="-1"/>
        </w:rPr>
        <w:t xml:space="preserve">t en viktig näring för till exempel järnhanteringens behov. </w:t>
      </w:r>
    </w:p>
    <w:p w:rsidRPr="00D24D28" w:rsidR="00422B9E" w:rsidP="00C878F2" w:rsidRDefault="007F372A" w14:paraId="0EA9BA18" w14:textId="03042FF7">
      <w:pPr>
        <w:rPr>
          <w:spacing w:val="-2"/>
        </w:rPr>
      </w:pPr>
      <w:r w:rsidRPr="00D24D28">
        <w:rPr>
          <w:spacing w:val="-2"/>
        </w:rPr>
        <w:t xml:space="preserve">I bland annat Bergslagen och Småland har träkol producerats under hundratals år, och </w:t>
      </w:r>
      <w:bookmarkStart w:name="_GoBack" w:id="2"/>
      <w:bookmarkEnd w:id="2"/>
      <w:r w:rsidRPr="00D24D28">
        <w:rPr>
          <w:spacing w:val="-2"/>
        </w:rPr>
        <w:t xml:space="preserve">där finns rester efter tusentals kolmilor. Utav dessa finns endast ett fåtal registrerade. I samband med skogsbruk får rester av kolmilor inte skadas. Det är svårt och i vissa fall näst intill omöjligt att finna lämningarna i skogen. Ofta är det först när marken rörs som man upptäcker lämningen. Eftersom bevarandevärdet kan ifrågasättas med den stora mängd av kolbottnar som finns är det orimligt och samhällsekonomiskt oförsvarligt att spara alla lämningar orörda för framtiden. I stället vore det bättre att välja ut några typiska och hyggligt synbara exempel, på samhällets initiativ och bekostnad ordentligt märka ut dessa bevarandevärda kolbottnar som sedan registreras, och som lämnas orörda och säkras för eventuella behov av utgrävningar. Övriga lämningar kan då hanteras av dem som förvaltar/äger marken. </w:t>
      </w:r>
    </w:p>
    <w:sdt>
      <w:sdtPr>
        <w:alias w:val="CC_Underskrifter"/>
        <w:tag w:val="CC_Underskrifter"/>
        <w:id w:val="583496634"/>
        <w:lock w:val="sdtContentLocked"/>
        <w:placeholder>
          <w:docPart w:val="EA92088A3ABC460F88D60949C650B4E2"/>
        </w:placeholder>
      </w:sdtPr>
      <w:sdtEndPr/>
      <w:sdtContent>
        <w:p w:rsidR="00C42DD8" w:rsidP="00DC4C7C" w:rsidRDefault="00C42DD8" w14:paraId="72DFD5B4" w14:textId="77777777"/>
        <w:p w:rsidRPr="008E0FE2" w:rsidR="004801AC" w:rsidP="00DC4C7C" w:rsidRDefault="00D24D28" w14:paraId="101656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Peter Helander (C)</w:t>
            </w:r>
          </w:p>
        </w:tc>
      </w:tr>
    </w:tbl>
    <w:p w:rsidR="00DE28DC" w:rsidRDefault="00DE28DC" w14:paraId="124CBBB1" w14:textId="77777777"/>
    <w:sectPr w:rsidR="00DE28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447E7" w14:textId="77777777" w:rsidR="007F372A" w:rsidRDefault="007F372A" w:rsidP="000C1CAD">
      <w:pPr>
        <w:spacing w:line="240" w:lineRule="auto"/>
      </w:pPr>
      <w:r>
        <w:separator/>
      </w:r>
    </w:p>
  </w:endnote>
  <w:endnote w:type="continuationSeparator" w:id="0">
    <w:p w14:paraId="485A7ECB" w14:textId="77777777" w:rsidR="007F372A" w:rsidRDefault="007F3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1F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FE8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C2654" w14:textId="77777777" w:rsidR="005C07F0" w:rsidRDefault="005C07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F517F" w14:textId="77777777" w:rsidR="007F372A" w:rsidRDefault="007F372A" w:rsidP="000C1CAD">
      <w:pPr>
        <w:spacing w:line="240" w:lineRule="auto"/>
      </w:pPr>
      <w:r>
        <w:separator/>
      </w:r>
    </w:p>
  </w:footnote>
  <w:footnote w:type="continuationSeparator" w:id="0">
    <w:p w14:paraId="3294BD97" w14:textId="77777777" w:rsidR="007F372A" w:rsidRDefault="007F37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3188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76BC94" wp14:anchorId="28C617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4D28" w14:paraId="62315613" w14:textId="77777777">
                          <w:pPr>
                            <w:jc w:val="right"/>
                          </w:pPr>
                          <w:sdt>
                            <w:sdtPr>
                              <w:alias w:val="CC_Noformat_Partikod"/>
                              <w:tag w:val="CC_Noformat_Partikod"/>
                              <w:id w:val="-53464382"/>
                              <w:placeholder>
                                <w:docPart w:val="EB50305EAEAD4CC2BA893636F4FC1B21"/>
                              </w:placeholder>
                              <w:text/>
                            </w:sdtPr>
                            <w:sdtEndPr/>
                            <w:sdtContent>
                              <w:r w:rsidR="007F372A">
                                <w:t>C</w:t>
                              </w:r>
                            </w:sdtContent>
                          </w:sdt>
                          <w:sdt>
                            <w:sdtPr>
                              <w:alias w:val="CC_Noformat_Partinummer"/>
                              <w:tag w:val="CC_Noformat_Partinummer"/>
                              <w:id w:val="-1709555926"/>
                              <w:placeholder>
                                <w:docPart w:val="003753D97DF24D8C814A9BFC04764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C617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4D28" w14:paraId="62315613" w14:textId="77777777">
                    <w:pPr>
                      <w:jc w:val="right"/>
                    </w:pPr>
                    <w:sdt>
                      <w:sdtPr>
                        <w:alias w:val="CC_Noformat_Partikod"/>
                        <w:tag w:val="CC_Noformat_Partikod"/>
                        <w:id w:val="-53464382"/>
                        <w:placeholder>
                          <w:docPart w:val="EB50305EAEAD4CC2BA893636F4FC1B21"/>
                        </w:placeholder>
                        <w:text/>
                      </w:sdtPr>
                      <w:sdtEndPr/>
                      <w:sdtContent>
                        <w:r w:rsidR="007F372A">
                          <w:t>C</w:t>
                        </w:r>
                      </w:sdtContent>
                    </w:sdt>
                    <w:sdt>
                      <w:sdtPr>
                        <w:alias w:val="CC_Noformat_Partinummer"/>
                        <w:tag w:val="CC_Noformat_Partinummer"/>
                        <w:id w:val="-1709555926"/>
                        <w:placeholder>
                          <w:docPart w:val="003753D97DF24D8C814A9BFC04764D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49A8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B86C6B" w14:textId="77777777">
    <w:pPr>
      <w:jc w:val="right"/>
    </w:pPr>
  </w:p>
  <w:p w:rsidR="00262EA3" w:rsidP="00776B74" w:rsidRDefault="00262EA3" w14:paraId="4E2424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4D28" w14:paraId="195AD4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012690" wp14:anchorId="302D5A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4D28" w14:paraId="4C8D50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372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24D28" w14:paraId="644B84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4D28" w14:paraId="402CF4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w:t>
        </w:r>
      </w:sdtContent>
    </w:sdt>
  </w:p>
  <w:p w:rsidR="00262EA3" w:rsidP="00E03A3D" w:rsidRDefault="00D24D28" w14:paraId="17B5594B" w14:textId="77777777">
    <w:pPr>
      <w:pStyle w:val="Motionr"/>
    </w:pPr>
    <w:sdt>
      <w:sdtPr>
        <w:alias w:val="CC_Noformat_Avtext"/>
        <w:tag w:val="CC_Noformat_Avtext"/>
        <w:id w:val="-2020768203"/>
        <w:lock w:val="sdtContentLocked"/>
        <w15:appearance w15:val="hidden"/>
        <w:text/>
      </w:sdtPr>
      <w:sdtEndPr/>
      <w:sdtContent>
        <w:r>
          <w:t>av Anders Åkesson och Peter Helander (båda C)</w:t>
        </w:r>
      </w:sdtContent>
    </w:sdt>
  </w:p>
  <w:sdt>
    <w:sdtPr>
      <w:alias w:val="CC_Noformat_Rubtext"/>
      <w:tag w:val="CC_Noformat_Rubtext"/>
      <w:id w:val="-218060500"/>
      <w:lock w:val="sdtLocked"/>
      <w:text/>
    </w:sdtPr>
    <w:sdtEndPr/>
    <w:sdtContent>
      <w:p w:rsidR="00262EA3" w:rsidP="00283E0F" w:rsidRDefault="007F372A" w14:paraId="232F3DEE" w14:textId="77777777">
        <w:pPr>
          <w:pStyle w:val="FSHRub2"/>
        </w:pPr>
        <w:r>
          <w:t>Rester av kolmilor</w:t>
        </w:r>
      </w:p>
    </w:sdtContent>
  </w:sdt>
  <w:sdt>
    <w:sdtPr>
      <w:alias w:val="CC_Boilerplate_3"/>
      <w:tag w:val="CC_Boilerplate_3"/>
      <w:id w:val="1606463544"/>
      <w:lock w:val="sdtContentLocked"/>
      <w15:appearance w15:val="hidden"/>
      <w:text w:multiLine="1"/>
    </w:sdtPr>
    <w:sdtEndPr/>
    <w:sdtContent>
      <w:p w:rsidR="00262EA3" w:rsidP="00283E0F" w:rsidRDefault="00262EA3" w14:paraId="6667A9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F37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CA6"/>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0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7F0"/>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2A"/>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5EF6"/>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DD8"/>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8F2"/>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CA2"/>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28"/>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C7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8DC"/>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7F"/>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F4B"/>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7D315C"/>
  <w15:chartTrackingRefBased/>
  <w15:docId w15:val="{677F1D59-ABFE-4C93-8761-E9B49975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C6B8278275430B86BF51A96D676C6F"/>
        <w:category>
          <w:name w:val="Allmänt"/>
          <w:gallery w:val="placeholder"/>
        </w:category>
        <w:types>
          <w:type w:val="bbPlcHdr"/>
        </w:types>
        <w:behaviors>
          <w:behavior w:val="content"/>
        </w:behaviors>
        <w:guid w:val="{4B9E2F1A-739F-4C73-93B3-706DA5585F06}"/>
      </w:docPartPr>
      <w:docPartBody>
        <w:p w:rsidR="001666B0" w:rsidRDefault="001666B0">
          <w:pPr>
            <w:pStyle w:val="BAC6B8278275430B86BF51A96D676C6F"/>
          </w:pPr>
          <w:r w:rsidRPr="005A0A93">
            <w:rPr>
              <w:rStyle w:val="Platshllartext"/>
            </w:rPr>
            <w:t>Förslag till riksdagsbeslut</w:t>
          </w:r>
        </w:p>
      </w:docPartBody>
    </w:docPart>
    <w:docPart>
      <w:docPartPr>
        <w:name w:val="C40C113778D04F5586B2668162188913"/>
        <w:category>
          <w:name w:val="Allmänt"/>
          <w:gallery w:val="placeholder"/>
        </w:category>
        <w:types>
          <w:type w:val="bbPlcHdr"/>
        </w:types>
        <w:behaviors>
          <w:behavior w:val="content"/>
        </w:behaviors>
        <w:guid w:val="{FDA7DD33-CEF9-4FF8-BC4F-AFE4F7429609}"/>
      </w:docPartPr>
      <w:docPartBody>
        <w:p w:rsidR="001666B0" w:rsidRDefault="001666B0">
          <w:pPr>
            <w:pStyle w:val="C40C113778D04F5586B2668162188913"/>
          </w:pPr>
          <w:r w:rsidRPr="005A0A93">
            <w:rPr>
              <w:rStyle w:val="Platshllartext"/>
            </w:rPr>
            <w:t>Motivering</w:t>
          </w:r>
        </w:p>
      </w:docPartBody>
    </w:docPart>
    <w:docPart>
      <w:docPartPr>
        <w:name w:val="EB50305EAEAD4CC2BA893636F4FC1B21"/>
        <w:category>
          <w:name w:val="Allmänt"/>
          <w:gallery w:val="placeholder"/>
        </w:category>
        <w:types>
          <w:type w:val="bbPlcHdr"/>
        </w:types>
        <w:behaviors>
          <w:behavior w:val="content"/>
        </w:behaviors>
        <w:guid w:val="{597AB5C5-E87F-475F-8C99-FD77F7D1F026}"/>
      </w:docPartPr>
      <w:docPartBody>
        <w:p w:rsidR="001666B0" w:rsidRDefault="001666B0">
          <w:pPr>
            <w:pStyle w:val="EB50305EAEAD4CC2BA893636F4FC1B21"/>
          </w:pPr>
          <w:r>
            <w:rPr>
              <w:rStyle w:val="Platshllartext"/>
            </w:rPr>
            <w:t xml:space="preserve"> </w:t>
          </w:r>
        </w:p>
      </w:docPartBody>
    </w:docPart>
    <w:docPart>
      <w:docPartPr>
        <w:name w:val="003753D97DF24D8C814A9BFC04764DE1"/>
        <w:category>
          <w:name w:val="Allmänt"/>
          <w:gallery w:val="placeholder"/>
        </w:category>
        <w:types>
          <w:type w:val="bbPlcHdr"/>
        </w:types>
        <w:behaviors>
          <w:behavior w:val="content"/>
        </w:behaviors>
        <w:guid w:val="{D9BF0C2E-2D29-4047-A2EE-DAA235010A52}"/>
      </w:docPartPr>
      <w:docPartBody>
        <w:p w:rsidR="001666B0" w:rsidRDefault="001666B0">
          <w:pPr>
            <w:pStyle w:val="003753D97DF24D8C814A9BFC04764DE1"/>
          </w:pPr>
          <w:r>
            <w:t xml:space="preserve"> </w:t>
          </w:r>
        </w:p>
      </w:docPartBody>
    </w:docPart>
    <w:docPart>
      <w:docPartPr>
        <w:name w:val="EA92088A3ABC460F88D60949C650B4E2"/>
        <w:category>
          <w:name w:val="Allmänt"/>
          <w:gallery w:val="placeholder"/>
        </w:category>
        <w:types>
          <w:type w:val="bbPlcHdr"/>
        </w:types>
        <w:behaviors>
          <w:behavior w:val="content"/>
        </w:behaviors>
        <w:guid w:val="{0FA5F804-3BB3-4933-AA61-2F052A3F69DF}"/>
      </w:docPartPr>
      <w:docPartBody>
        <w:p w:rsidR="00394300" w:rsidRDefault="003943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6B0"/>
    <w:rsid w:val="001666B0"/>
    <w:rsid w:val="00394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C6B8278275430B86BF51A96D676C6F">
    <w:name w:val="BAC6B8278275430B86BF51A96D676C6F"/>
  </w:style>
  <w:style w:type="paragraph" w:customStyle="1" w:styleId="8E36E3FA8BA4471091B8C00421C48A33">
    <w:name w:val="8E36E3FA8BA4471091B8C00421C48A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C49FDAF7D143D4AC6FEED277296BCC">
    <w:name w:val="85C49FDAF7D143D4AC6FEED277296BCC"/>
  </w:style>
  <w:style w:type="paragraph" w:customStyle="1" w:styleId="C40C113778D04F5586B2668162188913">
    <w:name w:val="C40C113778D04F5586B2668162188913"/>
  </w:style>
  <w:style w:type="paragraph" w:customStyle="1" w:styleId="09977ADAA8254596B163BADB08560028">
    <w:name w:val="09977ADAA8254596B163BADB08560028"/>
  </w:style>
  <w:style w:type="paragraph" w:customStyle="1" w:styleId="19674EB65F2D4200841CD74249AAE410">
    <w:name w:val="19674EB65F2D4200841CD74249AAE410"/>
  </w:style>
  <w:style w:type="paragraph" w:customStyle="1" w:styleId="EB50305EAEAD4CC2BA893636F4FC1B21">
    <w:name w:val="EB50305EAEAD4CC2BA893636F4FC1B21"/>
  </w:style>
  <w:style w:type="paragraph" w:customStyle="1" w:styleId="003753D97DF24D8C814A9BFC04764DE1">
    <w:name w:val="003753D97DF24D8C814A9BFC04764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9CD75-390D-4EDC-9EBB-7FD2CE80C8AC}"/>
</file>

<file path=customXml/itemProps2.xml><?xml version="1.0" encoding="utf-8"?>
<ds:datastoreItem xmlns:ds="http://schemas.openxmlformats.org/officeDocument/2006/customXml" ds:itemID="{C460C958-6188-42F4-918E-B8488DC0F7F6}"/>
</file>

<file path=customXml/itemProps3.xml><?xml version="1.0" encoding="utf-8"?>
<ds:datastoreItem xmlns:ds="http://schemas.openxmlformats.org/officeDocument/2006/customXml" ds:itemID="{EA6B4FA3-0FFD-44DE-BFF8-FD932E7F0F47}"/>
</file>

<file path=docProps/app.xml><?xml version="1.0" encoding="utf-8"?>
<Properties xmlns="http://schemas.openxmlformats.org/officeDocument/2006/extended-properties" xmlns:vt="http://schemas.openxmlformats.org/officeDocument/2006/docPropsVTypes">
  <Template>Normal</Template>
  <TotalTime>26</TotalTime>
  <Pages>1</Pages>
  <Words>187</Words>
  <Characters>1089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Rester av kolmilor</vt:lpstr>
      <vt:lpstr>
      </vt:lpstr>
    </vt:vector>
  </TitlesOfParts>
  <Company>Sveriges riksdag</Company>
  <LinksUpToDate>false</LinksUpToDate>
  <CharactersWithSpaces>1268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