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682" w:rsidRPr="00E86D43" w:rsidRDefault="00CD5682">
      <w:pPr>
        <w:pStyle w:val="Datum"/>
      </w:pPr>
      <w:r w:rsidRPr="00E86D43">
        <w:fldChar w:fldCharType="begin" w:fldLock="1"/>
      </w:r>
      <w:r w:rsidRPr="00E86D43">
        <w:instrText xml:space="preserve"> DOCPROPERTY "DocumentDate" </w:instrText>
      </w:r>
      <w:r w:rsidRPr="00E86D43">
        <w:fldChar w:fldCharType="separate"/>
      </w:r>
      <w:r w:rsidRPr="00E86D43">
        <w:t>Onsdagen den 25 januari 2012</w:t>
      </w:r>
      <w:r w:rsidRPr="00E86D4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8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</w:pPr>
            <w:r w:rsidRPr="00E86D43">
              <w:t>Kl.</w:t>
            </w:r>
          </w:p>
        </w:tc>
        <w:tc>
          <w:tcPr>
            <w:tcW w:w="851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86D43">
              <w:t>09.00</w:t>
            </w:r>
          </w:p>
        </w:tc>
        <w:tc>
          <w:tcPr>
            <w:tcW w:w="397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ind w:right="1"/>
            </w:pPr>
            <w:r w:rsidRPr="00E86D43">
              <w:t>Arbetsplenum</w:t>
            </w:r>
          </w:p>
        </w:tc>
      </w:tr>
      <w:tr w:rsidR="00000000" w:rsidRPr="00E8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jc w:val="right"/>
            </w:pPr>
            <w:r w:rsidRPr="00E86D43">
              <w:t>13.00</w:t>
            </w:r>
          </w:p>
        </w:tc>
        <w:tc>
          <w:tcPr>
            <w:tcW w:w="397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ind w:right="1"/>
            </w:pPr>
            <w:r w:rsidRPr="00E86D43">
              <w:t>Aktuell debatt</w:t>
            </w:r>
          </w:p>
        </w:tc>
      </w:tr>
      <w:tr w:rsidR="00000000" w:rsidRPr="00E86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jc w:val="right"/>
            </w:pPr>
            <w:r w:rsidRPr="00E86D43">
              <w:t>16.00</w:t>
            </w:r>
          </w:p>
        </w:tc>
        <w:tc>
          <w:tcPr>
            <w:tcW w:w="397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D5682" w:rsidRPr="00E86D43" w:rsidRDefault="00CD5682">
            <w:pPr>
              <w:pStyle w:val="Plenum"/>
              <w:tabs>
                <w:tab w:val="clear" w:pos="1418"/>
              </w:tabs>
              <w:ind w:right="1"/>
            </w:pPr>
            <w:r w:rsidRPr="00E86D43">
              <w:t>Votering</w:t>
            </w:r>
          </w:p>
        </w:tc>
      </w:tr>
    </w:tbl>
    <w:p w:rsidR="00CD5682" w:rsidRPr="00E86D43" w:rsidRDefault="00CD5682">
      <w:pPr>
        <w:pStyle w:val="StreckLngt"/>
      </w:pPr>
      <w:r w:rsidRPr="00E86D43">
        <w:tab/>
      </w:r>
    </w:p>
    <w:p w:rsidR="00CD5682" w:rsidRPr="00E86D43" w:rsidRDefault="00CD5682">
      <w:pPr>
        <w:pStyle w:val="Blankrad"/>
      </w:pPr>
      <w:r w:rsidRPr="00E86D4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CD5682" w:rsidRPr="00E86D43" w:rsidRDefault="00CD5682">
            <w:r w:rsidRPr="00E86D43">
              <w:t>Nr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bookmarkStart w:id="1" w:name="ÄrendeNrRubrik"/>
            <w:bookmarkEnd w:id="1"/>
          </w:p>
        </w:tc>
        <w:tc>
          <w:tcPr>
            <w:tcW w:w="1247" w:type="dxa"/>
          </w:tcPr>
          <w:p w:rsidR="00CD5682" w:rsidRPr="00E86D43" w:rsidRDefault="00CD5682">
            <w:r w:rsidRPr="00E86D43">
              <w:t>Anmäld tid (min.)</w:t>
            </w:r>
          </w:p>
        </w:tc>
        <w:tc>
          <w:tcPr>
            <w:tcW w:w="1474" w:type="dxa"/>
          </w:tcPr>
          <w:p w:rsidR="00CD5682" w:rsidRPr="00E86D43" w:rsidRDefault="00CD5682">
            <w:r w:rsidRPr="00E86D43">
              <w:t>Ackumulerad tid</w:t>
            </w:r>
          </w:p>
        </w:tc>
      </w:tr>
      <w:tr w:rsidR="00000000" w:rsidRPr="00E86D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27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Finansutskottets betänkande FiU13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Ändrad tillsyn över kreditvärderingsinstitut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Jörgen Andersson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3</w:t>
            </w:r>
          </w:p>
        </w:tc>
        <w:tc>
          <w:tcPr>
            <w:tcW w:w="1489" w:type="dxa"/>
            <w:gridSpan w:val="2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</w:t>
            </w:r>
          </w:p>
        </w:tc>
        <w:tc>
          <w:tcPr>
            <w:tcW w:w="1489" w:type="dxa"/>
            <w:gridSpan w:val="2"/>
          </w:tcPr>
          <w:p w:rsidR="00CD5682" w:rsidRPr="00E86D43" w:rsidRDefault="00CD5682">
            <w:pPr>
              <w:pStyle w:val="Summalinje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0.03</w:t>
            </w:r>
          </w:p>
        </w:tc>
        <w:tc>
          <w:tcPr>
            <w:tcW w:w="1489" w:type="dxa"/>
            <w:gridSpan w:val="2"/>
          </w:tcPr>
          <w:p w:rsidR="00CD5682" w:rsidRPr="00E86D43" w:rsidRDefault="00CD5682">
            <w:pPr>
              <w:pStyle w:val="TalartidAckumulerad"/>
            </w:pPr>
            <w:r w:rsidRPr="00E86D43">
              <w:t>0.03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28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Finansutskottets betänkande FiU15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Riksrevisionens granskning av myndigheternas insatser för finansiell stabilitet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86D43">
              <w:t>1</w:t>
            </w:r>
          </w:p>
        </w:tc>
        <w:tc>
          <w:tcPr>
            <w:tcW w:w="5216" w:type="dxa"/>
          </w:tcPr>
          <w:p w:rsidR="00CD5682" w:rsidRPr="00E86D43" w:rsidRDefault="00CD5682">
            <w:r w:rsidRPr="00E86D43">
              <w:t>Ulla Andersson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10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86D43">
              <w:t>2</w:t>
            </w:r>
          </w:p>
        </w:tc>
        <w:tc>
          <w:tcPr>
            <w:tcW w:w="5216" w:type="dxa"/>
          </w:tcPr>
          <w:p w:rsidR="00CD5682" w:rsidRPr="00E86D43" w:rsidRDefault="00CD5682">
            <w:r w:rsidRPr="00E86D43">
              <w:t>Jörgen Hellman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Elisabeth Svantesson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0.20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0.23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29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Finansutskottets utlåtande FiU33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Subsidiaritetsprövning av förslag till förordning om gemensamma bestämmelser för övervakning och bedömning av utkast till budgetplaner och säkerställande av korrigering av alltför stora underskott i medlemsstater i euroområdet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Ulla Andersson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10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Bo Bernhardsson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10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Staffan Anger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Erik Almqvist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0.34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0.57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30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Justitieutskottets betänkande JuU16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Viss tillsyn över personuppgiftsbehandling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0.00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0.57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31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Justitieutskottets betänkande JuU9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Ändrade regler om förundersökningsledning och förundersökningsbegränsning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Lena Olsson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Mattias Jonsson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Carl-Oskar Bohlin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Agneta Börjesson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Johan Pehrson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Johan Linander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Kent Ekeroth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Otto von Arnold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0.40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1.37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32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Justitieutskottets betänkande JuU12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Fortsatt giltighet av de tidsbegränsade lagarna om hemliga tvångsmedel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Mehmet Kaplan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Kent Ekeroth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Lena Olsson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Anton Abele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Roger Haddad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Johan Linander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Otto von Arnold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0.39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2.16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33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Socialutskottets betänkande SoU9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Organdonationsfrågor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Ann Arleklo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Henrik Ripa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Magnus Ehrencrona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Barbro Westerholm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Anders W Jonsson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Per Ramhorn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Eva Olofsson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Roland Utbult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Finn Bengtsson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Penilla Gunther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1.02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3.18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34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Socialutskottets betänkande SoU6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Samordning av stöd till barn och unga med funktionsnedsättning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Lennart Axelsson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Margareta B Kjellin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Agneta Luttropp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Maria Lundqvist-Brömster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Anders W Jonsson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Margareta Sandstedt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Eva Olofsson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Roland Utbult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0.48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4.06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35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Miljö- och jordbruksutskottets betänkande MJU9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Havsmiljö m.m.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Jan-Olof Larsson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10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Kew Nordqvist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Josef Fransson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Jens Holm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Lars Hjälmered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Lars Tysklind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Roger Tiefensee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Otto von Arnold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0.54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5.00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36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>Civilutskottets betänkande CU6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r w:rsidRPr="00E86D43">
              <w:t>Associationsrätt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Hannah Bergstedt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Gunvor G Ericson (MP)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Marianne Berg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Margareta Cederfelt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Jan Ertsborn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Ola Johansson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Carina Herrstedt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Otto von Arnold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0.51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5.51</w:t>
            </w:r>
          </w:p>
        </w:tc>
      </w:tr>
    </w:tbl>
    <w:p w:rsidR="00CD5682" w:rsidRPr="00E86D43" w:rsidRDefault="00CD5682">
      <w:pPr>
        <w:pStyle w:val="Blankrad"/>
      </w:pPr>
      <w:r w:rsidRPr="00E86D4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rendenr"/>
            </w:pPr>
            <w:r w:rsidRPr="00E86D43">
              <w:t>37</w:t>
            </w: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renderubrik"/>
            </w:pPr>
            <w:r w:rsidRPr="00E86D43">
              <w:t xml:space="preserve">Civilutskottets betänkande </w:t>
            </w:r>
            <w:bookmarkStart w:id="2" w:name="BetänkandeNr"/>
            <w:bookmarkEnd w:id="2"/>
            <w:r w:rsidRPr="00E86D43">
              <w:t>CU9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D5682" w:rsidRPr="00E86D43" w:rsidRDefault="00CD5682">
            <w:pPr>
              <w:pStyle w:val="Underrubrik"/>
            </w:pPr>
            <w:bookmarkStart w:id="3" w:name="Ärenderubrik"/>
            <w:bookmarkEnd w:id="3"/>
            <w:r w:rsidRPr="00E86D43">
              <w:t>Fastighetsrätt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  <w:tabs>
                <w:tab w:val="clear" w:pos="6804"/>
              </w:tabs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Katarina Köhler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Marianne Berg (V)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Eva Bengtson Skogsberg (M)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Jan Ertsborn (FP)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Ola Johansson (C)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6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Carina Herrstedt (SD)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5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Otto von Arnold (KD)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CD5682" w:rsidRPr="00E86D43" w:rsidRDefault="00CD5682">
            <w:r w:rsidRPr="00E86D43">
              <w:t>Christer Adelsbo (S)</w:t>
            </w:r>
          </w:p>
        </w:tc>
        <w:tc>
          <w:tcPr>
            <w:tcW w:w="1247" w:type="dxa"/>
          </w:tcPr>
          <w:p w:rsidR="00CD5682" w:rsidRPr="00E86D43" w:rsidRDefault="00CD5682">
            <w:pPr>
              <w:pStyle w:val="Talartid"/>
            </w:pPr>
            <w:r w:rsidRPr="00E86D43">
              <w:t>8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Summalinje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Summalinje"/>
            </w:pPr>
            <w:r w:rsidRPr="00E86D43">
              <w:t>____</w:t>
            </w:r>
          </w:p>
        </w:tc>
      </w:tr>
      <w:tr w:rsidR="00000000" w:rsidRPr="00E86D4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r w:rsidRPr="00E86D43">
              <w:t xml:space="preserve"> </w:t>
            </w: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5216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1247" w:type="dxa"/>
          </w:tcPr>
          <w:p w:rsidR="00CD5682" w:rsidRPr="00E86D43" w:rsidRDefault="00CD5682">
            <w:pPr>
              <w:pStyle w:val="TalartidSumma"/>
            </w:pPr>
            <w:r w:rsidRPr="00E86D43">
              <w:t>0.54</w:t>
            </w:r>
          </w:p>
        </w:tc>
        <w:tc>
          <w:tcPr>
            <w:tcW w:w="1489" w:type="dxa"/>
          </w:tcPr>
          <w:p w:rsidR="00CD5682" w:rsidRPr="00E86D43" w:rsidRDefault="00CD5682">
            <w:pPr>
              <w:pStyle w:val="TalartidAckumulerad"/>
            </w:pPr>
            <w:r w:rsidRPr="00E86D43">
              <w:t>6.45</w:t>
            </w:r>
          </w:p>
        </w:tc>
      </w:tr>
    </w:tbl>
    <w:p w:rsidR="00CD5682" w:rsidRPr="00E86D43" w:rsidRDefault="00CD568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54" w:type="dxa"/>
          </w:tcPr>
          <w:p w:rsidR="00CD5682" w:rsidRPr="00E86D43" w:rsidRDefault="00CD568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2268" w:type="dxa"/>
          </w:tcPr>
          <w:p w:rsidR="00CD5682" w:rsidRPr="00E86D43" w:rsidRDefault="00CD5682">
            <w:pPr>
              <w:pStyle w:val="TalartidTotalText"/>
            </w:pPr>
            <w:r w:rsidRPr="00E86D4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D5682" w:rsidRPr="00E86D43" w:rsidRDefault="00CD5682">
            <w:pPr>
              <w:pStyle w:val="TalartidTotal"/>
            </w:pPr>
            <w:r w:rsidRPr="00E86D43">
              <w:t>6 tim. 45 min.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D5682" w:rsidRPr="00E86D43" w:rsidRDefault="00CD5682"/>
          <w:p w:rsidR="00CD5682" w:rsidRPr="00E86D43" w:rsidRDefault="00CD5682">
            <w:pPr>
              <w:pStyle w:val="Mittstreck"/>
            </w:pPr>
            <w:r w:rsidRPr="00E86D43">
              <w:tab/>
            </w:r>
            <w:r w:rsidRPr="00E86D43">
              <w:tab/>
            </w:r>
          </w:p>
        </w:tc>
      </w:tr>
    </w:tbl>
    <w:p w:rsidR="00CD5682" w:rsidRPr="00E86D43" w:rsidRDefault="00CD5682">
      <w:pPr>
        <w:pStyle w:val="Blankrad"/>
      </w:pPr>
      <w:r w:rsidRPr="00E86D4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/>
        </w:tc>
        <w:tc>
          <w:tcPr>
            <w:tcW w:w="5675" w:type="dxa"/>
            <w:gridSpan w:val="4"/>
          </w:tcPr>
          <w:p w:rsidR="00CD5682" w:rsidRPr="00E86D43" w:rsidRDefault="00CD5682"/>
        </w:tc>
        <w:tc>
          <w:tcPr>
            <w:tcW w:w="1247" w:type="dxa"/>
            <w:gridSpan w:val="3"/>
          </w:tcPr>
          <w:p w:rsidR="00CD5682" w:rsidRPr="00E86D43" w:rsidRDefault="00CD5682"/>
        </w:tc>
        <w:tc>
          <w:tcPr>
            <w:tcW w:w="1489" w:type="dxa"/>
            <w:gridSpan w:val="2"/>
          </w:tcPr>
          <w:p w:rsidR="00CD5682" w:rsidRPr="00E86D43" w:rsidRDefault="00CD5682"/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rendenr"/>
            </w:pPr>
            <w:r w:rsidRPr="00E86D43">
              <w:t>38</w:t>
            </w: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renderubrik"/>
            </w:pPr>
            <w:r w:rsidRPr="00E86D43">
              <w:t>Aktuell debatt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Debattregler"/>
            </w:pPr>
            <w:r w:rsidRPr="00E86D43">
              <w:t xml:space="preserve">På begäran av Socialdemokraternas riksdagsgrupp anordnas en aktuell debatt om den ökande arbetslösheten. En företrädare för varje parti har rätt att delta i debatten. 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UnderrubrikLgtPlacerad"/>
            </w:pPr>
            <w:r w:rsidRPr="00E86D43">
              <w:t>Debattregler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Debattregler"/>
            </w:pPr>
            <w:r w:rsidRPr="00E86D43">
              <w:t>Företrädare för det Socialdemokraterna inleder och Moderata samlingspartiet företräds av Arbetsmarknadsminister Hillevi Engström (M).</w:t>
            </w:r>
          </w:p>
          <w:p w:rsidR="00CD5682" w:rsidRPr="00E86D43" w:rsidRDefault="00CD5682">
            <w:pPr>
              <w:pStyle w:val="Debattregler"/>
            </w:pPr>
            <w:r w:rsidRPr="00E86D43">
              <w:t>Det förekommer inga repliker.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D5682" w:rsidRPr="00E86D43" w:rsidRDefault="00CD5682">
            <w:pPr>
              <w:pStyle w:val="Spaltrubrikverst"/>
            </w:pPr>
            <w:r w:rsidRPr="00E86D43">
              <w:t>Antal inlägg och tider i minuter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D5682" w:rsidRPr="00E86D43" w:rsidRDefault="00CD568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D5682" w:rsidRPr="00E86D43" w:rsidRDefault="00CD5682">
            <w:pPr>
              <w:pStyle w:val="SpaltrubrikInlgg"/>
            </w:pPr>
            <w:r w:rsidRPr="00E86D43">
              <w:t>Inl.</w:t>
            </w: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SpaltrubrikInlgg"/>
            </w:pPr>
            <w:r w:rsidRPr="00E86D43">
              <w:t xml:space="preserve">Omg. </w:t>
            </w:r>
            <w:r w:rsidRPr="00E86D43">
              <w:br/>
              <w:t>1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SpaltrubrikInlgg"/>
            </w:pPr>
            <w:r w:rsidRPr="00E86D43">
              <w:t xml:space="preserve">Omg. </w:t>
            </w:r>
            <w:r w:rsidRPr="00E86D43">
              <w:br/>
              <w:t>2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SpaltrubrikInlgg"/>
            </w:pPr>
            <w:r w:rsidRPr="00E86D43">
              <w:t xml:space="preserve">Omg. </w:t>
            </w:r>
            <w:r w:rsidRPr="00E86D43">
              <w:br/>
              <w:t>3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SpaltrubrikInlgg"/>
            </w:pPr>
            <w:r w:rsidRPr="00E86D43">
              <w:t>Avsl.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1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Arbetsmarknadsminister Hillevi Engström (M)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2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Ylva Johansson (S)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3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Esabelle Dingizian (MP)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4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Hans Backman (FP)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5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Annika Qarlsson (C)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6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Sven-Olof Sällström (SD)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7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Josefin Brink (V)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443" w:type="dxa"/>
          </w:tcPr>
          <w:p w:rsidR="00CD5682" w:rsidRPr="00E86D43" w:rsidRDefault="00CD5682">
            <w:r w:rsidRPr="00E86D43">
              <w:t>8</w:t>
            </w:r>
          </w:p>
        </w:tc>
        <w:tc>
          <w:tcPr>
            <w:tcW w:w="3559" w:type="dxa"/>
          </w:tcPr>
          <w:p w:rsidR="00CD5682" w:rsidRPr="00E86D43" w:rsidRDefault="00CD5682">
            <w:r w:rsidRPr="00E86D43">
              <w:t>Lars-Axel Nordell (KD)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6</w:t>
            </w:r>
          </w:p>
        </w:tc>
        <w:tc>
          <w:tcPr>
            <w:tcW w:w="996" w:type="dxa"/>
          </w:tcPr>
          <w:p w:rsidR="00CD5682" w:rsidRPr="00E86D43" w:rsidRDefault="00CD5682">
            <w:pPr>
              <w:pStyle w:val="TalartidCentrerad"/>
            </w:pPr>
            <w:r w:rsidRPr="00E86D43">
              <w:t>4</w:t>
            </w:r>
          </w:p>
        </w:tc>
        <w:tc>
          <w:tcPr>
            <w:tcW w:w="994" w:type="dxa"/>
            <w:gridSpan w:val="2"/>
          </w:tcPr>
          <w:p w:rsidR="00CD5682" w:rsidRPr="00E86D43" w:rsidRDefault="00CD5682">
            <w:pPr>
              <w:pStyle w:val="TalartidCentrerad"/>
            </w:pPr>
            <w:r w:rsidRPr="00E86D43">
              <w:t>2</w:t>
            </w:r>
          </w:p>
        </w:tc>
        <w:tc>
          <w:tcPr>
            <w:tcW w:w="708" w:type="dxa"/>
          </w:tcPr>
          <w:p w:rsidR="00CD5682" w:rsidRPr="00E86D43" w:rsidRDefault="00CD5682">
            <w:pPr>
              <w:pStyle w:val="TalartidCentrerad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IngenText"/>
            </w:pP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D5682" w:rsidRPr="00E86D43" w:rsidRDefault="00CD5682">
            <w:pPr>
              <w:pStyle w:val="TalartidTotalText"/>
            </w:pPr>
            <w:r w:rsidRPr="00E86D43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CD5682" w:rsidRPr="00E86D43" w:rsidRDefault="00CD5682">
            <w:pPr>
              <w:pStyle w:val="TalartidFet"/>
            </w:pPr>
            <w:r w:rsidRPr="00E86D43">
              <w:t>1 tim. 40 min.</w:t>
            </w:r>
          </w:p>
        </w:tc>
      </w:tr>
      <w:tr w:rsidR="00000000" w:rsidRPr="00E86D4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D5682" w:rsidRPr="00E86D43" w:rsidRDefault="00CD568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D5682" w:rsidRPr="00E86D43" w:rsidRDefault="00CD5682">
            <w:pPr>
              <w:pStyle w:val="StreckMitten"/>
            </w:pPr>
            <w:r w:rsidRPr="00E86D43">
              <w:tab/>
            </w:r>
            <w:r w:rsidRPr="00E86D43">
              <w:tab/>
            </w:r>
          </w:p>
        </w:tc>
      </w:tr>
    </w:tbl>
    <w:p w:rsidR="00CD5682" w:rsidRPr="00E86D43" w:rsidRDefault="00CD5682">
      <w:pPr>
        <w:pStyle w:val="Blankrad"/>
      </w:pPr>
    </w:p>
    <w:p w:rsidR="00CD5682" w:rsidRPr="00E86D43" w:rsidRDefault="00CD5682">
      <w:pPr>
        <w:pStyle w:val="Blankrad"/>
      </w:pPr>
      <w:r w:rsidRPr="00E86D43">
        <w:t>     </w:t>
      </w:r>
    </w:p>
    <w:sectPr w:rsidR="00CD5682" w:rsidRPr="00E86D4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682" w:rsidRPr="00E86D43" w:rsidRDefault="00CD5682">
      <w:r w:rsidRPr="00E86D43">
        <w:separator/>
      </w:r>
    </w:p>
  </w:endnote>
  <w:endnote w:type="continuationSeparator" w:id="0">
    <w:p w:rsidR="00CD5682" w:rsidRPr="00E86D43" w:rsidRDefault="00CD5682">
      <w:r w:rsidRPr="00E86D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682" w:rsidRPr="00E86D43" w:rsidRDefault="00CD5682">
    <w:pPr>
      <w:pStyle w:val="Sidhuvud"/>
      <w:jc w:val="center"/>
    </w:pPr>
    <w:r w:rsidRPr="00E86D43">
      <w:fldChar w:fldCharType="begin" w:fldLock="1"/>
    </w:r>
    <w:r w:rsidRPr="00E86D43">
      <w:instrText xml:space="preserve"> PAGE </w:instrText>
    </w:r>
    <w:r w:rsidRPr="00E86D43">
      <w:fldChar w:fldCharType="separate"/>
    </w:r>
    <w:r w:rsidRPr="00E86D43">
      <w:t>2</w:t>
    </w:r>
    <w:r w:rsidRPr="00E86D43">
      <w:fldChar w:fldCharType="end"/>
    </w:r>
    <w:r w:rsidRPr="00E86D43">
      <w:t xml:space="preserve"> (</w:t>
    </w:r>
    <w:r w:rsidRPr="00E86D43">
      <w:fldChar w:fldCharType="begin" w:fldLock="1"/>
    </w:r>
    <w:r w:rsidRPr="00E86D43">
      <w:instrText xml:space="preserve"> NUMPAGES </w:instrText>
    </w:r>
    <w:r w:rsidRPr="00E86D43">
      <w:fldChar w:fldCharType="separate"/>
    </w:r>
    <w:r w:rsidRPr="00E86D43">
      <w:t>6</w:t>
    </w:r>
    <w:r w:rsidRPr="00E86D43">
      <w:fldChar w:fldCharType="end"/>
    </w:r>
    <w:r w:rsidRPr="00E86D4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682" w:rsidRPr="00E86D43" w:rsidRDefault="00CD5682">
    <w:pPr>
      <w:pStyle w:val="Sidhuvud"/>
      <w:jc w:val="center"/>
    </w:pPr>
    <w:r w:rsidRPr="00E86D43">
      <w:fldChar w:fldCharType="begin" w:fldLock="1"/>
    </w:r>
    <w:r w:rsidRPr="00E86D43">
      <w:instrText xml:space="preserve"> PAGE </w:instrText>
    </w:r>
    <w:r w:rsidRPr="00E86D43">
      <w:fldChar w:fldCharType="separate"/>
    </w:r>
    <w:r w:rsidRPr="00E86D43">
      <w:t>1</w:t>
    </w:r>
    <w:r w:rsidRPr="00E86D43">
      <w:fldChar w:fldCharType="end"/>
    </w:r>
    <w:r w:rsidRPr="00E86D43">
      <w:t xml:space="preserve"> (</w:t>
    </w:r>
    <w:r w:rsidRPr="00E86D43">
      <w:fldChar w:fldCharType="begin" w:fldLock="1"/>
    </w:r>
    <w:r w:rsidRPr="00E86D43">
      <w:instrText xml:space="preserve"> NUMPAGES </w:instrText>
    </w:r>
    <w:r w:rsidRPr="00E86D43">
      <w:fldChar w:fldCharType="separate"/>
    </w:r>
    <w:r w:rsidRPr="00E86D43">
      <w:t>6</w:t>
    </w:r>
    <w:r w:rsidRPr="00E86D43">
      <w:fldChar w:fldCharType="end"/>
    </w:r>
    <w:r w:rsidRPr="00E86D4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682" w:rsidRPr="00E86D43" w:rsidRDefault="00CD5682">
      <w:r w:rsidRPr="00E86D43">
        <w:separator/>
      </w:r>
    </w:p>
  </w:footnote>
  <w:footnote w:type="continuationSeparator" w:id="0">
    <w:p w:rsidR="00CD5682" w:rsidRPr="00E86D43" w:rsidRDefault="00CD5682">
      <w:r w:rsidRPr="00E86D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682" w:rsidRPr="00E86D43" w:rsidRDefault="00CD5682">
    <w:pPr>
      <w:pStyle w:val="Sidhuvud"/>
      <w:tabs>
        <w:tab w:val="clear" w:pos="4536"/>
      </w:tabs>
    </w:pPr>
    <w:r w:rsidRPr="00E86D43">
      <w:fldChar w:fldCharType="begin" w:fldLock="1"/>
    </w:r>
    <w:r w:rsidRPr="00E86D43">
      <w:instrText xml:space="preserve"> DOCPROPERTY "DocumentDate" </w:instrText>
    </w:r>
    <w:r w:rsidRPr="00E86D43">
      <w:fldChar w:fldCharType="separate"/>
    </w:r>
    <w:r w:rsidRPr="00E86D43">
      <w:t>Onsdagen den 25 januari 2012</w:t>
    </w:r>
    <w:r w:rsidRPr="00E86D43">
      <w:fldChar w:fldCharType="end"/>
    </w:r>
    <w:r w:rsidRPr="00E86D43">
      <w:fldChar w:fldCharType="begin" w:fldLock="1"/>
    </w:r>
    <w:r w:rsidRPr="00E86D43">
      <w:instrText xml:space="preserve">if </w:instrText>
    </w:r>
    <w:r w:rsidRPr="00E86D43">
      <w:fldChar w:fldCharType="begin" w:fldLock="1"/>
    </w:r>
    <w:r w:rsidRPr="00E86D43">
      <w:instrText xml:space="preserve"> DOCPROPERTY "Status" </w:instrText>
    </w:r>
    <w:r w:rsidRPr="00E86D43">
      <w:fldChar w:fldCharType="separate"/>
    </w:r>
    <w:r w:rsidRPr="00E86D43">
      <w:instrText>slutlig</w:instrText>
    </w:r>
    <w:r w:rsidRPr="00E86D43">
      <w:fldChar w:fldCharType="end"/>
    </w:r>
    <w:r w:rsidRPr="00E86D43">
      <w:instrText xml:space="preserve"> = "preliminär" " (preliminärt)" "" </w:instrText>
    </w:r>
    <w:r w:rsidRPr="00E86D43">
      <w:fldChar w:fldCharType="end"/>
    </w:r>
    <w:r w:rsidRPr="00E86D43">
      <w:tab/>
    </w:r>
  </w:p>
  <w:p w:rsidR="00CD5682" w:rsidRPr="00E86D43" w:rsidRDefault="00CD56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6D43">
      <w:rPr>
        <w:sz w:val="12"/>
      </w:rPr>
      <w:tab/>
    </w:r>
  </w:p>
  <w:p w:rsidR="00CD5682" w:rsidRPr="00E86D43" w:rsidRDefault="00CD56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682" w:rsidRPr="00E86D43" w:rsidRDefault="00E86D4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86D4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682" w:rsidRPr="00E86D43" w:rsidRDefault="00CD5682">
    <w:pPr>
      <w:pStyle w:val="Dokumentrubrik"/>
      <w:spacing w:after="360"/>
    </w:pPr>
    <w:r w:rsidRPr="00E86D43">
      <w:fldChar w:fldCharType="begin" w:fldLock="1"/>
    </w:r>
    <w:r w:rsidRPr="00E86D43">
      <w:instrText xml:space="preserve"> if </w:instrText>
    </w:r>
    <w:r w:rsidRPr="00E86D43">
      <w:fldChar w:fldCharType="begin" w:fldLock="1"/>
    </w:r>
    <w:r w:rsidRPr="00E86D43">
      <w:instrText xml:space="preserve"> DOCPROPERTY  Status </w:instrText>
    </w:r>
    <w:r w:rsidRPr="00E86D43">
      <w:fldChar w:fldCharType="separate"/>
    </w:r>
    <w:r w:rsidRPr="00E86D43">
      <w:instrText>slutlig</w:instrText>
    </w:r>
    <w:r w:rsidRPr="00E86D43">
      <w:fldChar w:fldCharType="end"/>
    </w:r>
    <w:r w:rsidRPr="00E86D43">
      <w:instrText xml:space="preserve"> = "preliminär" "Preliminär t" "T" </w:instrText>
    </w:r>
    <w:r w:rsidRPr="00E86D43">
      <w:fldChar w:fldCharType="separate"/>
    </w:r>
    <w:r w:rsidR="00E86D43" w:rsidRPr="00E86D43">
      <w:rPr>
        <w:noProof/>
      </w:rPr>
      <w:t>T</w:t>
    </w:r>
    <w:r w:rsidRPr="00E86D43">
      <w:fldChar w:fldCharType="end"/>
    </w:r>
    <w:r w:rsidRPr="00E86D4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1A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281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C38E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D02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073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D4A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B205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46140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37BA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D96E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647860">
    <w:abstractNumId w:val="10"/>
  </w:num>
  <w:num w:numId="2" w16cid:durableId="659236123">
    <w:abstractNumId w:val="0"/>
  </w:num>
  <w:num w:numId="3" w16cid:durableId="893546986">
    <w:abstractNumId w:val="2"/>
  </w:num>
  <w:num w:numId="4" w16cid:durableId="2020768583">
    <w:abstractNumId w:val="4"/>
  </w:num>
  <w:num w:numId="5" w16cid:durableId="645083411">
    <w:abstractNumId w:val="8"/>
  </w:num>
  <w:num w:numId="6" w16cid:durableId="1838767960">
    <w:abstractNumId w:val="6"/>
  </w:num>
  <w:num w:numId="7" w16cid:durableId="1991667567">
    <w:abstractNumId w:val="7"/>
  </w:num>
  <w:num w:numId="8" w16cid:durableId="916986504">
    <w:abstractNumId w:val="5"/>
  </w:num>
  <w:num w:numId="9" w16cid:durableId="27026608">
    <w:abstractNumId w:val="3"/>
  </w:num>
  <w:num w:numId="10" w16cid:durableId="236013768">
    <w:abstractNumId w:val="9"/>
  </w:num>
  <w:num w:numId="11" w16cid:durableId="141381432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5A1C"/>
    <w:rsid w:val="00BC5A1C"/>
    <w:rsid w:val="00CD5682"/>
    <w:rsid w:val="00E8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E010DA-0969-4D3D-8BF8-8C19D9DB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737</Words>
  <Characters>3513</Characters>
  <Application>Microsoft Office Word</Application>
  <DocSecurity>4</DocSecurity>
  <Lines>878</Lines>
  <Paragraphs>424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2012-01-24T14:59:00Z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januari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2012-01-25</vt:lpwstr>
  </property>
  <property fmtid="{D5CDD505-2E9C-101B-9397-08002B2CF9AE}" pid="6" name="DocumentYear">
    <vt:lpwstr>2011/12</vt:lpwstr>
  </property>
</Properties>
</file>