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2083D" w:rsidRDefault="007F7E6B" w14:paraId="50D44257" w14:textId="77777777">
      <w:pPr>
        <w:pStyle w:val="Rubrik1"/>
        <w:spacing w:after="300"/>
      </w:pPr>
      <w:sdt>
        <w:sdtPr>
          <w:alias w:val="CC_Boilerplate_4"/>
          <w:tag w:val="CC_Boilerplate_4"/>
          <w:id w:val="-1644581176"/>
          <w:lock w:val="sdtLocked"/>
          <w:placeholder>
            <w:docPart w:val="87E769A9762A4C88AC40D54A8740B595"/>
          </w:placeholder>
          <w:text/>
        </w:sdtPr>
        <w:sdtEndPr/>
        <w:sdtContent>
          <w:r w:rsidRPr="009B062B" w:rsidR="00AF30DD">
            <w:t>Förslag till riksdagsbeslut</w:t>
          </w:r>
        </w:sdtContent>
      </w:sdt>
      <w:bookmarkEnd w:id="0"/>
      <w:bookmarkEnd w:id="1"/>
    </w:p>
    <w:sdt>
      <w:sdtPr>
        <w:alias w:val="Yrkande 1"/>
        <w:tag w:val="9c5afd03-1706-4866-94cb-de10732e6ee8"/>
        <w:id w:val="-1349552377"/>
        <w:lock w:val="sdtLocked"/>
      </w:sdtPr>
      <w:sdtEndPr/>
      <w:sdtContent>
        <w:p w:rsidR="00666DB6" w:rsidRDefault="00AE70F6" w14:paraId="3F6A646E" w14:textId="77777777">
          <w:pPr>
            <w:pStyle w:val="Frslagstext"/>
            <w:numPr>
              <w:ilvl w:val="0"/>
              <w:numId w:val="0"/>
            </w:numPr>
          </w:pPr>
          <w:r>
            <w:t>Riksdagen ställer sig bakom det som anförs i motionen om att regeringen bör tillsätta en utredning för att tillåta differentierad taxa avseende vattenförbrukning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C7FFD42A6B0483F9B04D97FF8493378"/>
        </w:placeholder>
        <w:text/>
      </w:sdtPr>
      <w:sdtEndPr/>
      <w:sdtContent>
        <w:p w:rsidRPr="009B062B" w:rsidR="006D79C9" w:rsidP="00333E95" w:rsidRDefault="006D79C9" w14:paraId="35DB219A" w14:textId="77777777">
          <w:pPr>
            <w:pStyle w:val="Rubrik1"/>
          </w:pPr>
          <w:r>
            <w:t>Motivering</w:t>
          </w:r>
        </w:p>
      </w:sdtContent>
    </w:sdt>
    <w:bookmarkEnd w:displacedByCustomXml="prev" w:id="3"/>
    <w:bookmarkEnd w:displacedByCustomXml="prev" w:id="4"/>
    <w:p w:rsidR="00942EB8" w:rsidP="007F7E6B" w:rsidRDefault="00942EB8" w14:paraId="2EEB3BD5" w14:textId="446A939C">
      <w:pPr>
        <w:pStyle w:val="Normalutanindragellerluft"/>
      </w:pPr>
      <w:r>
        <w:t xml:space="preserve">Vattenbristen blir tydligare och tydligare i Sverige. Vissa kommuner i Sörmland har haft förbud mot bevattning större del av året och många har infört bevattningsförbud under sommaren. </w:t>
      </w:r>
    </w:p>
    <w:p w:rsidR="00942EB8" w:rsidP="007F7E6B" w:rsidRDefault="00942EB8" w14:paraId="2230E40C" w14:textId="77777777">
      <w:r>
        <w:t xml:space="preserve">Tidigare har vi inte i Sverige sett något problem med färskvatten, men även här börjar det bli aktuellt. </w:t>
      </w:r>
    </w:p>
    <w:p w:rsidR="00942EB8" w:rsidP="007F7E6B" w:rsidRDefault="00942EB8" w14:paraId="48A97660" w14:textId="789303B5">
      <w:r>
        <w:t>Tidigare användes dricksvattnet till just dricksvatten eller för övrig hushållsanvänd</w:t>
      </w:r>
      <w:r w:rsidR="007F7E6B">
        <w:softHyphen/>
      </w:r>
      <w:r>
        <w:t xml:space="preserve">ning till bl.a. matlagning och disk. Idag har vi ökat vattenförbrukningen genom att vattna gräsmattor när det inte kommer något regn och fler och fler skaffar sig pooler av olika slag. </w:t>
      </w:r>
    </w:p>
    <w:p w:rsidR="00942EB8" w:rsidP="007F7E6B" w:rsidRDefault="00942EB8" w14:paraId="35230D7E" w14:textId="46368CCA">
      <w:r>
        <w:t xml:space="preserve">Att vattna gräsmattan och ha en pool i trädgården är en möjlighet, men det bör inte vara samma kostnad för de som inte använder vatten till sådant som inte är nödvändigt som matlagning och övrig hushållsanvändning. </w:t>
      </w:r>
    </w:p>
    <w:p w:rsidR="00942EB8" w:rsidP="007F7E6B" w:rsidRDefault="00942EB8" w14:paraId="78B0AF83" w14:textId="77777777">
      <w:r>
        <w:t xml:space="preserve">Jag anser att det skulle vara möjligt för kommuner att ha olika taxa för de som förbrukar mycket vatten och de som förbrukar mindre vatten. Idag är det inte möjligt, utan alla ska betala samma taxa oavsett hur mycket de använder. Vi behöver ha ett system som visar att vi inte kan ta rent dricksvatten för givet och den som ändå vill använda mycket vatten får då vara med och finansiera att vatten kan behöva köras från andra delar av länet eller landet samt att inrätta nya vattentäkter för att kunna leverera det vatten som används. </w:t>
      </w:r>
    </w:p>
    <w:p w:rsidR="00942EB8" w:rsidP="007F7E6B" w:rsidRDefault="00942EB8" w14:paraId="13061F6D" w14:textId="5CF51E57">
      <w:r w:rsidRPr="007F7E6B">
        <w:rPr>
          <w:spacing w:val="-1"/>
        </w:rPr>
        <w:t xml:space="preserve">Jag anser att regeringen ska tillsätta en utredning om hur man kan ha </w:t>
      </w:r>
      <w:r w:rsidRPr="007F7E6B" w:rsidR="00AE70F6">
        <w:rPr>
          <w:spacing w:val="-1"/>
        </w:rPr>
        <w:t xml:space="preserve">en </w:t>
      </w:r>
      <w:r w:rsidRPr="007F7E6B">
        <w:rPr>
          <w:spacing w:val="-1"/>
        </w:rPr>
        <w:t>differentierad</w:t>
      </w:r>
      <w:r>
        <w:t xml:space="preserve"> taxa för de som använder mer vatten än vad som beräknas vara normal förbrukning för ett hushåll.</w:t>
      </w:r>
    </w:p>
    <w:sdt>
      <w:sdtPr>
        <w:rPr>
          <w:i/>
          <w:noProof/>
        </w:rPr>
        <w:alias w:val="CC_Underskrifter"/>
        <w:tag w:val="CC_Underskrifter"/>
        <w:id w:val="583496634"/>
        <w:lock w:val="sdtContentLocked"/>
        <w:placeholder>
          <w:docPart w:val="A72D70E289E14602AF029F0C66BE7DFB"/>
        </w:placeholder>
      </w:sdtPr>
      <w:sdtEndPr>
        <w:rPr>
          <w:i w:val="0"/>
          <w:noProof w:val="0"/>
        </w:rPr>
      </w:sdtEndPr>
      <w:sdtContent>
        <w:p w:rsidR="0002083D" w:rsidP="0002083D" w:rsidRDefault="0002083D" w14:paraId="57EE4948" w14:textId="77777777"/>
        <w:p w:rsidRPr="008E0FE2" w:rsidR="004801AC" w:rsidP="0002083D" w:rsidRDefault="007F7E6B" w14:paraId="5887958B" w14:textId="371A2741"/>
      </w:sdtContent>
    </w:sdt>
    <w:tbl>
      <w:tblPr>
        <w:tblW w:w="5000" w:type="pct"/>
        <w:tblLook w:val="04A0" w:firstRow="1" w:lastRow="0" w:firstColumn="1" w:lastColumn="0" w:noHBand="0" w:noVBand="1"/>
        <w:tblCaption w:val="underskrifter"/>
      </w:tblPr>
      <w:tblGrid>
        <w:gridCol w:w="4252"/>
        <w:gridCol w:w="4252"/>
      </w:tblGrid>
      <w:tr w:rsidR="00666DB6" w14:paraId="4EB76E1C" w14:textId="77777777">
        <w:trPr>
          <w:cantSplit/>
        </w:trPr>
        <w:tc>
          <w:tcPr>
            <w:tcW w:w="50" w:type="pct"/>
            <w:vAlign w:val="bottom"/>
          </w:tcPr>
          <w:p w:rsidR="00666DB6" w:rsidRDefault="00AE70F6" w14:paraId="514C3B25" w14:textId="77777777">
            <w:pPr>
              <w:pStyle w:val="Underskrifter"/>
              <w:spacing w:after="0"/>
            </w:pPr>
            <w:r>
              <w:t>Martina Johansson (C)</w:t>
            </w:r>
          </w:p>
        </w:tc>
        <w:tc>
          <w:tcPr>
            <w:tcW w:w="50" w:type="pct"/>
            <w:vAlign w:val="bottom"/>
          </w:tcPr>
          <w:p w:rsidR="00666DB6" w:rsidRDefault="00666DB6" w14:paraId="7485DE8B" w14:textId="77777777">
            <w:pPr>
              <w:pStyle w:val="Underskrifter"/>
              <w:spacing w:after="0"/>
            </w:pPr>
          </w:p>
        </w:tc>
      </w:tr>
    </w:tbl>
    <w:p w:rsidR="001923E2" w:rsidRDefault="001923E2" w14:paraId="077629A9" w14:textId="77777777"/>
    <w:sectPr w:rsidR="001923E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81777" w14:textId="77777777" w:rsidR="00942EB8" w:rsidRDefault="00942EB8" w:rsidP="000C1CAD">
      <w:pPr>
        <w:spacing w:line="240" w:lineRule="auto"/>
      </w:pPr>
      <w:r>
        <w:separator/>
      </w:r>
    </w:p>
  </w:endnote>
  <w:endnote w:type="continuationSeparator" w:id="0">
    <w:p w14:paraId="6CE0A900" w14:textId="77777777" w:rsidR="00942EB8" w:rsidRDefault="00942E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BE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7A4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C345" w14:textId="76E25434" w:rsidR="00262EA3" w:rsidRPr="0002083D" w:rsidRDefault="00262EA3" w:rsidP="000208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C1CD9" w14:textId="77777777" w:rsidR="00942EB8" w:rsidRDefault="00942EB8" w:rsidP="000C1CAD">
      <w:pPr>
        <w:spacing w:line="240" w:lineRule="auto"/>
      </w:pPr>
      <w:r>
        <w:separator/>
      </w:r>
    </w:p>
  </w:footnote>
  <w:footnote w:type="continuationSeparator" w:id="0">
    <w:p w14:paraId="24D2CBCE" w14:textId="77777777" w:rsidR="00942EB8" w:rsidRDefault="00942EB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4FB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84EF36" wp14:editId="53D9C1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3AB0F6" w14:textId="288E1A5D" w:rsidR="00262EA3" w:rsidRDefault="007F7E6B" w:rsidP="008103B5">
                          <w:pPr>
                            <w:jc w:val="right"/>
                          </w:pPr>
                          <w:sdt>
                            <w:sdtPr>
                              <w:alias w:val="CC_Noformat_Partikod"/>
                              <w:tag w:val="CC_Noformat_Partikod"/>
                              <w:id w:val="-53464382"/>
                              <w:text/>
                            </w:sdtPr>
                            <w:sdtEndPr/>
                            <w:sdtContent>
                              <w:r w:rsidR="00942EB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84EF3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3AB0F6" w14:textId="288E1A5D" w:rsidR="00262EA3" w:rsidRDefault="007F7E6B" w:rsidP="008103B5">
                    <w:pPr>
                      <w:jc w:val="right"/>
                    </w:pPr>
                    <w:sdt>
                      <w:sdtPr>
                        <w:alias w:val="CC_Noformat_Partikod"/>
                        <w:tag w:val="CC_Noformat_Partikod"/>
                        <w:id w:val="-53464382"/>
                        <w:text/>
                      </w:sdtPr>
                      <w:sdtEndPr/>
                      <w:sdtContent>
                        <w:r w:rsidR="00942EB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203A8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02CBF" w14:textId="77777777" w:rsidR="00262EA3" w:rsidRDefault="00262EA3" w:rsidP="008563AC">
    <w:pPr>
      <w:jc w:val="right"/>
    </w:pPr>
  </w:p>
  <w:p w14:paraId="02D17B7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9F5DA" w14:textId="77777777" w:rsidR="00262EA3" w:rsidRDefault="007F7E6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D413DD" wp14:editId="5A0AFA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8971F4" w14:textId="13664737" w:rsidR="00262EA3" w:rsidRDefault="007F7E6B" w:rsidP="00A314CF">
    <w:pPr>
      <w:pStyle w:val="FSHNormal"/>
      <w:spacing w:before="40"/>
    </w:pPr>
    <w:sdt>
      <w:sdtPr>
        <w:alias w:val="CC_Noformat_Motionstyp"/>
        <w:tag w:val="CC_Noformat_Motionstyp"/>
        <w:id w:val="1162973129"/>
        <w:lock w:val="sdtContentLocked"/>
        <w15:appearance w15:val="hidden"/>
        <w:text/>
      </w:sdtPr>
      <w:sdtEndPr/>
      <w:sdtContent>
        <w:r w:rsidR="0002083D">
          <w:t>Enskild motion</w:t>
        </w:r>
      </w:sdtContent>
    </w:sdt>
    <w:r w:rsidR="00821B36">
      <w:t xml:space="preserve"> </w:t>
    </w:r>
    <w:sdt>
      <w:sdtPr>
        <w:alias w:val="CC_Noformat_Partikod"/>
        <w:tag w:val="CC_Noformat_Partikod"/>
        <w:id w:val="1471015553"/>
        <w:text/>
      </w:sdtPr>
      <w:sdtEndPr/>
      <w:sdtContent>
        <w:r w:rsidR="00942EB8">
          <w:t>C</w:t>
        </w:r>
      </w:sdtContent>
    </w:sdt>
    <w:sdt>
      <w:sdtPr>
        <w:alias w:val="CC_Noformat_Partinummer"/>
        <w:tag w:val="CC_Noformat_Partinummer"/>
        <w:id w:val="-2014525982"/>
        <w:showingPlcHdr/>
        <w:text/>
      </w:sdtPr>
      <w:sdtEndPr/>
      <w:sdtContent>
        <w:r w:rsidR="00821B36">
          <w:t xml:space="preserve"> </w:t>
        </w:r>
      </w:sdtContent>
    </w:sdt>
  </w:p>
  <w:p w14:paraId="71E57B99" w14:textId="77777777" w:rsidR="00262EA3" w:rsidRPr="008227B3" w:rsidRDefault="007F7E6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C3943F" w14:textId="42093E6C" w:rsidR="00262EA3" w:rsidRPr="008227B3" w:rsidRDefault="007F7E6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083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083D">
          <w:t>:1227</w:t>
        </w:r>
      </w:sdtContent>
    </w:sdt>
  </w:p>
  <w:p w14:paraId="691AEB82" w14:textId="52CDDC9C" w:rsidR="00262EA3" w:rsidRDefault="007F7E6B" w:rsidP="00E03A3D">
    <w:pPr>
      <w:pStyle w:val="Motionr"/>
    </w:pPr>
    <w:sdt>
      <w:sdtPr>
        <w:alias w:val="CC_Noformat_Avtext"/>
        <w:tag w:val="CC_Noformat_Avtext"/>
        <w:id w:val="-2020768203"/>
        <w:lock w:val="sdtContentLocked"/>
        <w15:appearance w15:val="hidden"/>
        <w:text/>
      </w:sdtPr>
      <w:sdtEndPr/>
      <w:sdtContent>
        <w:r w:rsidR="0002083D">
          <w:t>av Martina Johansson (C)</w:t>
        </w:r>
      </w:sdtContent>
    </w:sdt>
  </w:p>
  <w:sdt>
    <w:sdtPr>
      <w:alias w:val="CC_Noformat_Rubtext"/>
      <w:tag w:val="CC_Noformat_Rubtext"/>
      <w:id w:val="-218060500"/>
      <w:lock w:val="sdtLocked"/>
      <w:text/>
    </w:sdtPr>
    <w:sdtEndPr/>
    <w:sdtContent>
      <w:p w14:paraId="48C9C406" w14:textId="06153BB7" w:rsidR="00262EA3" w:rsidRDefault="00942EB8" w:rsidP="00283E0F">
        <w:pPr>
          <w:pStyle w:val="FSHRub2"/>
        </w:pPr>
        <w:r>
          <w:t>Differentierad vattentaxa</w:t>
        </w:r>
      </w:p>
    </w:sdtContent>
  </w:sdt>
  <w:sdt>
    <w:sdtPr>
      <w:alias w:val="CC_Boilerplate_3"/>
      <w:tag w:val="CC_Boilerplate_3"/>
      <w:id w:val="1606463544"/>
      <w:lock w:val="sdtContentLocked"/>
      <w15:appearance w15:val="hidden"/>
      <w:text w:multiLine="1"/>
    </w:sdtPr>
    <w:sdtEndPr/>
    <w:sdtContent>
      <w:p w14:paraId="7F7206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42E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083D"/>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180"/>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3E2"/>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183"/>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DB6"/>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E6B"/>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EB8"/>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0F6"/>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821746"/>
  <w15:chartTrackingRefBased/>
  <w15:docId w15:val="{A01E6603-2938-4BCF-94A8-5DAEE51B0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769A9762A4C88AC40D54A8740B595"/>
        <w:category>
          <w:name w:val="Allmänt"/>
          <w:gallery w:val="placeholder"/>
        </w:category>
        <w:types>
          <w:type w:val="bbPlcHdr"/>
        </w:types>
        <w:behaviors>
          <w:behavior w:val="content"/>
        </w:behaviors>
        <w:guid w:val="{E727A32C-107F-4186-B683-17D8B7CC423C}"/>
      </w:docPartPr>
      <w:docPartBody>
        <w:p w:rsidR="00E9233C" w:rsidRDefault="00E9233C">
          <w:pPr>
            <w:pStyle w:val="87E769A9762A4C88AC40D54A8740B595"/>
          </w:pPr>
          <w:r w:rsidRPr="005A0A93">
            <w:rPr>
              <w:rStyle w:val="Platshllartext"/>
            </w:rPr>
            <w:t>Förslag till riksdagsbeslut</w:t>
          </w:r>
        </w:p>
      </w:docPartBody>
    </w:docPart>
    <w:docPart>
      <w:docPartPr>
        <w:name w:val="FC7FFD42A6B0483F9B04D97FF8493378"/>
        <w:category>
          <w:name w:val="Allmänt"/>
          <w:gallery w:val="placeholder"/>
        </w:category>
        <w:types>
          <w:type w:val="bbPlcHdr"/>
        </w:types>
        <w:behaviors>
          <w:behavior w:val="content"/>
        </w:behaviors>
        <w:guid w:val="{B2B8DF2B-D7F8-4032-BE1D-FC9C2BBFFAAD}"/>
      </w:docPartPr>
      <w:docPartBody>
        <w:p w:rsidR="00E9233C" w:rsidRDefault="00E9233C">
          <w:pPr>
            <w:pStyle w:val="FC7FFD42A6B0483F9B04D97FF8493378"/>
          </w:pPr>
          <w:r w:rsidRPr="005A0A93">
            <w:rPr>
              <w:rStyle w:val="Platshllartext"/>
            </w:rPr>
            <w:t>Motivering</w:t>
          </w:r>
        </w:p>
      </w:docPartBody>
    </w:docPart>
    <w:docPart>
      <w:docPartPr>
        <w:name w:val="A72D70E289E14602AF029F0C66BE7DFB"/>
        <w:category>
          <w:name w:val="Allmänt"/>
          <w:gallery w:val="placeholder"/>
        </w:category>
        <w:types>
          <w:type w:val="bbPlcHdr"/>
        </w:types>
        <w:behaviors>
          <w:behavior w:val="content"/>
        </w:behaviors>
        <w:guid w:val="{65D28340-45BA-4708-A675-790299B3C175}"/>
      </w:docPartPr>
      <w:docPartBody>
        <w:p w:rsidR="00DE0EE8" w:rsidRDefault="00DE0E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33C"/>
    <w:rsid w:val="00DE0EE8"/>
    <w:rsid w:val="00E923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E769A9762A4C88AC40D54A8740B595">
    <w:name w:val="87E769A9762A4C88AC40D54A8740B595"/>
  </w:style>
  <w:style w:type="paragraph" w:customStyle="1" w:styleId="FC7FFD42A6B0483F9B04D97FF8493378">
    <w:name w:val="FC7FFD42A6B0483F9B04D97FF84933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0771EE-E9DF-440F-B6FE-AF04E2063C0C}"/>
</file>

<file path=customXml/itemProps2.xml><?xml version="1.0" encoding="utf-8"?>
<ds:datastoreItem xmlns:ds="http://schemas.openxmlformats.org/officeDocument/2006/customXml" ds:itemID="{A3F2C4E5-F3F7-410B-BBC0-D6A5E0B2470E}"/>
</file>

<file path=customXml/itemProps3.xml><?xml version="1.0" encoding="utf-8"?>
<ds:datastoreItem xmlns:ds="http://schemas.openxmlformats.org/officeDocument/2006/customXml" ds:itemID="{B8CF8286-1905-484F-9654-B96563C0BE79}"/>
</file>

<file path=docProps/app.xml><?xml version="1.0" encoding="utf-8"?>
<Properties xmlns="http://schemas.openxmlformats.org/officeDocument/2006/extended-properties" xmlns:vt="http://schemas.openxmlformats.org/officeDocument/2006/docPropsVTypes">
  <Template>Normal</Template>
  <TotalTime>5</TotalTime>
  <Pages>2</Pages>
  <Words>287</Words>
  <Characters>1489</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