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D3F39" w:rsidRDefault="006E04A4">
      <w:pPr>
        <w:pStyle w:val="Dokumentbeteckning"/>
        <w:rPr>
          <w:u w:val="single"/>
        </w:rPr>
      </w:pPr>
      <w:r w:rsidRPr="007D3F39">
        <w:fldChar w:fldCharType="begin" w:fldLock="1"/>
      </w:r>
      <w:r w:rsidRPr="007D3F39">
        <w:instrText xml:space="preserve"> DOCPROPERTY "DocumentYear" </w:instrText>
      </w:r>
      <w:r w:rsidRPr="007D3F39">
        <w:fldChar w:fldCharType="separate"/>
      </w:r>
      <w:r w:rsidR="00BF6629" w:rsidRPr="007D3F39">
        <w:t>2011/12</w:t>
      </w:r>
      <w:r w:rsidRPr="007D3F39">
        <w:fldChar w:fldCharType="end"/>
      </w:r>
      <w:r w:rsidRPr="007D3F39">
        <w:t>:</w:t>
      </w:r>
      <w:r w:rsidRPr="007D3F39">
        <w:fldChar w:fldCharType="begin" w:fldLock="1"/>
      </w:r>
      <w:r w:rsidRPr="007D3F39">
        <w:instrText xml:space="preserve"> DOCPROPERTY "DocumentNumber" </w:instrText>
      </w:r>
      <w:r w:rsidRPr="007D3F39">
        <w:fldChar w:fldCharType="separate"/>
      </w:r>
      <w:r w:rsidR="00BF6629" w:rsidRPr="007D3F39">
        <w:t>11</w:t>
      </w:r>
      <w:r w:rsidRPr="007D3F39">
        <w:fldChar w:fldCharType="end"/>
      </w:r>
    </w:p>
    <w:p w:rsidR="006E04A4" w:rsidRPr="007D3F39" w:rsidRDefault="006E04A4">
      <w:pPr>
        <w:pStyle w:val="Datum"/>
        <w:outlineLvl w:val="0"/>
      </w:pPr>
      <w:r w:rsidRPr="007D3F39">
        <w:fldChar w:fldCharType="begin" w:fldLock="1"/>
      </w:r>
      <w:r w:rsidRPr="007D3F39">
        <w:instrText xml:space="preserve"> DOCPROPERTY "DocumentDate" </w:instrText>
      </w:r>
      <w:r w:rsidRPr="007D3F39">
        <w:fldChar w:fldCharType="separate"/>
      </w:r>
      <w:r w:rsidR="00BF6629" w:rsidRPr="007D3F39">
        <w:t>Fredagen den 30 september 2011</w:t>
      </w:r>
      <w:r w:rsidRPr="007D3F3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D3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D3F39" w:rsidRDefault="00BF6629">
            <w:pPr>
              <w:pStyle w:val="Plenum"/>
              <w:tabs>
                <w:tab w:val="clear" w:pos="1418"/>
              </w:tabs>
            </w:pPr>
            <w:r w:rsidRPr="007D3F39">
              <w:t>Kl.</w:t>
            </w:r>
          </w:p>
        </w:tc>
        <w:tc>
          <w:tcPr>
            <w:tcW w:w="851" w:type="dxa"/>
          </w:tcPr>
          <w:p w:rsidR="006E04A4" w:rsidRPr="007D3F39" w:rsidRDefault="00BF662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D3F39">
              <w:t>09.00</w:t>
            </w:r>
          </w:p>
        </w:tc>
        <w:tc>
          <w:tcPr>
            <w:tcW w:w="397" w:type="dxa"/>
          </w:tcPr>
          <w:p w:rsidR="006E04A4" w:rsidRPr="007D3F3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D3F39" w:rsidRDefault="00BF6629">
            <w:pPr>
              <w:pStyle w:val="Plenum"/>
              <w:tabs>
                <w:tab w:val="clear" w:pos="1418"/>
              </w:tabs>
              <w:ind w:right="1"/>
            </w:pPr>
            <w:r w:rsidRPr="007D3F39">
              <w:t>Interpellationssvar</w:t>
            </w:r>
          </w:p>
        </w:tc>
      </w:tr>
    </w:tbl>
    <w:p w:rsidR="006E04A4" w:rsidRPr="007D3F39" w:rsidRDefault="006E04A4">
      <w:pPr>
        <w:pStyle w:val="StreckLngt"/>
      </w:pPr>
      <w:r w:rsidRPr="007D3F39">
        <w:tab/>
      </w:r>
    </w:p>
    <w:p w:rsidR="00C029C8" w:rsidRPr="007D3F39" w:rsidRDefault="00C029C8">
      <w:pPr>
        <w:pStyle w:val="Blankrad"/>
      </w:pPr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29C8" w:rsidRPr="007D3F39" w:rsidTr="00031A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29C8" w:rsidRPr="007D3F39" w:rsidRDefault="00C029C8" w:rsidP="00031A87">
            <w:pPr>
              <w:pStyle w:val="HuvudrubrikFlisteNr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HuvudrubrikEnsam"/>
            </w:pPr>
            <w:r w:rsidRPr="007D3F39">
              <w:t>Anmälan om ändrad partibeteckning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HuvudrubrikKolumn3"/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t>William Petzäll har anmält att han inte längre tillhör Sverigedemokraternas riksdagsgrupp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</w:p>
        </w:tc>
      </w:tr>
    </w:tbl>
    <w:p w:rsidR="00C029C8" w:rsidRPr="007D3F39" w:rsidRDefault="00C029C8">
      <w:pPr>
        <w:pStyle w:val="Blankrad"/>
      </w:pPr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29C8" w:rsidRPr="007D3F39" w:rsidTr="00031A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29C8" w:rsidRPr="007D3F39" w:rsidRDefault="00C029C8" w:rsidP="00031A87">
            <w:pPr>
              <w:pStyle w:val="HuvudrubrikFlisteNr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HuvudrubrikEnsam"/>
            </w:pPr>
            <w:r w:rsidRPr="007D3F39">
              <w:t>Avsägelser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HuvudrubrikKolumn3"/>
            </w:pPr>
          </w:p>
        </w:tc>
      </w:tr>
      <w:tr w:rsidR="00FC144D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144D" w:rsidRPr="007D3F39" w:rsidRDefault="00FC144D" w:rsidP="00031A87">
            <w:pPr>
              <w:pStyle w:val="FlistaNrText"/>
            </w:pPr>
          </w:p>
        </w:tc>
        <w:tc>
          <w:tcPr>
            <w:tcW w:w="6237" w:type="dxa"/>
          </w:tcPr>
          <w:p w:rsidR="00FC144D" w:rsidRPr="007D3F39" w:rsidRDefault="00FC144D" w:rsidP="00031A87">
            <w:r w:rsidRPr="007D3F39">
              <w:t>Maud Olofsson (C) som ledamot i riksdagen</w:t>
            </w:r>
          </w:p>
        </w:tc>
        <w:tc>
          <w:tcPr>
            <w:tcW w:w="2481" w:type="dxa"/>
          </w:tcPr>
          <w:p w:rsidR="00FC144D" w:rsidRPr="007D3F39" w:rsidRDefault="00FC144D" w:rsidP="00031A87">
            <w:pPr>
              <w:rPr>
                <w:spacing w:val="-4"/>
              </w:rPr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t>Andreas Carlgren (C) som ledamot i riksdagen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t>William Petzäll (-) som suppleant i konstitutionsutskottet, finansutskottet, skatteutskottet, justitieutskottet, civilutskottet, utrikesutskottet, socialförsäkringsutskottet, kulturutskottet, utbildningsutskottet, trafikutskottet, miljö- och jordbruksutskottet, näringsutskottet, arbetsmarknadsutskottet, EU-nämnden och valberedningen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</w:p>
        </w:tc>
      </w:tr>
    </w:tbl>
    <w:p w:rsidR="00C029C8" w:rsidRPr="007D3F39" w:rsidRDefault="00C029C8">
      <w:pPr>
        <w:pStyle w:val="Blankrad"/>
      </w:pPr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29C8" w:rsidRPr="007D3F39" w:rsidTr="00031A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29C8" w:rsidRPr="007D3F39" w:rsidRDefault="00C029C8" w:rsidP="00031A87">
            <w:pPr>
              <w:pStyle w:val="HuvudrubrikFlisteNr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HuvudrubrikEnsam"/>
            </w:pPr>
            <w:bookmarkStart w:id="1" w:name="TypRubrik"/>
            <w:bookmarkEnd w:id="1"/>
            <w:r w:rsidRPr="007D3F39">
              <w:t>Anmälan om ersättare för statsråd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HuvudrubrikKolumn3"/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rPr>
                <w:color w:val="000000"/>
                <w:szCs w:val="24"/>
              </w:rPr>
              <w:t>Göran Lindell (C) som ersättare för näringsminister Annie Lööf (C) fr.o.m. i dag tills vidare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</w:p>
        </w:tc>
      </w:tr>
    </w:tbl>
    <w:p w:rsidR="00C029C8" w:rsidRPr="007D3F39" w:rsidRDefault="00C029C8">
      <w:pPr>
        <w:pStyle w:val="Blankrad"/>
      </w:pPr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29C8" w:rsidRPr="007D3F39" w:rsidTr="00031A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29C8" w:rsidRPr="007D3F39" w:rsidRDefault="00C029C8" w:rsidP="00031A87">
            <w:pPr>
              <w:pStyle w:val="HuvudrubrikFlisteNr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HuvudrubrikEnsam"/>
            </w:pPr>
            <w:r w:rsidRPr="007D3F39">
              <w:t>Meddelande om ändring i kammarens sammanträdesplan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HuvudrubrikKolumn3"/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Underrubrik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Underrubrik"/>
            </w:pPr>
            <w:bookmarkStart w:id="3" w:name="TypUnderrubrik"/>
            <w:bookmarkEnd w:id="3"/>
            <w:r w:rsidRPr="007D3F39">
              <w:t>Måndagen den 3 oktober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Underrubrik"/>
              <w:rPr>
                <w:spacing w:val="-4"/>
              </w:rPr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t>Bordläggningsplenum flyttas till kl. 17.00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</w:p>
        </w:tc>
      </w:tr>
    </w:tbl>
    <w:p w:rsidR="00C029C8" w:rsidRPr="007D3F39" w:rsidRDefault="00C029C8">
      <w:pPr>
        <w:pStyle w:val="Blankrad"/>
      </w:pPr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29C8" w:rsidRPr="007D3F39" w:rsidTr="00031A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29C8" w:rsidRPr="007D3F39" w:rsidRDefault="00C029C8" w:rsidP="00031A87">
            <w:pPr>
              <w:pStyle w:val="HuvudrubrikFlisteNr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HuvudrubrikEnsam"/>
            </w:pPr>
            <w:bookmarkStart w:id="4" w:name="Start_EUdokumentFaktapromemoria"/>
            <w:bookmarkEnd w:id="4"/>
            <w:r w:rsidRPr="007D3F3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HuvudrubrikKolumn3"/>
            </w:pPr>
            <w:r w:rsidRPr="007D3F39">
              <w:t>Ansvarigt utskott</w:t>
            </w: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t>2011/12:FPM1 Rapport från kommissionen om genomförandet av EU:s strategi för Östersjöområdet</w:t>
            </w:r>
            <w:r w:rsidRPr="007D3F39">
              <w:rPr>
                <w:i/>
              </w:rPr>
              <w:t xml:space="preserve"> KOM(2011) 381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  <w:r w:rsidRPr="007D3F39">
              <w:rPr>
                <w:spacing w:val="-4"/>
              </w:rPr>
              <w:t xml:space="preserve">UU </w:t>
            </w:r>
          </w:p>
        </w:tc>
      </w:tr>
    </w:tbl>
    <w:p w:rsidR="00C029C8" w:rsidRPr="007D3F39" w:rsidRDefault="00C029C8">
      <w:pPr>
        <w:pStyle w:val="Blankrad"/>
      </w:pPr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29C8" w:rsidRPr="007D3F39" w:rsidTr="00031A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29C8" w:rsidRPr="007D3F39" w:rsidRDefault="00C029C8" w:rsidP="00031A87">
            <w:pPr>
              <w:pStyle w:val="HuvudrubrikFlisteNr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HuvudrubrikEnsam"/>
            </w:pPr>
            <w:bookmarkStart w:id="5" w:name="Start_FördröjdaInterpellationer"/>
            <w:bookmarkEnd w:id="5"/>
            <w:r w:rsidRPr="007D3F39">
              <w:t>Anmälan om fördröjt svar på interpellation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HuvudrubrikKolumn3"/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t>2011/12:20 av Amineh Kakabaveh (V)</w:t>
            </w:r>
          </w:p>
          <w:p w:rsidR="00C029C8" w:rsidRPr="007D3F39" w:rsidRDefault="00C029C8" w:rsidP="00031A87">
            <w:r w:rsidRPr="007D3F39">
              <w:t>Subventioner inom bostadssektorn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</w:p>
        </w:tc>
      </w:tr>
    </w:tbl>
    <w:p w:rsidR="00C029C8" w:rsidRPr="007D3F39" w:rsidRDefault="00C029C8">
      <w:pPr>
        <w:pStyle w:val="Blankrad"/>
      </w:pPr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29C8" w:rsidRPr="007D3F39" w:rsidTr="00031A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29C8" w:rsidRPr="007D3F39" w:rsidRDefault="00C029C8" w:rsidP="00031A87">
            <w:pPr>
              <w:pStyle w:val="HuvudrubrikFlisteNr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Huvudrubrik"/>
            </w:pPr>
            <w:bookmarkStart w:id="6" w:name="Start_Interpellationer"/>
            <w:bookmarkEnd w:id="6"/>
            <w:r w:rsidRPr="007D3F39">
              <w:t>Svar på interpellation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HuvudrubrikKolumn3"/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Besvaradav"/>
            </w:pPr>
          </w:p>
        </w:tc>
        <w:tc>
          <w:tcPr>
            <w:tcW w:w="6237" w:type="dxa"/>
          </w:tcPr>
          <w:p w:rsidR="00C029C8" w:rsidRPr="007D3F39" w:rsidRDefault="00C029C8" w:rsidP="00031A87">
            <w:pPr>
              <w:pStyle w:val="Besvaradav"/>
            </w:pPr>
            <w:r w:rsidRPr="007D3F39">
              <w:t>Försvarsminister Sten Tolgfors (M)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pStyle w:val="Besvaradav"/>
              <w:rPr>
                <w:spacing w:val="-4"/>
              </w:rPr>
            </w:pPr>
          </w:p>
        </w:tc>
      </w:tr>
      <w:tr w:rsidR="00C029C8" w:rsidRPr="007D3F39" w:rsidTr="00031A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29C8" w:rsidRPr="007D3F39" w:rsidRDefault="00C029C8" w:rsidP="00031A87">
            <w:pPr>
              <w:pStyle w:val="FlistaNrText"/>
            </w:pPr>
          </w:p>
        </w:tc>
        <w:tc>
          <w:tcPr>
            <w:tcW w:w="6237" w:type="dxa"/>
          </w:tcPr>
          <w:p w:rsidR="00C029C8" w:rsidRPr="007D3F39" w:rsidRDefault="00C029C8" w:rsidP="00031A87">
            <w:r w:rsidRPr="007D3F39">
              <w:t>2011/12:16 av Anna-Lena Sörenson (S)</w:t>
            </w:r>
          </w:p>
          <w:p w:rsidR="00C029C8" w:rsidRPr="007D3F39" w:rsidRDefault="00C029C8" w:rsidP="00031A87">
            <w:r w:rsidRPr="007D3F39">
              <w:t>Tillsättande av luftförsvarsutredning</w:t>
            </w:r>
          </w:p>
        </w:tc>
        <w:tc>
          <w:tcPr>
            <w:tcW w:w="2481" w:type="dxa"/>
          </w:tcPr>
          <w:p w:rsidR="00C029C8" w:rsidRPr="007D3F39" w:rsidRDefault="00C029C8" w:rsidP="00031A87">
            <w:pPr>
              <w:rPr>
                <w:spacing w:val="-4"/>
              </w:rPr>
            </w:pPr>
          </w:p>
        </w:tc>
      </w:tr>
    </w:tbl>
    <w:p w:rsidR="00C029C8" w:rsidRPr="007D3F39" w:rsidRDefault="00C029C8">
      <w:pPr>
        <w:pStyle w:val="Blankrad"/>
      </w:pPr>
      <w:r w:rsidRPr="007D3F39">
        <w:t>     </w:t>
      </w:r>
    </w:p>
    <w:p w:rsidR="008D4F26" w:rsidRPr="007D3F39" w:rsidRDefault="00C029C8">
      <w:pPr>
        <w:pStyle w:val="Blankrad"/>
      </w:pPr>
      <w:bookmarkStart w:id="7" w:name="Start"/>
      <w:bookmarkEnd w:id="7"/>
      <w:r w:rsidRPr="007D3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D3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3F3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D3F39" w:rsidRDefault="006E04A4" w:rsidP="00D016E9">
            <w:pPr>
              <w:pStyle w:val="StreckMitten"/>
            </w:pPr>
            <w:r w:rsidRPr="007D3F39">
              <w:tab/>
            </w:r>
            <w:r w:rsidRPr="007D3F39">
              <w:tab/>
            </w:r>
          </w:p>
        </w:tc>
      </w:tr>
    </w:tbl>
    <w:p w:rsidR="006E04A4" w:rsidRPr="007D3F39" w:rsidRDefault="006E04A4" w:rsidP="003675A0">
      <w:pPr>
        <w:pStyle w:val="Blankrad"/>
      </w:pPr>
    </w:p>
    <w:sectPr w:rsidR="006E04A4" w:rsidRPr="007D3F3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6C4" w:rsidRPr="007D3F39" w:rsidRDefault="00CC66C4">
      <w:r w:rsidRPr="007D3F39">
        <w:separator/>
      </w:r>
    </w:p>
  </w:endnote>
  <w:endnote w:type="continuationSeparator" w:id="0">
    <w:p w:rsidR="00CC66C4" w:rsidRPr="007D3F39" w:rsidRDefault="00CC66C4">
      <w:r w:rsidRPr="007D3F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44D" w:rsidRPr="007D3F39" w:rsidRDefault="00FC144D">
    <w:pPr>
      <w:pStyle w:val="Sidhuvud"/>
      <w:jc w:val="center"/>
    </w:pPr>
    <w:r w:rsidRPr="007D3F39">
      <w:fldChar w:fldCharType="begin" w:fldLock="1"/>
    </w:r>
    <w:r w:rsidRPr="007D3F39">
      <w:instrText xml:space="preserve"> PAGE </w:instrText>
    </w:r>
    <w:r w:rsidRPr="007D3F39">
      <w:fldChar w:fldCharType="separate"/>
    </w:r>
    <w:r w:rsidR="00031A87" w:rsidRPr="007D3F39">
      <w:t>2</w:t>
    </w:r>
    <w:r w:rsidRPr="007D3F39">
      <w:fldChar w:fldCharType="end"/>
    </w:r>
    <w:r w:rsidRPr="007D3F39">
      <w:t xml:space="preserve"> (</w:t>
    </w:r>
    <w:r w:rsidRPr="007D3F39">
      <w:fldChar w:fldCharType="begin" w:fldLock="1"/>
    </w:r>
    <w:r w:rsidRPr="007D3F39">
      <w:instrText xml:space="preserve"> NUMPAGES </w:instrText>
    </w:r>
    <w:r w:rsidRPr="007D3F39">
      <w:fldChar w:fldCharType="separate"/>
    </w:r>
    <w:r w:rsidR="00031A87" w:rsidRPr="007D3F39">
      <w:t>2</w:t>
    </w:r>
    <w:r w:rsidRPr="007D3F39">
      <w:fldChar w:fldCharType="end"/>
    </w:r>
    <w:r w:rsidRPr="007D3F39">
      <w:t>)</w:t>
    </w:r>
  </w:p>
  <w:p w:rsidR="00FC144D" w:rsidRPr="007D3F39" w:rsidRDefault="00FC14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44D" w:rsidRPr="007D3F39" w:rsidRDefault="00FC144D">
    <w:pPr>
      <w:pStyle w:val="Sidhuvud"/>
      <w:jc w:val="center"/>
    </w:pPr>
    <w:r w:rsidRPr="007D3F39">
      <w:fldChar w:fldCharType="begin" w:fldLock="1"/>
    </w:r>
    <w:r w:rsidRPr="007D3F39">
      <w:instrText xml:space="preserve"> PAGE </w:instrText>
    </w:r>
    <w:r w:rsidRPr="007D3F39">
      <w:fldChar w:fldCharType="separate"/>
    </w:r>
    <w:r w:rsidR="00031A87" w:rsidRPr="007D3F39">
      <w:t>1</w:t>
    </w:r>
    <w:r w:rsidRPr="007D3F39">
      <w:fldChar w:fldCharType="end"/>
    </w:r>
    <w:r w:rsidRPr="007D3F39">
      <w:t xml:space="preserve"> (</w:t>
    </w:r>
    <w:r w:rsidRPr="007D3F39">
      <w:fldChar w:fldCharType="begin" w:fldLock="1"/>
    </w:r>
    <w:r w:rsidRPr="007D3F39">
      <w:instrText xml:space="preserve"> NUMPAGES </w:instrText>
    </w:r>
    <w:r w:rsidRPr="007D3F39">
      <w:fldChar w:fldCharType="separate"/>
    </w:r>
    <w:r w:rsidR="00031A87" w:rsidRPr="007D3F39">
      <w:t>2</w:t>
    </w:r>
    <w:r w:rsidRPr="007D3F39">
      <w:fldChar w:fldCharType="end"/>
    </w:r>
    <w:r w:rsidRPr="007D3F39">
      <w:t>)</w:t>
    </w:r>
  </w:p>
  <w:p w:rsidR="00FC144D" w:rsidRPr="007D3F39" w:rsidRDefault="00FC1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6C4" w:rsidRPr="007D3F39" w:rsidRDefault="00CC66C4">
      <w:r w:rsidRPr="007D3F39">
        <w:separator/>
      </w:r>
    </w:p>
  </w:footnote>
  <w:footnote w:type="continuationSeparator" w:id="0">
    <w:p w:rsidR="00CC66C4" w:rsidRPr="007D3F39" w:rsidRDefault="00CC66C4">
      <w:r w:rsidRPr="007D3F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44D" w:rsidRPr="007D3F39" w:rsidRDefault="00FC144D">
    <w:pPr>
      <w:pStyle w:val="Sidhuvud"/>
      <w:tabs>
        <w:tab w:val="clear" w:pos="4536"/>
      </w:tabs>
    </w:pPr>
    <w:r w:rsidRPr="007D3F39">
      <w:fldChar w:fldCharType="begin" w:fldLock="1"/>
    </w:r>
    <w:r w:rsidRPr="007D3F39">
      <w:instrText xml:space="preserve"> DOCPROPERTY "DocumentDate" </w:instrText>
    </w:r>
    <w:r w:rsidRPr="007D3F39">
      <w:fldChar w:fldCharType="separate"/>
    </w:r>
    <w:r w:rsidR="00031A87" w:rsidRPr="007D3F39">
      <w:t>Fredagen den 30 september 2011</w:t>
    </w:r>
    <w:r w:rsidRPr="007D3F39">
      <w:fldChar w:fldCharType="end"/>
    </w:r>
    <w:r w:rsidRPr="007D3F39">
      <w:tab/>
    </w:r>
  </w:p>
  <w:p w:rsidR="00FC144D" w:rsidRPr="007D3F39" w:rsidRDefault="00FC14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D3F39">
      <w:rPr>
        <w:sz w:val="12"/>
      </w:rPr>
      <w:tab/>
    </w:r>
  </w:p>
  <w:p w:rsidR="00FC144D" w:rsidRPr="007D3F39" w:rsidRDefault="00FC144D"/>
  <w:p w:rsidR="00FC144D" w:rsidRPr="007D3F39" w:rsidRDefault="00FC14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44D" w:rsidRPr="007D3F39" w:rsidRDefault="007D3F3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D3F3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44D" w:rsidRPr="007D3F39" w:rsidRDefault="00FC144D">
    <w:pPr>
      <w:pStyle w:val="Dokumentrubrik"/>
      <w:spacing w:after="360"/>
    </w:pPr>
    <w:r w:rsidRPr="007D3F39">
      <w:t>Föredragningslista</w:t>
    </w:r>
  </w:p>
  <w:p w:rsidR="00FC144D" w:rsidRPr="007D3F39" w:rsidRDefault="00FC14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2204401">
    <w:abstractNumId w:val="5"/>
  </w:num>
  <w:num w:numId="2" w16cid:durableId="707264892">
    <w:abstractNumId w:val="2"/>
  </w:num>
  <w:num w:numId="3" w16cid:durableId="439103794">
    <w:abstractNumId w:val="4"/>
  </w:num>
  <w:num w:numId="4" w16cid:durableId="152645634">
    <w:abstractNumId w:val="1"/>
  </w:num>
  <w:num w:numId="5" w16cid:durableId="1812363828">
    <w:abstractNumId w:val="0"/>
  </w:num>
  <w:num w:numId="6" w16cid:durableId="1645351311">
    <w:abstractNumId w:val="3"/>
  </w:num>
  <w:num w:numId="7" w16cid:durableId="1302030715">
    <w:abstractNumId w:val="3"/>
  </w:num>
  <w:num w:numId="8" w16cid:durableId="147772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4A0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1A87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2AC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585E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A02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3F39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4F26"/>
    <w:rsid w:val="008D70CE"/>
    <w:rsid w:val="008E0710"/>
    <w:rsid w:val="008E1049"/>
    <w:rsid w:val="008F481D"/>
    <w:rsid w:val="008F66F9"/>
    <w:rsid w:val="0090066C"/>
    <w:rsid w:val="00902758"/>
    <w:rsid w:val="00902A93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357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2655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629"/>
    <w:rsid w:val="00BF68E5"/>
    <w:rsid w:val="00C029C8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6C4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44A1"/>
    <w:rsid w:val="00FB5261"/>
    <w:rsid w:val="00FB6412"/>
    <w:rsid w:val="00FB6B84"/>
    <w:rsid w:val="00FC0BAE"/>
    <w:rsid w:val="00FC11E2"/>
    <w:rsid w:val="00FC144D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84A2B-00EF-4E68-89DA-F2549B55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D585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185</Words>
  <Characters>1355</Characters>
  <Application>Microsoft Office Word</Application>
  <DocSecurity>4</DocSecurity>
  <Lines>96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2011-09-29T15:09:00Z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30 september 2011</vt:lpwstr>
  </property>
  <property fmtid="{D5CDD505-2E9C-101B-9397-08002B2CF9AE}" pid="3" name="DocumentNumber">
    <vt:lpwstr>11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2011-09-30</vt:lpwstr>
  </property>
  <property fmtid="{D5CDD505-2E9C-101B-9397-08002B2CF9AE}" pid="7" name="DatumAvgörande">
    <vt:lpwstr>2011-09-30</vt:lpwstr>
  </property>
  <property fmtid="{D5CDD505-2E9C-101B-9397-08002B2CF9AE}" pid="8" name="Publicerare">
    <vt:lpwstr>an1106aa</vt:lpwstr>
  </property>
</Properties>
</file>