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B5605B" w:rsidRDefault="00AF30DD" w14:paraId="4C0B2426" w14:textId="77777777">
          <w:pPr>
            <w:pStyle w:val="Rubrik1"/>
            <w:spacing w:after="300"/>
          </w:pPr>
          <w:r w:rsidRPr="009B062B">
            <w:t>Förslag till riksdagsbeslut</w:t>
          </w:r>
        </w:p>
      </w:sdtContent>
    </w:sdt>
    <w:sdt>
      <w:sdtPr>
        <w:alias w:val="Yrkande 1"/>
        <w:tag w:val="e43aa6ae-f9e6-4c66-91d9-25114a333d3b"/>
        <w:id w:val="1105765288"/>
        <w:lock w:val="sdtLocked"/>
      </w:sdtPr>
      <w:sdtEndPr/>
      <w:sdtContent>
        <w:p w:rsidR="003C0E6D" w:rsidRDefault="00913D41" w14:paraId="1277AC3D" w14:textId="77777777">
          <w:pPr>
            <w:pStyle w:val="Frslagstext"/>
            <w:numPr>
              <w:ilvl w:val="0"/>
              <w:numId w:val="0"/>
            </w:numPr>
          </w:pPr>
          <w:r>
            <w:t>Riksdagen ställer sig bakom det som anförs i motionen om obligatoriska vägledningslektioner innan körkortsprovet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BF03BF" w:rsidP="00BF03BF" w:rsidRDefault="00684308" w14:paraId="4134117C" w14:textId="35BD7630">
      <w:pPr>
        <w:pStyle w:val="Normalutanindragellerluft"/>
      </w:pPr>
      <w:r>
        <w:t xml:space="preserve">Antalet klarade förarprov har löpande sjunkit under </w:t>
      </w:r>
      <w:r w:rsidR="0091568B">
        <w:t xml:space="preserve">snart 25 års tid. Sedan </w:t>
      </w:r>
      <w:r w:rsidR="00A12F16">
        <w:t>millenni</w:t>
      </w:r>
      <w:r w:rsidR="00900119">
        <w:t>e</w:t>
      </w:r>
      <w:r w:rsidR="00BF03BF">
        <w:softHyphen/>
      </w:r>
      <w:r w:rsidR="00A12F16">
        <w:t>skiftet</w:t>
      </w:r>
      <w:r w:rsidR="0091568B">
        <w:t xml:space="preserve"> har andelen godkända praktiska prov minskat från drygt 65</w:t>
      </w:r>
      <w:r w:rsidR="00913D41">
        <w:t> </w:t>
      </w:r>
      <w:r w:rsidR="0091568B">
        <w:t>% till under 50</w:t>
      </w:r>
      <w:r w:rsidR="00913D41">
        <w:t> </w:t>
      </w:r>
      <w:r w:rsidR="0091568B">
        <w:t>%. Siffran skiljer sig oroväckande mycket hur körkortstagaren utbilda</w:t>
      </w:r>
      <w:r w:rsidR="00B5605B">
        <w:t>t</w:t>
      </w:r>
      <w:r w:rsidR="0091568B">
        <w:t xml:space="preserve"> sig inför körprovet. För elever som övningskört via trafikskola var andelen godkända prov år 2021 närmare 67</w:t>
      </w:r>
      <w:r w:rsidR="00913D41">
        <w:t> </w:t>
      </w:r>
      <w:r w:rsidR="0091568B">
        <w:t>%, medan motsvarande siffra för dem som övningskört utanför trafikskola – så kallad privat – endast var 37</w:t>
      </w:r>
      <w:r w:rsidR="00913D41">
        <w:t> </w:t>
      </w:r>
      <w:r w:rsidR="0091568B">
        <w:t>%.</w:t>
      </w:r>
    </w:p>
    <w:p w:rsidR="00BF03BF" w:rsidP="00BF03BF" w:rsidRDefault="0091568B" w14:paraId="70876EB4" w14:textId="77777777">
      <w:r>
        <w:t>Effekten av att så många är för dåligt förberedda är att körkortstagande tar onödigt lång tid. Köerna för provtiderna blir onödigt långa, då belastningen blir hög av många omprov. Risken för kunskapsluckor, och därmed i förlängningen trafikfara, blir oacceptabel</w:t>
      </w:r>
      <w:r w:rsidR="00B5605B">
        <w:t>t</w:t>
      </w:r>
      <w:r>
        <w:t xml:space="preserve"> hög. På det stora hela är det ett svårmotiverat slöseri med offentliga resurser och enskildas möjligheter att snabbare bli trafikmogna bilister. </w:t>
      </w:r>
    </w:p>
    <w:p w:rsidR="00BF03BF" w:rsidP="00BF03BF" w:rsidRDefault="0091568B" w14:paraId="11CB0CF9" w14:textId="77777777">
      <w:r>
        <w:t>Att införa obligatoriska vägledningslektioner innan körkortsprovet får göras</w:t>
      </w:r>
      <w:r w:rsidR="00467021">
        <w:t>, handlar om att säkerställa tillräckliga förkunskaper, bredda andelen moment som en förare måste ha fått grundläggande förståelse för samt korta köerna till provtagning för de elever som verkligen är redo.</w:t>
      </w:r>
      <w:r w:rsidR="00B5605B">
        <w:t xml:space="preserve"> Regeringen bör därmed utreda möjligheten att införa obligatoriska vägledningslektioner som förberedelse inför körkortsprovet. </w:t>
      </w:r>
    </w:p>
    <w:sdt>
      <w:sdtPr>
        <w:alias w:val="CC_Underskrifter"/>
        <w:tag w:val="CC_Underskrifter"/>
        <w:id w:val="583496634"/>
        <w:lock w:val="sdtContentLocked"/>
        <w:placeholder>
          <w:docPart w:val="3E49A02AA8784F07A421BEA12AFEA294"/>
        </w:placeholder>
      </w:sdtPr>
      <w:sdtEndPr/>
      <w:sdtContent>
        <w:p w:rsidR="00B5605B" w:rsidP="00617308" w:rsidRDefault="00B5605B" w14:paraId="7E454813" w14:textId="3DAF8696"/>
        <w:p w:rsidRPr="008E0FE2" w:rsidR="004801AC" w:rsidP="00617308" w:rsidRDefault="00BF03BF" w14:paraId="7D5344A0" w14:textId="1DF1ED50"/>
      </w:sdtContent>
    </w:sdt>
    <w:tbl>
      <w:tblPr>
        <w:tblW w:w="5000" w:type="pct"/>
        <w:tblLook w:val="04A0" w:firstRow="1" w:lastRow="0" w:firstColumn="1" w:lastColumn="0" w:noHBand="0" w:noVBand="1"/>
        <w:tblCaption w:val="underskrifter"/>
      </w:tblPr>
      <w:tblGrid>
        <w:gridCol w:w="4252"/>
        <w:gridCol w:w="4252"/>
      </w:tblGrid>
      <w:tr w:rsidR="003C0E6D" w14:paraId="2C56C9FB" w14:textId="77777777">
        <w:trPr>
          <w:cantSplit/>
        </w:trPr>
        <w:tc>
          <w:tcPr>
            <w:tcW w:w="50" w:type="pct"/>
            <w:vAlign w:val="bottom"/>
          </w:tcPr>
          <w:p w:rsidR="003C0E6D" w:rsidRDefault="00913D41" w14:paraId="60DB4F13" w14:textId="77777777">
            <w:pPr>
              <w:pStyle w:val="Underskrifter"/>
              <w:spacing w:after="0"/>
            </w:pPr>
            <w:r>
              <w:t>Lili André (KD)</w:t>
            </w:r>
          </w:p>
        </w:tc>
        <w:tc>
          <w:tcPr>
            <w:tcW w:w="50" w:type="pct"/>
            <w:vAlign w:val="bottom"/>
          </w:tcPr>
          <w:p w:rsidR="003C0E6D" w:rsidRDefault="003C0E6D" w14:paraId="58757001" w14:textId="77777777">
            <w:pPr>
              <w:pStyle w:val="Underskrifter"/>
              <w:spacing w:after="0"/>
            </w:pPr>
          </w:p>
        </w:tc>
      </w:tr>
    </w:tbl>
    <w:p w:rsidR="002B76D6" w:rsidRDefault="002B76D6" w14:paraId="37369D58" w14:textId="77777777"/>
    <w:sectPr w:rsidR="002B76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2284" w14:textId="77777777" w:rsidR="00E84C74" w:rsidRDefault="00E84C74" w:rsidP="000C1CAD">
      <w:pPr>
        <w:spacing w:line="240" w:lineRule="auto"/>
      </w:pPr>
      <w:r>
        <w:separator/>
      </w:r>
    </w:p>
  </w:endnote>
  <w:endnote w:type="continuationSeparator" w:id="0">
    <w:p w14:paraId="503E9E06" w14:textId="77777777" w:rsidR="00E84C74" w:rsidRDefault="00E84C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1AF0CEC7" w:rsidR="00262EA3" w:rsidRPr="00617308" w:rsidRDefault="00262EA3" w:rsidP="006173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C847" w14:textId="77777777" w:rsidR="00E84C74" w:rsidRDefault="00E84C74" w:rsidP="000C1CAD">
      <w:pPr>
        <w:spacing w:line="240" w:lineRule="auto"/>
      </w:pPr>
      <w:r>
        <w:separator/>
      </w:r>
    </w:p>
  </w:footnote>
  <w:footnote w:type="continuationSeparator" w:id="0">
    <w:p w14:paraId="620DE2AB" w14:textId="77777777" w:rsidR="00E84C74" w:rsidRDefault="00E84C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BF03BF"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BF03BF"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BF03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BF03BF" w:rsidP="00A314CF">
    <w:pPr>
      <w:pStyle w:val="FSHNormal"/>
      <w:spacing w:before="40"/>
    </w:pPr>
    <w:sdt>
      <w:sdtPr>
        <w:alias w:val="CC_Noformat_Motionstyp"/>
        <w:tag w:val="CC_Noformat_Motionstyp"/>
        <w:id w:val="1162973129"/>
        <w:lock w:val="sdtContentLocked"/>
        <w15:appearance w15:val="hidden"/>
        <w:text/>
      </w:sdtPr>
      <w:sdtEndPr/>
      <w:sdtContent>
        <w:r w:rsidR="00617308">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BF03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5AC86D74" w:rsidR="00262EA3" w:rsidRPr="008227B3" w:rsidRDefault="00BF03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730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7308">
          <w:t>:2397</w:t>
        </w:r>
      </w:sdtContent>
    </w:sdt>
  </w:p>
  <w:p w14:paraId="2DABDA3D" w14:textId="452156BA" w:rsidR="00262EA3" w:rsidRDefault="00BF03BF"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617308">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037ECEEE" w:rsidR="00262EA3" w:rsidRDefault="00684308" w:rsidP="00283E0F">
        <w:pPr>
          <w:pStyle w:val="FSHRub2"/>
        </w:pPr>
        <w:r>
          <w:t>Obligatorisk vägledningslektion för körkort</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4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5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BD8"/>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56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B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D6"/>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6D"/>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E4"/>
    <w:rsid w:val="00466051"/>
    <w:rsid w:val="00466424"/>
    <w:rsid w:val="004666A3"/>
    <w:rsid w:val="0046702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02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0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0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09D"/>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B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11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41"/>
    <w:rsid w:val="00913E57"/>
    <w:rsid w:val="00913F32"/>
    <w:rsid w:val="00914166"/>
    <w:rsid w:val="00914CE9"/>
    <w:rsid w:val="009155F6"/>
    <w:rsid w:val="0091568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1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5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5B"/>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3BF"/>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11"/>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0D"/>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94"/>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9C0"/>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7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D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02094582">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115489783">
      <w:bodyDiv w:val="1"/>
      <w:marLeft w:val="0"/>
      <w:marRight w:val="0"/>
      <w:marTop w:val="0"/>
      <w:marBottom w:val="0"/>
      <w:divBdr>
        <w:top w:val="none" w:sz="0" w:space="0" w:color="auto"/>
        <w:left w:val="none" w:sz="0" w:space="0" w:color="auto"/>
        <w:bottom w:val="none" w:sz="0" w:space="0" w:color="auto"/>
        <w:right w:val="none" w:sz="0" w:space="0" w:color="auto"/>
      </w:divBdr>
      <w:divsChild>
        <w:div w:id="1907647632">
          <w:marLeft w:val="0"/>
          <w:marRight w:val="0"/>
          <w:marTop w:val="0"/>
          <w:marBottom w:val="0"/>
          <w:divBdr>
            <w:top w:val="single" w:sz="2" w:space="0" w:color="D9D9E3"/>
            <w:left w:val="single" w:sz="2" w:space="0" w:color="D9D9E3"/>
            <w:bottom w:val="single" w:sz="2" w:space="0" w:color="D9D9E3"/>
            <w:right w:val="single" w:sz="2" w:space="0" w:color="D9D9E3"/>
          </w:divBdr>
          <w:divsChild>
            <w:div w:id="340934153">
              <w:marLeft w:val="0"/>
              <w:marRight w:val="0"/>
              <w:marTop w:val="0"/>
              <w:marBottom w:val="0"/>
              <w:divBdr>
                <w:top w:val="single" w:sz="2" w:space="0" w:color="D9D9E3"/>
                <w:left w:val="single" w:sz="2" w:space="0" w:color="D9D9E3"/>
                <w:bottom w:val="single" w:sz="2" w:space="0" w:color="D9D9E3"/>
                <w:right w:val="single" w:sz="2" w:space="0" w:color="D9D9E3"/>
              </w:divBdr>
              <w:divsChild>
                <w:div w:id="1209414453">
                  <w:marLeft w:val="0"/>
                  <w:marRight w:val="0"/>
                  <w:marTop w:val="0"/>
                  <w:marBottom w:val="0"/>
                  <w:divBdr>
                    <w:top w:val="single" w:sz="2" w:space="0" w:color="D9D9E3"/>
                    <w:left w:val="single" w:sz="2" w:space="0" w:color="D9D9E3"/>
                    <w:bottom w:val="single" w:sz="2" w:space="0" w:color="D9D9E3"/>
                    <w:right w:val="single" w:sz="2" w:space="0" w:color="D9D9E3"/>
                  </w:divBdr>
                  <w:divsChild>
                    <w:div w:id="54818262">
                      <w:marLeft w:val="0"/>
                      <w:marRight w:val="0"/>
                      <w:marTop w:val="0"/>
                      <w:marBottom w:val="0"/>
                      <w:divBdr>
                        <w:top w:val="single" w:sz="2" w:space="0" w:color="D9D9E3"/>
                        <w:left w:val="single" w:sz="2" w:space="0" w:color="D9D9E3"/>
                        <w:bottom w:val="single" w:sz="2" w:space="0" w:color="D9D9E3"/>
                        <w:right w:val="single" w:sz="2" w:space="0" w:color="D9D9E3"/>
                      </w:divBdr>
                      <w:divsChild>
                        <w:div w:id="1740010477">
                          <w:marLeft w:val="0"/>
                          <w:marRight w:val="0"/>
                          <w:marTop w:val="0"/>
                          <w:marBottom w:val="0"/>
                          <w:divBdr>
                            <w:top w:val="single" w:sz="2" w:space="0" w:color="auto"/>
                            <w:left w:val="single" w:sz="2" w:space="0" w:color="auto"/>
                            <w:bottom w:val="single" w:sz="6" w:space="0" w:color="auto"/>
                            <w:right w:val="single" w:sz="2" w:space="0" w:color="auto"/>
                          </w:divBdr>
                          <w:divsChild>
                            <w:div w:id="1310476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437603">
                                  <w:marLeft w:val="0"/>
                                  <w:marRight w:val="0"/>
                                  <w:marTop w:val="0"/>
                                  <w:marBottom w:val="0"/>
                                  <w:divBdr>
                                    <w:top w:val="single" w:sz="2" w:space="0" w:color="D9D9E3"/>
                                    <w:left w:val="single" w:sz="2" w:space="0" w:color="D9D9E3"/>
                                    <w:bottom w:val="single" w:sz="2" w:space="0" w:color="D9D9E3"/>
                                    <w:right w:val="single" w:sz="2" w:space="0" w:color="D9D9E3"/>
                                  </w:divBdr>
                                  <w:divsChild>
                                    <w:div w:id="398791084">
                                      <w:marLeft w:val="0"/>
                                      <w:marRight w:val="0"/>
                                      <w:marTop w:val="0"/>
                                      <w:marBottom w:val="0"/>
                                      <w:divBdr>
                                        <w:top w:val="single" w:sz="2" w:space="0" w:color="D9D9E3"/>
                                        <w:left w:val="single" w:sz="2" w:space="0" w:color="D9D9E3"/>
                                        <w:bottom w:val="single" w:sz="2" w:space="0" w:color="D9D9E3"/>
                                        <w:right w:val="single" w:sz="2" w:space="0" w:color="D9D9E3"/>
                                      </w:divBdr>
                                      <w:divsChild>
                                        <w:div w:id="624779565">
                                          <w:marLeft w:val="0"/>
                                          <w:marRight w:val="0"/>
                                          <w:marTop w:val="0"/>
                                          <w:marBottom w:val="0"/>
                                          <w:divBdr>
                                            <w:top w:val="single" w:sz="2" w:space="0" w:color="D9D9E3"/>
                                            <w:left w:val="single" w:sz="2" w:space="0" w:color="D9D9E3"/>
                                            <w:bottom w:val="single" w:sz="2" w:space="0" w:color="D9D9E3"/>
                                            <w:right w:val="single" w:sz="2" w:space="0" w:color="D9D9E3"/>
                                          </w:divBdr>
                                          <w:divsChild>
                                            <w:div w:id="644353613">
                                              <w:marLeft w:val="0"/>
                                              <w:marRight w:val="0"/>
                                              <w:marTop w:val="0"/>
                                              <w:marBottom w:val="0"/>
                                              <w:divBdr>
                                                <w:top w:val="single" w:sz="2" w:space="0" w:color="D9D9E3"/>
                                                <w:left w:val="single" w:sz="2" w:space="0" w:color="D9D9E3"/>
                                                <w:bottom w:val="single" w:sz="2" w:space="0" w:color="D9D9E3"/>
                                                <w:right w:val="single" w:sz="2" w:space="0" w:color="D9D9E3"/>
                                              </w:divBdr>
                                              <w:divsChild>
                                                <w:div w:id="1420447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1185765">
          <w:marLeft w:val="0"/>
          <w:marRight w:val="0"/>
          <w:marTop w:val="0"/>
          <w:marBottom w:val="0"/>
          <w:divBdr>
            <w:top w:val="none" w:sz="0" w:space="0" w:color="auto"/>
            <w:left w:val="none" w:sz="0" w:space="0" w:color="auto"/>
            <w:bottom w:val="none" w:sz="0" w:space="0" w:color="auto"/>
            <w:right w:val="none" w:sz="0" w:space="0" w:color="auto"/>
          </w:divBdr>
        </w:div>
      </w:divsChild>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49A02AA8784F07A421BEA12AFEA294"/>
        <w:category>
          <w:name w:val="Allmänt"/>
          <w:gallery w:val="placeholder"/>
        </w:category>
        <w:types>
          <w:type w:val="bbPlcHdr"/>
        </w:types>
        <w:behaviors>
          <w:behavior w:val="content"/>
        </w:behaviors>
        <w:guid w:val="{D06A4754-D8FB-4D9E-BD45-0FA31C06B8E8}"/>
      </w:docPartPr>
      <w:docPartBody>
        <w:p w:rsidR="00717FF4" w:rsidRDefault="00717F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E55DF"/>
    <w:rsid w:val="006824D9"/>
    <w:rsid w:val="00716F8E"/>
    <w:rsid w:val="00717FF4"/>
    <w:rsid w:val="00945451"/>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5451"/>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9AF9-F4F0-4830-B6A0-D43D0786DD59}"/>
</file>

<file path=customXml/itemProps2.xml><?xml version="1.0" encoding="utf-8"?>
<ds:datastoreItem xmlns:ds="http://schemas.openxmlformats.org/officeDocument/2006/customXml" ds:itemID="{8F4A82E2-53D4-43A7-A706-6B9B95F5B0CE}"/>
</file>

<file path=customXml/itemProps3.xml><?xml version="1.0" encoding="utf-8"?>
<ds:datastoreItem xmlns:ds="http://schemas.openxmlformats.org/officeDocument/2006/customXml" ds:itemID="{FF430611-90F5-4410-8498-9A7041C5E8B9}"/>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1290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obligatorisk vägledningslektion för körkort</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