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67F2" w:rsidRDefault="00714158" w14:paraId="472F943C" w14:textId="77777777">
      <w:pPr>
        <w:pStyle w:val="RubrikFrslagTIllRiksdagsbeslut"/>
      </w:pPr>
      <w:sdt>
        <w:sdtPr>
          <w:alias w:val="CC_Boilerplate_4"/>
          <w:tag w:val="CC_Boilerplate_4"/>
          <w:id w:val="-1644581176"/>
          <w:lock w:val="sdtContentLocked"/>
          <w:placeholder>
            <w:docPart w:val="C2120F9A57FE45C3B040A049A5E555AB"/>
          </w:placeholder>
          <w:text/>
        </w:sdtPr>
        <w:sdtEndPr/>
        <w:sdtContent>
          <w:r w:rsidRPr="009B062B" w:rsidR="00AF30DD">
            <w:t>Förslag till riksdagsbeslut</w:t>
          </w:r>
        </w:sdtContent>
      </w:sdt>
      <w:bookmarkEnd w:id="0"/>
      <w:bookmarkEnd w:id="1"/>
    </w:p>
    <w:sdt>
      <w:sdtPr>
        <w:alias w:val="Yrkande 1"/>
        <w:tag w:val="5a31248c-dfd8-46b8-86fa-ca3f0ca539db"/>
        <w:id w:val="1987893497"/>
        <w:lock w:val="sdtLocked"/>
      </w:sdtPr>
      <w:sdtEndPr/>
      <w:sdtContent>
        <w:p w:rsidR="00196E3B" w:rsidRDefault="00F90639" w14:paraId="1BB81314" w14:textId="77777777">
          <w:pPr>
            <w:pStyle w:val="Frslagstext"/>
          </w:pPr>
          <w:r>
            <w:t>Riksdagen ställer sig bakom det som anförs i motionen om att se över möjligheten att införa licensjakt på skarv och om att påverka i EU för att möjliggöra allmän jakt och tillkännager detta för regeringen.</w:t>
          </w:r>
        </w:p>
      </w:sdtContent>
    </w:sdt>
    <w:sdt>
      <w:sdtPr>
        <w:alias w:val="Yrkande 2"/>
        <w:tag w:val="5679c029-9646-48be-adf2-eb94a625e908"/>
        <w:id w:val="-2092611460"/>
        <w:lock w:val="sdtLocked"/>
      </w:sdtPr>
      <w:sdtEndPr/>
      <w:sdtContent>
        <w:p w:rsidR="00196E3B" w:rsidRDefault="00F90639" w14:paraId="1A86D4EB" w14:textId="77777777">
          <w:pPr>
            <w:pStyle w:val="Frslagstext"/>
          </w:pPr>
          <w:r>
            <w:t>Riksdagen ställer sig bakom det som anförs i motionen om att se över möjligheten att införa äggbehandling i större utsträckning för att minska bestånd av skarv i Stockholms skärgård och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03AFB08ABA48AABB0BCEAB944DE939"/>
        </w:placeholder>
        <w:text/>
      </w:sdtPr>
      <w:sdtEndPr/>
      <w:sdtContent>
        <w:p w:rsidRPr="009B062B" w:rsidR="006D79C9" w:rsidP="00333E95" w:rsidRDefault="006D79C9" w14:paraId="20F989C0" w14:textId="77777777">
          <w:pPr>
            <w:pStyle w:val="Rubrik1"/>
          </w:pPr>
          <w:r>
            <w:t>Motivering</w:t>
          </w:r>
        </w:p>
      </w:sdtContent>
    </w:sdt>
    <w:bookmarkEnd w:displacedByCustomXml="prev" w:id="3"/>
    <w:bookmarkEnd w:displacedByCustomXml="prev" w:id="4"/>
    <w:p w:rsidR="00BF67F2" w:rsidP="005D21A4" w:rsidRDefault="005D21A4" w14:paraId="36E705D7" w14:textId="051F737F">
      <w:pPr>
        <w:pStyle w:val="Normalutanindragellerluft"/>
      </w:pPr>
      <w:r>
        <w:t>Stockholms skärgård består av över trettiotusen öar. Cirka 10</w:t>
      </w:r>
      <w:r w:rsidR="00F90639">
        <w:t> </w:t>
      </w:r>
      <w:r>
        <w:t xml:space="preserve">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00BF67F2" w:rsidP="00BF67F2" w:rsidRDefault="005D21A4" w14:paraId="65F1910F" w14:textId="77777777">
      <w:r>
        <w:t xml:space="preserve">För att skärgården ska kunna fortsätta att vara viktig för den biologiska mångfalden och för att turister ska fortsätta att söka sig ut bland öarna behöver naturen vårdas och i viss mån skyddas. En vacker naturupplevelse är i sig själv viktig för skärgårdens värden, och det är också viktigt att restauranger och fiskare kan fortsätta att bedriva sin verksamhet på ett långsiktigt hållbart sätt i samklang med naturen. </w:t>
      </w:r>
    </w:p>
    <w:p w:rsidR="00BF67F2" w:rsidP="00BF67F2" w:rsidRDefault="005D21A4" w14:paraId="4F53A2AE"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00BF67F2" w:rsidP="00BF67F2" w:rsidRDefault="005D21A4" w14:paraId="6A301E40" w14:textId="10A94728">
      <w:r>
        <w:t>Enligt länsstyrelsen finns det cirka 30</w:t>
      </w:r>
      <w:r w:rsidR="00F90639">
        <w:t> </w:t>
      </w:r>
      <w:r>
        <w:t>000 skarvar i Stockholms skärgård. Siffrorna baseras på Skärgårdsstiftelsens inventering, som bland annat visade att det då fanns 15 kända skarvkolonier och cirka 6</w:t>
      </w:r>
      <w:r w:rsidR="00F90639">
        <w:t> </w:t>
      </w:r>
      <w:r>
        <w:t xml:space="preserve">000 häckande par i skärgården. Skarven skyddas idag av EU:s fågeldirektiv (79/409/EEG) som förbjuder allmän jakt på sjöfågel. I juni 2018 </w:t>
      </w:r>
      <w:r>
        <w:lastRenderedPageBreak/>
        <w:t>beslutade Länsstyrelsen i Stockholm att utöka skyddsjakten avseende skarv till 1</w:t>
      </w:r>
      <w:r w:rsidR="00F90639">
        <w:t> </w:t>
      </w:r>
      <w:r>
        <w:t xml:space="preserve">500 djur; dessutom utökades området där jakten fick ske. </w:t>
      </w:r>
    </w:p>
    <w:p w:rsidR="00BF67F2" w:rsidP="00BF67F2" w:rsidRDefault="005D21A4" w14:paraId="31F0A82B" w14:textId="77777777">
      <w:r>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w:rsidR="00BF67F2" w:rsidP="00BF67F2" w:rsidRDefault="005D21A4" w14:paraId="24E60DB7" w14:textId="77777777">
      <w:r>
        <w:t>Skarvarna utgör en betydande påverkan på fisket. Skarven äter uppskattningsvis runt 25 miljoner kilo fisk årligen. Skärgårdsfisket, som är en viktig näring och källa till rekreation och som dessutom bidrar till en levande skärgård, drabbas hårt av detta.</w:t>
      </w:r>
    </w:p>
    <w:p w:rsidR="00BF67F2" w:rsidP="00BF67F2" w:rsidRDefault="005D21A4" w14:paraId="103B5056" w14:textId="77777777">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BF67F2" w:rsidP="00BF67F2" w:rsidRDefault="005D21A4" w14:paraId="5E5A2827" w14:textId="77777777">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BF67F2" w:rsidP="00BF67F2" w:rsidRDefault="005D21A4" w14:paraId="00E87944" w14:textId="77777777">
      <w:r>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sdt>
      <w:sdtPr>
        <w:rPr>
          <w:i/>
          <w:noProof/>
        </w:rPr>
        <w:alias w:val="CC_Underskrifter"/>
        <w:tag w:val="CC_Underskrifter"/>
        <w:id w:val="583496634"/>
        <w:lock w:val="sdtContentLocked"/>
        <w:placeholder>
          <w:docPart w:val="9A1AB41D0E114846AEA39093AB0C1C72"/>
        </w:placeholder>
      </w:sdtPr>
      <w:sdtEndPr/>
      <w:sdtContent>
        <w:p w:rsidR="00BF67F2" w:rsidP="00467228" w:rsidRDefault="00BF67F2" w14:paraId="7CB06DC2" w14:textId="2D6B1A9B"/>
        <w:p w:rsidR="00BF67F2" w:rsidP="00467228" w:rsidRDefault="00714158" w14:paraId="63AA364C" w14:textId="68E53F32"/>
      </w:sdtContent>
    </w:sdt>
    <w:tbl>
      <w:tblPr>
        <w:tblW w:w="5000" w:type="pct"/>
        <w:tblLook w:val="04A0" w:firstRow="1" w:lastRow="0" w:firstColumn="1" w:lastColumn="0" w:noHBand="0" w:noVBand="1"/>
        <w:tblCaption w:val="underskrifter"/>
      </w:tblPr>
      <w:tblGrid>
        <w:gridCol w:w="4252"/>
        <w:gridCol w:w="4252"/>
      </w:tblGrid>
      <w:tr w:rsidR="00196E3B" w14:paraId="76C6B5C7" w14:textId="77777777">
        <w:trPr>
          <w:cantSplit/>
        </w:trPr>
        <w:tc>
          <w:tcPr>
            <w:tcW w:w="50" w:type="pct"/>
            <w:vAlign w:val="bottom"/>
          </w:tcPr>
          <w:p w:rsidR="00196E3B" w:rsidRDefault="00F90639" w14:paraId="0BF45F2B" w14:textId="77777777">
            <w:pPr>
              <w:pStyle w:val="Underskrifter"/>
              <w:spacing w:after="0"/>
            </w:pPr>
            <w:r>
              <w:t>Josefin Malmqvist (M)</w:t>
            </w:r>
          </w:p>
        </w:tc>
        <w:tc>
          <w:tcPr>
            <w:tcW w:w="50" w:type="pct"/>
            <w:vAlign w:val="bottom"/>
          </w:tcPr>
          <w:p w:rsidR="00196E3B" w:rsidRDefault="00196E3B" w14:paraId="38F3A9D2" w14:textId="77777777">
            <w:pPr>
              <w:pStyle w:val="Underskrifter"/>
              <w:spacing w:after="0"/>
            </w:pPr>
          </w:p>
        </w:tc>
      </w:tr>
      <w:tr w:rsidR="00196E3B" w14:paraId="27F5F399" w14:textId="77777777">
        <w:trPr>
          <w:cantSplit/>
        </w:trPr>
        <w:tc>
          <w:tcPr>
            <w:tcW w:w="50" w:type="pct"/>
            <w:vAlign w:val="bottom"/>
          </w:tcPr>
          <w:p w:rsidR="00196E3B" w:rsidRDefault="00F90639" w14:paraId="403880FD" w14:textId="77777777">
            <w:pPr>
              <w:pStyle w:val="Underskrifter"/>
              <w:spacing w:after="0"/>
            </w:pPr>
            <w:r>
              <w:t>Karin Enström (M)</w:t>
            </w:r>
          </w:p>
        </w:tc>
        <w:tc>
          <w:tcPr>
            <w:tcW w:w="50" w:type="pct"/>
            <w:vAlign w:val="bottom"/>
          </w:tcPr>
          <w:p w:rsidR="00196E3B" w:rsidRDefault="00F90639" w14:paraId="52B940C0" w14:textId="77777777">
            <w:pPr>
              <w:pStyle w:val="Underskrifter"/>
              <w:spacing w:after="0"/>
            </w:pPr>
            <w:r>
              <w:t>Maria Stockhaus (M)</w:t>
            </w:r>
          </w:p>
        </w:tc>
      </w:tr>
      <w:tr w:rsidR="00196E3B" w14:paraId="02B537B1" w14:textId="77777777">
        <w:trPr>
          <w:cantSplit/>
        </w:trPr>
        <w:tc>
          <w:tcPr>
            <w:tcW w:w="50" w:type="pct"/>
            <w:vAlign w:val="bottom"/>
          </w:tcPr>
          <w:p w:rsidR="00196E3B" w:rsidRDefault="00F90639" w14:paraId="218EF300" w14:textId="77777777">
            <w:pPr>
              <w:pStyle w:val="Underskrifter"/>
              <w:spacing w:after="0"/>
            </w:pPr>
            <w:r>
              <w:t>Margareta Cederfelt (M)</w:t>
            </w:r>
          </w:p>
        </w:tc>
        <w:tc>
          <w:tcPr>
            <w:tcW w:w="50" w:type="pct"/>
            <w:vAlign w:val="bottom"/>
          </w:tcPr>
          <w:p w:rsidR="00196E3B" w:rsidRDefault="00F90639" w14:paraId="040D063E" w14:textId="77777777">
            <w:pPr>
              <w:pStyle w:val="Underskrifter"/>
              <w:spacing w:after="0"/>
            </w:pPr>
            <w:r>
              <w:t>Adam Reuterskiöld (M)</w:t>
            </w:r>
          </w:p>
        </w:tc>
      </w:tr>
      <w:tr w:rsidR="00196E3B" w14:paraId="34980E3C" w14:textId="77777777">
        <w:trPr>
          <w:cantSplit/>
        </w:trPr>
        <w:tc>
          <w:tcPr>
            <w:tcW w:w="50" w:type="pct"/>
            <w:vAlign w:val="bottom"/>
          </w:tcPr>
          <w:p w:rsidR="00196E3B" w:rsidRDefault="00F90639" w14:paraId="7D26397E" w14:textId="77777777">
            <w:pPr>
              <w:pStyle w:val="Underskrifter"/>
              <w:spacing w:after="0"/>
            </w:pPr>
            <w:r>
              <w:t>Merit Frost Lindberg (M)</w:t>
            </w:r>
          </w:p>
        </w:tc>
        <w:tc>
          <w:tcPr>
            <w:tcW w:w="50" w:type="pct"/>
            <w:vAlign w:val="bottom"/>
          </w:tcPr>
          <w:p w:rsidR="00196E3B" w:rsidRDefault="00F90639" w14:paraId="3E789FD2" w14:textId="77777777">
            <w:pPr>
              <w:pStyle w:val="Underskrifter"/>
              <w:spacing w:after="0"/>
            </w:pPr>
            <w:r>
              <w:t>Erik Ottoson (M)</w:t>
            </w:r>
          </w:p>
        </w:tc>
      </w:tr>
      <w:tr w:rsidR="00196E3B" w14:paraId="746D9A96" w14:textId="77777777">
        <w:trPr>
          <w:cantSplit/>
        </w:trPr>
        <w:tc>
          <w:tcPr>
            <w:tcW w:w="50" w:type="pct"/>
            <w:vAlign w:val="bottom"/>
          </w:tcPr>
          <w:p w:rsidR="00196E3B" w:rsidRDefault="00F90639" w14:paraId="4866F08F" w14:textId="77777777">
            <w:pPr>
              <w:pStyle w:val="Underskrifter"/>
              <w:spacing w:after="0"/>
            </w:pPr>
            <w:r>
              <w:t>Kjell Jansson (M)</w:t>
            </w:r>
          </w:p>
        </w:tc>
        <w:tc>
          <w:tcPr>
            <w:tcW w:w="50" w:type="pct"/>
            <w:vAlign w:val="bottom"/>
          </w:tcPr>
          <w:p w:rsidR="00196E3B" w:rsidRDefault="00F90639" w14:paraId="302772D8" w14:textId="77777777">
            <w:pPr>
              <w:pStyle w:val="Underskrifter"/>
              <w:spacing w:after="0"/>
            </w:pPr>
            <w:r>
              <w:t>Alexandra Anstrell (M)</w:t>
            </w:r>
          </w:p>
        </w:tc>
      </w:tr>
      <w:tr w:rsidR="00196E3B" w14:paraId="6A8ABA20" w14:textId="77777777">
        <w:trPr>
          <w:cantSplit/>
        </w:trPr>
        <w:tc>
          <w:tcPr>
            <w:tcW w:w="50" w:type="pct"/>
            <w:vAlign w:val="bottom"/>
          </w:tcPr>
          <w:p w:rsidR="00196E3B" w:rsidRDefault="00F90639" w14:paraId="2BD06FB1" w14:textId="77777777">
            <w:pPr>
              <w:pStyle w:val="Underskrifter"/>
              <w:spacing w:after="0"/>
            </w:pPr>
            <w:r>
              <w:t>Magdalena Thuresson (M)</w:t>
            </w:r>
          </w:p>
        </w:tc>
        <w:tc>
          <w:tcPr>
            <w:tcW w:w="50" w:type="pct"/>
            <w:vAlign w:val="bottom"/>
          </w:tcPr>
          <w:p w:rsidR="00196E3B" w:rsidRDefault="00F90639" w14:paraId="7659B53C" w14:textId="77777777">
            <w:pPr>
              <w:pStyle w:val="Underskrifter"/>
              <w:spacing w:after="0"/>
            </w:pPr>
            <w:r>
              <w:t>Arin Karapet (M)</w:t>
            </w:r>
          </w:p>
        </w:tc>
      </w:tr>
    </w:tbl>
    <w:p w:rsidRPr="008E0FE2" w:rsidR="004801AC" w:rsidP="00DF3554" w:rsidRDefault="004801AC" w14:paraId="7B681BFC" w14:textId="13F1FD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A7BC" w14:textId="77777777" w:rsidR="005D21A4" w:rsidRDefault="005D21A4" w:rsidP="000C1CAD">
      <w:pPr>
        <w:spacing w:line="240" w:lineRule="auto"/>
      </w:pPr>
      <w:r>
        <w:separator/>
      </w:r>
    </w:p>
  </w:endnote>
  <w:endnote w:type="continuationSeparator" w:id="0">
    <w:p w14:paraId="5FEAA80C" w14:textId="77777777" w:rsidR="005D21A4" w:rsidRDefault="005D2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B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8116" w14:textId="6515D8F9" w:rsidR="00262EA3" w:rsidRPr="00467228" w:rsidRDefault="00262EA3" w:rsidP="00467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65B" w14:textId="77777777" w:rsidR="005D21A4" w:rsidRDefault="005D21A4" w:rsidP="000C1CAD">
      <w:pPr>
        <w:spacing w:line="240" w:lineRule="auto"/>
      </w:pPr>
      <w:r>
        <w:separator/>
      </w:r>
    </w:p>
  </w:footnote>
  <w:footnote w:type="continuationSeparator" w:id="0">
    <w:p w14:paraId="43B955C7" w14:textId="77777777" w:rsidR="005D21A4" w:rsidRDefault="005D2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B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4BA55" wp14:editId="190D0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F250F" w14:textId="6894B46D" w:rsidR="00262EA3" w:rsidRDefault="00714158" w:rsidP="008103B5">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4BA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F250F" w14:textId="6894B46D" w:rsidR="00262EA3" w:rsidRDefault="00714158" w:rsidP="008103B5">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v:textbox>
              <w10:wrap anchorx="page"/>
            </v:shape>
          </w:pict>
        </mc:Fallback>
      </mc:AlternateContent>
    </w:r>
  </w:p>
  <w:p w14:paraId="360CD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528" w14:textId="77777777" w:rsidR="00262EA3" w:rsidRDefault="00262EA3" w:rsidP="008563AC">
    <w:pPr>
      <w:jc w:val="right"/>
    </w:pPr>
  </w:p>
  <w:p w14:paraId="156D6E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9AF3" w14:textId="77777777" w:rsidR="00262EA3" w:rsidRDefault="007141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0AB1D" wp14:editId="34612A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A13CD" w14:textId="00AF43CE" w:rsidR="00262EA3" w:rsidRDefault="00714158" w:rsidP="00A314CF">
    <w:pPr>
      <w:pStyle w:val="FSHNormal"/>
      <w:spacing w:before="40"/>
    </w:pPr>
    <w:sdt>
      <w:sdtPr>
        <w:alias w:val="CC_Noformat_Motionstyp"/>
        <w:tag w:val="CC_Noformat_Motionstyp"/>
        <w:id w:val="1162973129"/>
        <w:lock w:val="sdtContentLocked"/>
        <w15:appearance w15:val="hidden"/>
        <w:text/>
      </w:sdtPr>
      <w:sdtEndPr/>
      <w:sdtContent>
        <w:r w:rsidR="00467228">
          <w:t>Enskild motion</w:t>
        </w:r>
      </w:sdtContent>
    </w:sdt>
    <w:r w:rsidR="00821B36">
      <w:t xml:space="preserve"> </w:t>
    </w:r>
    <w:sdt>
      <w:sdtPr>
        <w:alias w:val="CC_Noformat_Partikod"/>
        <w:tag w:val="CC_Noformat_Partikod"/>
        <w:id w:val="1471015553"/>
        <w:text/>
      </w:sdtPr>
      <w:sdtEndPr/>
      <w:sdtContent>
        <w:r w:rsidR="005D21A4">
          <w:t>M</w:t>
        </w:r>
      </w:sdtContent>
    </w:sdt>
    <w:sdt>
      <w:sdtPr>
        <w:alias w:val="CC_Noformat_Partinummer"/>
        <w:tag w:val="CC_Noformat_Partinummer"/>
        <w:id w:val="-2014525982"/>
        <w:text/>
      </w:sdtPr>
      <w:sdtEndPr/>
      <w:sdtContent>
        <w:r w:rsidR="00D851D1">
          <w:t>1663</w:t>
        </w:r>
      </w:sdtContent>
    </w:sdt>
  </w:p>
  <w:p w14:paraId="3EA669CD" w14:textId="77777777" w:rsidR="00262EA3" w:rsidRPr="008227B3" w:rsidRDefault="007141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5BE82" w14:textId="61638963" w:rsidR="00262EA3" w:rsidRPr="008227B3" w:rsidRDefault="00714158" w:rsidP="00B37A37">
    <w:pPr>
      <w:pStyle w:val="MotionTIllRiksdagen"/>
    </w:pPr>
    <w:sdt>
      <w:sdtPr>
        <w:rPr>
          <w:rStyle w:val="BeteckningChar"/>
        </w:rPr>
        <w:alias w:val="CC_Noformat_Riksmote"/>
        <w:tag w:val="CC_Noformat_Riksmote"/>
        <w:id w:val="1201050710"/>
        <w:lock w:val="sdtContentLocked"/>
        <w:placeholder>
          <w:docPart w:val="8EFE10A8A19447A1A4523C63A6F3DA15"/>
        </w:placeholder>
        <w15:appearance w15:val="hidden"/>
        <w:text/>
      </w:sdtPr>
      <w:sdtEndPr>
        <w:rPr>
          <w:rStyle w:val="Rubrik1Char"/>
          <w:rFonts w:asciiTheme="majorHAnsi" w:hAnsiTheme="majorHAnsi"/>
          <w:sz w:val="38"/>
        </w:rPr>
      </w:sdtEndPr>
      <w:sdtContent>
        <w:r w:rsidR="00467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7228">
          <w:t>:1283</w:t>
        </w:r>
      </w:sdtContent>
    </w:sdt>
  </w:p>
  <w:p w14:paraId="55DA3D51" w14:textId="3A86B879" w:rsidR="00262EA3" w:rsidRDefault="00714158" w:rsidP="00E03A3D">
    <w:pPr>
      <w:pStyle w:val="Motionr"/>
    </w:pPr>
    <w:sdt>
      <w:sdtPr>
        <w:alias w:val="CC_Noformat_Avtext"/>
        <w:tag w:val="CC_Noformat_Avtext"/>
        <w:id w:val="-2020768203"/>
        <w:lock w:val="sdtContentLocked"/>
        <w:placeholder>
          <w:docPart w:val="055654A47C214968A2D64AD31591BD27"/>
        </w:placeholder>
        <w15:appearance w15:val="hidden"/>
        <w:text/>
      </w:sdtPr>
      <w:sdtEndPr/>
      <w:sdtContent>
        <w:r w:rsidR="00467228">
          <w:t>av Josefin Malmqvist m.fl. (M)</w:t>
        </w:r>
      </w:sdtContent>
    </w:sdt>
  </w:p>
  <w:sdt>
    <w:sdtPr>
      <w:alias w:val="CC_Noformat_Rubtext"/>
      <w:tag w:val="CC_Noformat_Rubtext"/>
      <w:id w:val="-218060500"/>
      <w:lock w:val="sdtLocked"/>
      <w:placeholder>
        <w:docPart w:val="F6998F3256CB4A12BF362E17D6A29135"/>
      </w:placeholder>
      <w:text/>
    </w:sdtPr>
    <w:sdtEndPr/>
    <w:sdtContent>
      <w:p w14:paraId="306F4031" w14:textId="3ECB7975" w:rsidR="00262EA3" w:rsidRDefault="005D21A4" w:rsidP="00283E0F">
        <w:pPr>
          <w:pStyle w:val="FSHRub2"/>
        </w:pPr>
        <w:r>
          <w:t>Åtgärder för att minska 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14:paraId="36FE63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1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E3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28"/>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A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5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7F2"/>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9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D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639"/>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25DB7"/>
  <w15:chartTrackingRefBased/>
  <w15:docId w15:val="{20937023-FDEB-40D0-A5D5-EF98DB95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120F9A57FE45C3B040A049A5E555AB"/>
        <w:category>
          <w:name w:val="Allmänt"/>
          <w:gallery w:val="placeholder"/>
        </w:category>
        <w:types>
          <w:type w:val="bbPlcHdr"/>
        </w:types>
        <w:behaviors>
          <w:behavior w:val="content"/>
        </w:behaviors>
        <w:guid w:val="{AD3CD41A-AD68-44B4-B05C-B80DB1874A65}"/>
      </w:docPartPr>
      <w:docPartBody>
        <w:p w:rsidR="0015753C" w:rsidRDefault="001D04FF">
          <w:pPr>
            <w:pStyle w:val="C2120F9A57FE45C3B040A049A5E555AB"/>
          </w:pPr>
          <w:r w:rsidRPr="005A0A93">
            <w:rPr>
              <w:rStyle w:val="Platshllartext"/>
            </w:rPr>
            <w:t>Förslag till riksdagsbeslut</w:t>
          </w:r>
        </w:p>
      </w:docPartBody>
    </w:docPart>
    <w:docPart>
      <w:docPartPr>
        <w:name w:val="6703AFB08ABA48AABB0BCEAB944DE939"/>
        <w:category>
          <w:name w:val="Allmänt"/>
          <w:gallery w:val="placeholder"/>
        </w:category>
        <w:types>
          <w:type w:val="bbPlcHdr"/>
        </w:types>
        <w:behaviors>
          <w:behavior w:val="content"/>
        </w:behaviors>
        <w:guid w:val="{E21A6210-553C-43D3-8D6B-77413D0205BB}"/>
      </w:docPartPr>
      <w:docPartBody>
        <w:p w:rsidR="0015753C" w:rsidRDefault="001D04FF">
          <w:pPr>
            <w:pStyle w:val="6703AFB08ABA48AABB0BCEAB944DE939"/>
          </w:pPr>
          <w:r w:rsidRPr="005A0A93">
            <w:rPr>
              <w:rStyle w:val="Platshllartext"/>
            </w:rPr>
            <w:t>Motivering</w:t>
          </w:r>
        </w:p>
      </w:docPartBody>
    </w:docPart>
    <w:docPart>
      <w:docPartPr>
        <w:name w:val="055654A47C214968A2D64AD31591BD27"/>
        <w:category>
          <w:name w:val="Allmänt"/>
          <w:gallery w:val="placeholder"/>
        </w:category>
        <w:types>
          <w:type w:val="bbPlcHdr"/>
        </w:types>
        <w:behaviors>
          <w:behavior w:val="content"/>
        </w:behaviors>
        <w:guid w:val="{2B153FCC-1B15-4DB5-8905-05EF05D2FA2C}"/>
      </w:docPartPr>
      <w:docPartBody>
        <w:p w:rsidR="0015753C" w:rsidRDefault="001D04FF">
          <w:pPr>
            <w:pStyle w:val="055654A47C214968A2D64AD31591BD27"/>
          </w:pPr>
          <w:r>
            <w:rPr>
              <w:rStyle w:val="Platshllartext"/>
            </w:rPr>
            <w:t xml:space="preserve"> </w:t>
          </w:r>
        </w:p>
      </w:docPartBody>
    </w:docPart>
    <w:docPart>
      <w:docPartPr>
        <w:name w:val="F6998F3256CB4A12BF362E17D6A29135"/>
        <w:category>
          <w:name w:val="Allmänt"/>
          <w:gallery w:val="placeholder"/>
        </w:category>
        <w:types>
          <w:type w:val="bbPlcHdr"/>
        </w:types>
        <w:behaviors>
          <w:behavior w:val="content"/>
        </w:behaviors>
        <w:guid w:val="{C0CE5312-1B18-4435-8C81-DA1FEC9F0B3B}"/>
      </w:docPartPr>
      <w:docPartBody>
        <w:p w:rsidR="0015753C" w:rsidRDefault="001D04FF">
          <w:pPr>
            <w:pStyle w:val="F6998F3256CB4A12BF362E17D6A29135"/>
          </w:pPr>
          <w:r>
            <w:t xml:space="preserve"> </w:t>
          </w:r>
        </w:p>
      </w:docPartBody>
    </w:docPart>
    <w:docPart>
      <w:docPartPr>
        <w:name w:val="8EFE10A8A19447A1A4523C63A6F3DA15"/>
        <w:category>
          <w:name w:val="Allmänt"/>
          <w:gallery w:val="placeholder"/>
        </w:category>
        <w:types>
          <w:type w:val="bbPlcHdr"/>
        </w:types>
        <w:behaviors>
          <w:behavior w:val="content"/>
        </w:behaviors>
        <w:guid w:val="{5671ECAE-3718-4E83-AA3B-5FA23D6841A2}"/>
      </w:docPartPr>
      <w:docPartBody>
        <w:p w:rsidR="0015753C" w:rsidRDefault="001D04FF">
          <w:r w:rsidRPr="006616B9">
            <w:rPr>
              <w:rStyle w:val="Platshllartext"/>
            </w:rPr>
            <w:t>[ange din text här]</w:t>
          </w:r>
        </w:p>
      </w:docPartBody>
    </w:docPart>
    <w:docPart>
      <w:docPartPr>
        <w:name w:val="9A1AB41D0E114846AEA39093AB0C1C72"/>
        <w:category>
          <w:name w:val="Allmänt"/>
          <w:gallery w:val="placeholder"/>
        </w:category>
        <w:types>
          <w:type w:val="bbPlcHdr"/>
        </w:types>
        <w:behaviors>
          <w:behavior w:val="content"/>
        </w:behaviors>
        <w:guid w:val="{C7F9CDBD-52CD-4B72-907B-3B6333FEB2FD}"/>
      </w:docPartPr>
      <w:docPartBody>
        <w:p w:rsidR="001367B0" w:rsidRDefault="001367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F"/>
    <w:rsid w:val="001367B0"/>
    <w:rsid w:val="0015753C"/>
    <w:rsid w:val="001D0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4FF"/>
    <w:rPr>
      <w:color w:val="F4B083" w:themeColor="accent2" w:themeTint="99"/>
    </w:rPr>
  </w:style>
  <w:style w:type="paragraph" w:customStyle="1" w:styleId="C2120F9A57FE45C3B040A049A5E555AB">
    <w:name w:val="C2120F9A57FE45C3B040A049A5E555AB"/>
  </w:style>
  <w:style w:type="paragraph" w:customStyle="1" w:styleId="6703AFB08ABA48AABB0BCEAB944DE939">
    <w:name w:val="6703AFB08ABA48AABB0BCEAB944DE939"/>
  </w:style>
  <w:style w:type="paragraph" w:customStyle="1" w:styleId="055654A47C214968A2D64AD31591BD27">
    <w:name w:val="055654A47C214968A2D64AD31591BD27"/>
  </w:style>
  <w:style w:type="paragraph" w:customStyle="1" w:styleId="F6998F3256CB4A12BF362E17D6A29135">
    <w:name w:val="F6998F3256CB4A12BF362E17D6A29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89E52-25AC-4011-84A3-810E55699417}"/>
</file>

<file path=customXml/itemProps2.xml><?xml version="1.0" encoding="utf-8"?>
<ds:datastoreItem xmlns:ds="http://schemas.openxmlformats.org/officeDocument/2006/customXml" ds:itemID="{34B88AA8-7FEF-4115-B809-6F084D9963D0}"/>
</file>

<file path=customXml/itemProps3.xml><?xml version="1.0" encoding="utf-8"?>
<ds:datastoreItem xmlns:ds="http://schemas.openxmlformats.org/officeDocument/2006/customXml" ds:itemID="{AD9BD31B-EB8B-46BD-BD13-02F2DBD3C5CE}"/>
</file>

<file path=docProps/app.xml><?xml version="1.0" encoding="utf-8"?>
<Properties xmlns="http://schemas.openxmlformats.org/officeDocument/2006/extended-properties" xmlns:vt="http://schemas.openxmlformats.org/officeDocument/2006/docPropsVTypes">
  <Template>Normal</Template>
  <TotalTime>15</TotalTime>
  <Pages>2</Pages>
  <Words>653</Words>
  <Characters>3558</Characters>
  <Application>Microsoft Office Word</Application>
  <DocSecurity>0</DocSecurity>
  <Lines>67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