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491B" w:rsidRDefault="006E04A4">
      <w:pPr>
        <w:pStyle w:val="Dokumentbeteckning"/>
      </w:pPr>
      <w:r w:rsidRPr="0024491B">
        <w:fldChar w:fldCharType="begin" w:fldLock="1"/>
      </w:r>
      <w:r w:rsidRPr="0024491B">
        <w:instrText xml:space="preserve"> DOCPROPERTY "DocumentYear" </w:instrText>
      </w:r>
      <w:r w:rsidRPr="0024491B">
        <w:fldChar w:fldCharType="separate"/>
      </w:r>
      <w:r w:rsidR="00584A30" w:rsidRPr="0024491B">
        <w:t>2006/07</w:t>
      </w:r>
      <w:r w:rsidRPr="0024491B">
        <w:fldChar w:fldCharType="end"/>
      </w:r>
      <w:r w:rsidRPr="0024491B">
        <w:t>:</w:t>
      </w:r>
      <w:r w:rsidRPr="0024491B">
        <w:fldChar w:fldCharType="begin" w:fldLock="1"/>
      </w:r>
      <w:r w:rsidRPr="0024491B">
        <w:instrText xml:space="preserve"> DOCPROPERTY "DocumentNumber" </w:instrText>
      </w:r>
      <w:r w:rsidRPr="0024491B">
        <w:fldChar w:fldCharType="separate"/>
      </w:r>
      <w:r w:rsidR="00584A30" w:rsidRPr="0024491B">
        <w:t>55</w:t>
      </w:r>
      <w:r w:rsidRPr="0024491B">
        <w:fldChar w:fldCharType="end"/>
      </w:r>
    </w:p>
    <w:p w:rsidR="006E04A4" w:rsidRPr="0024491B" w:rsidRDefault="006E04A4">
      <w:pPr>
        <w:pStyle w:val="Datum"/>
        <w:outlineLvl w:val="0"/>
      </w:pPr>
      <w:r w:rsidRPr="0024491B">
        <w:fldChar w:fldCharType="begin" w:fldLock="1"/>
      </w:r>
      <w:r w:rsidRPr="0024491B">
        <w:instrText xml:space="preserve"> DOCPROPERTY "DocumentDate" </w:instrText>
      </w:r>
      <w:r w:rsidRPr="0024491B">
        <w:fldChar w:fldCharType="separate"/>
      </w:r>
      <w:r w:rsidR="00584A30" w:rsidRPr="0024491B">
        <w:t>Fredagen den 26 januari 2007</w:t>
      </w:r>
      <w:r w:rsidRPr="0024491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491B" w:rsidRDefault="0047132E">
            <w:pPr>
              <w:pStyle w:val="Plenum"/>
              <w:tabs>
                <w:tab w:val="clear" w:pos="1418"/>
              </w:tabs>
            </w:pPr>
            <w:r w:rsidRPr="0024491B">
              <w:t>Kl.</w:t>
            </w:r>
          </w:p>
        </w:tc>
        <w:tc>
          <w:tcPr>
            <w:tcW w:w="851" w:type="dxa"/>
          </w:tcPr>
          <w:p w:rsidR="006E04A4" w:rsidRPr="0024491B" w:rsidRDefault="0047132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491B">
              <w:t>09.00</w:t>
            </w:r>
          </w:p>
        </w:tc>
        <w:tc>
          <w:tcPr>
            <w:tcW w:w="397" w:type="dxa"/>
          </w:tcPr>
          <w:p w:rsidR="006E04A4" w:rsidRPr="0024491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491B" w:rsidRDefault="0047132E">
            <w:pPr>
              <w:pStyle w:val="Plenum"/>
              <w:tabs>
                <w:tab w:val="clear" w:pos="1418"/>
              </w:tabs>
              <w:ind w:right="1"/>
            </w:pPr>
            <w:r w:rsidRPr="0024491B">
              <w:t>Interpellationssvar</w:t>
            </w:r>
          </w:p>
        </w:tc>
      </w:tr>
    </w:tbl>
    <w:p w:rsidR="006E04A4" w:rsidRPr="0024491B" w:rsidRDefault="006E04A4">
      <w:pPr>
        <w:pStyle w:val="StreckLngt"/>
      </w:pPr>
      <w:r w:rsidRPr="0024491B">
        <w:tab/>
      </w:r>
    </w:p>
    <w:p w:rsidR="00D45AE3" w:rsidRPr="0024491B" w:rsidRDefault="00D45AE3" w:rsidP="00D45AE3">
      <w:pPr>
        <w:pStyle w:val="Blankrad"/>
      </w:pPr>
      <w:r w:rsidRPr="0024491B">
        <w:t>     </w:t>
      </w:r>
    </w:p>
    <w:p w:rsidR="0047132E" w:rsidRPr="0024491B" w:rsidRDefault="0047132E" w:rsidP="00CF242C">
      <w:pPr>
        <w:pStyle w:val="Blankrad"/>
      </w:pPr>
      <w:r w:rsidRPr="00244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r w:rsidRPr="0024491B">
              <w:t>Avsägelse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Sven-Erik Österberg (s) som suppleant i EU-nämnden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r w:rsidRPr="0024491B">
              <w:t>Anmälan om kompletteringsval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Lars Lilja (s) som suppleant i EU-nämnden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r w:rsidRPr="0024491B">
              <w:t>Anmälan om ändrad ledighet, m.m.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491B">
              <w:t>Anna Kinberg Batra (m) t.o.m. den</w:t>
            </w:r>
            <w:r w:rsidR="00653859" w:rsidRPr="0024491B">
              <w:t> </w:t>
            </w:r>
            <w:r w:rsidRPr="0024491B">
              <w:t>11</w:t>
            </w:r>
            <w:r w:rsidR="00653859" w:rsidRPr="0024491B">
              <w:t> </w:t>
            </w:r>
            <w:r w:rsidRPr="0024491B">
              <w:t>april i stället för t.o.m. den</w:t>
            </w:r>
            <w:r w:rsidR="00653859" w:rsidRPr="0024491B">
              <w:t> </w:t>
            </w:r>
            <w:r w:rsidRPr="0024491B">
              <w:t>13</w:t>
            </w:r>
            <w:r w:rsidR="00653859" w:rsidRPr="0024491B">
              <w:t> </w:t>
            </w:r>
            <w:r w:rsidRPr="0024491B">
              <w:t>april</w:t>
            </w:r>
          </w:p>
          <w:p w:rsidR="0047132E" w:rsidRPr="0024491B" w:rsidRDefault="0047132E" w:rsidP="0024008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491B">
              <w:t>Ersättare Göran Thingwall (m)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r w:rsidRPr="0024491B">
              <w:t>Ansökan om ledighet, m.m.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491B">
              <w:t>Johan Linander (c) fr.o.m. i dag t.o.m. den</w:t>
            </w:r>
            <w:r w:rsidR="00653859" w:rsidRPr="0024491B">
              <w:t> </w:t>
            </w:r>
            <w:r w:rsidRPr="0024491B">
              <w:t>13</w:t>
            </w:r>
            <w:r w:rsidR="00653859" w:rsidRPr="0024491B">
              <w:t> </w:t>
            </w:r>
            <w:r w:rsidRPr="0024491B">
              <w:t>maj</w:t>
            </w:r>
          </w:p>
          <w:p w:rsidR="0047132E" w:rsidRPr="0024491B" w:rsidRDefault="0047132E" w:rsidP="0024008B">
            <w:r w:rsidRPr="0024491B">
              <w:t>Ersättare Mildred Thulin (c)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>
      <w:pPr>
        <w:pStyle w:val="Blankrad"/>
      </w:pPr>
      <w:bookmarkStart w:id="1" w:name="Start"/>
      <w:bookmarkEnd w:id="1"/>
      <w:r w:rsidRPr="0024491B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24491B">
              <w:t>Anmälan om fördröjda svar på interpellationer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2006/07:195 av Luciano Astudillo (s)</w:t>
            </w:r>
          </w:p>
          <w:p w:rsidR="0047132E" w:rsidRPr="0024491B" w:rsidRDefault="0047132E" w:rsidP="0024008B">
            <w:r w:rsidRPr="0024491B">
              <w:t>Kvinnor i arbetslivet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2006/07:209 av Mats Pertoft (mp)</w:t>
            </w:r>
          </w:p>
          <w:p w:rsidR="0047132E" w:rsidRPr="0024491B" w:rsidRDefault="0047132E" w:rsidP="0024008B">
            <w:r w:rsidRPr="0024491B">
              <w:t>Åtgärder för att skollagen även ska gälla fritids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2006/07:211 av Lars Johansson (s)</w:t>
            </w:r>
          </w:p>
          <w:p w:rsidR="0047132E" w:rsidRPr="0024491B" w:rsidRDefault="0047132E" w:rsidP="0024008B">
            <w:r w:rsidRPr="0024491B">
              <w:t>Äldres och funktionshindrades boendekostnader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2006/07:217 av Osama Ali Maher (m)</w:t>
            </w:r>
          </w:p>
          <w:p w:rsidR="0047132E" w:rsidRPr="0024491B" w:rsidRDefault="0047132E" w:rsidP="0024008B">
            <w:r w:rsidRPr="0024491B">
              <w:t>Livsmedelskontrollen på restauranger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>     </w:t>
      </w:r>
    </w:p>
    <w:p w:rsidR="00650E21" w:rsidRPr="0024491B" w:rsidRDefault="00650E21">
      <w:pPr>
        <w:pStyle w:val="Blankrad"/>
      </w:pPr>
      <w:r w:rsidRPr="0024491B">
        <w:t>     </w:t>
      </w:r>
    </w:p>
    <w:p w:rsidR="0047132E" w:rsidRPr="0024491B" w:rsidRDefault="0047132E">
      <w:pPr>
        <w:pStyle w:val="Blankrad"/>
      </w:pPr>
      <w:r w:rsidRPr="00244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32E" w:rsidRPr="0024491B" w:rsidTr="002400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32E" w:rsidRPr="0024491B" w:rsidRDefault="0047132E" w:rsidP="0024008B">
            <w:pPr>
              <w:pStyle w:val="HuvudrubrikFlisteNr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HuvudrubrikEnsam"/>
            </w:pPr>
            <w:bookmarkStart w:id="5" w:name="Start_Interpellationer"/>
            <w:bookmarkEnd w:id="5"/>
            <w:r w:rsidRPr="0024491B">
              <w:t>Svar på interpellationer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HuvudrubrikKolumn3"/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Underrubrik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Underrubrik"/>
            </w:pPr>
            <w:bookmarkStart w:id="6" w:name="TypUnderrubrik"/>
            <w:bookmarkEnd w:id="6"/>
            <w:r w:rsidRPr="0024491B">
              <w:t>Interpellationer upptagna under samma punkt besvaras i ett sammanhang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Underrubrik"/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Besvaradav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Besvaradav"/>
            </w:pPr>
            <w:r w:rsidRPr="0024491B">
              <w:t>Statsrådet Åsa Torstensson (c)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Besvaradav"/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2006/07:216 av Claes-Göran Brandin (s)</w:t>
            </w:r>
          </w:p>
          <w:p w:rsidR="0047132E" w:rsidRPr="0024491B" w:rsidRDefault="0047132E" w:rsidP="0024008B">
            <w:r w:rsidRPr="0024491B">
              <w:t>Rikstrafiken och Gotlandsfärjan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/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2006/07:220 av Krister Örnfjäder (s)</w:t>
            </w:r>
          </w:p>
          <w:p w:rsidR="0047132E" w:rsidRPr="0024491B" w:rsidRDefault="0047132E" w:rsidP="0024008B">
            <w:r w:rsidRPr="0024491B">
              <w:t>Konkurrensneutralitet vid upphandling av Gotlandstrafiken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2006/07:230 av Ulrica Messing (s)</w:t>
            </w:r>
          </w:p>
          <w:p w:rsidR="0047132E" w:rsidRPr="0024491B" w:rsidRDefault="0047132E" w:rsidP="0024008B">
            <w:r w:rsidRPr="0024491B">
              <w:t>Avstånd till brevlådan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Besvaradav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Besvaradav"/>
            </w:pPr>
            <w:r w:rsidRPr="0024491B">
              <w:t>Statsrådet Jan Björklund (fp)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Besvaradav"/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2006/07:166 av Peter Hultqvist (s)</w:t>
            </w:r>
          </w:p>
          <w:p w:rsidR="0047132E" w:rsidRPr="0024491B" w:rsidRDefault="0047132E" w:rsidP="0024008B">
            <w:r w:rsidRPr="0024491B">
              <w:t>Framtida kompetensförsörjning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EF12EC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12EC" w:rsidRPr="0024491B" w:rsidRDefault="00EF12EC" w:rsidP="00EF12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F12EC" w:rsidRPr="0024491B" w:rsidRDefault="00EF12EC" w:rsidP="00EF12EC">
            <w:r w:rsidRPr="0024491B">
              <w:t>2006/07:180 av Magdalena Streijffert (s)</w:t>
            </w:r>
          </w:p>
          <w:p w:rsidR="00EF12EC" w:rsidRPr="0024491B" w:rsidRDefault="00EF12EC" w:rsidP="00EF12EC">
            <w:r w:rsidRPr="0024491B">
              <w:t>Ändringar i gymnasieskolan</w:t>
            </w:r>
          </w:p>
        </w:tc>
        <w:tc>
          <w:tcPr>
            <w:tcW w:w="2481" w:type="dxa"/>
          </w:tcPr>
          <w:p w:rsidR="00EF12EC" w:rsidRPr="0024491B" w:rsidRDefault="00EF12EC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2006/07:167 av Peter Hultqvist (s)</w:t>
            </w:r>
          </w:p>
          <w:p w:rsidR="0047132E" w:rsidRPr="0024491B" w:rsidRDefault="0047132E" w:rsidP="0024008B">
            <w:r w:rsidRPr="0024491B">
              <w:t>Förändrad läroplan i förskolan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2006/07:175 av Rossana Dinamarca (v)</w:t>
            </w:r>
          </w:p>
          <w:p w:rsidR="0047132E" w:rsidRPr="0024491B" w:rsidRDefault="0047132E" w:rsidP="0024008B">
            <w:r w:rsidRPr="0024491B">
              <w:t>Skolans läroböcker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Besvaradav"/>
            </w:pPr>
          </w:p>
        </w:tc>
        <w:tc>
          <w:tcPr>
            <w:tcW w:w="6237" w:type="dxa"/>
          </w:tcPr>
          <w:p w:rsidR="0047132E" w:rsidRPr="0024491B" w:rsidRDefault="0047132E" w:rsidP="0024008B">
            <w:pPr>
              <w:pStyle w:val="Besvaradav"/>
            </w:pPr>
            <w:r w:rsidRPr="0024491B">
              <w:t>Statsrådet Gunilla Carlsson (m)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pStyle w:val="Besvaradav"/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>
            <w:pPr>
              <w:pStyle w:val="FlistaNrText"/>
            </w:pPr>
          </w:p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2006/07:202 av Désirée Pethrus Engström (kd)</w:t>
            </w:r>
          </w:p>
          <w:p w:rsidR="0047132E" w:rsidRPr="0024491B" w:rsidRDefault="0047132E" w:rsidP="0024008B">
            <w:r w:rsidRPr="0024491B">
              <w:t>Sveriges arbete för kvinnors situation i väpnade konflikter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  <w:tr w:rsidR="0047132E" w:rsidRPr="0024491B" w:rsidTr="00240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32E" w:rsidRPr="0024491B" w:rsidRDefault="0047132E" w:rsidP="0024008B"/>
        </w:tc>
        <w:tc>
          <w:tcPr>
            <w:tcW w:w="6237" w:type="dxa"/>
          </w:tcPr>
          <w:p w:rsidR="0047132E" w:rsidRPr="0024491B" w:rsidRDefault="0047132E" w:rsidP="0024008B">
            <w:r w:rsidRPr="0024491B">
              <w:t>2006/07:203 av Désirée Pethrus Engström (kd)</w:t>
            </w:r>
          </w:p>
          <w:p w:rsidR="0047132E" w:rsidRPr="0024491B" w:rsidRDefault="0047132E" w:rsidP="0024008B">
            <w:r w:rsidRPr="0024491B">
              <w:t>Omhändertagande av kvinnor utsatta för övergrepp i krigsdrabbade länder</w:t>
            </w:r>
          </w:p>
        </w:tc>
        <w:tc>
          <w:tcPr>
            <w:tcW w:w="2481" w:type="dxa"/>
          </w:tcPr>
          <w:p w:rsidR="0047132E" w:rsidRPr="0024491B" w:rsidRDefault="0047132E" w:rsidP="0024008B">
            <w:pPr>
              <w:rPr>
                <w:spacing w:val="-4"/>
              </w:rPr>
            </w:pPr>
          </w:p>
        </w:tc>
      </w:tr>
    </w:tbl>
    <w:p w:rsidR="0047132E" w:rsidRPr="0024491B" w:rsidRDefault="0047132E" w:rsidP="0047132E">
      <w:pPr>
        <w:pStyle w:val="Blankrad"/>
      </w:pPr>
      <w:r w:rsidRPr="0024491B">
        <w:t>     </w:t>
      </w:r>
    </w:p>
    <w:p w:rsidR="0047132E" w:rsidRPr="0024491B" w:rsidRDefault="0047132E" w:rsidP="0047132E">
      <w:pPr>
        <w:pStyle w:val="Blankrad"/>
      </w:pPr>
      <w:r w:rsidRPr="0024491B">
        <w:t>     </w:t>
      </w:r>
    </w:p>
    <w:p w:rsidR="006E04A4" w:rsidRPr="0024491B" w:rsidRDefault="006E04A4">
      <w:pPr>
        <w:pStyle w:val="Blankrad"/>
      </w:pPr>
      <w:r w:rsidRPr="0024491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49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491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491B" w:rsidRDefault="006E04A4">
            <w:pPr>
              <w:pStyle w:val="StreckMitten"/>
            </w:pPr>
            <w:r w:rsidRPr="0024491B">
              <w:tab/>
            </w:r>
            <w:r w:rsidRPr="0024491B">
              <w:tab/>
            </w:r>
          </w:p>
        </w:tc>
      </w:tr>
    </w:tbl>
    <w:p w:rsidR="006E04A4" w:rsidRPr="0024491B" w:rsidRDefault="006E04A4"/>
    <w:sectPr w:rsidR="006E04A4" w:rsidRPr="0024491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52D" w:rsidRPr="0024491B" w:rsidRDefault="0064052D">
      <w:r w:rsidRPr="0024491B">
        <w:separator/>
      </w:r>
    </w:p>
  </w:endnote>
  <w:endnote w:type="continuationSeparator" w:id="0">
    <w:p w:rsidR="0064052D" w:rsidRPr="0024491B" w:rsidRDefault="0064052D">
      <w:r w:rsidRPr="002449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21" w:rsidRPr="0024491B" w:rsidRDefault="00650E21">
    <w:pPr>
      <w:pStyle w:val="Sidhuvud"/>
      <w:jc w:val="center"/>
    </w:pPr>
    <w:r w:rsidRPr="0024491B">
      <w:fldChar w:fldCharType="begin" w:fldLock="1"/>
    </w:r>
    <w:r w:rsidRPr="0024491B">
      <w:instrText xml:space="preserve"> PAGE </w:instrText>
    </w:r>
    <w:r w:rsidRPr="0024491B">
      <w:fldChar w:fldCharType="separate"/>
    </w:r>
    <w:r w:rsidR="00653859" w:rsidRPr="0024491B">
      <w:t>2</w:t>
    </w:r>
    <w:r w:rsidRPr="0024491B">
      <w:fldChar w:fldCharType="end"/>
    </w:r>
    <w:r w:rsidRPr="0024491B">
      <w:t>(</w:t>
    </w:r>
    <w:r w:rsidRPr="0024491B">
      <w:fldChar w:fldCharType="begin" w:fldLock="1"/>
    </w:r>
    <w:r w:rsidRPr="0024491B">
      <w:instrText xml:space="preserve"> NUMPAGES </w:instrText>
    </w:r>
    <w:r w:rsidRPr="0024491B">
      <w:fldChar w:fldCharType="separate"/>
    </w:r>
    <w:r w:rsidR="00653859" w:rsidRPr="0024491B">
      <w:t>2</w:t>
    </w:r>
    <w:r w:rsidRPr="0024491B">
      <w:fldChar w:fldCharType="end"/>
    </w:r>
    <w:r w:rsidRPr="0024491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21" w:rsidRPr="0024491B" w:rsidRDefault="00650E21">
    <w:pPr>
      <w:pStyle w:val="Sidhuvud"/>
      <w:jc w:val="center"/>
    </w:pPr>
    <w:r w:rsidRPr="0024491B">
      <w:fldChar w:fldCharType="begin" w:fldLock="1"/>
    </w:r>
    <w:r w:rsidRPr="0024491B">
      <w:instrText xml:space="preserve"> PAGE </w:instrText>
    </w:r>
    <w:r w:rsidRPr="0024491B">
      <w:fldChar w:fldCharType="separate"/>
    </w:r>
    <w:r w:rsidR="00B44527" w:rsidRPr="0024491B">
      <w:t>1</w:t>
    </w:r>
    <w:r w:rsidRPr="0024491B">
      <w:fldChar w:fldCharType="end"/>
    </w:r>
    <w:r w:rsidRPr="0024491B">
      <w:t>(</w:t>
    </w:r>
    <w:r w:rsidRPr="0024491B">
      <w:fldChar w:fldCharType="begin" w:fldLock="1"/>
    </w:r>
    <w:r w:rsidRPr="0024491B">
      <w:instrText xml:space="preserve"> NUMPAGES </w:instrText>
    </w:r>
    <w:r w:rsidRPr="0024491B">
      <w:fldChar w:fldCharType="separate"/>
    </w:r>
    <w:r w:rsidR="00584A30" w:rsidRPr="0024491B">
      <w:t>2</w:t>
    </w:r>
    <w:r w:rsidRPr="0024491B">
      <w:fldChar w:fldCharType="end"/>
    </w:r>
    <w:r w:rsidRPr="0024491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52D" w:rsidRPr="0024491B" w:rsidRDefault="0064052D">
      <w:r w:rsidRPr="0024491B">
        <w:separator/>
      </w:r>
    </w:p>
  </w:footnote>
  <w:footnote w:type="continuationSeparator" w:id="0">
    <w:p w:rsidR="0064052D" w:rsidRPr="0024491B" w:rsidRDefault="0064052D">
      <w:r w:rsidRPr="002449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21" w:rsidRPr="0024491B" w:rsidRDefault="00650E21">
    <w:pPr>
      <w:pStyle w:val="Sidhuvud"/>
      <w:tabs>
        <w:tab w:val="clear" w:pos="4536"/>
      </w:tabs>
    </w:pPr>
    <w:r w:rsidRPr="0024491B">
      <w:fldChar w:fldCharType="begin" w:fldLock="1"/>
    </w:r>
    <w:r w:rsidRPr="0024491B">
      <w:instrText xml:space="preserve"> DOCPROPERTY "DocumentDate" </w:instrText>
    </w:r>
    <w:r w:rsidRPr="0024491B">
      <w:fldChar w:fldCharType="separate"/>
    </w:r>
    <w:r w:rsidR="00584A30" w:rsidRPr="0024491B">
      <w:t>Fredagen den 26 januari 2007</w:t>
    </w:r>
    <w:r w:rsidRPr="0024491B">
      <w:fldChar w:fldCharType="end"/>
    </w:r>
    <w:r w:rsidRPr="0024491B">
      <w:tab/>
    </w:r>
  </w:p>
  <w:p w:rsidR="00650E21" w:rsidRPr="0024491B" w:rsidRDefault="00650E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491B">
      <w:rPr>
        <w:sz w:val="12"/>
      </w:rPr>
      <w:tab/>
    </w:r>
  </w:p>
  <w:p w:rsidR="00650E21" w:rsidRPr="0024491B" w:rsidRDefault="00650E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21" w:rsidRPr="0024491B" w:rsidRDefault="0024491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491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0E21" w:rsidRPr="0024491B" w:rsidRDefault="00650E21">
    <w:pPr>
      <w:pStyle w:val="Dokumentrubrik"/>
      <w:spacing w:after="360"/>
    </w:pPr>
    <w:r w:rsidRPr="0024491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1185725">
    <w:abstractNumId w:val="5"/>
  </w:num>
  <w:num w:numId="2" w16cid:durableId="884828417">
    <w:abstractNumId w:val="2"/>
  </w:num>
  <w:num w:numId="3" w16cid:durableId="656081037">
    <w:abstractNumId w:val="4"/>
  </w:num>
  <w:num w:numId="4" w16cid:durableId="1045759768">
    <w:abstractNumId w:val="1"/>
  </w:num>
  <w:num w:numId="5" w16cid:durableId="1478645172">
    <w:abstractNumId w:val="0"/>
  </w:num>
  <w:num w:numId="6" w16cid:durableId="432358892">
    <w:abstractNumId w:val="3"/>
  </w:num>
  <w:num w:numId="7" w16cid:durableId="806314238">
    <w:abstractNumId w:val="3"/>
  </w:num>
  <w:num w:numId="8" w16cid:durableId="78449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5415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3007A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008B"/>
    <w:rsid w:val="00242820"/>
    <w:rsid w:val="0024491B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6666D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1815"/>
    <w:rsid w:val="00404049"/>
    <w:rsid w:val="00405E4A"/>
    <w:rsid w:val="004100C9"/>
    <w:rsid w:val="00415884"/>
    <w:rsid w:val="0045348A"/>
    <w:rsid w:val="004603CE"/>
    <w:rsid w:val="0047132E"/>
    <w:rsid w:val="00481275"/>
    <w:rsid w:val="004A660D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4A30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052D"/>
    <w:rsid w:val="006417AD"/>
    <w:rsid w:val="0064413C"/>
    <w:rsid w:val="00645051"/>
    <w:rsid w:val="00650E21"/>
    <w:rsid w:val="00652619"/>
    <w:rsid w:val="00653859"/>
    <w:rsid w:val="00660A6C"/>
    <w:rsid w:val="00662DB5"/>
    <w:rsid w:val="00686349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426D"/>
    <w:rsid w:val="007F5CBC"/>
    <w:rsid w:val="00807049"/>
    <w:rsid w:val="00815415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8F7E3C"/>
    <w:rsid w:val="00902758"/>
    <w:rsid w:val="00916262"/>
    <w:rsid w:val="00935A09"/>
    <w:rsid w:val="009419EE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1E79"/>
    <w:rsid w:val="00AC0E93"/>
    <w:rsid w:val="00AD51C2"/>
    <w:rsid w:val="00AE255A"/>
    <w:rsid w:val="00AE4186"/>
    <w:rsid w:val="00AF003C"/>
    <w:rsid w:val="00AF62E9"/>
    <w:rsid w:val="00B11B39"/>
    <w:rsid w:val="00B246F7"/>
    <w:rsid w:val="00B27DC3"/>
    <w:rsid w:val="00B44527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4826"/>
    <w:rsid w:val="00C37D3A"/>
    <w:rsid w:val="00C46D5F"/>
    <w:rsid w:val="00C529EB"/>
    <w:rsid w:val="00C723EC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21E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B4DA8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17D6"/>
    <w:rsid w:val="00E975DB"/>
    <w:rsid w:val="00EC40C9"/>
    <w:rsid w:val="00EF12EC"/>
    <w:rsid w:val="00EF5FE1"/>
    <w:rsid w:val="00F01227"/>
    <w:rsid w:val="00F01512"/>
    <w:rsid w:val="00F01896"/>
    <w:rsid w:val="00F061D3"/>
    <w:rsid w:val="00F12C08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540B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34AD-2EFB-451A-B719-C87F7D4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274</Words>
  <Characters>1694</Characters>
  <Application>Microsoft Office Word</Application>
  <DocSecurity>4</DocSecurity>
  <Lines>154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2006/07:55</vt:lpstr>
      <vt:lpstr>Fredagen den 26 januari 2007</vt:lpstr>
    </vt:vector>
  </TitlesOfParts>
  <Company>Riksdagen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2007-01-25T14:16:00Z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26 januari 2007</vt:lpwstr>
  </property>
  <property fmtid="{D5CDD505-2E9C-101B-9397-08002B2CF9AE}" pid="3" name="DocumentNumber">
    <vt:lpwstr>55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2007-01-26</vt:lpwstr>
  </property>
</Properties>
</file>