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B11D2" w:rsidRDefault="006E04A4">
      <w:pPr>
        <w:pStyle w:val="Dokumentbeteckning"/>
        <w:rPr>
          <w:u w:val="single"/>
        </w:rPr>
      </w:pPr>
      <w:r w:rsidRPr="00EB11D2">
        <w:fldChar w:fldCharType="begin" w:fldLock="1"/>
      </w:r>
      <w:r w:rsidRPr="00EB11D2">
        <w:instrText xml:space="preserve"> DOCPROPERTY "DocumentYear" </w:instrText>
      </w:r>
      <w:r w:rsidRPr="00EB11D2">
        <w:fldChar w:fldCharType="separate"/>
      </w:r>
      <w:r w:rsidR="0007323B" w:rsidRPr="00EB11D2">
        <w:t>2011/12</w:t>
      </w:r>
      <w:r w:rsidRPr="00EB11D2">
        <w:fldChar w:fldCharType="end"/>
      </w:r>
      <w:r w:rsidRPr="00EB11D2">
        <w:t>:</w:t>
      </w:r>
      <w:r w:rsidRPr="00EB11D2">
        <w:fldChar w:fldCharType="begin" w:fldLock="1"/>
      </w:r>
      <w:r w:rsidRPr="00EB11D2">
        <w:instrText xml:space="preserve"> DOCPROPERTY "DocumentNumber" </w:instrText>
      </w:r>
      <w:r w:rsidRPr="00EB11D2">
        <w:fldChar w:fldCharType="separate"/>
      </w:r>
      <w:r w:rsidR="0007323B" w:rsidRPr="00EB11D2">
        <w:t>121</w:t>
      </w:r>
      <w:r w:rsidRPr="00EB11D2">
        <w:fldChar w:fldCharType="end"/>
      </w:r>
    </w:p>
    <w:p w:rsidR="006E04A4" w:rsidRPr="00EB11D2" w:rsidRDefault="006E04A4">
      <w:pPr>
        <w:pStyle w:val="Datum"/>
        <w:outlineLvl w:val="0"/>
      </w:pPr>
      <w:r w:rsidRPr="00EB11D2">
        <w:fldChar w:fldCharType="begin" w:fldLock="1"/>
      </w:r>
      <w:r w:rsidRPr="00EB11D2">
        <w:instrText xml:space="preserve"> DOCPROPERTY "DocumentDate" </w:instrText>
      </w:r>
      <w:r w:rsidRPr="00EB11D2">
        <w:fldChar w:fldCharType="separate"/>
      </w:r>
      <w:r w:rsidR="0007323B" w:rsidRPr="00EB11D2">
        <w:t>Torsdagen den 31 maj 2012</w:t>
      </w:r>
      <w:r w:rsidRPr="00EB11D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EB1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EB11D2" w:rsidRDefault="00460822">
            <w:pPr>
              <w:pStyle w:val="Plenum"/>
              <w:tabs>
                <w:tab w:val="clear" w:pos="1418"/>
              </w:tabs>
            </w:pPr>
            <w:r w:rsidRPr="00EB11D2">
              <w:t>Kl.</w:t>
            </w:r>
          </w:p>
        </w:tc>
        <w:tc>
          <w:tcPr>
            <w:tcW w:w="851" w:type="dxa"/>
          </w:tcPr>
          <w:p w:rsidR="006E04A4" w:rsidRPr="00EB11D2" w:rsidRDefault="0046082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B11D2">
              <w:t>12.00</w:t>
            </w:r>
          </w:p>
        </w:tc>
        <w:tc>
          <w:tcPr>
            <w:tcW w:w="397" w:type="dxa"/>
          </w:tcPr>
          <w:p w:rsidR="006E04A4" w:rsidRPr="00EB11D2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EB11D2" w:rsidRDefault="00460822">
            <w:pPr>
              <w:pStyle w:val="Plenum"/>
              <w:tabs>
                <w:tab w:val="clear" w:pos="1418"/>
              </w:tabs>
              <w:ind w:right="1"/>
            </w:pPr>
            <w:r w:rsidRPr="00EB11D2">
              <w:t>Votering</w:t>
            </w:r>
          </w:p>
        </w:tc>
      </w:tr>
      <w:tr w:rsidR="00460822" w:rsidRPr="00EB1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60822" w:rsidRPr="00EB11D2" w:rsidRDefault="0046082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60822" w:rsidRPr="00EB11D2" w:rsidRDefault="00460822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460822" w:rsidRPr="00EB11D2" w:rsidRDefault="0046082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460822" w:rsidRPr="00EB11D2" w:rsidRDefault="00460822">
            <w:pPr>
              <w:pStyle w:val="Plenum"/>
              <w:tabs>
                <w:tab w:val="clear" w:pos="1418"/>
              </w:tabs>
              <w:ind w:right="1"/>
            </w:pPr>
            <w:r w:rsidRPr="00EB11D2">
              <w:t>Arbetsplenum</w:t>
            </w:r>
          </w:p>
        </w:tc>
      </w:tr>
      <w:tr w:rsidR="00460822" w:rsidRPr="00EB1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60822" w:rsidRPr="00EB11D2" w:rsidRDefault="0046082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60822" w:rsidRPr="00EB11D2" w:rsidRDefault="00460822">
            <w:pPr>
              <w:pStyle w:val="Plenum"/>
              <w:tabs>
                <w:tab w:val="clear" w:pos="1418"/>
              </w:tabs>
              <w:jc w:val="right"/>
            </w:pPr>
            <w:r w:rsidRPr="00EB11D2">
              <w:t>14.00</w:t>
            </w:r>
          </w:p>
        </w:tc>
        <w:tc>
          <w:tcPr>
            <w:tcW w:w="397" w:type="dxa"/>
          </w:tcPr>
          <w:p w:rsidR="00460822" w:rsidRPr="00EB11D2" w:rsidRDefault="0046082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460822" w:rsidRPr="00EB11D2" w:rsidRDefault="00460822">
            <w:pPr>
              <w:pStyle w:val="Plenum"/>
              <w:tabs>
                <w:tab w:val="clear" w:pos="1418"/>
              </w:tabs>
              <w:ind w:right="1"/>
            </w:pPr>
            <w:r w:rsidRPr="00EB11D2">
              <w:t>Frågestund</w:t>
            </w:r>
          </w:p>
        </w:tc>
      </w:tr>
      <w:tr w:rsidR="00460822" w:rsidRPr="00EB1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60822" w:rsidRPr="00EB11D2" w:rsidRDefault="0046082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60822" w:rsidRPr="00EB11D2" w:rsidRDefault="00460822">
            <w:pPr>
              <w:pStyle w:val="Plenum"/>
              <w:tabs>
                <w:tab w:val="clear" w:pos="1418"/>
              </w:tabs>
              <w:jc w:val="right"/>
            </w:pPr>
            <w:r w:rsidRPr="00EB11D2">
              <w:t>16.00</w:t>
            </w:r>
          </w:p>
        </w:tc>
        <w:tc>
          <w:tcPr>
            <w:tcW w:w="397" w:type="dxa"/>
          </w:tcPr>
          <w:p w:rsidR="00460822" w:rsidRPr="00EB11D2" w:rsidRDefault="0046082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460822" w:rsidRPr="00EB11D2" w:rsidRDefault="00460822">
            <w:pPr>
              <w:pStyle w:val="Plenum"/>
              <w:tabs>
                <w:tab w:val="clear" w:pos="1418"/>
              </w:tabs>
              <w:ind w:right="1"/>
            </w:pPr>
            <w:r w:rsidRPr="00EB11D2">
              <w:t>Votering</w:t>
            </w:r>
          </w:p>
        </w:tc>
      </w:tr>
    </w:tbl>
    <w:p w:rsidR="006E04A4" w:rsidRPr="00EB11D2" w:rsidRDefault="006E04A4">
      <w:pPr>
        <w:pStyle w:val="StreckLngt"/>
      </w:pPr>
      <w:r w:rsidRPr="00EB11D2">
        <w:tab/>
      </w:r>
    </w:p>
    <w:p w:rsidR="00B23DC9" w:rsidRPr="00EB11D2" w:rsidRDefault="007B6610" w:rsidP="003675A0">
      <w:pPr>
        <w:pStyle w:val="Blankrad"/>
      </w:pPr>
      <w:r w:rsidRPr="00EB11D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23DC9" w:rsidRPr="00EB11D2" w:rsidTr="002E277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23DC9" w:rsidRPr="00EB11D2" w:rsidRDefault="00B23DC9" w:rsidP="002E277E">
            <w:pPr>
              <w:pStyle w:val="HuvudrubrikFlisteNr"/>
            </w:pPr>
          </w:p>
        </w:tc>
        <w:tc>
          <w:tcPr>
            <w:tcW w:w="6237" w:type="dxa"/>
          </w:tcPr>
          <w:p w:rsidR="00B23DC9" w:rsidRPr="00EB11D2" w:rsidRDefault="00B23DC9" w:rsidP="002E277E">
            <w:pPr>
              <w:pStyle w:val="HuvudrubrikEnsam"/>
            </w:pPr>
            <w:r w:rsidRPr="00EB11D2">
              <w:t>Ärenden för avgörande</w:t>
            </w:r>
          </w:p>
        </w:tc>
        <w:tc>
          <w:tcPr>
            <w:tcW w:w="2481" w:type="dxa"/>
          </w:tcPr>
          <w:p w:rsidR="00B23DC9" w:rsidRPr="00EB11D2" w:rsidRDefault="00B23DC9" w:rsidP="002E277E">
            <w:pPr>
              <w:pStyle w:val="HuvudrubrikKolumn3"/>
            </w:pPr>
            <w:r w:rsidRPr="00EB11D2">
              <w:t>Reservationer</w:t>
            </w:r>
          </w:p>
        </w:tc>
      </w:tr>
      <w:tr w:rsidR="00B23DC9" w:rsidRPr="00EB11D2" w:rsidTr="002E27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23DC9" w:rsidRPr="00EB11D2" w:rsidRDefault="00B23DC9" w:rsidP="002E277E">
            <w:pPr>
              <w:pStyle w:val="Underrubrik"/>
            </w:pPr>
          </w:p>
        </w:tc>
        <w:tc>
          <w:tcPr>
            <w:tcW w:w="6237" w:type="dxa"/>
          </w:tcPr>
          <w:p w:rsidR="00B23DC9" w:rsidRPr="00EB11D2" w:rsidRDefault="00B23DC9" w:rsidP="002E277E">
            <w:pPr>
              <w:pStyle w:val="Underrubrik"/>
            </w:pPr>
            <w:r w:rsidRPr="00EB11D2">
              <w:t>Tidigare slutdebatterade</w:t>
            </w:r>
          </w:p>
        </w:tc>
        <w:tc>
          <w:tcPr>
            <w:tcW w:w="2481" w:type="dxa"/>
          </w:tcPr>
          <w:p w:rsidR="00B23DC9" w:rsidRPr="00EB11D2" w:rsidRDefault="00B23DC9" w:rsidP="002E277E">
            <w:pPr>
              <w:pStyle w:val="Underrubrik"/>
              <w:rPr>
                <w:spacing w:val="-4"/>
              </w:rPr>
            </w:pPr>
          </w:p>
        </w:tc>
      </w:tr>
      <w:tr w:rsidR="00B23DC9" w:rsidRPr="00EB11D2" w:rsidTr="002E27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23DC9" w:rsidRPr="00EB11D2" w:rsidRDefault="00B23DC9" w:rsidP="002E277E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23DC9" w:rsidRPr="00EB11D2" w:rsidRDefault="00B23DC9" w:rsidP="002E277E">
            <w:pPr>
              <w:pStyle w:val="renderubrik"/>
            </w:pPr>
            <w:r w:rsidRPr="00EB11D2">
              <w:t>Socialf</w:t>
            </w:r>
            <w:r w:rsidR="00732C6D" w:rsidRPr="00EB11D2">
              <w:t>örsäkringsutskottets betänkande</w:t>
            </w:r>
            <w:r w:rsidRPr="00EB11D2">
              <w:t xml:space="preserve"> och utlåtande</w:t>
            </w:r>
          </w:p>
        </w:tc>
        <w:tc>
          <w:tcPr>
            <w:tcW w:w="2481" w:type="dxa"/>
          </w:tcPr>
          <w:p w:rsidR="00B23DC9" w:rsidRPr="00EB11D2" w:rsidRDefault="00B23DC9" w:rsidP="002E277E">
            <w:pPr>
              <w:pStyle w:val="renderubrik"/>
              <w:rPr>
                <w:spacing w:val="-4"/>
              </w:rPr>
            </w:pPr>
          </w:p>
        </w:tc>
      </w:tr>
      <w:tr w:rsidR="00B23DC9" w:rsidRPr="00EB11D2" w:rsidTr="002E27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23DC9" w:rsidRPr="00EB11D2" w:rsidRDefault="00B23DC9" w:rsidP="002E277E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23DC9" w:rsidRPr="00EB11D2" w:rsidRDefault="00B23DC9" w:rsidP="002E277E">
            <w:r w:rsidRPr="00EB11D2">
              <w:t>2011/12:SfU11 Arbetskraftsinvandring</w:t>
            </w:r>
          </w:p>
        </w:tc>
        <w:tc>
          <w:tcPr>
            <w:tcW w:w="2481" w:type="dxa"/>
          </w:tcPr>
          <w:p w:rsidR="00B23DC9" w:rsidRPr="00EB11D2" w:rsidRDefault="00B23DC9" w:rsidP="002E277E">
            <w:pPr>
              <w:rPr>
                <w:spacing w:val="-4"/>
              </w:rPr>
            </w:pPr>
            <w:r w:rsidRPr="00EB11D2">
              <w:rPr>
                <w:spacing w:val="-4"/>
              </w:rPr>
              <w:t>8 res. (S,SD,V)</w:t>
            </w:r>
          </w:p>
        </w:tc>
      </w:tr>
      <w:tr w:rsidR="00B23DC9" w:rsidRPr="00EB11D2" w:rsidTr="002E27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23DC9" w:rsidRPr="00EB11D2" w:rsidRDefault="00B23DC9" w:rsidP="002E277E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23DC9" w:rsidRPr="00EB11D2" w:rsidRDefault="00B23DC9" w:rsidP="002E277E">
            <w:r w:rsidRPr="00EB11D2">
              <w:t>2011/12:SfU15 Vitbok om pensioner</w:t>
            </w:r>
          </w:p>
        </w:tc>
        <w:tc>
          <w:tcPr>
            <w:tcW w:w="2481" w:type="dxa"/>
          </w:tcPr>
          <w:p w:rsidR="00B23DC9" w:rsidRPr="00EB11D2" w:rsidRDefault="00B23DC9" w:rsidP="002E277E">
            <w:pPr>
              <w:rPr>
                <w:spacing w:val="-4"/>
              </w:rPr>
            </w:pPr>
          </w:p>
        </w:tc>
      </w:tr>
      <w:tr w:rsidR="00B23DC9" w:rsidRPr="00EB11D2" w:rsidTr="002E27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23DC9" w:rsidRPr="00EB11D2" w:rsidRDefault="00B23DC9" w:rsidP="002E277E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23DC9" w:rsidRPr="00EB11D2" w:rsidRDefault="00B23DC9" w:rsidP="002E277E">
            <w:pPr>
              <w:pStyle w:val="renderubrik"/>
            </w:pPr>
            <w:r w:rsidRPr="00EB11D2">
              <w:t>Trafikutskottets betänkanden</w:t>
            </w:r>
          </w:p>
        </w:tc>
        <w:tc>
          <w:tcPr>
            <w:tcW w:w="2481" w:type="dxa"/>
          </w:tcPr>
          <w:p w:rsidR="00B23DC9" w:rsidRPr="00EB11D2" w:rsidRDefault="00B23DC9" w:rsidP="002E277E">
            <w:pPr>
              <w:pStyle w:val="renderubrik"/>
              <w:rPr>
                <w:spacing w:val="-4"/>
              </w:rPr>
            </w:pPr>
          </w:p>
        </w:tc>
      </w:tr>
      <w:tr w:rsidR="00B23DC9" w:rsidRPr="00EB11D2" w:rsidTr="002E27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23DC9" w:rsidRPr="00EB11D2" w:rsidRDefault="00B23DC9" w:rsidP="002E277E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23DC9" w:rsidRPr="00EB11D2" w:rsidRDefault="00B23DC9" w:rsidP="002E277E">
            <w:r w:rsidRPr="00EB11D2">
              <w:t>2011/12:TU12 Trafiksäkerhet</w:t>
            </w:r>
          </w:p>
        </w:tc>
        <w:tc>
          <w:tcPr>
            <w:tcW w:w="2481" w:type="dxa"/>
          </w:tcPr>
          <w:p w:rsidR="00B23DC9" w:rsidRPr="00EB11D2" w:rsidRDefault="00B23DC9" w:rsidP="002E277E">
            <w:pPr>
              <w:rPr>
                <w:spacing w:val="-4"/>
              </w:rPr>
            </w:pPr>
            <w:r w:rsidRPr="00EB11D2">
              <w:rPr>
                <w:spacing w:val="-4"/>
              </w:rPr>
              <w:t>10 res. (S,MP,SD,V)</w:t>
            </w:r>
          </w:p>
        </w:tc>
      </w:tr>
      <w:tr w:rsidR="00B23DC9" w:rsidRPr="00EB11D2" w:rsidTr="002E27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23DC9" w:rsidRPr="00EB11D2" w:rsidRDefault="00B23DC9" w:rsidP="002E277E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23DC9" w:rsidRPr="00EB11D2" w:rsidRDefault="00B23DC9" w:rsidP="002E277E">
            <w:r w:rsidRPr="00EB11D2">
              <w:t>2011/12:TU14 Cykeltrafik</w:t>
            </w:r>
          </w:p>
        </w:tc>
        <w:tc>
          <w:tcPr>
            <w:tcW w:w="2481" w:type="dxa"/>
          </w:tcPr>
          <w:p w:rsidR="00B23DC9" w:rsidRPr="00EB11D2" w:rsidRDefault="00B23DC9" w:rsidP="002E277E">
            <w:pPr>
              <w:rPr>
                <w:spacing w:val="-4"/>
              </w:rPr>
            </w:pPr>
            <w:r w:rsidRPr="00EB11D2">
              <w:rPr>
                <w:spacing w:val="-4"/>
              </w:rPr>
              <w:t>5 res. (S,MP,V)</w:t>
            </w:r>
          </w:p>
        </w:tc>
      </w:tr>
      <w:tr w:rsidR="00B23DC9" w:rsidRPr="00EB11D2" w:rsidTr="002E27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23DC9" w:rsidRPr="00EB11D2" w:rsidRDefault="00B23DC9" w:rsidP="002E277E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23DC9" w:rsidRPr="00EB11D2" w:rsidRDefault="00B23DC9" w:rsidP="002E277E">
            <w:r w:rsidRPr="00EB11D2">
              <w:t>2011/12:TU17 Bemyndiganden på sjöfartsområdet</w:t>
            </w:r>
          </w:p>
        </w:tc>
        <w:tc>
          <w:tcPr>
            <w:tcW w:w="2481" w:type="dxa"/>
          </w:tcPr>
          <w:p w:rsidR="00B23DC9" w:rsidRPr="00EB11D2" w:rsidRDefault="00B23DC9" w:rsidP="002E277E">
            <w:pPr>
              <w:rPr>
                <w:spacing w:val="-4"/>
              </w:rPr>
            </w:pPr>
          </w:p>
        </w:tc>
      </w:tr>
      <w:tr w:rsidR="00B23DC9" w:rsidRPr="00EB11D2" w:rsidTr="002E27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23DC9" w:rsidRPr="00EB11D2" w:rsidRDefault="00B23DC9" w:rsidP="002E277E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23DC9" w:rsidRPr="00EB11D2" w:rsidRDefault="00B23DC9" w:rsidP="002E277E">
            <w:pPr>
              <w:pStyle w:val="renderubrik"/>
            </w:pPr>
            <w:r w:rsidRPr="00EB11D2">
              <w:t>Utrikesutskottets betänkande</w:t>
            </w:r>
          </w:p>
        </w:tc>
        <w:tc>
          <w:tcPr>
            <w:tcW w:w="2481" w:type="dxa"/>
          </w:tcPr>
          <w:p w:rsidR="00B23DC9" w:rsidRPr="00EB11D2" w:rsidRDefault="00B23DC9" w:rsidP="002E277E">
            <w:pPr>
              <w:pStyle w:val="renderubrik"/>
              <w:rPr>
                <w:spacing w:val="-4"/>
              </w:rPr>
            </w:pPr>
          </w:p>
        </w:tc>
      </w:tr>
      <w:tr w:rsidR="00B23DC9" w:rsidRPr="00EB11D2" w:rsidTr="002E27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23DC9" w:rsidRPr="00EB11D2" w:rsidRDefault="00B23DC9" w:rsidP="002E277E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23DC9" w:rsidRPr="00EB11D2" w:rsidRDefault="00B23DC9" w:rsidP="002E277E">
            <w:r w:rsidRPr="00EB11D2">
              <w:t>2011/12:UU16 OSSE</w:t>
            </w:r>
          </w:p>
        </w:tc>
        <w:tc>
          <w:tcPr>
            <w:tcW w:w="2481" w:type="dxa"/>
          </w:tcPr>
          <w:p w:rsidR="00B23DC9" w:rsidRPr="00EB11D2" w:rsidRDefault="00B23DC9" w:rsidP="002E277E">
            <w:pPr>
              <w:rPr>
                <w:spacing w:val="-4"/>
              </w:rPr>
            </w:pPr>
          </w:p>
        </w:tc>
      </w:tr>
    </w:tbl>
    <w:p w:rsidR="00B23DC9" w:rsidRPr="00EB11D2" w:rsidRDefault="007B6610" w:rsidP="003675A0">
      <w:pPr>
        <w:pStyle w:val="Blankrad"/>
      </w:pPr>
      <w:r w:rsidRPr="00EB11D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23DC9" w:rsidRPr="00EB11D2" w:rsidTr="002E277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23DC9" w:rsidRPr="00EB11D2" w:rsidRDefault="00B23DC9" w:rsidP="002E277E">
            <w:pPr>
              <w:pStyle w:val="HuvudrubrikFlisteNr"/>
            </w:pPr>
          </w:p>
        </w:tc>
        <w:tc>
          <w:tcPr>
            <w:tcW w:w="6237" w:type="dxa"/>
          </w:tcPr>
          <w:p w:rsidR="00B23DC9" w:rsidRPr="00EB11D2" w:rsidRDefault="00B23DC9" w:rsidP="002E277E">
            <w:pPr>
              <w:pStyle w:val="HuvudrubrikEnsam"/>
            </w:pPr>
            <w:r w:rsidRPr="00EB11D2">
              <w:t>Justering av protokoll</w:t>
            </w:r>
          </w:p>
        </w:tc>
        <w:tc>
          <w:tcPr>
            <w:tcW w:w="2481" w:type="dxa"/>
          </w:tcPr>
          <w:p w:rsidR="00B23DC9" w:rsidRPr="00EB11D2" w:rsidRDefault="00B23DC9" w:rsidP="002E277E">
            <w:pPr>
              <w:pStyle w:val="HuvudrubrikKolumn3"/>
            </w:pPr>
          </w:p>
        </w:tc>
      </w:tr>
      <w:tr w:rsidR="00B23DC9" w:rsidRPr="00EB11D2" w:rsidTr="002E277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23DC9" w:rsidRPr="00EB11D2" w:rsidRDefault="00B23DC9" w:rsidP="002E277E">
            <w:pPr>
              <w:pStyle w:val="FlistaNrText"/>
            </w:pPr>
          </w:p>
        </w:tc>
        <w:tc>
          <w:tcPr>
            <w:tcW w:w="6237" w:type="dxa"/>
          </w:tcPr>
          <w:p w:rsidR="00B23DC9" w:rsidRPr="00EB11D2" w:rsidRDefault="00B23DC9" w:rsidP="002E277E">
            <w:r w:rsidRPr="00EB11D2">
              <w:t>Protokollet från sammanträdet fredagen den 25 maj</w:t>
            </w:r>
          </w:p>
        </w:tc>
        <w:tc>
          <w:tcPr>
            <w:tcW w:w="2481" w:type="dxa"/>
          </w:tcPr>
          <w:p w:rsidR="00B23DC9" w:rsidRPr="00EB11D2" w:rsidRDefault="00B23DC9" w:rsidP="002E277E">
            <w:pPr>
              <w:rPr>
                <w:spacing w:val="-4"/>
              </w:rPr>
            </w:pPr>
          </w:p>
        </w:tc>
      </w:tr>
    </w:tbl>
    <w:p w:rsidR="00B23DC9" w:rsidRPr="00EB11D2" w:rsidRDefault="007B6610" w:rsidP="003675A0">
      <w:pPr>
        <w:pStyle w:val="Blankrad"/>
      </w:pPr>
      <w:r w:rsidRPr="00EB11D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23DC9" w:rsidRPr="00EB11D2" w:rsidTr="002E277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23DC9" w:rsidRPr="00EB11D2" w:rsidRDefault="00B23DC9" w:rsidP="002E277E">
            <w:pPr>
              <w:pStyle w:val="HuvudrubrikFlisteNr"/>
            </w:pPr>
          </w:p>
        </w:tc>
        <w:tc>
          <w:tcPr>
            <w:tcW w:w="6237" w:type="dxa"/>
          </w:tcPr>
          <w:p w:rsidR="00B23DC9" w:rsidRPr="00EB11D2" w:rsidRDefault="00B23DC9" w:rsidP="002E277E">
            <w:pPr>
              <w:pStyle w:val="HuvudrubrikEnsam"/>
            </w:pPr>
            <w:r w:rsidRPr="00EB11D2">
              <w:t>Meddelande om partiledardebatt</w:t>
            </w:r>
          </w:p>
        </w:tc>
        <w:tc>
          <w:tcPr>
            <w:tcW w:w="2481" w:type="dxa"/>
          </w:tcPr>
          <w:p w:rsidR="00B23DC9" w:rsidRPr="00EB11D2" w:rsidRDefault="00B23DC9" w:rsidP="002E277E">
            <w:pPr>
              <w:pStyle w:val="HuvudrubrikKolumn3"/>
            </w:pPr>
          </w:p>
        </w:tc>
      </w:tr>
      <w:tr w:rsidR="00B23DC9" w:rsidRPr="00EB11D2" w:rsidTr="002E27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23DC9" w:rsidRPr="00EB11D2" w:rsidRDefault="00B23DC9" w:rsidP="002E277E">
            <w:pPr>
              <w:pStyle w:val="FlistaNrText"/>
            </w:pPr>
          </w:p>
        </w:tc>
        <w:tc>
          <w:tcPr>
            <w:tcW w:w="6237" w:type="dxa"/>
          </w:tcPr>
          <w:p w:rsidR="00B23DC9" w:rsidRPr="00EB11D2" w:rsidRDefault="00B23DC9" w:rsidP="002E277E">
            <w:r w:rsidRPr="00EB11D2">
              <w:t>Onsdagen den 13 juni kl. 9.00</w:t>
            </w:r>
          </w:p>
        </w:tc>
        <w:tc>
          <w:tcPr>
            <w:tcW w:w="2481" w:type="dxa"/>
          </w:tcPr>
          <w:p w:rsidR="00B23DC9" w:rsidRPr="00EB11D2" w:rsidRDefault="00B23DC9" w:rsidP="002E277E">
            <w:pPr>
              <w:rPr>
                <w:spacing w:val="-4"/>
              </w:rPr>
            </w:pPr>
          </w:p>
        </w:tc>
      </w:tr>
    </w:tbl>
    <w:p w:rsidR="00B23DC9" w:rsidRPr="00EB11D2" w:rsidRDefault="007B6610" w:rsidP="003675A0">
      <w:pPr>
        <w:pStyle w:val="Blankrad"/>
      </w:pPr>
      <w:r w:rsidRPr="00EB11D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23DC9" w:rsidRPr="00EB11D2" w:rsidTr="002E277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23DC9" w:rsidRPr="00EB11D2" w:rsidRDefault="00B23DC9" w:rsidP="002E277E">
            <w:pPr>
              <w:pStyle w:val="HuvudrubrikFlisteNr"/>
            </w:pPr>
          </w:p>
        </w:tc>
        <w:tc>
          <w:tcPr>
            <w:tcW w:w="6237" w:type="dxa"/>
          </w:tcPr>
          <w:p w:rsidR="00B23DC9" w:rsidRPr="00EB11D2" w:rsidRDefault="00AD158F" w:rsidP="002E277E">
            <w:pPr>
              <w:pStyle w:val="Huvudrubrik"/>
            </w:pPr>
            <w:bookmarkStart w:id="1" w:name="Start_HänvisningTillUtskott"/>
            <w:bookmarkEnd w:id="1"/>
            <w:r w:rsidRPr="00EB11D2">
              <w:t>Ärende</w:t>
            </w:r>
            <w:r w:rsidR="00B23DC9" w:rsidRPr="00EB11D2">
              <w:t xml:space="preserve"> för hänvisning till utskott</w:t>
            </w:r>
          </w:p>
        </w:tc>
        <w:tc>
          <w:tcPr>
            <w:tcW w:w="2481" w:type="dxa"/>
          </w:tcPr>
          <w:p w:rsidR="00B23DC9" w:rsidRPr="00EB11D2" w:rsidRDefault="00B23DC9" w:rsidP="002E277E">
            <w:pPr>
              <w:pStyle w:val="HuvudrubrikKolumn3"/>
            </w:pPr>
            <w:r w:rsidRPr="00EB11D2">
              <w:t>Förslag</w:t>
            </w:r>
          </w:p>
        </w:tc>
      </w:tr>
      <w:tr w:rsidR="00B23DC9" w:rsidRPr="00EB11D2" w:rsidTr="002E27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23DC9" w:rsidRPr="00EB11D2" w:rsidRDefault="00B23DC9" w:rsidP="002E277E">
            <w:pPr>
              <w:pStyle w:val="renderubrik"/>
            </w:pPr>
          </w:p>
        </w:tc>
        <w:tc>
          <w:tcPr>
            <w:tcW w:w="6237" w:type="dxa"/>
          </w:tcPr>
          <w:p w:rsidR="00B23DC9" w:rsidRPr="00EB11D2" w:rsidRDefault="00B23DC9" w:rsidP="002E277E">
            <w:pPr>
              <w:pStyle w:val="renderubrik"/>
            </w:pPr>
            <w:r w:rsidRPr="00EB11D2">
              <w:t>Proposition</w:t>
            </w:r>
          </w:p>
        </w:tc>
        <w:tc>
          <w:tcPr>
            <w:tcW w:w="2481" w:type="dxa"/>
          </w:tcPr>
          <w:p w:rsidR="00B23DC9" w:rsidRPr="00EB11D2" w:rsidRDefault="00B23DC9" w:rsidP="002E277E">
            <w:pPr>
              <w:pStyle w:val="renderubrik"/>
              <w:rPr>
                <w:spacing w:val="-4"/>
              </w:rPr>
            </w:pPr>
          </w:p>
        </w:tc>
      </w:tr>
      <w:tr w:rsidR="00B23DC9" w:rsidRPr="00EB11D2" w:rsidTr="002E27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23DC9" w:rsidRPr="00EB11D2" w:rsidRDefault="00B23DC9" w:rsidP="002E277E">
            <w:pPr>
              <w:pStyle w:val="FlistaNrText"/>
            </w:pPr>
          </w:p>
        </w:tc>
        <w:tc>
          <w:tcPr>
            <w:tcW w:w="6237" w:type="dxa"/>
          </w:tcPr>
          <w:p w:rsidR="00B23DC9" w:rsidRPr="00EB11D2" w:rsidRDefault="00B23DC9" w:rsidP="002E277E">
            <w:r w:rsidRPr="00EB11D2">
              <w:t>2011/12:156 Resningsförfarandet i brottmål – återupptagande av förundersökning och rätt till biträde</w:t>
            </w:r>
          </w:p>
        </w:tc>
        <w:tc>
          <w:tcPr>
            <w:tcW w:w="2481" w:type="dxa"/>
          </w:tcPr>
          <w:p w:rsidR="00B23DC9" w:rsidRPr="00EB11D2" w:rsidRDefault="00B23DC9" w:rsidP="002E277E">
            <w:pPr>
              <w:rPr>
                <w:spacing w:val="-4"/>
              </w:rPr>
            </w:pPr>
            <w:r w:rsidRPr="00EB11D2">
              <w:rPr>
                <w:spacing w:val="-4"/>
              </w:rPr>
              <w:t>JuU</w:t>
            </w:r>
          </w:p>
        </w:tc>
      </w:tr>
    </w:tbl>
    <w:p w:rsidR="00B23DC9" w:rsidRPr="00EB11D2" w:rsidRDefault="007B6610" w:rsidP="003675A0">
      <w:pPr>
        <w:pStyle w:val="Blankrad"/>
      </w:pPr>
      <w:r w:rsidRPr="00EB11D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23DC9" w:rsidRPr="00EB11D2" w:rsidTr="002E277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23DC9" w:rsidRPr="00EB11D2" w:rsidRDefault="00B23DC9" w:rsidP="002E277E">
            <w:pPr>
              <w:pStyle w:val="HuvudrubrikFlisteNr"/>
            </w:pPr>
          </w:p>
        </w:tc>
        <w:tc>
          <w:tcPr>
            <w:tcW w:w="6237" w:type="dxa"/>
          </w:tcPr>
          <w:p w:rsidR="00B23DC9" w:rsidRPr="00EB11D2" w:rsidRDefault="00B23DC9" w:rsidP="002E277E">
            <w:pPr>
              <w:pStyle w:val="Huvudrubrik"/>
            </w:pPr>
            <w:bookmarkStart w:id="2" w:name="Start_Ärendenfördebattochavgörande"/>
            <w:bookmarkEnd w:id="2"/>
            <w:r w:rsidRPr="00EB11D2">
              <w:t>Ärenden för debatt och avgörande</w:t>
            </w:r>
          </w:p>
        </w:tc>
        <w:tc>
          <w:tcPr>
            <w:tcW w:w="2481" w:type="dxa"/>
          </w:tcPr>
          <w:p w:rsidR="00B23DC9" w:rsidRPr="00EB11D2" w:rsidRDefault="00B23DC9" w:rsidP="002E277E">
            <w:pPr>
              <w:pStyle w:val="HuvudrubrikKolumn3"/>
            </w:pPr>
            <w:r w:rsidRPr="00EB11D2">
              <w:t>Reservationer</w:t>
            </w:r>
          </w:p>
        </w:tc>
      </w:tr>
      <w:tr w:rsidR="00B23DC9" w:rsidRPr="00EB11D2" w:rsidTr="002E27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23DC9" w:rsidRPr="00EB11D2" w:rsidRDefault="00B23DC9" w:rsidP="002E277E">
            <w:pPr>
              <w:pStyle w:val="renderubrik"/>
            </w:pPr>
          </w:p>
        </w:tc>
        <w:tc>
          <w:tcPr>
            <w:tcW w:w="6237" w:type="dxa"/>
          </w:tcPr>
          <w:p w:rsidR="00B23DC9" w:rsidRPr="00EB11D2" w:rsidRDefault="00B23DC9" w:rsidP="002E277E">
            <w:pPr>
              <w:pStyle w:val="renderubrik"/>
            </w:pPr>
            <w:r w:rsidRPr="00EB11D2">
              <w:t>Trafikutskottets betänkanden</w:t>
            </w:r>
          </w:p>
        </w:tc>
        <w:tc>
          <w:tcPr>
            <w:tcW w:w="2481" w:type="dxa"/>
          </w:tcPr>
          <w:p w:rsidR="00B23DC9" w:rsidRPr="00EB11D2" w:rsidRDefault="00B23DC9" w:rsidP="002E277E">
            <w:pPr>
              <w:pStyle w:val="renderubrik"/>
              <w:rPr>
                <w:spacing w:val="-4"/>
              </w:rPr>
            </w:pPr>
          </w:p>
        </w:tc>
      </w:tr>
      <w:tr w:rsidR="00B23DC9" w:rsidRPr="00EB11D2" w:rsidTr="002E27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23DC9" w:rsidRPr="00EB11D2" w:rsidRDefault="00B23DC9" w:rsidP="002E277E">
            <w:pPr>
              <w:pStyle w:val="FlistaNrText"/>
            </w:pPr>
          </w:p>
        </w:tc>
        <w:tc>
          <w:tcPr>
            <w:tcW w:w="6237" w:type="dxa"/>
          </w:tcPr>
          <w:p w:rsidR="00B23DC9" w:rsidRPr="00EB11D2" w:rsidRDefault="00B23DC9" w:rsidP="002E277E">
            <w:r w:rsidRPr="00EB11D2">
              <w:t>2011/12:TU5 Järnvägs- och kollektivtrafikfrågor</w:t>
            </w:r>
          </w:p>
        </w:tc>
        <w:tc>
          <w:tcPr>
            <w:tcW w:w="2481" w:type="dxa"/>
          </w:tcPr>
          <w:p w:rsidR="00B23DC9" w:rsidRPr="00EB11D2" w:rsidRDefault="00B23DC9" w:rsidP="002E277E">
            <w:pPr>
              <w:rPr>
                <w:spacing w:val="-4"/>
              </w:rPr>
            </w:pPr>
            <w:r w:rsidRPr="00EB11D2">
              <w:rPr>
                <w:spacing w:val="-4"/>
              </w:rPr>
              <w:t>19 res. (S,M,MP,FP,V,KD)</w:t>
            </w:r>
          </w:p>
        </w:tc>
      </w:tr>
      <w:tr w:rsidR="00B23DC9" w:rsidRPr="00EB11D2" w:rsidTr="002E27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23DC9" w:rsidRPr="00EB11D2" w:rsidRDefault="00B23DC9" w:rsidP="002E277E">
            <w:pPr>
              <w:pStyle w:val="FlistaNrText"/>
            </w:pPr>
          </w:p>
        </w:tc>
        <w:tc>
          <w:tcPr>
            <w:tcW w:w="6237" w:type="dxa"/>
          </w:tcPr>
          <w:p w:rsidR="00B23DC9" w:rsidRPr="00EB11D2" w:rsidRDefault="00B23DC9" w:rsidP="002E277E">
            <w:r w:rsidRPr="00EB11D2">
              <w:t>2011/12:TU15 Luftfart</w:t>
            </w:r>
          </w:p>
        </w:tc>
        <w:tc>
          <w:tcPr>
            <w:tcW w:w="2481" w:type="dxa"/>
          </w:tcPr>
          <w:p w:rsidR="00B23DC9" w:rsidRPr="00EB11D2" w:rsidRDefault="00B23DC9" w:rsidP="002E277E">
            <w:pPr>
              <w:rPr>
                <w:spacing w:val="-4"/>
              </w:rPr>
            </w:pPr>
            <w:r w:rsidRPr="00EB11D2">
              <w:rPr>
                <w:spacing w:val="-4"/>
              </w:rPr>
              <w:t>5 res. (S,MP,V)</w:t>
            </w:r>
          </w:p>
        </w:tc>
      </w:tr>
      <w:tr w:rsidR="00B23DC9" w:rsidRPr="00EB11D2" w:rsidTr="002E27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23DC9" w:rsidRPr="00EB11D2" w:rsidRDefault="00B23DC9" w:rsidP="002E277E">
            <w:pPr>
              <w:pStyle w:val="renderubrik"/>
            </w:pPr>
          </w:p>
        </w:tc>
        <w:tc>
          <w:tcPr>
            <w:tcW w:w="6237" w:type="dxa"/>
          </w:tcPr>
          <w:p w:rsidR="00B23DC9" w:rsidRPr="00EB11D2" w:rsidRDefault="00B23DC9" w:rsidP="002E277E">
            <w:pPr>
              <w:pStyle w:val="renderubrik"/>
            </w:pPr>
            <w:r w:rsidRPr="00EB11D2">
              <w:t>Finansutskottets betänkanden</w:t>
            </w:r>
          </w:p>
        </w:tc>
        <w:tc>
          <w:tcPr>
            <w:tcW w:w="2481" w:type="dxa"/>
          </w:tcPr>
          <w:p w:rsidR="00B23DC9" w:rsidRPr="00EB11D2" w:rsidRDefault="00B23DC9" w:rsidP="002E277E">
            <w:pPr>
              <w:pStyle w:val="renderubrik"/>
              <w:rPr>
                <w:spacing w:val="-4"/>
              </w:rPr>
            </w:pPr>
          </w:p>
        </w:tc>
      </w:tr>
      <w:tr w:rsidR="00B23DC9" w:rsidRPr="00EB11D2" w:rsidTr="002E27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23DC9" w:rsidRPr="00EB11D2" w:rsidRDefault="00B23DC9" w:rsidP="002E277E">
            <w:pPr>
              <w:pStyle w:val="FlistaNrText"/>
            </w:pPr>
          </w:p>
        </w:tc>
        <w:tc>
          <w:tcPr>
            <w:tcW w:w="6237" w:type="dxa"/>
          </w:tcPr>
          <w:p w:rsidR="00B23DC9" w:rsidRPr="00EB11D2" w:rsidRDefault="00B23DC9" w:rsidP="002E277E">
            <w:r w:rsidRPr="00EB11D2">
              <w:t>2011/12:FiU31 Riksrevisionens årsredovisning</w:t>
            </w:r>
          </w:p>
        </w:tc>
        <w:tc>
          <w:tcPr>
            <w:tcW w:w="2481" w:type="dxa"/>
          </w:tcPr>
          <w:p w:rsidR="00B23DC9" w:rsidRPr="00EB11D2" w:rsidRDefault="00B23DC9" w:rsidP="002E277E">
            <w:pPr>
              <w:rPr>
                <w:spacing w:val="-4"/>
              </w:rPr>
            </w:pPr>
          </w:p>
        </w:tc>
      </w:tr>
      <w:tr w:rsidR="00B23DC9" w:rsidRPr="00EB11D2" w:rsidTr="002E27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23DC9" w:rsidRPr="00EB11D2" w:rsidRDefault="00B23DC9" w:rsidP="002E277E">
            <w:pPr>
              <w:pStyle w:val="FlistaNrText"/>
            </w:pPr>
          </w:p>
        </w:tc>
        <w:tc>
          <w:tcPr>
            <w:tcW w:w="6237" w:type="dxa"/>
          </w:tcPr>
          <w:p w:rsidR="00B23DC9" w:rsidRPr="00EB11D2" w:rsidRDefault="00B23DC9" w:rsidP="002E277E">
            <w:r w:rsidRPr="00EB11D2">
              <w:t>2011/12:FiU39 Geografisk utvidgning av verksamhetsområdet för Europeiska utvecklingsbanken till södra och östra Medelhavsregionen</w:t>
            </w:r>
          </w:p>
        </w:tc>
        <w:tc>
          <w:tcPr>
            <w:tcW w:w="2481" w:type="dxa"/>
          </w:tcPr>
          <w:p w:rsidR="00B23DC9" w:rsidRPr="00EB11D2" w:rsidRDefault="00B23DC9" w:rsidP="002E277E">
            <w:pPr>
              <w:rPr>
                <w:spacing w:val="-4"/>
              </w:rPr>
            </w:pPr>
            <w:r w:rsidRPr="00EB11D2">
              <w:rPr>
                <w:spacing w:val="-4"/>
              </w:rPr>
              <w:t>2 res. (MP,SD,V)</w:t>
            </w:r>
          </w:p>
        </w:tc>
      </w:tr>
      <w:tr w:rsidR="00B23DC9" w:rsidRPr="00EB11D2" w:rsidTr="002E27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23DC9" w:rsidRPr="00EB11D2" w:rsidRDefault="00B23DC9" w:rsidP="002E277E">
            <w:pPr>
              <w:pStyle w:val="FlistaNrText"/>
            </w:pPr>
          </w:p>
        </w:tc>
        <w:tc>
          <w:tcPr>
            <w:tcW w:w="6237" w:type="dxa"/>
          </w:tcPr>
          <w:p w:rsidR="00B23DC9" w:rsidRPr="00EB11D2" w:rsidRDefault="00B23DC9" w:rsidP="002E277E">
            <w:r w:rsidRPr="00EB11D2">
              <w:t>2011/12:FiU43 Stärkt säkerhet i statens betalningar</w:t>
            </w:r>
          </w:p>
        </w:tc>
        <w:tc>
          <w:tcPr>
            <w:tcW w:w="2481" w:type="dxa"/>
          </w:tcPr>
          <w:p w:rsidR="00B23DC9" w:rsidRPr="00EB11D2" w:rsidRDefault="00B23DC9" w:rsidP="002E277E">
            <w:pPr>
              <w:rPr>
                <w:spacing w:val="-4"/>
              </w:rPr>
            </w:pPr>
          </w:p>
        </w:tc>
      </w:tr>
      <w:tr w:rsidR="00B23DC9" w:rsidRPr="00EB11D2" w:rsidTr="002E27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23DC9" w:rsidRPr="00EB11D2" w:rsidRDefault="00B23DC9" w:rsidP="002E277E">
            <w:pPr>
              <w:pStyle w:val="FlistaNrText"/>
            </w:pPr>
          </w:p>
        </w:tc>
        <w:tc>
          <w:tcPr>
            <w:tcW w:w="6237" w:type="dxa"/>
          </w:tcPr>
          <w:p w:rsidR="00B23DC9" w:rsidRPr="00EB11D2" w:rsidRDefault="00B23DC9" w:rsidP="002E277E">
            <w:r w:rsidRPr="00EB11D2">
              <w:t>2011/12:FiU44 Riksrevisionens rapport om Stabilitetsfonden</w:t>
            </w:r>
          </w:p>
        </w:tc>
        <w:tc>
          <w:tcPr>
            <w:tcW w:w="2481" w:type="dxa"/>
          </w:tcPr>
          <w:p w:rsidR="00B23DC9" w:rsidRPr="00EB11D2" w:rsidRDefault="00B23DC9" w:rsidP="002E277E">
            <w:pPr>
              <w:rPr>
                <w:spacing w:val="-4"/>
              </w:rPr>
            </w:pPr>
            <w:r w:rsidRPr="00EB11D2">
              <w:rPr>
                <w:spacing w:val="-4"/>
              </w:rPr>
              <w:t>3 res. (MP,SD,V)</w:t>
            </w:r>
          </w:p>
        </w:tc>
      </w:tr>
      <w:tr w:rsidR="00B23DC9" w:rsidRPr="00EB11D2" w:rsidTr="002E27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23DC9" w:rsidRPr="00EB11D2" w:rsidRDefault="00B23DC9" w:rsidP="002E277E">
            <w:pPr>
              <w:pStyle w:val="renderubrik"/>
            </w:pPr>
          </w:p>
        </w:tc>
        <w:tc>
          <w:tcPr>
            <w:tcW w:w="6237" w:type="dxa"/>
          </w:tcPr>
          <w:p w:rsidR="00B23DC9" w:rsidRPr="00EB11D2" w:rsidRDefault="00B23DC9" w:rsidP="002E277E">
            <w:pPr>
              <w:pStyle w:val="renderubrik"/>
            </w:pPr>
            <w:r w:rsidRPr="00EB11D2">
              <w:t>Civilutskottets betänkande</w:t>
            </w:r>
          </w:p>
        </w:tc>
        <w:tc>
          <w:tcPr>
            <w:tcW w:w="2481" w:type="dxa"/>
          </w:tcPr>
          <w:p w:rsidR="00B23DC9" w:rsidRPr="00EB11D2" w:rsidRDefault="00B23DC9" w:rsidP="002E277E">
            <w:pPr>
              <w:pStyle w:val="renderubrik"/>
              <w:rPr>
                <w:spacing w:val="-4"/>
              </w:rPr>
            </w:pPr>
          </w:p>
        </w:tc>
      </w:tr>
      <w:tr w:rsidR="004E3BE6" w:rsidRPr="00EB11D2" w:rsidTr="002E27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E3BE6" w:rsidRPr="00EB11D2" w:rsidRDefault="004E3BE6" w:rsidP="002E277E">
            <w:pPr>
              <w:pStyle w:val="FlistaNrText"/>
            </w:pPr>
          </w:p>
        </w:tc>
        <w:tc>
          <w:tcPr>
            <w:tcW w:w="6237" w:type="dxa"/>
          </w:tcPr>
          <w:p w:rsidR="004E3BE6" w:rsidRPr="00EB11D2" w:rsidRDefault="004E3BE6" w:rsidP="002E277E">
            <w:r w:rsidRPr="00EB11D2">
              <w:t>2011/12:CU19 Skuldsanering, m.m.</w:t>
            </w:r>
          </w:p>
        </w:tc>
        <w:tc>
          <w:tcPr>
            <w:tcW w:w="2481" w:type="dxa"/>
          </w:tcPr>
          <w:p w:rsidR="004E3BE6" w:rsidRPr="00EB11D2" w:rsidRDefault="004E3BE6" w:rsidP="002E277E">
            <w:pPr>
              <w:rPr>
                <w:spacing w:val="-4"/>
              </w:rPr>
            </w:pPr>
            <w:r w:rsidRPr="00EB11D2">
              <w:rPr>
                <w:spacing w:val="-4"/>
              </w:rPr>
              <w:t>3 res. (S,M,FP,C,SD,V,KD)</w:t>
            </w:r>
          </w:p>
        </w:tc>
      </w:tr>
    </w:tbl>
    <w:p w:rsidR="00B23DC9" w:rsidRPr="00EB11D2" w:rsidRDefault="007B6610" w:rsidP="003675A0">
      <w:pPr>
        <w:pStyle w:val="Blankrad"/>
      </w:pPr>
      <w:r w:rsidRPr="00EB11D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23DC9" w:rsidRPr="00EB11D2" w:rsidTr="002E277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23DC9" w:rsidRPr="00EB11D2" w:rsidRDefault="00B23DC9" w:rsidP="002E277E">
            <w:pPr>
              <w:pStyle w:val="HuvudrubrikFlisteNr"/>
            </w:pPr>
          </w:p>
        </w:tc>
        <w:tc>
          <w:tcPr>
            <w:tcW w:w="6237" w:type="dxa"/>
          </w:tcPr>
          <w:p w:rsidR="00B23DC9" w:rsidRPr="00EB11D2" w:rsidRDefault="00B23DC9" w:rsidP="002E277E">
            <w:pPr>
              <w:pStyle w:val="HuvudrubrikEnsam"/>
            </w:pPr>
            <w:r w:rsidRPr="00EB11D2">
              <w:t>Frågestund kl. 14.00</w:t>
            </w:r>
          </w:p>
        </w:tc>
        <w:tc>
          <w:tcPr>
            <w:tcW w:w="2481" w:type="dxa"/>
          </w:tcPr>
          <w:p w:rsidR="00B23DC9" w:rsidRPr="00EB11D2" w:rsidRDefault="00B23DC9" w:rsidP="002E277E">
            <w:pPr>
              <w:pStyle w:val="HuvudrubrikKolumn3"/>
            </w:pPr>
          </w:p>
        </w:tc>
      </w:tr>
      <w:tr w:rsidR="00B23DC9" w:rsidRPr="00EB11D2" w:rsidTr="002E27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23DC9" w:rsidRPr="00EB11D2" w:rsidRDefault="00B23DC9" w:rsidP="002E277E">
            <w:pPr>
              <w:pStyle w:val="FlistaNrText"/>
            </w:pPr>
          </w:p>
        </w:tc>
        <w:tc>
          <w:tcPr>
            <w:tcW w:w="6237" w:type="dxa"/>
          </w:tcPr>
          <w:p w:rsidR="00B23DC9" w:rsidRPr="00EB11D2" w:rsidRDefault="00B23DC9" w:rsidP="002E277E">
            <w:r w:rsidRPr="00EB11D2">
              <w:t>Frågor besvaras av:</w:t>
            </w:r>
          </w:p>
          <w:p w:rsidR="00B23DC9" w:rsidRPr="00EB11D2" w:rsidRDefault="00B23DC9" w:rsidP="002E277E">
            <w:r w:rsidRPr="00EB11D2">
              <w:t>Statsrådet Ulf Kristersson (M)</w:t>
            </w:r>
          </w:p>
          <w:p w:rsidR="00B23DC9" w:rsidRPr="00EB11D2" w:rsidRDefault="00B23DC9" w:rsidP="002E277E">
            <w:r w:rsidRPr="00EB11D2">
              <w:t>Statsrådet Nyamko Sabuni (FP)</w:t>
            </w:r>
          </w:p>
          <w:p w:rsidR="00B23DC9" w:rsidRPr="00EB11D2" w:rsidRDefault="00B23DC9" w:rsidP="002E277E">
            <w:r w:rsidRPr="00EB11D2">
              <w:t>Statsrådet Tobias Billström (M)</w:t>
            </w:r>
          </w:p>
          <w:p w:rsidR="00B23DC9" w:rsidRPr="00EB11D2" w:rsidRDefault="00B23DC9" w:rsidP="002E277E">
            <w:r w:rsidRPr="00EB11D2">
              <w:t>Statsrådet Catharina Elmsäter-Svärd (M)</w:t>
            </w:r>
          </w:p>
          <w:p w:rsidR="00B23DC9" w:rsidRPr="00EB11D2" w:rsidRDefault="00B23DC9" w:rsidP="002E277E">
            <w:r w:rsidRPr="00EB11D2">
              <w:t>Statsrådet Anna-Karin Hatt (C)</w:t>
            </w:r>
          </w:p>
        </w:tc>
        <w:tc>
          <w:tcPr>
            <w:tcW w:w="2481" w:type="dxa"/>
          </w:tcPr>
          <w:p w:rsidR="00B23DC9" w:rsidRPr="00EB11D2" w:rsidRDefault="00B23DC9" w:rsidP="002E277E">
            <w:pPr>
              <w:rPr>
                <w:spacing w:val="-4"/>
              </w:rPr>
            </w:pPr>
          </w:p>
        </w:tc>
      </w:tr>
    </w:tbl>
    <w:p w:rsidR="00B23DC9" w:rsidRPr="00EB11D2" w:rsidRDefault="007B6610" w:rsidP="003675A0">
      <w:pPr>
        <w:pStyle w:val="Blankrad"/>
      </w:pPr>
      <w:r w:rsidRPr="00EB11D2">
        <w:t xml:space="preserve">     </w:t>
      </w:r>
    </w:p>
    <w:p w:rsidR="007B6610" w:rsidRPr="00EB11D2" w:rsidRDefault="007B6610" w:rsidP="003675A0">
      <w:pPr>
        <w:pStyle w:val="Blankrad"/>
      </w:pPr>
      <w:bookmarkStart w:id="3" w:name="StartText"/>
      <w:bookmarkEnd w:id="3"/>
      <w:r w:rsidRPr="00EB11D2">
        <w:t>     </w:t>
      </w:r>
    </w:p>
    <w:p w:rsidR="00CF242C" w:rsidRPr="00EB11D2" w:rsidRDefault="007B6610" w:rsidP="003675A0">
      <w:pPr>
        <w:pStyle w:val="Blankrad"/>
      </w:pPr>
      <w:bookmarkStart w:id="4" w:name="Start"/>
      <w:bookmarkEnd w:id="4"/>
      <w:r w:rsidRPr="00EB11D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B11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B11D2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EB11D2" w:rsidRDefault="006E04A4" w:rsidP="00D016E9">
            <w:pPr>
              <w:pStyle w:val="StreckMitten"/>
            </w:pPr>
            <w:r w:rsidRPr="00EB11D2">
              <w:tab/>
            </w:r>
            <w:r w:rsidRPr="00EB11D2">
              <w:tab/>
            </w:r>
          </w:p>
        </w:tc>
      </w:tr>
    </w:tbl>
    <w:p w:rsidR="006E04A4" w:rsidRPr="00EB11D2" w:rsidRDefault="006E04A4" w:rsidP="003675A0">
      <w:pPr>
        <w:pStyle w:val="Blankrad"/>
      </w:pPr>
    </w:p>
    <w:sectPr w:rsidR="006E04A4" w:rsidRPr="00EB11D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7430" w:rsidRPr="00EB11D2" w:rsidRDefault="00BA7430">
      <w:r w:rsidRPr="00EB11D2">
        <w:separator/>
      </w:r>
    </w:p>
  </w:endnote>
  <w:endnote w:type="continuationSeparator" w:id="0">
    <w:p w:rsidR="00BA7430" w:rsidRPr="00EB11D2" w:rsidRDefault="00BA7430">
      <w:r w:rsidRPr="00EB11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158F" w:rsidRPr="00EB11D2" w:rsidRDefault="00AD158F">
    <w:pPr>
      <w:pStyle w:val="Sidhuvud"/>
      <w:jc w:val="center"/>
    </w:pPr>
    <w:r w:rsidRPr="00EB11D2">
      <w:fldChar w:fldCharType="begin" w:fldLock="1"/>
    </w:r>
    <w:r w:rsidRPr="00EB11D2">
      <w:instrText xml:space="preserve"> PAGE </w:instrText>
    </w:r>
    <w:r w:rsidRPr="00EB11D2">
      <w:fldChar w:fldCharType="separate"/>
    </w:r>
    <w:r w:rsidR="0007323B" w:rsidRPr="00EB11D2">
      <w:t>2</w:t>
    </w:r>
    <w:r w:rsidRPr="00EB11D2">
      <w:fldChar w:fldCharType="end"/>
    </w:r>
    <w:r w:rsidRPr="00EB11D2">
      <w:t xml:space="preserve"> (</w:t>
    </w:r>
    <w:r w:rsidRPr="00EB11D2">
      <w:fldChar w:fldCharType="begin" w:fldLock="1"/>
    </w:r>
    <w:r w:rsidRPr="00EB11D2">
      <w:instrText xml:space="preserve"> NUMPAGES </w:instrText>
    </w:r>
    <w:r w:rsidRPr="00EB11D2">
      <w:fldChar w:fldCharType="separate"/>
    </w:r>
    <w:r w:rsidR="0007323B" w:rsidRPr="00EB11D2">
      <w:t>2</w:t>
    </w:r>
    <w:r w:rsidRPr="00EB11D2">
      <w:fldChar w:fldCharType="end"/>
    </w:r>
    <w:r w:rsidRPr="00EB11D2">
      <w:t>)</w:t>
    </w:r>
  </w:p>
  <w:p w:rsidR="00AD158F" w:rsidRPr="00EB11D2" w:rsidRDefault="00AD158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158F" w:rsidRPr="00EB11D2" w:rsidRDefault="00AD158F">
    <w:pPr>
      <w:pStyle w:val="Sidhuvud"/>
      <w:jc w:val="center"/>
    </w:pPr>
    <w:r w:rsidRPr="00EB11D2">
      <w:fldChar w:fldCharType="begin" w:fldLock="1"/>
    </w:r>
    <w:r w:rsidRPr="00EB11D2">
      <w:instrText xml:space="preserve"> PAGE </w:instrText>
    </w:r>
    <w:r w:rsidRPr="00EB11D2">
      <w:fldChar w:fldCharType="separate"/>
    </w:r>
    <w:r w:rsidR="0007323B" w:rsidRPr="00EB11D2">
      <w:t>1</w:t>
    </w:r>
    <w:r w:rsidRPr="00EB11D2">
      <w:fldChar w:fldCharType="end"/>
    </w:r>
    <w:r w:rsidRPr="00EB11D2">
      <w:t xml:space="preserve"> (</w:t>
    </w:r>
    <w:r w:rsidRPr="00EB11D2">
      <w:fldChar w:fldCharType="begin" w:fldLock="1"/>
    </w:r>
    <w:r w:rsidRPr="00EB11D2">
      <w:instrText xml:space="preserve"> NUMPAGES </w:instrText>
    </w:r>
    <w:r w:rsidRPr="00EB11D2">
      <w:fldChar w:fldCharType="separate"/>
    </w:r>
    <w:r w:rsidR="0007323B" w:rsidRPr="00EB11D2">
      <w:t>2</w:t>
    </w:r>
    <w:r w:rsidRPr="00EB11D2">
      <w:fldChar w:fldCharType="end"/>
    </w:r>
    <w:r w:rsidRPr="00EB11D2">
      <w:t>)</w:t>
    </w:r>
  </w:p>
  <w:p w:rsidR="00AD158F" w:rsidRPr="00EB11D2" w:rsidRDefault="00AD15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7430" w:rsidRPr="00EB11D2" w:rsidRDefault="00BA7430">
      <w:r w:rsidRPr="00EB11D2">
        <w:separator/>
      </w:r>
    </w:p>
  </w:footnote>
  <w:footnote w:type="continuationSeparator" w:id="0">
    <w:p w:rsidR="00BA7430" w:rsidRPr="00EB11D2" w:rsidRDefault="00BA7430">
      <w:r w:rsidRPr="00EB11D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158F" w:rsidRPr="00EB11D2" w:rsidRDefault="00AD158F">
    <w:pPr>
      <w:pStyle w:val="Sidhuvud"/>
      <w:tabs>
        <w:tab w:val="clear" w:pos="4536"/>
      </w:tabs>
    </w:pPr>
    <w:r w:rsidRPr="00EB11D2">
      <w:fldChar w:fldCharType="begin" w:fldLock="1"/>
    </w:r>
    <w:r w:rsidRPr="00EB11D2">
      <w:instrText xml:space="preserve"> DOCPROPERTY "DocumentDate" </w:instrText>
    </w:r>
    <w:r w:rsidRPr="00EB11D2">
      <w:fldChar w:fldCharType="separate"/>
    </w:r>
    <w:r w:rsidR="0007323B" w:rsidRPr="00EB11D2">
      <w:t>Torsdagen den 31 maj 2012</w:t>
    </w:r>
    <w:r w:rsidRPr="00EB11D2">
      <w:fldChar w:fldCharType="end"/>
    </w:r>
    <w:r w:rsidRPr="00EB11D2">
      <w:tab/>
    </w:r>
  </w:p>
  <w:p w:rsidR="00AD158F" w:rsidRPr="00EB11D2" w:rsidRDefault="00AD158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B11D2">
      <w:rPr>
        <w:sz w:val="12"/>
      </w:rPr>
      <w:tab/>
    </w:r>
  </w:p>
  <w:p w:rsidR="00AD158F" w:rsidRPr="00EB11D2" w:rsidRDefault="00AD158F"/>
  <w:p w:rsidR="00AD158F" w:rsidRPr="00EB11D2" w:rsidRDefault="00AD158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158F" w:rsidRPr="00EB11D2" w:rsidRDefault="00EB11D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B11D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158F" w:rsidRPr="00EB11D2" w:rsidRDefault="00AD158F">
    <w:pPr>
      <w:pStyle w:val="Dokumentrubrik"/>
      <w:spacing w:after="360"/>
    </w:pPr>
    <w:r w:rsidRPr="00EB11D2">
      <w:t>Föredragningslista</w:t>
    </w:r>
  </w:p>
  <w:p w:rsidR="00AD158F" w:rsidRPr="00EB11D2" w:rsidRDefault="00AD15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09993527">
    <w:abstractNumId w:val="5"/>
  </w:num>
  <w:num w:numId="2" w16cid:durableId="216553183">
    <w:abstractNumId w:val="2"/>
  </w:num>
  <w:num w:numId="3" w16cid:durableId="29451996">
    <w:abstractNumId w:val="4"/>
  </w:num>
  <w:num w:numId="4" w16cid:durableId="1179006552">
    <w:abstractNumId w:val="1"/>
  </w:num>
  <w:num w:numId="5" w16cid:durableId="190388616">
    <w:abstractNumId w:val="0"/>
  </w:num>
  <w:num w:numId="6" w16cid:durableId="591933786">
    <w:abstractNumId w:val="3"/>
  </w:num>
  <w:num w:numId="7" w16cid:durableId="1976520102">
    <w:abstractNumId w:val="3"/>
  </w:num>
  <w:num w:numId="8" w16cid:durableId="266545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B52FF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323B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77612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277E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613D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0822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3BE6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5489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2C6D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246E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661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83D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2FF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158F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0E71"/>
    <w:rsid w:val="00B110D7"/>
    <w:rsid w:val="00B11B39"/>
    <w:rsid w:val="00B15011"/>
    <w:rsid w:val="00B221D7"/>
    <w:rsid w:val="00B23DC9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A7430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57D38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11D2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E7550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6E212-9B2F-4536-A49B-D0379F61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221</Words>
  <Characters>1664</Characters>
  <Application>Microsoft Office Word</Application>
  <DocSecurity>4</DocSecurity>
  <Lines>151</Lines>
  <Paragraphs>94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2012-05-30T19:55:00Z</cp:lastPrinted>
  <dcterms:created xsi:type="dcterms:W3CDTF">2025-12-17T21:17:00Z</dcterms:created>
  <dcterms:modified xsi:type="dcterms:W3CDTF">2025-12-17T21:17:00Z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31 maj 2012</vt:lpwstr>
  </property>
  <property fmtid="{D5CDD505-2E9C-101B-9397-08002B2CF9AE}" pid="3" name="DocumentNumber">
    <vt:lpwstr>121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2012-05-31</vt:lpwstr>
  </property>
  <property fmtid="{D5CDD505-2E9C-101B-9397-08002B2CF9AE}" pid="7" name="DatumAvgörande">
    <vt:lpwstr>2012-05-31</vt:lpwstr>
  </property>
  <property fmtid="{D5CDD505-2E9C-101B-9397-08002B2CF9AE}" pid="8" name="Publicerare">
    <vt:lpwstr>ee0921aa</vt:lpwstr>
  </property>
</Properties>
</file>