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80501" w:rsidRPr="001B223C" w:rsidTr="00B8050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80501" w:rsidRPr="001B223C" w:rsidRDefault="00156603" w:rsidP="00B80501">
            <w:pPr>
              <w:pStyle w:val="RSKRbeteckning"/>
              <w:spacing w:before="240"/>
            </w:pPr>
            <w:r w:rsidRPr="001B223C">
              <w:t>Riksdagsskrivelse</w:t>
            </w:r>
          </w:p>
          <w:p w:rsidR="00B80501" w:rsidRPr="001B223C" w:rsidRDefault="00156603" w:rsidP="00B80501">
            <w:pPr>
              <w:pStyle w:val="RSKRbeteckning"/>
            </w:pPr>
            <w:r w:rsidRPr="001B223C">
              <w:t>2009/10</w:t>
            </w:r>
            <w:r w:rsidR="00B80501" w:rsidRPr="001B223C">
              <w:t>:</w:t>
            </w:r>
            <w:r w:rsidRPr="001B223C">
              <w:t>175</w:t>
            </w:r>
          </w:p>
        </w:tc>
        <w:tc>
          <w:tcPr>
            <w:tcW w:w="1134" w:type="dxa"/>
          </w:tcPr>
          <w:p w:rsidR="00B80501" w:rsidRPr="001B223C" w:rsidRDefault="001B223C" w:rsidP="00B80501">
            <w:pPr>
              <w:jc w:val="right"/>
            </w:pPr>
            <w:r w:rsidRPr="001B223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501" w:rsidRPr="001B223C" w:rsidTr="00B8050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80501" w:rsidRPr="001B223C" w:rsidRDefault="00B80501">
            <w:pPr>
              <w:rPr>
                <w:sz w:val="10"/>
              </w:rPr>
            </w:pPr>
          </w:p>
        </w:tc>
      </w:tr>
    </w:tbl>
    <w:p w:rsidR="00B80501" w:rsidRPr="001B223C" w:rsidRDefault="00B80501"/>
    <w:p w:rsidR="00B80501" w:rsidRPr="001B223C" w:rsidRDefault="00156603" w:rsidP="00B80501">
      <w:pPr>
        <w:pStyle w:val="Mottagare1"/>
      </w:pPr>
      <w:r w:rsidRPr="001B223C">
        <w:t>Riksdagens ombudsmän</w:t>
      </w:r>
      <w:r w:rsidR="00B80501" w:rsidRPr="001B223C">
        <w:rPr>
          <w:rStyle w:val="Fotnotsreferens"/>
        </w:rPr>
        <w:footnoteReference w:id="1"/>
      </w:r>
    </w:p>
    <w:p w:rsidR="00B80501" w:rsidRPr="001B223C" w:rsidRDefault="00156603" w:rsidP="00B80501">
      <w:pPr>
        <w:pStyle w:val="Mottagare2"/>
      </w:pPr>
      <w:r w:rsidRPr="001B223C">
        <w:t xml:space="preserve"> </w:t>
      </w:r>
    </w:p>
    <w:p w:rsidR="00B80501" w:rsidRPr="001B223C" w:rsidRDefault="00B80501" w:rsidP="00B80501">
      <w:r w:rsidRPr="001B223C">
        <w:t xml:space="preserve">Med överlämnande av </w:t>
      </w:r>
      <w:r w:rsidR="00156603" w:rsidRPr="001B223C">
        <w:t>konstitutionsutskottet</w:t>
      </w:r>
      <w:r w:rsidRPr="001B223C">
        <w:t xml:space="preserve">s betänkande </w:t>
      </w:r>
      <w:r w:rsidR="00156603" w:rsidRPr="001B223C">
        <w:t>2009/10</w:t>
      </w:r>
      <w:r w:rsidRPr="001B223C">
        <w:t>:</w:t>
      </w:r>
      <w:r w:rsidR="00156603" w:rsidRPr="001B223C">
        <w:t>KU24</w:t>
      </w:r>
      <w:r w:rsidRPr="001B223C">
        <w:t xml:space="preserve"> </w:t>
      </w:r>
      <w:r w:rsidR="00156603" w:rsidRPr="001B223C">
        <w:t>Justitieombudsmännens ämbetsberättelse</w:t>
      </w:r>
      <w:r w:rsidRPr="001B223C">
        <w:t xml:space="preserve"> får jag anmäla att riksdagen denna dag bifallit utskottets förslag till riksdagsbeslut.</w:t>
      </w:r>
    </w:p>
    <w:p w:rsidR="00B80501" w:rsidRPr="001B223C" w:rsidRDefault="00B80501" w:rsidP="00B80501">
      <w:pPr>
        <w:pStyle w:val="Stockholm"/>
      </w:pPr>
      <w:r w:rsidRPr="001B223C">
        <w:t xml:space="preserve">Stockholm </w:t>
      </w:r>
      <w:r w:rsidR="00156603" w:rsidRPr="001B223C">
        <w:t>den 20 januari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80501" w:rsidRPr="001B223C" w:rsidTr="00B8050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80501" w:rsidRPr="001B223C" w:rsidRDefault="00156603" w:rsidP="00B80501">
            <w:pPr>
              <w:pStyle w:val="AvsTalman"/>
            </w:pPr>
            <w:r w:rsidRPr="001B223C">
              <w:t>Per Westerberg</w:t>
            </w:r>
          </w:p>
        </w:tc>
        <w:tc>
          <w:tcPr>
            <w:tcW w:w="3628" w:type="dxa"/>
          </w:tcPr>
          <w:p w:rsidR="00B80501" w:rsidRPr="001B223C" w:rsidRDefault="00156603" w:rsidP="00B80501">
            <w:pPr>
              <w:pStyle w:val="AvsTjnsteman"/>
            </w:pPr>
            <w:r w:rsidRPr="001B223C">
              <w:t>Ulf Christoffersson</w:t>
            </w:r>
          </w:p>
        </w:tc>
      </w:tr>
    </w:tbl>
    <w:p w:rsidR="00D85057" w:rsidRPr="001B223C" w:rsidRDefault="00D85057" w:rsidP="00B80501"/>
    <w:sectPr w:rsidR="00D85057" w:rsidRPr="001B223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2010" w:rsidRPr="001B223C" w:rsidRDefault="004B2010">
      <w:r w:rsidRPr="001B223C">
        <w:separator/>
      </w:r>
    </w:p>
  </w:endnote>
  <w:endnote w:type="continuationSeparator" w:id="0">
    <w:p w:rsidR="004B2010" w:rsidRPr="001B223C" w:rsidRDefault="004B2010">
      <w:r w:rsidRPr="001B22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2010" w:rsidRPr="001B223C" w:rsidRDefault="004B2010">
      <w:r w:rsidRPr="001B223C">
        <w:separator/>
      </w:r>
    </w:p>
  </w:footnote>
  <w:footnote w:type="continuationSeparator" w:id="0">
    <w:p w:rsidR="004B2010" w:rsidRPr="001B223C" w:rsidRDefault="004B2010">
      <w:r w:rsidRPr="001B223C">
        <w:continuationSeparator/>
      </w:r>
    </w:p>
  </w:footnote>
  <w:footnote w:id="1">
    <w:p w:rsidR="00B80501" w:rsidRPr="001B223C" w:rsidRDefault="00B80501">
      <w:pPr>
        <w:pStyle w:val="Fotnotstext"/>
      </w:pPr>
      <w:r w:rsidRPr="001B223C">
        <w:rPr>
          <w:rStyle w:val="Fotnotsreferens"/>
        </w:rPr>
        <w:footnoteRef/>
      </w:r>
      <w:r w:rsidRPr="001B223C">
        <w:t xml:space="preserve"> Riksdagsskrivelse 2009/10:174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01"/>
    <w:rsid w:val="0009098F"/>
    <w:rsid w:val="000C2D8D"/>
    <w:rsid w:val="00156603"/>
    <w:rsid w:val="001667BD"/>
    <w:rsid w:val="001B223C"/>
    <w:rsid w:val="001C2855"/>
    <w:rsid w:val="00224A43"/>
    <w:rsid w:val="00243D3C"/>
    <w:rsid w:val="00244660"/>
    <w:rsid w:val="0026798D"/>
    <w:rsid w:val="00304A05"/>
    <w:rsid w:val="004A0681"/>
    <w:rsid w:val="004B2010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80501"/>
    <w:rsid w:val="00BB222A"/>
    <w:rsid w:val="00BB66ED"/>
    <w:rsid w:val="00C1040E"/>
    <w:rsid w:val="00C72B82"/>
    <w:rsid w:val="00D276A8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81746D-54E0-40A3-955C-29F2E5BE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8050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805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2010-01-19T09:40:00Z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175</vt:lpwstr>
  </property>
  <property fmtid="{D5CDD505-2E9C-101B-9397-08002B2CF9AE}" pid="6" name="Datum">
    <vt:lpwstr>2010-01-20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Riksdagens ombudsmän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24</vt:lpwstr>
  </property>
  <property fmtid="{D5CDD505-2E9C-101B-9397-08002B2CF9AE}" pid="17" name="RefRubrik">
    <vt:lpwstr>Justitieombudsmännens ämbetsberättelse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januari 2010</vt:lpwstr>
  </property>
</Properties>
</file>