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537C3" w:rsidRPr="00602FF4" w:rsidTr="00D537C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537C3" w:rsidRPr="00602FF4" w:rsidRDefault="0031393C" w:rsidP="00D537C3">
            <w:pPr>
              <w:pStyle w:val="RSKRbeteckning"/>
              <w:spacing w:before="240"/>
            </w:pPr>
            <w:r w:rsidRPr="00602FF4">
              <w:t>Riksdagsskrivelse</w:t>
            </w:r>
          </w:p>
          <w:p w:rsidR="00D537C3" w:rsidRPr="00602FF4" w:rsidRDefault="0031393C" w:rsidP="00D537C3">
            <w:pPr>
              <w:pStyle w:val="RSKRbeteckning"/>
            </w:pPr>
            <w:r w:rsidRPr="00602FF4">
              <w:t>2013/14</w:t>
            </w:r>
            <w:r w:rsidR="00D537C3" w:rsidRPr="00602FF4">
              <w:t>:</w:t>
            </w:r>
            <w:r w:rsidRPr="00602FF4">
              <w:t>123</w:t>
            </w:r>
          </w:p>
        </w:tc>
        <w:tc>
          <w:tcPr>
            <w:tcW w:w="1134" w:type="dxa"/>
          </w:tcPr>
          <w:p w:rsidR="00D537C3" w:rsidRPr="00602FF4" w:rsidRDefault="00602FF4" w:rsidP="00D537C3">
            <w:pPr>
              <w:jc w:val="right"/>
            </w:pPr>
            <w:r w:rsidRPr="00602FF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7C3" w:rsidRPr="00602FF4" w:rsidTr="00D537C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537C3" w:rsidRPr="00602FF4" w:rsidRDefault="00D537C3" w:rsidP="00D537C3">
            <w:pPr>
              <w:rPr>
                <w:sz w:val="10"/>
              </w:rPr>
            </w:pPr>
          </w:p>
        </w:tc>
      </w:tr>
    </w:tbl>
    <w:p w:rsidR="00D537C3" w:rsidRPr="00602FF4" w:rsidRDefault="00D537C3" w:rsidP="00D537C3"/>
    <w:p w:rsidR="00D537C3" w:rsidRPr="00602FF4" w:rsidRDefault="0031393C" w:rsidP="00D537C3">
      <w:pPr>
        <w:pStyle w:val="Mottagare1"/>
      </w:pPr>
      <w:r w:rsidRPr="00602FF4">
        <w:t>Regeringen</w:t>
      </w:r>
    </w:p>
    <w:p w:rsidR="00D537C3" w:rsidRPr="00602FF4" w:rsidRDefault="0031393C" w:rsidP="00D537C3">
      <w:pPr>
        <w:pStyle w:val="Mottagare2"/>
      </w:pPr>
      <w:r w:rsidRPr="00602FF4">
        <w:t>Landsbygdsdepartementet</w:t>
      </w:r>
    </w:p>
    <w:p w:rsidR="00D537C3" w:rsidRPr="00602FF4" w:rsidRDefault="00D537C3" w:rsidP="00D537C3">
      <w:r w:rsidRPr="00602FF4">
        <w:t xml:space="preserve">Med överlämnande av </w:t>
      </w:r>
      <w:r w:rsidR="0031393C" w:rsidRPr="00602FF4">
        <w:t>miljö- och jordbruksutskottet</w:t>
      </w:r>
      <w:r w:rsidRPr="00602FF4">
        <w:t xml:space="preserve">s betänkande </w:t>
      </w:r>
      <w:r w:rsidR="0031393C" w:rsidRPr="00602FF4">
        <w:t>2013/14</w:t>
      </w:r>
      <w:r w:rsidRPr="00602FF4">
        <w:t>:</w:t>
      </w:r>
      <w:r w:rsidR="0031393C" w:rsidRPr="00602FF4">
        <w:t>MJU2</w:t>
      </w:r>
      <w:r w:rsidRPr="00602FF4">
        <w:t xml:space="preserve"> </w:t>
      </w:r>
      <w:r w:rsidR="0031393C" w:rsidRPr="00602FF4">
        <w:t>Utgiftsområde 23 Areella näringar, landsbygd och livsmedel</w:t>
      </w:r>
      <w:r w:rsidRPr="00602FF4">
        <w:t xml:space="preserve"> får jag anmäla att riksdagen denna dag bifallit utskottets förslag till riksdagsbeslut.</w:t>
      </w:r>
    </w:p>
    <w:p w:rsidR="00D537C3" w:rsidRPr="00602FF4" w:rsidRDefault="00D537C3" w:rsidP="00D537C3">
      <w:pPr>
        <w:pStyle w:val="Stockholm"/>
      </w:pPr>
      <w:r w:rsidRPr="00602FF4">
        <w:t xml:space="preserve">Stockholm </w:t>
      </w:r>
      <w:r w:rsidR="0031393C" w:rsidRPr="00602FF4">
        <w:t>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37C3" w:rsidRPr="00602FF4" w:rsidTr="00D537C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537C3" w:rsidRPr="00602FF4" w:rsidRDefault="0031393C" w:rsidP="00D537C3">
            <w:pPr>
              <w:pStyle w:val="AvsTalman"/>
            </w:pPr>
            <w:r w:rsidRPr="00602FF4">
              <w:t>Per Westerberg</w:t>
            </w:r>
          </w:p>
        </w:tc>
        <w:tc>
          <w:tcPr>
            <w:tcW w:w="3628" w:type="dxa"/>
          </w:tcPr>
          <w:p w:rsidR="00D537C3" w:rsidRPr="00602FF4" w:rsidRDefault="0031393C" w:rsidP="00D537C3">
            <w:pPr>
              <w:pStyle w:val="AvsTjnsteman"/>
            </w:pPr>
            <w:r w:rsidRPr="00602FF4">
              <w:t>Claes Mårtensson</w:t>
            </w:r>
          </w:p>
        </w:tc>
      </w:tr>
    </w:tbl>
    <w:p w:rsidR="00CE5B19" w:rsidRPr="00602FF4" w:rsidRDefault="00CE5B19" w:rsidP="00D537C3"/>
    <w:sectPr w:rsidR="00CE5B19" w:rsidRPr="00602FF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C3"/>
    <w:rsid w:val="00062659"/>
    <w:rsid w:val="0009076C"/>
    <w:rsid w:val="00137E7C"/>
    <w:rsid w:val="001F2CAE"/>
    <w:rsid w:val="0028165D"/>
    <w:rsid w:val="002E72EA"/>
    <w:rsid w:val="0031393C"/>
    <w:rsid w:val="00333AF6"/>
    <w:rsid w:val="00433AA1"/>
    <w:rsid w:val="0055519C"/>
    <w:rsid w:val="00602FF4"/>
    <w:rsid w:val="0065744A"/>
    <w:rsid w:val="0067566D"/>
    <w:rsid w:val="0068755D"/>
    <w:rsid w:val="007D1F51"/>
    <w:rsid w:val="00BB7908"/>
    <w:rsid w:val="00C46916"/>
    <w:rsid w:val="00CE0BEB"/>
    <w:rsid w:val="00CE5B19"/>
    <w:rsid w:val="00D537C3"/>
    <w:rsid w:val="00E31940"/>
    <w:rsid w:val="00EE748F"/>
    <w:rsid w:val="00FB22C3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AE7C5-8502-402E-81F7-AFBBADB8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B7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2013-12-11T12:31:00Z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Landsbygdsdepartementet</vt:lpwstr>
  </property>
  <property fmtid="{D5CDD505-2E9C-101B-9397-08002B2CF9AE}" pid="14" name="RefRM">
    <vt:lpwstr>2013/14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</vt:lpwstr>
  </property>
  <property fmtid="{D5CDD505-2E9C-101B-9397-08002B2CF9AE}" pid="18" name="RefRubrik">
    <vt:lpwstr>Utgiftsområde 23 Areella näringar, landsbygd och livsmedel</vt:lpwstr>
  </property>
  <property fmtid="{D5CDD505-2E9C-101B-9397-08002B2CF9AE}" pid="19" name="SubTyp">
    <vt:lpwstr> </vt:lpwstr>
  </property>
</Properties>
</file>