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81137" w:rsidRDefault="006E04A4">
      <w:pPr>
        <w:pStyle w:val="Dokumentbeteckning"/>
      </w:pPr>
      <w:r w:rsidRPr="00581137">
        <w:fldChar w:fldCharType="begin" w:fldLock="1"/>
      </w:r>
      <w:r w:rsidRPr="00581137">
        <w:instrText xml:space="preserve"> DOCPROPERTY "DocumentYear" </w:instrText>
      </w:r>
      <w:r w:rsidRPr="00581137">
        <w:fldChar w:fldCharType="separate"/>
      </w:r>
      <w:r w:rsidR="00C63F49" w:rsidRPr="00581137">
        <w:t>2006/07</w:t>
      </w:r>
      <w:r w:rsidRPr="00581137">
        <w:fldChar w:fldCharType="end"/>
      </w:r>
      <w:r w:rsidRPr="00581137">
        <w:t>:</w:t>
      </w:r>
      <w:r w:rsidRPr="00581137">
        <w:fldChar w:fldCharType="begin" w:fldLock="1"/>
      </w:r>
      <w:r w:rsidRPr="00581137">
        <w:instrText xml:space="preserve"> DOCPROPERTY "DocumentNumber" </w:instrText>
      </w:r>
      <w:r w:rsidRPr="00581137">
        <w:fldChar w:fldCharType="separate"/>
      </w:r>
      <w:r w:rsidR="00C63F49" w:rsidRPr="00581137">
        <w:t>102</w:t>
      </w:r>
      <w:r w:rsidRPr="00581137">
        <w:fldChar w:fldCharType="end"/>
      </w:r>
    </w:p>
    <w:p w:rsidR="0082427F" w:rsidRPr="00581137" w:rsidRDefault="006E04A4">
      <w:pPr>
        <w:pStyle w:val="Datum"/>
        <w:outlineLvl w:val="0"/>
      </w:pPr>
      <w:r w:rsidRPr="00581137">
        <w:fldChar w:fldCharType="begin" w:fldLock="1"/>
      </w:r>
      <w:r w:rsidRPr="00581137">
        <w:instrText xml:space="preserve"> DOCPROPERTY "DocumentDate" </w:instrText>
      </w:r>
      <w:r w:rsidRPr="00581137">
        <w:fldChar w:fldCharType="separate"/>
      </w:r>
      <w:r w:rsidR="00C63F49" w:rsidRPr="00581137">
        <w:t>Tisdagen den 8 maj 2007</w:t>
      </w:r>
      <w:r w:rsidRPr="00581137">
        <w:fldChar w:fldCharType="end"/>
      </w:r>
      <w:r w:rsidR="0082427F" w:rsidRPr="00581137"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81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81137" w:rsidRDefault="00242E49">
            <w:pPr>
              <w:pStyle w:val="Plenum"/>
              <w:tabs>
                <w:tab w:val="clear" w:pos="1418"/>
              </w:tabs>
            </w:pPr>
            <w:r w:rsidRPr="00581137">
              <w:t>Kl.</w:t>
            </w:r>
          </w:p>
        </w:tc>
        <w:tc>
          <w:tcPr>
            <w:tcW w:w="851" w:type="dxa"/>
          </w:tcPr>
          <w:p w:rsidR="006E04A4" w:rsidRPr="00581137" w:rsidRDefault="00242E4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81137">
              <w:t>13.30</w:t>
            </w:r>
          </w:p>
        </w:tc>
        <w:tc>
          <w:tcPr>
            <w:tcW w:w="397" w:type="dxa"/>
          </w:tcPr>
          <w:p w:rsidR="006E04A4" w:rsidRPr="0058113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81137" w:rsidRDefault="00242E49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581137">
              <w:rPr>
                <w:szCs w:val="28"/>
              </w:rPr>
              <w:t>Interpellationssvar</w:t>
            </w:r>
            <w:r w:rsidRPr="00581137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581137" w:rsidRDefault="006E04A4">
      <w:pPr>
        <w:pStyle w:val="StreckLngt"/>
      </w:pPr>
      <w:r w:rsidRPr="00581137">
        <w:tab/>
      </w:r>
    </w:p>
    <w:p w:rsidR="00D45AE3" w:rsidRPr="00581137" w:rsidRDefault="00D45AE3" w:rsidP="00D45AE3">
      <w:pPr>
        <w:pStyle w:val="Blankrad"/>
      </w:pPr>
      <w:r w:rsidRPr="00581137">
        <w:t>     </w:t>
      </w:r>
    </w:p>
    <w:p w:rsidR="00CF242C" w:rsidRPr="00581137" w:rsidRDefault="00CF242C" w:rsidP="00CF242C">
      <w:pPr>
        <w:pStyle w:val="Blankrad"/>
      </w:pPr>
      <w:r w:rsidRPr="00581137">
        <w:t>     </w:t>
      </w:r>
    </w:p>
    <w:p w:rsidR="006E04A4" w:rsidRPr="00581137" w:rsidRDefault="006E04A4">
      <w:pPr>
        <w:pStyle w:val="Blankrad"/>
      </w:pPr>
      <w:r w:rsidRPr="00581137">
        <w:t>     </w:t>
      </w:r>
    </w:p>
    <w:p w:rsidR="009F4236" w:rsidRPr="00581137" w:rsidRDefault="006E04A4">
      <w:pPr>
        <w:pStyle w:val="Blankrad"/>
      </w:pPr>
      <w:r w:rsidRPr="00581137">
        <w:t>     </w:t>
      </w:r>
    </w:p>
    <w:p w:rsidR="00242E49" w:rsidRPr="00581137" w:rsidRDefault="00242E49">
      <w:pPr>
        <w:pStyle w:val="Blankrad"/>
      </w:pPr>
      <w:r w:rsidRPr="0058113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2E49" w:rsidRPr="00581137" w:rsidTr="006D71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2E49" w:rsidRPr="00581137" w:rsidRDefault="00242E49" w:rsidP="006D7194">
            <w:pPr>
              <w:pStyle w:val="HuvudrubrikFlisteNr"/>
            </w:pPr>
          </w:p>
        </w:tc>
        <w:tc>
          <w:tcPr>
            <w:tcW w:w="6237" w:type="dxa"/>
          </w:tcPr>
          <w:p w:rsidR="00242E49" w:rsidRPr="00581137" w:rsidRDefault="00242E49" w:rsidP="006D7194">
            <w:pPr>
              <w:pStyle w:val="HuvudrubrikEnsam"/>
            </w:pPr>
            <w:r w:rsidRPr="00581137">
              <w:t>Meddelande om frågestund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pStyle w:val="HuvudrubrikKolumn3"/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/>
        </w:tc>
        <w:tc>
          <w:tcPr>
            <w:tcW w:w="6237" w:type="dxa"/>
          </w:tcPr>
          <w:p w:rsidR="00242E49" w:rsidRPr="00581137" w:rsidRDefault="00242E49" w:rsidP="006D7194">
            <w:pPr>
              <w:pStyle w:val="Underrubrik"/>
            </w:pPr>
            <w:r w:rsidRPr="00581137">
              <w:t>Torsdagen den 10 maj kl. 14.00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Frågor besvaras av</w:t>
            </w:r>
            <w:r w:rsidR="0020642F" w:rsidRPr="00581137">
              <w:t xml:space="preserve"> </w:t>
            </w:r>
            <w:r w:rsidRPr="00581137">
              <w:t>finansminister Anders Borg (m), försvarsminister Mikael Odenberg (m), statsrådet Maria Larsson (kd), jordbruksminister Eskil Erlandsson (c) och statsrådet Cecilia Malmström (fp)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</w:p>
        </w:tc>
      </w:tr>
    </w:tbl>
    <w:p w:rsidR="00242E49" w:rsidRPr="00581137" w:rsidRDefault="00242E49" w:rsidP="00242E49">
      <w:pPr>
        <w:pStyle w:val="Blankrad"/>
      </w:pPr>
      <w:r w:rsidRPr="00581137">
        <w:t>     </w:t>
      </w:r>
    </w:p>
    <w:p w:rsidR="00242E49" w:rsidRPr="00581137" w:rsidRDefault="00242E49" w:rsidP="00242E49">
      <w:pPr>
        <w:pStyle w:val="Blankrad"/>
      </w:pPr>
      <w:r w:rsidRPr="00581137">
        <w:t>     </w:t>
      </w:r>
    </w:p>
    <w:p w:rsidR="00242E49" w:rsidRPr="00581137" w:rsidRDefault="00242E49">
      <w:pPr>
        <w:pStyle w:val="Blankrad"/>
      </w:pPr>
      <w:r w:rsidRPr="0058113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2E49" w:rsidRPr="00581137" w:rsidTr="006D71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2E49" w:rsidRPr="00581137" w:rsidRDefault="00242E49" w:rsidP="006D7194">
            <w:pPr>
              <w:pStyle w:val="HuvudrubrikFlisteNr"/>
            </w:pPr>
          </w:p>
        </w:tc>
        <w:tc>
          <w:tcPr>
            <w:tcW w:w="6237" w:type="dxa"/>
          </w:tcPr>
          <w:p w:rsidR="00242E49" w:rsidRPr="00581137" w:rsidRDefault="00242E49" w:rsidP="006D7194">
            <w:pPr>
              <w:pStyle w:val="HuvudrubrikEnsam"/>
            </w:pPr>
            <w:bookmarkStart w:id="1" w:name="Start_FördröjdaInterpellationer"/>
            <w:bookmarkEnd w:id="1"/>
            <w:r w:rsidRPr="00581137">
              <w:t>Anmälan om fördröjt svar på interpellation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pStyle w:val="HuvudrubrikKolumn3"/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2006/07:491 av Eva-Lena Jansson (s)</w:t>
            </w:r>
          </w:p>
          <w:p w:rsidR="00242E49" w:rsidRPr="00581137" w:rsidRDefault="00242E49" w:rsidP="006D7194">
            <w:r w:rsidRPr="00581137">
              <w:t>Direktiv för styrelser samt representation i statliga bolag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</w:p>
        </w:tc>
      </w:tr>
    </w:tbl>
    <w:p w:rsidR="00242E49" w:rsidRPr="00581137" w:rsidRDefault="00242E49" w:rsidP="00242E49">
      <w:pPr>
        <w:pStyle w:val="Blankrad"/>
      </w:pPr>
      <w:r w:rsidRPr="00581137">
        <w:t>     </w:t>
      </w:r>
    </w:p>
    <w:p w:rsidR="00242E49" w:rsidRPr="00581137" w:rsidRDefault="00242E49" w:rsidP="00242E49">
      <w:pPr>
        <w:pStyle w:val="Blankrad"/>
      </w:pPr>
      <w:r w:rsidRPr="00581137">
        <w:t>     </w:t>
      </w:r>
    </w:p>
    <w:p w:rsidR="00242E49" w:rsidRPr="00581137" w:rsidRDefault="00242E49">
      <w:pPr>
        <w:pStyle w:val="Blankrad"/>
      </w:pPr>
      <w:r w:rsidRPr="0058113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2E49" w:rsidRPr="00581137" w:rsidTr="006D71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2E49" w:rsidRPr="00581137" w:rsidRDefault="00242E49" w:rsidP="006D7194">
            <w:pPr>
              <w:pStyle w:val="HuvudrubrikFlisteNr"/>
            </w:pPr>
          </w:p>
        </w:tc>
        <w:tc>
          <w:tcPr>
            <w:tcW w:w="6237" w:type="dxa"/>
          </w:tcPr>
          <w:p w:rsidR="00242E49" w:rsidRPr="00581137" w:rsidRDefault="00242E49" w:rsidP="006D7194">
            <w:pPr>
              <w:pStyle w:val="Huvudrubrik"/>
            </w:pPr>
            <w:bookmarkStart w:id="2" w:name="Start_Interpellationer"/>
            <w:bookmarkEnd w:id="2"/>
            <w:r w:rsidRPr="00581137">
              <w:t>Svar på interpellationer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pStyle w:val="HuvudrubrikKolumn3"/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Besvaradav"/>
            </w:pPr>
          </w:p>
        </w:tc>
        <w:tc>
          <w:tcPr>
            <w:tcW w:w="6237" w:type="dxa"/>
          </w:tcPr>
          <w:p w:rsidR="00242E49" w:rsidRPr="00581137" w:rsidRDefault="00242E49" w:rsidP="006D7194">
            <w:pPr>
              <w:pStyle w:val="Besvaradav"/>
            </w:pPr>
            <w:r w:rsidRPr="00581137">
              <w:t>Statsrådet Mats Odell (kd)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pStyle w:val="Besvaradav"/>
              <w:rPr>
                <w:spacing w:val="-4"/>
              </w:rPr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2006/07:487 av Lars Mejern Larsson (s)</w:t>
            </w:r>
          </w:p>
          <w:p w:rsidR="00242E49" w:rsidRPr="00581137" w:rsidRDefault="00242E49" w:rsidP="006D7194">
            <w:r w:rsidRPr="00581137">
              <w:t>Bostadspolitik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2006/07:488 av Eva-Lena Jansson (s)</w:t>
            </w:r>
          </w:p>
          <w:p w:rsidR="00242E49" w:rsidRPr="00581137" w:rsidRDefault="00242E49" w:rsidP="006D7194">
            <w:r w:rsidRPr="00581137">
              <w:t>Utförsäljning av vissa statligt ägda bolag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Besvaradav"/>
            </w:pPr>
          </w:p>
        </w:tc>
        <w:tc>
          <w:tcPr>
            <w:tcW w:w="6237" w:type="dxa"/>
          </w:tcPr>
          <w:p w:rsidR="00242E49" w:rsidRPr="00581137" w:rsidRDefault="00242E49" w:rsidP="006D7194">
            <w:pPr>
              <w:pStyle w:val="Besvaradav"/>
            </w:pPr>
            <w:r w:rsidRPr="00581137">
              <w:t>Utrikesminister Carl Bildt (m)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pStyle w:val="Besvaradav"/>
              <w:rPr>
                <w:spacing w:val="-4"/>
              </w:rPr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2006/07:475 av Cecilia Wigström i Göteborg (fp)</w:t>
            </w:r>
          </w:p>
          <w:p w:rsidR="00242E49" w:rsidRPr="00581137" w:rsidRDefault="00242E49" w:rsidP="006D7194">
            <w:r w:rsidRPr="00581137">
              <w:t>2 000 dagar i fångenskap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Besvaradav"/>
            </w:pPr>
          </w:p>
        </w:tc>
        <w:tc>
          <w:tcPr>
            <w:tcW w:w="6237" w:type="dxa"/>
          </w:tcPr>
          <w:p w:rsidR="00242E49" w:rsidRPr="00581137" w:rsidRDefault="00242E49" w:rsidP="006D7194">
            <w:pPr>
              <w:pStyle w:val="Besvaradav"/>
            </w:pPr>
            <w:r w:rsidRPr="00581137">
              <w:t>Statsrådet Maria Larsson (kd)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pStyle w:val="Besvaradav"/>
              <w:rPr>
                <w:spacing w:val="-4"/>
              </w:rPr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2006/07:472 av Lars U Granberg (s)</w:t>
            </w:r>
          </w:p>
          <w:p w:rsidR="00242E49" w:rsidRPr="00581137" w:rsidRDefault="00242E49" w:rsidP="006D7194">
            <w:r w:rsidRPr="00581137">
              <w:t>Statsbidragen till handikapporganisationerna</w:t>
            </w:r>
            <w:r w:rsidR="00A62B22" w:rsidRPr="00581137">
              <w:br/>
              <w:t>Lennart Axelsson (s) tar svaret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</w:p>
        </w:tc>
      </w:tr>
    </w:tbl>
    <w:p w:rsidR="00242E49" w:rsidRPr="00581137" w:rsidRDefault="00242E49" w:rsidP="00242E49">
      <w:pPr>
        <w:pStyle w:val="Blankrad"/>
      </w:pPr>
      <w:r w:rsidRPr="00581137">
        <w:t>     </w:t>
      </w:r>
    </w:p>
    <w:p w:rsidR="00242E49" w:rsidRPr="00581137" w:rsidRDefault="00242E49" w:rsidP="00242E49">
      <w:pPr>
        <w:pStyle w:val="Blankrad"/>
      </w:pPr>
      <w:r w:rsidRPr="00581137">
        <w:t>     </w:t>
      </w:r>
    </w:p>
    <w:p w:rsidR="00242E49" w:rsidRPr="00581137" w:rsidRDefault="00242E49">
      <w:pPr>
        <w:pStyle w:val="Blankrad"/>
      </w:pPr>
      <w:r w:rsidRPr="0058113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2E49" w:rsidRPr="00581137" w:rsidTr="006D71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2E49" w:rsidRPr="00581137" w:rsidRDefault="00242E49" w:rsidP="006D7194">
            <w:pPr>
              <w:pStyle w:val="HuvudrubrikFlisteNr"/>
            </w:pPr>
          </w:p>
        </w:tc>
        <w:tc>
          <w:tcPr>
            <w:tcW w:w="6237" w:type="dxa"/>
          </w:tcPr>
          <w:p w:rsidR="00242E49" w:rsidRPr="00581137" w:rsidRDefault="00242E49" w:rsidP="006D7194">
            <w:pPr>
              <w:pStyle w:val="HuvudrubrikEnsam"/>
            </w:pPr>
            <w:r w:rsidRPr="00581137">
              <w:t>Anmälan om uppteckningar vid EU-nämndens sammanträden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pStyle w:val="HuvudrubrikKolumn3"/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2006/07:23 Fredagen den 13 april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</w:p>
        </w:tc>
      </w:tr>
    </w:tbl>
    <w:p w:rsidR="00242E49" w:rsidRPr="00581137" w:rsidRDefault="00242E49" w:rsidP="00242E49">
      <w:pPr>
        <w:pStyle w:val="Blankrad"/>
      </w:pPr>
      <w:r w:rsidRPr="00581137">
        <w:t>     </w:t>
      </w:r>
    </w:p>
    <w:p w:rsidR="00242E49" w:rsidRPr="00581137" w:rsidRDefault="00242E49" w:rsidP="00242E49">
      <w:pPr>
        <w:pStyle w:val="Blankrad"/>
      </w:pPr>
      <w:r w:rsidRPr="00581137">
        <w:t>     </w:t>
      </w:r>
    </w:p>
    <w:p w:rsidR="00CA6781" w:rsidRPr="00581137" w:rsidRDefault="009F4236">
      <w:pPr>
        <w:pStyle w:val="Blankrad"/>
      </w:pPr>
      <w:r w:rsidRPr="00581137">
        <w:t>  </w:t>
      </w:r>
    </w:p>
    <w:p w:rsidR="00242E49" w:rsidRPr="00581137" w:rsidRDefault="00242E49">
      <w:pPr>
        <w:pStyle w:val="Blankrad"/>
      </w:pPr>
      <w:bookmarkStart w:id="3" w:name="Start"/>
      <w:bookmarkEnd w:id="3"/>
      <w:r w:rsidRPr="00581137">
        <w:t>     </w:t>
      </w:r>
    </w:p>
    <w:p w:rsidR="00242E49" w:rsidRPr="00581137" w:rsidRDefault="00242E49">
      <w:pPr>
        <w:pStyle w:val="Blankrad"/>
      </w:pPr>
      <w:r w:rsidRPr="0058113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2E49" w:rsidRPr="00581137" w:rsidTr="006D71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2E49" w:rsidRPr="00581137" w:rsidRDefault="00242E49" w:rsidP="006D7194">
            <w:pPr>
              <w:pStyle w:val="HuvudrubrikFlisteNr"/>
            </w:pPr>
          </w:p>
        </w:tc>
        <w:tc>
          <w:tcPr>
            <w:tcW w:w="6237" w:type="dxa"/>
          </w:tcPr>
          <w:p w:rsidR="00242E49" w:rsidRPr="00581137" w:rsidRDefault="00242E49" w:rsidP="006D7194">
            <w:pPr>
              <w:pStyle w:val="HuvudrubrikEnsam"/>
            </w:pPr>
            <w:bookmarkStart w:id="4" w:name="TypRubrik"/>
            <w:bookmarkStart w:id="5" w:name="Start_EUdokument"/>
            <w:bookmarkEnd w:id="4"/>
            <w:bookmarkEnd w:id="5"/>
            <w:r w:rsidRPr="00581137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pStyle w:val="HuvudrubrikKolumn3"/>
            </w:pPr>
            <w:r w:rsidRPr="00581137">
              <w:t>Ansvarigt utskott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 xml:space="preserve">2006/07:FPM73 EU:s strategi för konsumentpolitiken </w:t>
            </w:r>
            <w:r w:rsidRPr="00581137">
              <w:br/>
              <w:t>2007-2013</w:t>
            </w:r>
            <w:r w:rsidRPr="00581137">
              <w:rPr>
                <w:i/>
              </w:rPr>
              <w:t xml:space="preserve"> KOM(2007)99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 xml:space="preserve">CU 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2006/07:FPM74 Meddelande om radiofrekvensidentifikation i Europa</w:t>
            </w:r>
            <w:r w:rsidRPr="00581137">
              <w:rPr>
                <w:i/>
              </w:rPr>
              <w:t xml:space="preserve"> </w:t>
            </w:r>
            <w:r w:rsidR="0020642F" w:rsidRPr="00581137">
              <w:rPr>
                <w:i/>
              </w:rPr>
              <w:t>K</w:t>
            </w:r>
            <w:r w:rsidRPr="00581137">
              <w:rPr>
                <w:i/>
              </w:rPr>
              <w:t>OM(2007)96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 xml:space="preserve">TU </w:t>
            </w:r>
          </w:p>
        </w:tc>
      </w:tr>
    </w:tbl>
    <w:p w:rsidR="00242E49" w:rsidRPr="00581137" w:rsidRDefault="00242E49" w:rsidP="00242E49">
      <w:pPr>
        <w:pStyle w:val="Blankrad"/>
      </w:pPr>
      <w:r w:rsidRPr="00581137">
        <w:t>     </w:t>
      </w:r>
    </w:p>
    <w:p w:rsidR="00242E49" w:rsidRPr="00581137" w:rsidRDefault="00242E49" w:rsidP="00242E49">
      <w:pPr>
        <w:pStyle w:val="Blankrad"/>
      </w:pPr>
      <w:r w:rsidRPr="00581137">
        <w:t>     </w:t>
      </w:r>
    </w:p>
    <w:p w:rsidR="00242E49" w:rsidRPr="00581137" w:rsidRDefault="00242E49">
      <w:pPr>
        <w:pStyle w:val="Blankrad"/>
      </w:pPr>
      <w:r w:rsidRPr="0058113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2E49" w:rsidRPr="00581137" w:rsidTr="006D71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2E49" w:rsidRPr="00581137" w:rsidRDefault="00242E49" w:rsidP="006D7194">
            <w:pPr>
              <w:pStyle w:val="HuvudrubrikFlisteNr"/>
            </w:pPr>
          </w:p>
        </w:tc>
        <w:tc>
          <w:tcPr>
            <w:tcW w:w="6237" w:type="dxa"/>
          </w:tcPr>
          <w:p w:rsidR="00242E49" w:rsidRPr="00581137" w:rsidRDefault="00242E49" w:rsidP="006D7194">
            <w:pPr>
              <w:pStyle w:val="Huvudrubrik"/>
            </w:pPr>
            <w:bookmarkStart w:id="7" w:name="Start_HänvisningTillUtskott"/>
            <w:bookmarkEnd w:id="7"/>
            <w:r w:rsidRPr="00581137">
              <w:t>Ärenden för hänvisning till utskott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pStyle w:val="HuvudrubrikKolumn3"/>
            </w:pPr>
            <w:r w:rsidRPr="00581137">
              <w:t>Förslag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renderubrik"/>
            </w:pPr>
          </w:p>
        </w:tc>
        <w:tc>
          <w:tcPr>
            <w:tcW w:w="6237" w:type="dxa"/>
          </w:tcPr>
          <w:p w:rsidR="00242E49" w:rsidRPr="00581137" w:rsidRDefault="00242E49" w:rsidP="006D7194">
            <w:pPr>
              <w:pStyle w:val="renderubrik"/>
            </w:pPr>
            <w:r w:rsidRPr="00581137">
              <w:t>Motioner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pStyle w:val="renderubrik"/>
              <w:rPr>
                <w:spacing w:val="-4"/>
              </w:rPr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Motionsrubrik"/>
            </w:pPr>
          </w:p>
        </w:tc>
        <w:tc>
          <w:tcPr>
            <w:tcW w:w="6237" w:type="dxa"/>
          </w:tcPr>
          <w:p w:rsidR="00242E49" w:rsidRPr="00581137" w:rsidRDefault="00242E49" w:rsidP="006D7194">
            <w:pPr>
              <w:pStyle w:val="Motionsrubrik"/>
            </w:pPr>
            <w:r w:rsidRPr="00581137">
              <w:t>med anledning av prop. 2006/07:100 2007 års ekonomiska vårproposition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pStyle w:val="Motionsrubrik"/>
              <w:rPr>
                <w:spacing w:val="-4"/>
              </w:rPr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2006/07:Fi6 av Mona Sahlin m.fl. (s)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>FiU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2006/07:Fi7 av Lars Ohly m.fl. (v)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>FiU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2006/07:Fi8 av Maria Wetterstrand m.fl. (mp)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>FiU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2006/07:Fi9 av Maria Wetterstrand m.fl. (mp)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>FiU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2006/07:Fi10 av Mona Sahlin m.fl. (s)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>FiU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2006/07:Fi11 av Maria Wetterstrand m.fl. (mp)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>FiU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Motionsrubrik"/>
            </w:pPr>
          </w:p>
        </w:tc>
        <w:tc>
          <w:tcPr>
            <w:tcW w:w="6237" w:type="dxa"/>
          </w:tcPr>
          <w:p w:rsidR="00242E49" w:rsidRPr="00581137" w:rsidRDefault="00242E49" w:rsidP="006D7194">
            <w:pPr>
              <w:pStyle w:val="Motionsrubrik"/>
            </w:pPr>
            <w:r w:rsidRPr="00581137">
              <w:t>med anledning av prop. 2006/07:109 Införande av trängselskatt i Stockholm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pStyle w:val="Motionsrubrik"/>
              <w:rPr>
                <w:spacing w:val="-4"/>
              </w:rPr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2006/07:Sk21 av Lars Johansson m.fl. (s)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>SkU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2006/07:Sk22 av Maria Östberg Svanelind m.fl. (s)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>SkU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2006/07:Sk23 av Peter Pedersen m.fl. (v)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>SkU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2006/07:Sk24 av Helena Leander m.fl. (mp)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>SkU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Motionsrubrik"/>
            </w:pPr>
          </w:p>
        </w:tc>
        <w:tc>
          <w:tcPr>
            <w:tcW w:w="6237" w:type="dxa"/>
          </w:tcPr>
          <w:p w:rsidR="00242E49" w:rsidRPr="00581137" w:rsidRDefault="00242E49" w:rsidP="006D7194">
            <w:pPr>
              <w:pStyle w:val="Motionsrubrik"/>
            </w:pPr>
            <w:r w:rsidRPr="00581137">
              <w:t>med anledning av prop. 2006/07:111 Bättre möjligheter till tidsbegränsad anställning, m.m.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pStyle w:val="Motionsrubrik"/>
              <w:rPr>
                <w:spacing w:val="-4"/>
              </w:rPr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2006/07:A32 av Josefin Brink m.fl. (v)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>AU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2006/07:A33 av Stefan Wikén m.fl. (s)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>AU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2006/07:A34 av Sven-Erik Österberg m.fl. (s)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>AU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2006/07:A35 av Eva-Lena Jansson m.fl. (s)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>AU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2006/07:A36 av Ulf Holm m.fl. (mp)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>AU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242E49">
            <w:pPr>
              <w:pStyle w:val="renderubrik"/>
            </w:pPr>
          </w:p>
        </w:tc>
        <w:tc>
          <w:tcPr>
            <w:tcW w:w="6237" w:type="dxa"/>
          </w:tcPr>
          <w:p w:rsidR="00242E49" w:rsidRPr="00581137" w:rsidRDefault="00242E49" w:rsidP="00242E49">
            <w:pPr>
              <w:pStyle w:val="renderubrik"/>
            </w:pPr>
            <w:r w:rsidRPr="00581137">
              <w:t>EU-dokument</w:t>
            </w:r>
          </w:p>
        </w:tc>
        <w:tc>
          <w:tcPr>
            <w:tcW w:w="2481" w:type="dxa"/>
          </w:tcPr>
          <w:p w:rsidR="00242E49" w:rsidRPr="00581137" w:rsidRDefault="00242E49" w:rsidP="00242E49">
            <w:pPr>
              <w:pStyle w:val="renderubrik"/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476E2F" w:rsidP="006D7194">
            <w:r w:rsidRPr="00581137">
              <w:t>KOM(2007)140 Grönbok om marknadsbaserade styrmedel för miljöpolitiken och när</w:t>
            </w:r>
            <w:r w:rsidR="00650A28" w:rsidRPr="00581137">
              <w:t>al</w:t>
            </w:r>
            <w:r w:rsidRPr="00581137">
              <w:t>iggande politikområden</w:t>
            </w:r>
          </w:p>
        </w:tc>
        <w:tc>
          <w:tcPr>
            <w:tcW w:w="2481" w:type="dxa"/>
          </w:tcPr>
          <w:p w:rsidR="00242E49" w:rsidRPr="00581137" w:rsidRDefault="00476E2F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>SkU</w:t>
            </w:r>
          </w:p>
        </w:tc>
      </w:tr>
    </w:tbl>
    <w:p w:rsidR="00242E49" w:rsidRPr="00581137" w:rsidRDefault="00242E49" w:rsidP="00242E49">
      <w:pPr>
        <w:pStyle w:val="Blankrad"/>
      </w:pPr>
      <w:r w:rsidRPr="00581137">
        <w:t>     </w:t>
      </w:r>
    </w:p>
    <w:p w:rsidR="00242E49" w:rsidRPr="00581137" w:rsidRDefault="00242E49" w:rsidP="00242E49">
      <w:pPr>
        <w:pStyle w:val="Blankrad"/>
      </w:pPr>
      <w:r w:rsidRPr="0058113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42E49" w:rsidRPr="00581137" w:rsidTr="006D71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42E49" w:rsidRPr="00581137" w:rsidRDefault="00242E49" w:rsidP="00EC5A9D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242E49" w:rsidRPr="00581137" w:rsidRDefault="00242E49" w:rsidP="00EC5A9D">
            <w:pPr>
              <w:pStyle w:val="Huvudrubrik"/>
              <w:pageBreakBefore/>
            </w:pPr>
            <w:bookmarkStart w:id="8" w:name="Start_ÄrendenFörBordläggning"/>
            <w:bookmarkEnd w:id="8"/>
            <w:r w:rsidRPr="00581137">
              <w:t>Ärenden för bordläggning</w:t>
            </w:r>
          </w:p>
        </w:tc>
        <w:tc>
          <w:tcPr>
            <w:tcW w:w="2481" w:type="dxa"/>
          </w:tcPr>
          <w:p w:rsidR="00242E49" w:rsidRPr="00581137" w:rsidRDefault="00242E49" w:rsidP="00EC5A9D">
            <w:pPr>
              <w:pStyle w:val="HuvudrubrikKolumn3"/>
              <w:pageBreakBefore/>
            </w:pPr>
            <w:r w:rsidRPr="00581137">
              <w:t>Reservationer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renderubrik"/>
            </w:pPr>
          </w:p>
        </w:tc>
        <w:tc>
          <w:tcPr>
            <w:tcW w:w="6237" w:type="dxa"/>
          </w:tcPr>
          <w:p w:rsidR="00242E49" w:rsidRPr="00581137" w:rsidRDefault="00242E49" w:rsidP="006D7194">
            <w:pPr>
              <w:pStyle w:val="renderubrik"/>
            </w:pPr>
            <w:r w:rsidRPr="00581137">
              <w:t>Skatteutskottets betänkande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pStyle w:val="renderubrik"/>
              <w:rPr>
                <w:spacing w:val="-4"/>
              </w:rPr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 xml:space="preserve">2006/07:SkU14 Tullkontroll av kontanta medel, m.m. 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renderubrik"/>
            </w:pPr>
          </w:p>
        </w:tc>
        <w:tc>
          <w:tcPr>
            <w:tcW w:w="6237" w:type="dxa"/>
          </w:tcPr>
          <w:p w:rsidR="00242E49" w:rsidRPr="00581137" w:rsidRDefault="00242E49" w:rsidP="006D7194">
            <w:pPr>
              <w:pStyle w:val="renderubrik"/>
            </w:pPr>
            <w:r w:rsidRPr="00581137">
              <w:t>Justitieutskottets betänkande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pStyle w:val="renderubrik"/>
              <w:rPr>
                <w:spacing w:val="-4"/>
              </w:rPr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2006/07:JuU12 Sveriges tillträde till FN:s korruptionskonvention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renderubrik"/>
            </w:pPr>
          </w:p>
        </w:tc>
        <w:tc>
          <w:tcPr>
            <w:tcW w:w="6237" w:type="dxa"/>
          </w:tcPr>
          <w:p w:rsidR="00242E49" w:rsidRPr="00581137" w:rsidRDefault="00242E49" w:rsidP="006D7194">
            <w:pPr>
              <w:pStyle w:val="renderubrik"/>
            </w:pPr>
            <w:r w:rsidRPr="00581137">
              <w:t>Socialförsäkringsutskottets betänkanden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pStyle w:val="renderubrik"/>
              <w:rPr>
                <w:spacing w:val="-4"/>
              </w:rPr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2006/07:SfU7 Genomförande av EG-direktivet om offer för människohandel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>5 res. (s,v,mp)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2006/07:SfU8 Migration och asylpolitik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>49 res. (s,v,mp)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renderubrik"/>
            </w:pPr>
          </w:p>
        </w:tc>
        <w:tc>
          <w:tcPr>
            <w:tcW w:w="6237" w:type="dxa"/>
          </w:tcPr>
          <w:p w:rsidR="00242E49" w:rsidRPr="00581137" w:rsidRDefault="00242E49" w:rsidP="006D7194">
            <w:pPr>
              <w:pStyle w:val="renderubrik"/>
            </w:pPr>
            <w:r w:rsidRPr="00581137">
              <w:t>Socialutskottets betänkanden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pStyle w:val="renderubrik"/>
              <w:rPr>
                <w:spacing w:val="-4"/>
              </w:rPr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2006/07:SoU11 Driftsformer för sjukhus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>1 res. (s,v,mp)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2006/07:SoU12 Vissa läkemedels- och psykiatrifrågor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>2 res. (v)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2006/07:SoU13 Äldrefrågor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>6 res. (s,v,mp)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renderubrik"/>
            </w:pPr>
          </w:p>
        </w:tc>
        <w:tc>
          <w:tcPr>
            <w:tcW w:w="6237" w:type="dxa"/>
          </w:tcPr>
          <w:p w:rsidR="00242E49" w:rsidRPr="00581137" w:rsidRDefault="00242E49" w:rsidP="006D7194">
            <w:pPr>
              <w:pStyle w:val="renderubrik"/>
            </w:pPr>
            <w:r w:rsidRPr="00581137">
              <w:t>Kulturutskottets betänkanden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pStyle w:val="renderubrik"/>
              <w:rPr>
                <w:spacing w:val="-4"/>
              </w:rPr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2006/07:KrU9 Kulturmiljövård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2006/07:KrU10 Folkbildningsfrågor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>2 res. (s,v)</w:t>
            </w:r>
          </w:p>
        </w:tc>
      </w:tr>
      <w:tr w:rsidR="00242E49" w:rsidRPr="00581137" w:rsidTr="006D71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42E49" w:rsidRPr="00581137" w:rsidRDefault="00242E49" w:rsidP="006D7194">
            <w:pPr>
              <w:pStyle w:val="FlistaNrText"/>
            </w:pPr>
          </w:p>
        </w:tc>
        <w:tc>
          <w:tcPr>
            <w:tcW w:w="6237" w:type="dxa"/>
          </w:tcPr>
          <w:p w:rsidR="00242E49" w:rsidRPr="00581137" w:rsidRDefault="00242E49" w:rsidP="006D7194">
            <w:r w:rsidRPr="00581137">
              <w:t>2006/07:KrU11 Stöd till ungdomsorganisationer och trossamfund</w:t>
            </w:r>
          </w:p>
        </w:tc>
        <w:tc>
          <w:tcPr>
            <w:tcW w:w="2481" w:type="dxa"/>
          </w:tcPr>
          <w:p w:rsidR="00242E49" w:rsidRPr="00581137" w:rsidRDefault="00242E49" w:rsidP="006D7194">
            <w:pPr>
              <w:rPr>
                <w:spacing w:val="-4"/>
              </w:rPr>
            </w:pPr>
            <w:r w:rsidRPr="00581137">
              <w:rPr>
                <w:spacing w:val="-4"/>
              </w:rPr>
              <w:t>2 res. (v,mp)</w:t>
            </w:r>
          </w:p>
        </w:tc>
      </w:tr>
    </w:tbl>
    <w:p w:rsidR="00242E49" w:rsidRPr="00581137" w:rsidRDefault="00242E49" w:rsidP="00242E49">
      <w:pPr>
        <w:pStyle w:val="Blankrad"/>
      </w:pPr>
      <w:r w:rsidRPr="00581137">
        <w:t>     </w:t>
      </w:r>
    </w:p>
    <w:p w:rsidR="00242E49" w:rsidRPr="00581137" w:rsidRDefault="00242E49" w:rsidP="00242E49">
      <w:pPr>
        <w:pStyle w:val="Blankrad"/>
      </w:pPr>
      <w:r w:rsidRPr="00581137">
        <w:t>     </w:t>
      </w:r>
    </w:p>
    <w:p w:rsidR="006E04A4" w:rsidRPr="00581137" w:rsidRDefault="006E04A4">
      <w:pPr>
        <w:pStyle w:val="Blankrad"/>
      </w:pPr>
      <w:r w:rsidRPr="00581137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811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8113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81137" w:rsidRDefault="006E04A4">
            <w:pPr>
              <w:pStyle w:val="StreckMitten"/>
            </w:pPr>
            <w:r w:rsidRPr="00581137">
              <w:tab/>
            </w:r>
            <w:r w:rsidRPr="00581137">
              <w:tab/>
            </w:r>
          </w:p>
        </w:tc>
      </w:tr>
    </w:tbl>
    <w:p w:rsidR="006E04A4" w:rsidRPr="00581137" w:rsidRDefault="006E04A4"/>
    <w:sectPr w:rsidR="006E04A4" w:rsidRPr="0058113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59CB" w:rsidRPr="00581137" w:rsidRDefault="004159CB">
      <w:r w:rsidRPr="00581137">
        <w:separator/>
      </w:r>
    </w:p>
  </w:endnote>
  <w:endnote w:type="continuationSeparator" w:id="0">
    <w:p w:rsidR="004159CB" w:rsidRPr="00581137" w:rsidRDefault="004159CB">
      <w:r w:rsidRPr="005811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A5E" w:rsidRPr="00581137" w:rsidRDefault="00EB6A5E">
    <w:pPr>
      <w:pStyle w:val="Sidhuvud"/>
      <w:jc w:val="center"/>
    </w:pPr>
    <w:r w:rsidRPr="00581137">
      <w:fldChar w:fldCharType="begin" w:fldLock="1"/>
    </w:r>
    <w:r w:rsidRPr="00581137">
      <w:instrText xml:space="preserve"> PAGE </w:instrText>
    </w:r>
    <w:r w:rsidRPr="00581137">
      <w:fldChar w:fldCharType="separate"/>
    </w:r>
    <w:r w:rsidR="00C63F49" w:rsidRPr="00581137">
      <w:t>3</w:t>
    </w:r>
    <w:r w:rsidRPr="00581137">
      <w:fldChar w:fldCharType="end"/>
    </w:r>
    <w:r w:rsidRPr="00581137">
      <w:t>(</w:t>
    </w:r>
    <w:r w:rsidRPr="00581137">
      <w:fldChar w:fldCharType="begin" w:fldLock="1"/>
    </w:r>
    <w:r w:rsidRPr="00581137">
      <w:instrText xml:space="preserve"> NUMPAGES </w:instrText>
    </w:r>
    <w:r w:rsidRPr="00581137">
      <w:fldChar w:fldCharType="separate"/>
    </w:r>
    <w:r w:rsidR="00C63F49" w:rsidRPr="00581137">
      <w:t>3</w:t>
    </w:r>
    <w:r w:rsidRPr="00581137">
      <w:fldChar w:fldCharType="end"/>
    </w:r>
    <w:r w:rsidRPr="0058113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A5E" w:rsidRPr="00581137" w:rsidRDefault="00EB6A5E">
    <w:pPr>
      <w:pStyle w:val="Sidhuvud"/>
      <w:jc w:val="center"/>
    </w:pPr>
    <w:r w:rsidRPr="00581137">
      <w:fldChar w:fldCharType="begin" w:fldLock="1"/>
    </w:r>
    <w:r w:rsidRPr="00581137">
      <w:instrText xml:space="preserve"> PAGE </w:instrText>
    </w:r>
    <w:r w:rsidRPr="00581137">
      <w:fldChar w:fldCharType="separate"/>
    </w:r>
    <w:r w:rsidR="00B34D8E" w:rsidRPr="00581137">
      <w:t>1</w:t>
    </w:r>
    <w:r w:rsidRPr="00581137">
      <w:fldChar w:fldCharType="end"/>
    </w:r>
    <w:r w:rsidRPr="00581137">
      <w:t>(</w:t>
    </w:r>
    <w:r w:rsidRPr="00581137">
      <w:fldChar w:fldCharType="begin" w:fldLock="1"/>
    </w:r>
    <w:r w:rsidRPr="00581137">
      <w:instrText xml:space="preserve"> NUMPAGES </w:instrText>
    </w:r>
    <w:r w:rsidRPr="00581137">
      <w:fldChar w:fldCharType="separate"/>
    </w:r>
    <w:r w:rsidR="00C63F49" w:rsidRPr="00581137">
      <w:t>3</w:t>
    </w:r>
    <w:r w:rsidRPr="00581137">
      <w:fldChar w:fldCharType="end"/>
    </w:r>
    <w:r w:rsidRPr="0058113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59CB" w:rsidRPr="00581137" w:rsidRDefault="004159CB">
      <w:r w:rsidRPr="00581137">
        <w:separator/>
      </w:r>
    </w:p>
  </w:footnote>
  <w:footnote w:type="continuationSeparator" w:id="0">
    <w:p w:rsidR="004159CB" w:rsidRPr="00581137" w:rsidRDefault="004159CB">
      <w:r w:rsidRPr="005811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A5E" w:rsidRPr="00581137" w:rsidRDefault="00EB6A5E">
    <w:pPr>
      <w:pStyle w:val="Sidhuvud"/>
      <w:tabs>
        <w:tab w:val="clear" w:pos="4536"/>
      </w:tabs>
    </w:pPr>
    <w:r w:rsidRPr="00581137">
      <w:fldChar w:fldCharType="begin" w:fldLock="1"/>
    </w:r>
    <w:r w:rsidRPr="00581137">
      <w:instrText xml:space="preserve"> DOCPROPERTY "DocumentDate" </w:instrText>
    </w:r>
    <w:r w:rsidRPr="00581137">
      <w:fldChar w:fldCharType="separate"/>
    </w:r>
    <w:r w:rsidR="00C63F49" w:rsidRPr="00581137">
      <w:t>Tisdagen den 8 maj 2007</w:t>
    </w:r>
    <w:r w:rsidRPr="00581137">
      <w:fldChar w:fldCharType="end"/>
    </w:r>
    <w:r w:rsidRPr="00581137">
      <w:tab/>
    </w:r>
  </w:p>
  <w:p w:rsidR="00EB6A5E" w:rsidRPr="00581137" w:rsidRDefault="00EB6A5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81137">
      <w:rPr>
        <w:sz w:val="12"/>
      </w:rPr>
      <w:tab/>
    </w:r>
  </w:p>
  <w:p w:rsidR="00EB6A5E" w:rsidRPr="00581137" w:rsidRDefault="00EB6A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A5E" w:rsidRPr="00581137" w:rsidRDefault="0058113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8113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6A5E" w:rsidRPr="00581137" w:rsidRDefault="00EB6A5E">
    <w:pPr>
      <w:pStyle w:val="Dokumentrubrik"/>
      <w:spacing w:after="360"/>
    </w:pPr>
    <w:r w:rsidRPr="00581137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51066518">
    <w:abstractNumId w:val="5"/>
  </w:num>
  <w:num w:numId="2" w16cid:durableId="1698461670">
    <w:abstractNumId w:val="2"/>
  </w:num>
  <w:num w:numId="3" w16cid:durableId="52772912">
    <w:abstractNumId w:val="4"/>
  </w:num>
  <w:num w:numId="4" w16cid:durableId="692223041">
    <w:abstractNumId w:val="1"/>
  </w:num>
  <w:num w:numId="5" w16cid:durableId="527377820">
    <w:abstractNumId w:val="0"/>
  </w:num>
  <w:num w:numId="6" w16cid:durableId="376976185">
    <w:abstractNumId w:val="3"/>
  </w:num>
  <w:num w:numId="7" w16cid:durableId="1651904081">
    <w:abstractNumId w:val="3"/>
  </w:num>
  <w:num w:numId="8" w16cid:durableId="1640375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219E0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562B"/>
    <w:rsid w:val="00067D5D"/>
    <w:rsid w:val="00074E52"/>
    <w:rsid w:val="00075958"/>
    <w:rsid w:val="00092904"/>
    <w:rsid w:val="00096F15"/>
    <w:rsid w:val="000C0EE0"/>
    <w:rsid w:val="000E23C8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42F"/>
    <w:rsid w:val="002068C6"/>
    <w:rsid w:val="00211667"/>
    <w:rsid w:val="00215146"/>
    <w:rsid w:val="00221307"/>
    <w:rsid w:val="00223EF7"/>
    <w:rsid w:val="002257C6"/>
    <w:rsid w:val="00233D5B"/>
    <w:rsid w:val="00233E62"/>
    <w:rsid w:val="00242820"/>
    <w:rsid w:val="00242E49"/>
    <w:rsid w:val="00266B69"/>
    <w:rsid w:val="002760B5"/>
    <w:rsid w:val="002826A6"/>
    <w:rsid w:val="00290874"/>
    <w:rsid w:val="002A09ED"/>
    <w:rsid w:val="002A6592"/>
    <w:rsid w:val="002B3051"/>
    <w:rsid w:val="002C244C"/>
    <w:rsid w:val="002C2EDB"/>
    <w:rsid w:val="002D734F"/>
    <w:rsid w:val="002E546B"/>
    <w:rsid w:val="002E7D8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7C5B"/>
    <w:rsid w:val="003B796F"/>
    <w:rsid w:val="003C5A35"/>
    <w:rsid w:val="003C7487"/>
    <w:rsid w:val="003C7EDD"/>
    <w:rsid w:val="003D0E9A"/>
    <w:rsid w:val="003E1861"/>
    <w:rsid w:val="00404049"/>
    <w:rsid w:val="00405E4A"/>
    <w:rsid w:val="004100C9"/>
    <w:rsid w:val="0041124C"/>
    <w:rsid w:val="00415884"/>
    <w:rsid w:val="004159CB"/>
    <w:rsid w:val="004208F0"/>
    <w:rsid w:val="0045348A"/>
    <w:rsid w:val="004603CE"/>
    <w:rsid w:val="00476E2F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219E0"/>
    <w:rsid w:val="00537A01"/>
    <w:rsid w:val="00570856"/>
    <w:rsid w:val="00581137"/>
    <w:rsid w:val="00585ED4"/>
    <w:rsid w:val="005900E1"/>
    <w:rsid w:val="00593F37"/>
    <w:rsid w:val="00594D74"/>
    <w:rsid w:val="00597CFF"/>
    <w:rsid w:val="005A4129"/>
    <w:rsid w:val="005B70D8"/>
    <w:rsid w:val="005B7728"/>
    <w:rsid w:val="005C2FB4"/>
    <w:rsid w:val="005C7F3D"/>
    <w:rsid w:val="005D4B9F"/>
    <w:rsid w:val="005D5DA3"/>
    <w:rsid w:val="005D65CC"/>
    <w:rsid w:val="005F1084"/>
    <w:rsid w:val="0060198F"/>
    <w:rsid w:val="00602C19"/>
    <w:rsid w:val="00604448"/>
    <w:rsid w:val="006115DB"/>
    <w:rsid w:val="0061541F"/>
    <w:rsid w:val="006315A9"/>
    <w:rsid w:val="006320E4"/>
    <w:rsid w:val="006417AD"/>
    <w:rsid w:val="0064413C"/>
    <w:rsid w:val="00645051"/>
    <w:rsid w:val="00650A28"/>
    <w:rsid w:val="00652619"/>
    <w:rsid w:val="00652957"/>
    <w:rsid w:val="00660A6C"/>
    <w:rsid w:val="00662DB5"/>
    <w:rsid w:val="00690C89"/>
    <w:rsid w:val="00691645"/>
    <w:rsid w:val="00693162"/>
    <w:rsid w:val="00693E82"/>
    <w:rsid w:val="00695350"/>
    <w:rsid w:val="006B1634"/>
    <w:rsid w:val="006B2D68"/>
    <w:rsid w:val="006C05D9"/>
    <w:rsid w:val="006C4107"/>
    <w:rsid w:val="006D0C2B"/>
    <w:rsid w:val="006D196C"/>
    <w:rsid w:val="006D7194"/>
    <w:rsid w:val="006E04A4"/>
    <w:rsid w:val="006F2BA3"/>
    <w:rsid w:val="006F4563"/>
    <w:rsid w:val="006F4DE6"/>
    <w:rsid w:val="006F63C4"/>
    <w:rsid w:val="0071198D"/>
    <w:rsid w:val="00712ED9"/>
    <w:rsid w:val="0071450B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745A5"/>
    <w:rsid w:val="0077770D"/>
    <w:rsid w:val="0078127D"/>
    <w:rsid w:val="00783E74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2427F"/>
    <w:rsid w:val="00835D03"/>
    <w:rsid w:val="008533AE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481B"/>
    <w:rsid w:val="00916262"/>
    <w:rsid w:val="00935A09"/>
    <w:rsid w:val="00943639"/>
    <w:rsid w:val="00945CF1"/>
    <w:rsid w:val="00953F6C"/>
    <w:rsid w:val="00954C81"/>
    <w:rsid w:val="0096765E"/>
    <w:rsid w:val="0097005E"/>
    <w:rsid w:val="00984468"/>
    <w:rsid w:val="0099091B"/>
    <w:rsid w:val="00993003"/>
    <w:rsid w:val="009936B7"/>
    <w:rsid w:val="009A4BE1"/>
    <w:rsid w:val="009E024F"/>
    <w:rsid w:val="009E29D2"/>
    <w:rsid w:val="009E2A19"/>
    <w:rsid w:val="009F16CD"/>
    <w:rsid w:val="009F4236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2B22"/>
    <w:rsid w:val="00A63B75"/>
    <w:rsid w:val="00A65816"/>
    <w:rsid w:val="00A669E1"/>
    <w:rsid w:val="00A70B35"/>
    <w:rsid w:val="00A726A7"/>
    <w:rsid w:val="00A76381"/>
    <w:rsid w:val="00A80A58"/>
    <w:rsid w:val="00AA4B94"/>
    <w:rsid w:val="00AB2DBC"/>
    <w:rsid w:val="00AC0E93"/>
    <w:rsid w:val="00AD51C2"/>
    <w:rsid w:val="00AE255A"/>
    <w:rsid w:val="00AE4186"/>
    <w:rsid w:val="00AF003C"/>
    <w:rsid w:val="00AF62E9"/>
    <w:rsid w:val="00B11B39"/>
    <w:rsid w:val="00B27DC3"/>
    <w:rsid w:val="00B34D8E"/>
    <w:rsid w:val="00B37DA3"/>
    <w:rsid w:val="00B503C7"/>
    <w:rsid w:val="00B52F86"/>
    <w:rsid w:val="00B551C6"/>
    <w:rsid w:val="00B660E3"/>
    <w:rsid w:val="00B71361"/>
    <w:rsid w:val="00B71E91"/>
    <w:rsid w:val="00B81FDE"/>
    <w:rsid w:val="00B82809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2EE4"/>
    <w:rsid w:val="00C46D5F"/>
    <w:rsid w:val="00C63F49"/>
    <w:rsid w:val="00C6587A"/>
    <w:rsid w:val="00C81EDE"/>
    <w:rsid w:val="00C820B7"/>
    <w:rsid w:val="00C852AD"/>
    <w:rsid w:val="00C85477"/>
    <w:rsid w:val="00C94CBC"/>
    <w:rsid w:val="00C95FD1"/>
    <w:rsid w:val="00CA0FEA"/>
    <w:rsid w:val="00CA5C77"/>
    <w:rsid w:val="00CA63A1"/>
    <w:rsid w:val="00CA678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0A0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446D"/>
    <w:rsid w:val="00EB6A5E"/>
    <w:rsid w:val="00EC278F"/>
    <w:rsid w:val="00EC40C9"/>
    <w:rsid w:val="00EC5A9D"/>
    <w:rsid w:val="00ED095E"/>
    <w:rsid w:val="00ED3CB0"/>
    <w:rsid w:val="00EF5FE1"/>
    <w:rsid w:val="00F01227"/>
    <w:rsid w:val="00F01512"/>
    <w:rsid w:val="00F01896"/>
    <w:rsid w:val="00F061D3"/>
    <w:rsid w:val="00F13BC7"/>
    <w:rsid w:val="00F20263"/>
    <w:rsid w:val="00F20F9E"/>
    <w:rsid w:val="00F27AE3"/>
    <w:rsid w:val="00F3158D"/>
    <w:rsid w:val="00F32AB0"/>
    <w:rsid w:val="00F5416E"/>
    <w:rsid w:val="00F6126D"/>
    <w:rsid w:val="00F63B13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9DCA1-CFAB-4CB1-8355-78003FABA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477</Words>
  <Characters>3054</Characters>
  <Application>Microsoft Office Word</Application>
  <DocSecurity>4</DocSecurity>
  <Lines>254</Lines>
  <Paragraphs>160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2006/07:102</vt:lpstr>
      <vt:lpstr>Tisdagen den 8 maj 2007	</vt:lpstr>
    </vt:vector>
  </TitlesOfParts>
  <Company>Riksdagen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2007-05-07T13:17:00Z</cp:lastPrinted>
  <dcterms:created xsi:type="dcterms:W3CDTF">2025-12-17T03:28:00Z</dcterms:created>
  <dcterms:modified xsi:type="dcterms:W3CDTF">2025-12-17T03:28:00Z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8 maj 2007</vt:lpwstr>
  </property>
  <property fmtid="{D5CDD505-2E9C-101B-9397-08002B2CF9AE}" pid="3" name="DocumentNumber">
    <vt:lpwstr>102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2007-05-08</vt:lpwstr>
  </property>
</Properties>
</file>