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2434D" w:rsidRDefault="006E04A4">
      <w:pPr>
        <w:pStyle w:val="Dokumentbeteckning"/>
      </w:pPr>
      <w:r w:rsidRPr="00B2434D">
        <w:fldChar w:fldCharType="begin" w:fldLock="1"/>
      </w:r>
      <w:r w:rsidRPr="00B2434D">
        <w:instrText xml:space="preserve"> DOCPROPERTY "DocumentYear" </w:instrText>
      </w:r>
      <w:r w:rsidRPr="00B2434D">
        <w:fldChar w:fldCharType="separate"/>
      </w:r>
      <w:r w:rsidR="009609A9" w:rsidRPr="00B2434D">
        <w:t>2007/08</w:t>
      </w:r>
      <w:r w:rsidRPr="00B2434D">
        <w:fldChar w:fldCharType="end"/>
      </w:r>
      <w:r w:rsidRPr="00B2434D">
        <w:t>:</w:t>
      </w:r>
      <w:r w:rsidRPr="00B2434D">
        <w:fldChar w:fldCharType="begin" w:fldLock="1"/>
      </w:r>
      <w:r w:rsidRPr="00B2434D">
        <w:instrText xml:space="preserve"> DOCPROPERTY "DocumentNumber" </w:instrText>
      </w:r>
      <w:r w:rsidRPr="00B2434D">
        <w:fldChar w:fldCharType="separate"/>
      </w:r>
      <w:r w:rsidR="009609A9" w:rsidRPr="00B2434D">
        <w:t>18</w:t>
      </w:r>
      <w:r w:rsidRPr="00B2434D">
        <w:fldChar w:fldCharType="end"/>
      </w:r>
    </w:p>
    <w:p w:rsidR="006E04A4" w:rsidRPr="00B2434D" w:rsidRDefault="006E04A4">
      <w:pPr>
        <w:pStyle w:val="Datum"/>
        <w:outlineLvl w:val="0"/>
      </w:pPr>
      <w:r w:rsidRPr="00B2434D">
        <w:fldChar w:fldCharType="begin" w:fldLock="1"/>
      </w:r>
      <w:r w:rsidRPr="00B2434D">
        <w:instrText xml:space="preserve"> DOCPROPERTY "DocumentDate" </w:instrText>
      </w:r>
      <w:r w:rsidRPr="00B2434D">
        <w:fldChar w:fldCharType="separate"/>
      </w:r>
      <w:r w:rsidR="009609A9" w:rsidRPr="00B2434D">
        <w:t>Tisdagen den 30 oktober 2007</w:t>
      </w:r>
      <w:r w:rsidRPr="00B2434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24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2434D" w:rsidRDefault="0013295D">
            <w:pPr>
              <w:pStyle w:val="Plenum"/>
              <w:tabs>
                <w:tab w:val="clear" w:pos="1418"/>
              </w:tabs>
            </w:pPr>
            <w:r w:rsidRPr="00B2434D">
              <w:t>Kl.</w:t>
            </w:r>
          </w:p>
        </w:tc>
        <w:tc>
          <w:tcPr>
            <w:tcW w:w="851" w:type="dxa"/>
          </w:tcPr>
          <w:p w:rsidR="006E04A4" w:rsidRPr="00B2434D" w:rsidRDefault="0013295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2434D">
              <w:t>13.30</w:t>
            </w:r>
          </w:p>
        </w:tc>
        <w:tc>
          <w:tcPr>
            <w:tcW w:w="397" w:type="dxa"/>
          </w:tcPr>
          <w:p w:rsidR="006E04A4" w:rsidRPr="00B2434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2434D" w:rsidRDefault="0013295D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2434D">
              <w:rPr>
                <w:szCs w:val="28"/>
              </w:rPr>
              <w:t>Interpellationssvar</w:t>
            </w:r>
            <w:r w:rsidRPr="00B2434D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B2434D" w:rsidRDefault="006E04A4">
      <w:pPr>
        <w:pStyle w:val="StreckLngt"/>
      </w:pPr>
      <w:r w:rsidRPr="00B2434D">
        <w:tab/>
      </w:r>
    </w:p>
    <w:p w:rsidR="00D45AE3" w:rsidRPr="00B2434D" w:rsidRDefault="00D45AE3" w:rsidP="00D45AE3">
      <w:pPr>
        <w:pStyle w:val="Blankrad"/>
      </w:pPr>
      <w:r w:rsidRPr="00B2434D">
        <w:t>     </w:t>
      </w:r>
    </w:p>
    <w:p w:rsidR="009E6DAB" w:rsidRPr="00B2434D" w:rsidRDefault="009E6DAB" w:rsidP="00CF242C">
      <w:pPr>
        <w:pStyle w:val="Blankrad"/>
      </w:pPr>
      <w:r w:rsidRPr="00B243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6DAB" w:rsidRPr="00B2434D" w:rsidTr="00583C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6DAB" w:rsidRPr="00B2434D" w:rsidRDefault="009E6DAB" w:rsidP="00583C4E">
            <w:pPr>
              <w:pStyle w:val="HuvudrubrikFlisteNr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HuvudrubrikEnsam"/>
            </w:pPr>
            <w:r w:rsidRPr="00B2434D">
              <w:t>Justering av protokoll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HuvudrubrikKolumn3"/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 xml:space="preserve">Protokoll från sammanträdena tisdagen den 23 och onsdagen den 24 oktober 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</w:tbl>
    <w:p w:rsidR="009E6DAB" w:rsidRPr="00B2434D" w:rsidRDefault="009E6DAB" w:rsidP="009E6DAB">
      <w:pPr>
        <w:pStyle w:val="Blankrad"/>
      </w:pPr>
      <w:r w:rsidRPr="00B2434D">
        <w:t>     </w:t>
      </w:r>
    </w:p>
    <w:p w:rsidR="009E6DAB" w:rsidRPr="00B2434D" w:rsidRDefault="009E6DAB" w:rsidP="009E6DAB">
      <w:pPr>
        <w:pStyle w:val="Blankrad"/>
      </w:pPr>
      <w:r w:rsidRPr="00B243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6DAB" w:rsidRPr="00B2434D" w:rsidTr="00583C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6DAB" w:rsidRPr="00B2434D" w:rsidRDefault="009E6DAB" w:rsidP="00583C4E">
            <w:pPr>
              <w:pStyle w:val="HuvudrubrikFlisteNr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HuvudrubrikEnsam"/>
            </w:pPr>
            <w:r w:rsidRPr="00B2434D">
              <w:t>Anmälan om åter</w:t>
            </w:r>
            <w:r w:rsidR="00FF5B78" w:rsidRPr="00B2434D">
              <w:t>kallad</w:t>
            </w:r>
            <w:r w:rsidRPr="00B2434D">
              <w:t xml:space="preserve"> motion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HuvudrubrikKolumn3"/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2007/08:K6 av Lars Wegendal (s)</w:t>
            </w:r>
            <w:r w:rsidRPr="00B2434D">
              <w:br/>
              <w:t>Tv – tillgänglig för alla Tillstånd för digital marksänd tv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</w:tbl>
    <w:p w:rsidR="009E6DAB" w:rsidRPr="00B2434D" w:rsidRDefault="009E6DAB" w:rsidP="009E6DAB">
      <w:pPr>
        <w:pStyle w:val="Blankrad"/>
      </w:pPr>
      <w:r w:rsidRPr="00B2434D">
        <w:t>     </w:t>
      </w:r>
    </w:p>
    <w:p w:rsidR="009E6DAB" w:rsidRPr="00B2434D" w:rsidRDefault="009E6DAB" w:rsidP="009E6DAB">
      <w:pPr>
        <w:pStyle w:val="Blankrad"/>
      </w:pPr>
      <w:r w:rsidRPr="00B2434D">
        <w:t>     </w:t>
      </w:r>
    </w:p>
    <w:p w:rsidR="0088107C" w:rsidRPr="00B2434D" w:rsidRDefault="0088107C">
      <w:pPr>
        <w:pStyle w:val="Blankrad"/>
      </w:pPr>
      <w:r w:rsidRPr="00B2434D">
        <w:t>     </w:t>
      </w:r>
    </w:p>
    <w:p w:rsidR="009E6DAB" w:rsidRPr="00B2434D" w:rsidRDefault="009E6DAB">
      <w:pPr>
        <w:pStyle w:val="Blankrad"/>
      </w:pPr>
      <w:r w:rsidRPr="00B243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6DAB" w:rsidRPr="00B2434D" w:rsidTr="00583C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6DAB" w:rsidRPr="00B2434D" w:rsidRDefault="009E6DAB" w:rsidP="00583C4E">
            <w:pPr>
              <w:pStyle w:val="HuvudrubrikFlisteNr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HuvudrubrikEnsam"/>
            </w:pPr>
            <w:bookmarkStart w:id="1" w:name="Start_FördröjdaInterpellationer"/>
            <w:bookmarkEnd w:id="1"/>
            <w:r w:rsidRPr="00B2434D">
              <w:t>Anmälan om fördröjt svar på interpellation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HuvudrubrikKolumn3"/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2007/08:59 av Hans Linde (v)</w:t>
            </w:r>
          </w:p>
          <w:p w:rsidR="009E6DAB" w:rsidRPr="00B2434D" w:rsidRDefault="009E6DAB" w:rsidP="00583C4E">
            <w:r w:rsidRPr="00B2434D">
              <w:t>Försäljning av JAS Gripen till Thailand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</w:tbl>
    <w:p w:rsidR="009E6DAB" w:rsidRPr="00B2434D" w:rsidRDefault="009E6DAB" w:rsidP="009E6DAB">
      <w:pPr>
        <w:pStyle w:val="Blankrad"/>
      </w:pPr>
      <w:r w:rsidRPr="00B2434D">
        <w:t>     </w:t>
      </w:r>
    </w:p>
    <w:p w:rsidR="009E6DAB" w:rsidRPr="00B2434D" w:rsidRDefault="009E6DAB" w:rsidP="009E6DAB">
      <w:pPr>
        <w:pStyle w:val="Blankrad"/>
      </w:pPr>
      <w:r w:rsidRPr="00B2434D">
        <w:t>     </w:t>
      </w:r>
    </w:p>
    <w:p w:rsidR="009E6DAB" w:rsidRPr="00B2434D" w:rsidRDefault="009E6DAB">
      <w:pPr>
        <w:pStyle w:val="Blankrad"/>
      </w:pPr>
      <w:r w:rsidRPr="00B243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6DAB" w:rsidRPr="00B2434D" w:rsidTr="00583C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6DAB" w:rsidRPr="00B2434D" w:rsidRDefault="009E6DAB" w:rsidP="00583C4E">
            <w:pPr>
              <w:pStyle w:val="HuvudrubrikFlisteNr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Huvudrubrik"/>
            </w:pPr>
            <w:bookmarkStart w:id="2" w:name="Start_Interpellationer"/>
            <w:bookmarkEnd w:id="2"/>
            <w:r w:rsidRPr="00B2434D">
              <w:t>Svar på interpellationer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HuvudrubrikKolumn3"/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Besvaradav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Besvaradav"/>
            </w:pPr>
            <w:r w:rsidRPr="00B2434D">
              <w:t>Statsrådet Mats Odell (kd)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Besvaradav"/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2007/08:46 av Hillevi Larsson (s)</w:t>
            </w:r>
          </w:p>
          <w:p w:rsidR="009E6DAB" w:rsidRPr="00B2434D" w:rsidRDefault="009E6DAB" w:rsidP="00583C4E">
            <w:r w:rsidRPr="00B2434D">
              <w:t>Låginkomsttagares ställning på bostadsmarknaden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Besvaradav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Besvaradav"/>
            </w:pPr>
            <w:r w:rsidRPr="00B2434D">
              <w:t>Finansminister Anders Borg (m)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Besvaradav"/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2007/08:47 av Carl B Hamilton (fp)</w:t>
            </w:r>
          </w:p>
          <w:p w:rsidR="009E6DAB" w:rsidRPr="00B2434D" w:rsidRDefault="009E6DAB" w:rsidP="00583C4E">
            <w:r w:rsidRPr="00B2434D">
              <w:t>Golf som avdragsberättigad friskvård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2007/08:51 av Laila Bjurling (s)</w:t>
            </w:r>
          </w:p>
          <w:p w:rsidR="009E6DAB" w:rsidRPr="00B2434D" w:rsidRDefault="009E6DAB" w:rsidP="00583C4E">
            <w:r w:rsidRPr="00B2434D">
              <w:t>Skatt på alkohol beställd via Internet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2007/08:65 av Marie Engström (v)</w:t>
            </w:r>
          </w:p>
          <w:p w:rsidR="009E6DAB" w:rsidRPr="00B2434D" w:rsidRDefault="009E6DAB" w:rsidP="00583C4E">
            <w:r w:rsidRPr="00B2434D">
              <w:t>Skatteundandragande och regelkrångel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Besvaradav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Besvaradav"/>
            </w:pPr>
            <w:r w:rsidRPr="00B2434D">
              <w:t>Statsrådet Cecilia Malmström (fp)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Besvaradav"/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2007/08:67 av Max Andersson (mp)</w:t>
            </w:r>
          </w:p>
          <w:p w:rsidR="009E6DAB" w:rsidRPr="00B2434D" w:rsidRDefault="009E6DAB" w:rsidP="00583C4E">
            <w:r w:rsidRPr="00B2434D">
              <w:t>EU:s centralisering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Besvaradav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Besvaradav"/>
            </w:pPr>
            <w:r w:rsidRPr="00B2434D">
              <w:t>Integrations- och jämställdhetsminister Nyamko Sabuni (fp)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Besvaradav"/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2007/08:45 av Luciano Astudillo (s)</w:t>
            </w:r>
          </w:p>
          <w:p w:rsidR="009E6DAB" w:rsidRPr="00B2434D" w:rsidRDefault="009E6DAB" w:rsidP="00583C4E">
            <w:r w:rsidRPr="00B2434D">
              <w:t>Styrning av flyktingmottagandet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2007/08:61 av Luciano Astudillo (s)</w:t>
            </w:r>
          </w:p>
          <w:p w:rsidR="009E6DAB" w:rsidRPr="00B2434D" w:rsidRDefault="009E6DAB" w:rsidP="00583C4E">
            <w:r w:rsidRPr="00B2434D">
              <w:t>Den urbana utvecklingspolitiken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</w:tbl>
    <w:p w:rsidR="009E6DAB" w:rsidRPr="00B2434D" w:rsidRDefault="009E6DAB" w:rsidP="009E6DAB">
      <w:pPr>
        <w:pStyle w:val="Blankrad"/>
      </w:pPr>
      <w:r w:rsidRPr="00B2434D">
        <w:t>     </w:t>
      </w:r>
    </w:p>
    <w:p w:rsidR="009E6DAB" w:rsidRPr="00B2434D" w:rsidRDefault="009E6DAB" w:rsidP="009E6DAB">
      <w:pPr>
        <w:pStyle w:val="Blankrad"/>
      </w:pPr>
      <w:r w:rsidRPr="00B2434D">
        <w:t>     </w:t>
      </w:r>
    </w:p>
    <w:p w:rsidR="009E6DAB" w:rsidRPr="00B2434D" w:rsidRDefault="009E6DAB">
      <w:pPr>
        <w:pStyle w:val="Blankrad"/>
      </w:pPr>
      <w:r w:rsidRPr="00B243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6DAB" w:rsidRPr="00B2434D" w:rsidTr="00583C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6DAB" w:rsidRPr="00B2434D" w:rsidRDefault="009E6DAB" w:rsidP="00583C4E">
            <w:pPr>
              <w:pStyle w:val="HuvudrubrikFlisteNr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HuvudrubrikEnsam"/>
            </w:pPr>
            <w:bookmarkStart w:id="3" w:name="TypRubrik"/>
            <w:bookmarkEnd w:id="3"/>
            <w:r w:rsidRPr="00B2434D">
              <w:t>Anmälan om uppteckningar vid EU-nämndens sammanträden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HuvudrubrikKolumn3"/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2007/08:3 Fredagen den 5 oktober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2007/08:4 Fredagen den 12 oktober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</w:tbl>
    <w:p w:rsidR="009E6DAB" w:rsidRPr="00B2434D" w:rsidRDefault="009E6DAB" w:rsidP="009E6DAB">
      <w:pPr>
        <w:pStyle w:val="Blankrad"/>
      </w:pPr>
      <w:r w:rsidRPr="00B2434D">
        <w:t>     </w:t>
      </w:r>
    </w:p>
    <w:p w:rsidR="009E6DAB" w:rsidRPr="00B2434D" w:rsidRDefault="009E6DAB" w:rsidP="009E6DAB">
      <w:pPr>
        <w:pStyle w:val="Blankrad"/>
      </w:pPr>
      <w:r w:rsidRPr="00B2434D">
        <w:t>     </w:t>
      </w:r>
    </w:p>
    <w:p w:rsidR="004A3DAF" w:rsidRPr="00B2434D" w:rsidRDefault="004A3DAF">
      <w:pPr>
        <w:pStyle w:val="Blankrad"/>
      </w:pPr>
      <w:r w:rsidRPr="00B2434D">
        <w:t>    </w:t>
      </w:r>
    </w:p>
    <w:p w:rsidR="009E6DAB" w:rsidRPr="00B2434D" w:rsidRDefault="009E6DAB">
      <w:pPr>
        <w:pStyle w:val="Blankrad"/>
      </w:pPr>
      <w:bookmarkStart w:id="5" w:name="Start"/>
      <w:bookmarkEnd w:id="5"/>
      <w:r w:rsidRPr="00B243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6DAB" w:rsidRPr="00B2434D" w:rsidTr="00583C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6DAB" w:rsidRPr="00B2434D" w:rsidRDefault="009E6DAB" w:rsidP="00583C4E">
            <w:pPr>
              <w:pStyle w:val="HuvudrubrikFlisteNr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HuvudrubrikEnsam"/>
            </w:pPr>
            <w:r w:rsidRPr="00B2434D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HuvudrubrikKolumn3"/>
            </w:pPr>
            <w:r w:rsidRPr="00B2434D">
              <w:t>Ansvarigt utskott</w:t>
            </w: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2007/08:FPM14 Rapport om samstämmighet för utveckling inom EU</w:t>
            </w:r>
            <w:r w:rsidRPr="00B2434D">
              <w:rPr>
                <w:i/>
              </w:rPr>
              <w:t xml:space="preserve"> KOM(2007)545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  <w:r w:rsidRPr="00B2434D">
              <w:rPr>
                <w:spacing w:val="-4"/>
              </w:rPr>
              <w:t>UU</w:t>
            </w:r>
          </w:p>
        </w:tc>
      </w:tr>
    </w:tbl>
    <w:p w:rsidR="009E6DAB" w:rsidRPr="00B2434D" w:rsidRDefault="009E6DAB" w:rsidP="009E6DAB">
      <w:pPr>
        <w:pStyle w:val="Blankrad"/>
      </w:pPr>
      <w:r w:rsidRPr="00B2434D">
        <w:t>     </w:t>
      </w:r>
    </w:p>
    <w:p w:rsidR="009E6DAB" w:rsidRPr="00B2434D" w:rsidRDefault="009E6DAB" w:rsidP="009E6DAB">
      <w:pPr>
        <w:pStyle w:val="Blankrad"/>
      </w:pPr>
      <w:r w:rsidRPr="00B2434D">
        <w:t>     </w:t>
      </w:r>
    </w:p>
    <w:p w:rsidR="00B23EE4" w:rsidRPr="00B2434D" w:rsidRDefault="00B23EE4">
      <w:pPr>
        <w:pStyle w:val="Blankrad"/>
      </w:pPr>
      <w:r w:rsidRPr="00B2434D">
        <w:t>     </w:t>
      </w:r>
    </w:p>
    <w:p w:rsidR="00B23EE4" w:rsidRPr="00B2434D" w:rsidRDefault="00B23EE4">
      <w:pPr>
        <w:pStyle w:val="Blankrad"/>
      </w:pPr>
      <w:r w:rsidRPr="00B2434D">
        <w:t>    </w:t>
      </w:r>
    </w:p>
    <w:p w:rsidR="009E6DAB" w:rsidRPr="00B2434D" w:rsidRDefault="009E6DAB">
      <w:pPr>
        <w:pStyle w:val="Blankrad"/>
      </w:pPr>
      <w:r w:rsidRPr="00B243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6DAB" w:rsidRPr="00B2434D" w:rsidTr="00583C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6DAB" w:rsidRPr="00B2434D" w:rsidRDefault="009E6DAB" w:rsidP="00583C4E">
            <w:pPr>
              <w:pStyle w:val="HuvudrubrikFlisteNr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Huvudrubrik"/>
            </w:pPr>
            <w:bookmarkStart w:id="6" w:name="Start_ÄrendenFörBordläggning"/>
            <w:bookmarkEnd w:id="6"/>
            <w:r w:rsidRPr="00B2434D">
              <w:t>Ärenden för bordläggning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HuvudrubrikKolumn3"/>
            </w:pPr>
            <w:r w:rsidRPr="00B2434D">
              <w:t>Reservationer</w:t>
            </w: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renderubrik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renderubrik"/>
            </w:pPr>
            <w:r w:rsidRPr="00B2434D">
              <w:t>Justitieutskottets betänkande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renderubrik"/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2007/08:JuU2 Dokumentation av muntlig bevisning genom ljud- och bildupptagning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renderubrik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renderubrik"/>
            </w:pPr>
            <w:r w:rsidRPr="00B2434D">
              <w:t>Utrikesutskottets betänkande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renderubrik"/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2007/08:UU3 Tillämpning i fråga om Iran av lagen (1996:95) om vissa internationella sanktioner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renderubrik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renderubrik"/>
            </w:pPr>
            <w:r w:rsidRPr="00B2434D">
              <w:t>Socialutskottets betänkande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renderubrik"/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2007/08:SoU2 Redovisning av fördelning av medel från Allmänna arvsfonden under budgetåret 2006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renderubrik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renderubrik"/>
            </w:pPr>
            <w:r w:rsidRPr="00B2434D">
              <w:t>Trafikutskottets betänkande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renderubrik"/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2007/08:TU2 En effektivare lag om elektronisk kommunikation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  <w:r w:rsidRPr="00B2434D">
              <w:rPr>
                <w:spacing w:val="-4"/>
              </w:rPr>
              <w:t>1 res. (v,mp)</w:t>
            </w: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renderubrik"/>
            </w:pPr>
          </w:p>
        </w:tc>
        <w:tc>
          <w:tcPr>
            <w:tcW w:w="6237" w:type="dxa"/>
          </w:tcPr>
          <w:p w:rsidR="009E6DAB" w:rsidRPr="00B2434D" w:rsidRDefault="009E6DAB" w:rsidP="00583C4E">
            <w:pPr>
              <w:pStyle w:val="renderubrik"/>
            </w:pPr>
            <w:r w:rsidRPr="00B2434D">
              <w:t>Kulturutskottets utlåtande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pStyle w:val="renderubrik"/>
              <w:rPr>
                <w:spacing w:val="-4"/>
              </w:rPr>
            </w:pPr>
          </w:p>
        </w:tc>
      </w:tr>
      <w:tr w:rsidR="009E6DAB" w:rsidRPr="00B2434D" w:rsidTr="00583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6DAB" w:rsidRPr="00B2434D" w:rsidRDefault="009E6DAB" w:rsidP="00583C4E">
            <w:pPr>
              <w:pStyle w:val="FlistaNrText"/>
            </w:pPr>
          </w:p>
        </w:tc>
        <w:tc>
          <w:tcPr>
            <w:tcW w:w="6237" w:type="dxa"/>
          </w:tcPr>
          <w:p w:rsidR="009E6DAB" w:rsidRPr="00B2434D" w:rsidRDefault="009E6DAB" w:rsidP="00583C4E">
            <w:r w:rsidRPr="00B2434D">
              <w:t>2007/08:KrU2 Vitbok om idrott</w:t>
            </w:r>
          </w:p>
        </w:tc>
        <w:tc>
          <w:tcPr>
            <w:tcW w:w="2481" w:type="dxa"/>
          </w:tcPr>
          <w:p w:rsidR="009E6DAB" w:rsidRPr="00B2434D" w:rsidRDefault="009E6DAB" w:rsidP="00583C4E">
            <w:pPr>
              <w:rPr>
                <w:spacing w:val="-4"/>
              </w:rPr>
            </w:pPr>
          </w:p>
        </w:tc>
      </w:tr>
    </w:tbl>
    <w:p w:rsidR="009E6DAB" w:rsidRPr="00B2434D" w:rsidRDefault="009E6DAB" w:rsidP="009E6DAB">
      <w:pPr>
        <w:pStyle w:val="Blankrad"/>
      </w:pPr>
      <w:r w:rsidRPr="00B2434D">
        <w:t>     </w:t>
      </w:r>
    </w:p>
    <w:p w:rsidR="009E6DAB" w:rsidRPr="00B2434D" w:rsidRDefault="009E6DAB" w:rsidP="009E6DAB">
      <w:pPr>
        <w:pStyle w:val="Blankrad"/>
      </w:pPr>
      <w:r w:rsidRPr="00B2434D">
        <w:t>     </w:t>
      </w:r>
    </w:p>
    <w:p w:rsidR="006E04A4" w:rsidRPr="00B2434D" w:rsidRDefault="006E04A4">
      <w:pPr>
        <w:pStyle w:val="Blankrad"/>
      </w:pPr>
      <w:r w:rsidRPr="00B2434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243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2434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2434D" w:rsidRDefault="006E04A4">
            <w:pPr>
              <w:pStyle w:val="StreckMitten"/>
            </w:pPr>
            <w:r w:rsidRPr="00B2434D">
              <w:tab/>
            </w:r>
            <w:r w:rsidRPr="00B2434D">
              <w:tab/>
            </w:r>
          </w:p>
        </w:tc>
      </w:tr>
    </w:tbl>
    <w:p w:rsidR="006E04A4" w:rsidRPr="00B2434D" w:rsidRDefault="006E04A4"/>
    <w:sectPr w:rsidR="006E04A4" w:rsidRPr="00B2434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91E" w:rsidRPr="00B2434D" w:rsidRDefault="0077791E">
      <w:r w:rsidRPr="00B2434D">
        <w:separator/>
      </w:r>
    </w:p>
  </w:endnote>
  <w:endnote w:type="continuationSeparator" w:id="0">
    <w:p w:rsidR="0077791E" w:rsidRPr="00B2434D" w:rsidRDefault="0077791E">
      <w:r w:rsidRPr="00B243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0E1" w:rsidRPr="00B2434D" w:rsidRDefault="006600E1">
    <w:pPr>
      <w:pStyle w:val="Sidhuvud"/>
      <w:jc w:val="center"/>
    </w:pPr>
    <w:r w:rsidRPr="00B2434D">
      <w:fldChar w:fldCharType="begin" w:fldLock="1"/>
    </w:r>
    <w:r w:rsidRPr="00B2434D">
      <w:instrText xml:space="preserve"> PAGE </w:instrText>
    </w:r>
    <w:r w:rsidRPr="00B2434D">
      <w:fldChar w:fldCharType="separate"/>
    </w:r>
    <w:r w:rsidR="009609A9" w:rsidRPr="00B2434D">
      <w:t>2</w:t>
    </w:r>
    <w:r w:rsidRPr="00B2434D">
      <w:fldChar w:fldCharType="end"/>
    </w:r>
    <w:r w:rsidRPr="00B2434D">
      <w:t>(</w:t>
    </w:r>
    <w:r w:rsidRPr="00B2434D">
      <w:fldChar w:fldCharType="begin" w:fldLock="1"/>
    </w:r>
    <w:r w:rsidRPr="00B2434D">
      <w:instrText xml:space="preserve"> NUMPAGES </w:instrText>
    </w:r>
    <w:r w:rsidRPr="00B2434D">
      <w:fldChar w:fldCharType="separate"/>
    </w:r>
    <w:r w:rsidR="009609A9" w:rsidRPr="00B2434D">
      <w:t>2</w:t>
    </w:r>
    <w:r w:rsidRPr="00B2434D">
      <w:fldChar w:fldCharType="end"/>
    </w:r>
    <w:r w:rsidRPr="00B2434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0E1" w:rsidRPr="00B2434D" w:rsidRDefault="006600E1">
    <w:pPr>
      <w:pStyle w:val="Sidhuvud"/>
      <w:jc w:val="center"/>
    </w:pPr>
    <w:r w:rsidRPr="00B2434D">
      <w:fldChar w:fldCharType="begin" w:fldLock="1"/>
    </w:r>
    <w:r w:rsidRPr="00B2434D">
      <w:instrText xml:space="preserve"> PAGE </w:instrText>
    </w:r>
    <w:r w:rsidRPr="00B2434D">
      <w:fldChar w:fldCharType="separate"/>
    </w:r>
    <w:r w:rsidR="00E9378A" w:rsidRPr="00B2434D">
      <w:t>1</w:t>
    </w:r>
    <w:r w:rsidRPr="00B2434D">
      <w:fldChar w:fldCharType="end"/>
    </w:r>
    <w:r w:rsidRPr="00B2434D">
      <w:t>(</w:t>
    </w:r>
    <w:r w:rsidRPr="00B2434D">
      <w:fldChar w:fldCharType="begin" w:fldLock="1"/>
    </w:r>
    <w:r w:rsidRPr="00B2434D">
      <w:instrText xml:space="preserve"> NUMPAGES </w:instrText>
    </w:r>
    <w:r w:rsidRPr="00B2434D">
      <w:fldChar w:fldCharType="separate"/>
    </w:r>
    <w:r w:rsidR="009609A9" w:rsidRPr="00B2434D">
      <w:t>2</w:t>
    </w:r>
    <w:r w:rsidRPr="00B2434D">
      <w:fldChar w:fldCharType="end"/>
    </w:r>
    <w:r w:rsidRPr="00B2434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91E" w:rsidRPr="00B2434D" w:rsidRDefault="0077791E">
      <w:r w:rsidRPr="00B2434D">
        <w:separator/>
      </w:r>
    </w:p>
  </w:footnote>
  <w:footnote w:type="continuationSeparator" w:id="0">
    <w:p w:rsidR="0077791E" w:rsidRPr="00B2434D" w:rsidRDefault="0077791E">
      <w:r w:rsidRPr="00B243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0E1" w:rsidRPr="00B2434D" w:rsidRDefault="006600E1">
    <w:pPr>
      <w:pStyle w:val="Sidhuvud"/>
      <w:tabs>
        <w:tab w:val="clear" w:pos="4536"/>
      </w:tabs>
    </w:pPr>
    <w:r w:rsidRPr="00B2434D">
      <w:fldChar w:fldCharType="begin" w:fldLock="1"/>
    </w:r>
    <w:r w:rsidRPr="00B2434D">
      <w:instrText xml:space="preserve"> DOCPROPERTY "DocumentDate" </w:instrText>
    </w:r>
    <w:r w:rsidRPr="00B2434D">
      <w:fldChar w:fldCharType="separate"/>
    </w:r>
    <w:r w:rsidR="009609A9" w:rsidRPr="00B2434D">
      <w:t>Tisdagen den 30 oktober 2007</w:t>
    </w:r>
    <w:r w:rsidRPr="00B2434D">
      <w:fldChar w:fldCharType="end"/>
    </w:r>
    <w:r w:rsidRPr="00B2434D">
      <w:tab/>
    </w:r>
  </w:p>
  <w:p w:rsidR="006600E1" w:rsidRPr="00B2434D" w:rsidRDefault="006600E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2434D">
      <w:rPr>
        <w:sz w:val="12"/>
      </w:rPr>
      <w:tab/>
    </w:r>
  </w:p>
  <w:p w:rsidR="006600E1" w:rsidRPr="00B2434D" w:rsidRDefault="006600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0E1" w:rsidRPr="00B2434D" w:rsidRDefault="00B2434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2434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00E1" w:rsidRPr="00B2434D" w:rsidRDefault="006600E1">
    <w:pPr>
      <w:pStyle w:val="Dokumentrubrik"/>
      <w:spacing w:after="360"/>
    </w:pPr>
    <w:r w:rsidRPr="00B2434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2768141">
    <w:abstractNumId w:val="5"/>
  </w:num>
  <w:num w:numId="2" w16cid:durableId="1428772100">
    <w:abstractNumId w:val="2"/>
  </w:num>
  <w:num w:numId="3" w16cid:durableId="1218786159">
    <w:abstractNumId w:val="4"/>
  </w:num>
  <w:num w:numId="4" w16cid:durableId="1908227543">
    <w:abstractNumId w:val="1"/>
  </w:num>
  <w:num w:numId="5" w16cid:durableId="649211018">
    <w:abstractNumId w:val="0"/>
  </w:num>
  <w:num w:numId="6" w16cid:durableId="1480463073">
    <w:abstractNumId w:val="3"/>
  </w:num>
  <w:num w:numId="7" w16cid:durableId="2093044021">
    <w:abstractNumId w:val="3"/>
  </w:num>
  <w:num w:numId="8" w16cid:durableId="854078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00E1"/>
    <w:rsid w:val="00000608"/>
    <w:rsid w:val="00003249"/>
    <w:rsid w:val="00013362"/>
    <w:rsid w:val="000157A2"/>
    <w:rsid w:val="00025ED1"/>
    <w:rsid w:val="00030ADD"/>
    <w:rsid w:val="000315E1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0467"/>
    <w:rsid w:val="00092904"/>
    <w:rsid w:val="00096F15"/>
    <w:rsid w:val="000A51FF"/>
    <w:rsid w:val="000C6C04"/>
    <w:rsid w:val="000E30A0"/>
    <w:rsid w:val="00103C04"/>
    <w:rsid w:val="0013295D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566"/>
    <w:rsid w:val="002C2EDB"/>
    <w:rsid w:val="002C6F0F"/>
    <w:rsid w:val="002D00F1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258E0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2E6D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A3DAF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3C4E"/>
    <w:rsid w:val="00585ED4"/>
    <w:rsid w:val="00591F13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0E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7791E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20B4"/>
    <w:rsid w:val="00854C30"/>
    <w:rsid w:val="008600DA"/>
    <w:rsid w:val="0086222B"/>
    <w:rsid w:val="00873E43"/>
    <w:rsid w:val="0088107C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09A9"/>
    <w:rsid w:val="0096582A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E6DAB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3EE4"/>
    <w:rsid w:val="00B2434D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0D2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4A3C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378A"/>
    <w:rsid w:val="00E975DB"/>
    <w:rsid w:val="00EA07D7"/>
    <w:rsid w:val="00EA0896"/>
    <w:rsid w:val="00EA5E3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610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2FC5"/>
    <w:rsid w:val="00FE68B7"/>
    <w:rsid w:val="00FE73AB"/>
    <w:rsid w:val="00FF05D4"/>
    <w:rsid w:val="00FF3127"/>
    <w:rsid w:val="00FF4EF5"/>
    <w:rsid w:val="00FF5B78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28564-22D8-4858-956D-4D3662C5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305</Words>
  <Characters>2010</Characters>
  <Application>Microsoft Office Word</Application>
  <DocSecurity>4</DocSecurity>
  <Lines>182</Lines>
  <Paragraphs>89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2007/08:18</vt:lpstr>
      <vt:lpstr>Tisdagen den 30 oktober 2007</vt:lpstr>
    </vt:vector>
  </TitlesOfParts>
  <Company>Riksdagen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2007-10-29T15:36:00Z</cp:lastPrinted>
  <dcterms:created xsi:type="dcterms:W3CDTF">2025-12-17T12:30:00Z</dcterms:created>
  <dcterms:modified xsi:type="dcterms:W3CDTF">2025-12-17T12:30:00Z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30 oktober 2007</vt:lpwstr>
  </property>
  <property fmtid="{D5CDD505-2E9C-101B-9397-08002B2CF9AE}" pid="3" name="DocumentNumber">
    <vt:lpwstr>18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2007-10-30</vt:lpwstr>
  </property>
</Properties>
</file>