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D41" w:rsidRPr="00AA46EB" w14:paraId="642004E9" w14:textId="77777777" w:rsidTr="00381D02">
        <w:tc>
          <w:tcPr>
            <w:tcW w:w="9141" w:type="dxa"/>
          </w:tcPr>
          <w:p w14:paraId="0BF64FF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AA46EB">
              <w:rPr>
                <w:sz w:val="22"/>
                <w:szCs w:val="22"/>
              </w:rPr>
              <w:t>RIKSDAGEN</w:t>
            </w:r>
          </w:p>
          <w:p w14:paraId="036566A9" w14:textId="3527525B" w:rsidR="00725D41" w:rsidRPr="00AA46EB" w:rsidRDefault="00FB0AE9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KONSTITUTIONS</w:t>
            </w:r>
            <w:r w:rsidR="00725D41" w:rsidRPr="00AA46EB">
              <w:rPr>
                <w:sz w:val="22"/>
                <w:szCs w:val="22"/>
              </w:rPr>
              <w:t>UTSKOTTET</w:t>
            </w:r>
          </w:p>
        </w:tc>
      </w:tr>
    </w:tbl>
    <w:p w14:paraId="3B693C3B" w14:textId="77777777" w:rsidR="00725D41" w:rsidRPr="00AA46EB" w:rsidRDefault="00725D41" w:rsidP="00725D41">
      <w:pPr>
        <w:rPr>
          <w:sz w:val="22"/>
          <w:szCs w:val="22"/>
        </w:rPr>
      </w:pPr>
    </w:p>
    <w:p w14:paraId="4F387840" w14:textId="77777777" w:rsidR="00725D41" w:rsidRPr="00AA46EB" w:rsidRDefault="00725D41" w:rsidP="00725D41">
      <w:pPr>
        <w:rPr>
          <w:sz w:val="22"/>
          <w:szCs w:val="22"/>
        </w:rPr>
      </w:pPr>
    </w:p>
    <w:tbl>
      <w:tblPr>
        <w:tblW w:w="854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6565"/>
      </w:tblGrid>
      <w:tr w:rsidR="00725D41" w:rsidRPr="00AA46EB" w14:paraId="2FDF6062" w14:textId="77777777" w:rsidTr="00AA46EB">
        <w:trPr>
          <w:cantSplit/>
          <w:trHeight w:val="742"/>
        </w:trPr>
        <w:tc>
          <w:tcPr>
            <w:tcW w:w="1984" w:type="dxa"/>
          </w:tcPr>
          <w:p w14:paraId="446A20C4" w14:textId="77777777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565" w:type="dxa"/>
          </w:tcPr>
          <w:p w14:paraId="3677E029" w14:textId="381862D5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>UTSKOTTSSAMMANTRÄDE 20</w:t>
            </w:r>
            <w:r w:rsidR="00F9138F">
              <w:rPr>
                <w:b/>
                <w:sz w:val="22"/>
                <w:szCs w:val="22"/>
              </w:rPr>
              <w:t>20</w:t>
            </w:r>
            <w:r w:rsidRPr="00AA46EB">
              <w:rPr>
                <w:b/>
                <w:sz w:val="22"/>
                <w:szCs w:val="22"/>
              </w:rPr>
              <w:t>/2</w:t>
            </w:r>
            <w:r w:rsidR="00F9138F">
              <w:rPr>
                <w:b/>
                <w:sz w:val="22"/>
                <w:szCs w:val="22"/>
              </w:rPr>
              <w:t>1</w:t>
            </w:r>
            <w:r w:rsidRPr="00AA46EB">
              <w:rPr>
                <w:b/>
                <w:sz w:val="22"/>
                <w:szCs w:val="22"/>
              </w:rPr>
              <w:t>:</w:t>
            </w:r>
            <w:r w:rsidR="00EF595A">
              <w:rPr>
                <w:b/>
                <w:sz w:val="22"/>
                <w:szCs w:val="22"/>
              </w:rPr>
              <w:t>4</w:t>
            </w:r>
            <w:r w:rsidR="004F6C4C">
              <w:rPr>
                <w:b/>
                <w:sz w:val="22"/>
                <w:szCs w:val="22"/>
              </w:rPr>
              <w:t>7</w:t>
            </w:r>
          </w:p>
        </w:tc>
      </w:tr>
      <w:tr w:rsidR="00725D41" w:rsidRPr="00AA46EB" w14:paraId="750FD9BB" w14:textId="77777777" w:rsidTr="00AA46EB">
        <w:tc>
          <w:tcPr>
            <w:tcW w:w="1984" w:type="dxa"/>
          </w:tcPr>
          <w:p w14:paraId="2781612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DATUM</w:t>
            </w:r>
          </w:p>
        </w:tc>
        <w:tc>
          <w:tcPr>
            <w:tcW w:w="6565" w:type="dxa"/>
          </w:tcPr>
          <w:p w14:paraId="2977D414" w14:textId="47F36614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202</w:t>
            </w:r>
            <w:r w:rsidR="00602B01">
              <w:rPr>
                <w:sz w:val="22"/>
                <w:szCs w:val="22"/>
              </w:rPr>
              <w:t>1</w:t>
            </w:r>
            <w:r w:rsidRPr="00AA46EB">
              <w:rPr>
                <w:sz w:val="22"/>
                <w:szCs w:val="22"/>
              </w:rPr>
              <w:t>-</w:t>
            </w:r>
            <w:r w:rsidR="00952299">
              <w:rPr>
                <w:sz w:val="22"/>
                <w:szCs w:val="22"/>
              </w:rPr>
              <w:t>0</w:t>
            </w:r>
            <w:r w:rsidR="007368F0">
              <w:rPr>
                <w:sz w:val="22"/>
                <w:szCs w:val="22"/>
              </w:rPr>
              <w:t>3</w:t>
            </w:r>
            <w:r w:rsidR="00A955FF" w:rsidRPr="00AA46EB">
              <w:rPr>
                <w:sz w:val="22"/>
                <w:szCs w:val="22"/>
              </w:rPr>
              <w:t>-</w:t>
            </w:r>
            <w:r w:rsidR="00EE1A14">
              <w:rPr>
                <w:sz w:val="22"/>
                <w:szCs w:val="22"/>
              </w:rPr>
              <w:t>2</w:t>
            </w:r>
            <w:r w:rsidR="004F6C4C">
              <w:rPr>
                <w:sz w:val="22"/>
                <w:szCs w:val="22"/>
              </w:rPr>
              <w:t>6</w:t>
            </w:r>
          </w:p>
        </w:tc>
      </w:tr>
      <w:tr w:rsidR="00725D41" w:rsidRPr="00AA46EB" w14:paraId="71136BF2" w14:textId="77777777" w:rsidTr="00AA46EB">
        <w:tc>
          <w:tcPr>
            <w:tcW w:w="1984" w:type="dxa"/>
          </w:tcPr>
          <w:p w14:paraId="7C20CC4C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TID</w:t>
            </w:r>
          </w:p>
        </w:tc>
        <w:tc>
          <w:tcPr>
            <w:tcW w:w="6565" w:type="dxa"/>
          </w:tcPr>
          <w:p w14:paraId="114A7912" w14:textId="40BA9E6A" w:rsidR="00725D41" w:rsidRPr="00AA46EB" w:rsidRDefault="00FD7BE4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725D41" w:rsidRPr="00AA46EB">
              <w:rPr>
                <w:sz w:val="22"/>
                <w:szCs w:val="22"/>
              </w:rPr>
              <w:t>.00–</w:t>
            </w:r>
            <w:r>
              <w:rPr>
                <w:sz w:val="22"/>
                <w:szCs w:val="22"/>
              </w:rPr>
              <w:t>9</w:t>
            </w:r>
            <w:r w:rsidR="00ED4BE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</w:p>
        </w:tc>
      </w:tr>
      <w:tr w:rsidR="00725D41" w:rsidRPr="00AA46EB" w14:paraId="573E5A5B" w14:textId="77777777" w:rsidTr="00AA46EB">
        <w:tc>
          <w:tcPr>
            <w:tcW w:w="1984" w:type="dxa"/>
          </w:tcPr>
          <w:p w14:paraId="11211CE7" w14:textId="12BF5432" w:rsidR="00CB5D85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NÄRVARANDE</w:t>
            </w:r>
          </w:p>
        </w:tc>
        <w:tc>
          <w:tcPr>
            <w:tcW w:w="6565" w:type="dxa"/>
          </w:tcPr>
          <w:p w14:paraId="4853F081" w14:textId="510DCF44" w:rsidR="00725D41" w:rsidRPr="00AA46EB" w:rsidRDefault="00725D41" w:rsidP="000F2853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Se bilaga 1</w:t>
            </w:r>
          </w:p>
        </w:tc>
      </w:tr>
    </w:tbl>
    <w:p w14:paraId="22A2F472" w14:textId="1DA80A90" w:rsidR="00AA46EB" w:rsidRPr="00AA46EB" w:rsidRDefault="00AA46EB">
      <w:pPr>
        <w:rPr>
          <w:sz w:val="22"/>
          <w:szCs w:val="22"/>
        </w:rPr>
      </w:pPr>
    </w:p>
    <w:p w14:paraId="6E72853A" w14:textId="52A9F8EC" w:rsidR="00AA46EB" w:rsidRPr="00AA46EB" w:rsidRDefault="00AA46EB">
      <w:pPr>
        <w:rPr>
          <w:sz w:val="22"/>
          <w:szCs w:val="22"/>
        </w:rPr>
      </w:pPr>
    </w:p>
    <w:p w14:paraId="5DBF61EE" w14:textId="77777777" w:rsidR="00AA46EB" w:rsidRPr="00AA46EB" w:rsidRDefault="00AA46EB">
      <w:pPr>
        <w:rPr>
          <w:sz w:val="22"/>
          <w:szCs w:val="22"/>
        </w:rPr>
      </w:pPr>
    </w:p>
    <w:tbl>
      <w:tblPr>
        <w:tblW w:w="758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088"/>
      </w:tblGrid>
      <w:tr w:rsidR="00725D41" w:rsidRPr="00AA46EB" w14:paraId="1B2E1B6E" w14:textId="77777777" w:rsidTr="00AA46EB">
        <w:tc>
          <w:tcPr>
            <w:tcW w:w="497" w:type="dxa"/>
          </w:tcPr>
          <w:p w14:paraId="02694041" w14:textId="77777777" w:rsidR="00725D41" w:rsidRPr="00AA46EB" w:rsidRDefault="00725D41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7088" w:type="dxa"/>
          </w:tcPr>
          <w:p w14:paraId="72A1CED8" w14:textId="77777777" w:rsidR="006C25E8" w:rsidRDefault="006C25E8" w:rsidP="006C25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44892BE8" w14:textId="77777777" w:rsidR="006C25E8" w:rsidRPr="00611259" w:rsidRDefault="006C25E8" w:rsidP="006C25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D662B70" w14:textId="13833338" w:rsidR="006C25E8" w:rsidRDefault="006C25E8" w:rsidP="006C25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Se särskilt protokoll 20</w:t>
            </w:r>
            <w:r w:rsidR="0036416E">
              <w:rPr>
                <w:snapToGrid w:val="0"/>
                <w:sz w:val="22"/>
                <w:szCs w:val="22"/>
              </w:rPr>
              <w:t>20</w:t>
            </w:r>
            <w:r>
              <w:rPr>
                <w:snapToGrid w:val="0"/>
                <w:sz w:val="22"/>
                <w:szCs w:val="22"/>
              </w:rPr>
              <w:t>/</w:t>
            </w:r>
            <w:r w:rsidR="0036416E">
              <w:rPr>
                <w:snapToGrid w:val="0"/>
                <w:sz w:val="22"/>
                <w:szCs w:val="22"/>
              </w:rPr>
              <w:t>21</w:t>
            </w:r>
            <w:r>
              <w:rPr>
                <w:snapToGrid w:val="0"/>
                <w:sz w:val="22"/>
                <w:szCs w:val="22"/>
              </w:rPr>
              <w:t>:</w:t>
            </w:r>
            <w:r w:rsidR="0036416E">
              <w:rPr>
                <w:snapToGrid w:val="0"/>
                <w:sz w:val="22"/>
                <w:szCs w:val="22"/>
              </w:rPr>
              <w:t>4</w:t>
            </w:r>
            <w:r w:rsidR="004F6C4C">
              <w:rPr>
                <w:snapToGrid w:val="0"/>
                <w:sz w:val="22"/>
                <w:szCs w:val="22"/>
              </w:rPr>
              <w:t>3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23269BA7" w14:textId="3B4F0DFA" w:rsidR="00725D41" w:rsidRPr="00EE1A14" w:rsidRDefault="00725D41" w:rsidP="006C25E8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300FE0" w:rsidRPr="00AA46EB" w14:paraId="3AF0B46D" w14:textId="77777777" w:rsidTr="00AA46EB">
        <w:tc>
          <w:tcPr>
            <w:tcW w:w="497" w:type="dxa"/>
          </w:tcPr>
          <w:p w14:paraId="4024B397" w14:textId="7C2CEA6C" w:rsidR="00300FE0" w:rsidRPr="00AA46EB" w:rsidRDefault="00300FE0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7088" w:type="dxa"/>
          </w:tcPr>
          <w:p w14:paraId="5B0A7328" w14:textId="77777777" w:rsidR="00300FE0" w:rsidRDefault="00300FE0" w:rsidP="007D15B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74C63" w:rsidRPr="00AA46EB" w14:paraId="590C7DBA" w14:textId="77777777" w:rsidTr="00AA46EB">
        <w:tc>
          <w:tcPr>
            <w:tcW w:w="7585" w:type="dxa"/>
            <w:gridSpan w:val="2"/>
          </w:tcPr>
          <w:p w14:paraId="5C9164F8" w14:textId="77777777" w:rsidR="00C905BC" w:rsidRPr="00AA46EB" w:rsidRDefault="00C905BC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DA423C9" w14:textId="77777777" w:rsidR="00F66346" w:rsidRPr="00AA46EB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Vid protokollet</w:t>
            </w:r>
          </w:p>
          <w:p w14:paraId="071A764A" w14:textId="77777777" w:rsidR="00611259" w:rsidRPr="00660600" w:rsidRDefault="00611259" w:rsidP="0061125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Justera</w:t>
            </w:r>
            <w:r>
              <w:rPr>
                <w:sz w:val="22"/>
                <w:szCs w:val="22"/>
              </w:rPr>
              <w:t>t 2021-04-06</w:t>
            </w:r>
            <w:r w:rsidRPr="00660600">
              <w:rPr>
                <w:sz w:val="22"/>
                <w:szCs w:val="22"/>
              </w:rPr>
              <w:t xml:space="preserve"> </w:t>
            </w:r>
          </w:p>
          <w:p w14:paraId="160DC1EA" w14:textId="4ECEDE75" w:rsidR="00920F2C" w:rsidRPr="00AA46EB" w:rsidRDefault="00F66346" w:rsidP="00C74C63">
            <w:pPr>
              <w:tabs>
                <w:tab w:val="left" w:pos="1701"/>
              </w:tabs>
              <w:rPr>
                <w:sz w:val="22"/>
                <w:szCs w:val="22"/>
                <w:lang w:val="fi-FI"/>
              </w:rPr>
            </w:pPr>
            <w:r w:rsidRPr="00AA46EB">
              <w:rPr>
                <w:sz w:val="22"/>
                <w:szCs w:val="22"/>
                <w:lang w:val="fi-FI"/>
              </w:rPr>
              <w:t>Karin Enström</w:t>
            </w:r>
          </w:p>
          <w:p w14:paraId="5664187E" w14:textId="77777777" w:rsidR="00865055" w:rsidRPr="00AA46EB" w:rsidRDefault="00865055" w:rsidP="00C74C6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FF6614C" w14:textId="4BBC464D" w:rsidR="00FB0AE9" w:rsidRDefault="00FB0AE9" w:rsidP="000F2853">
      <w:pPr>
        <w:widowControl/>
        <w:spacing w:after="160" w:line="259" w:lineRule="auto"/>
      </w:pPr>
      <w: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3490"/>
        <w:gridCol w:w="364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F9138F" w14:paraId="1413D5E7" w14:textId="77777777" w:rsidTr="00C304DD">
        <w:trPr>
          <w:gridAfter w:val="1"/>
          <w:wAfter w:w="8" w:type="dxa"/>
        </w:trPr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F17E5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CC479BE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87F47C9" w14:textId="030D3F30" w:rsidR="00F9138F" w:rsidRDefault="00F9138F" w:rsidP="00C304DD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F00B43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F00B43">
              <w:rPr>
                <w:sz w:val="20"/>
              </w:rPr>
              <w:t>0</w:t>
            </w:r>
            <w:r w:rsidR="00A9592D">
              <w:rPr>
                <w:sz w:val="20"/>
              </w:rPr>
              <w:t>3</w:t>
            </w:r>
            <w:r w:rsidR="00F00B43">
              <w:rPr>
                <w:sz w:val="20"/>
              </w:rPr>
              <w:t>-</w:t>
            </w:r>
            <w:r w:rsidR="00A9592D">
              <w:rPr>
                <w:sz w:val="20"/>
              </w:rPr>
              <w:t>01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5F1DB16" w14:textId="77777777" w:rsidR="00F9138F" w:rsidRDefault="00F9138F" w:rsidP="00C304D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A6EB893" w14:textId="77777777" w:rsidR="00F9138F" w:rsidRDefault="00F9138F" w:rsidP="00C304D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34ABDA96" w14:textId="77777777" w:rsidR="00F9138F" w:rsidRDefault="00F9138F" w:rsidP="00C304DD">
            <w:pPr>
              <w:tabs>
                <w:tab w:val="left" w:pos="17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till protokoll</w:t>
            </w:r>
          </w:p>
          <w:p w14:paraId="3FED77A5" w14:textId="7002FDFD" w:rsidR="00F9138F" w:rsidRDefault="00F9138F" w:rsidP="00C304DD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2020/21:</w:t>
            </w:r>
            <w:r w:rsidR="00EF595A">
              <w:rPr>
                <w:sz w:val="16"/>
                <w:szCs w:val="16"/>
              </w:rPr>
              <w:t>4</w:t>
            </w:r>
            <w:r w:rsidR="00C654AC">
              <w:rPr>
                <w:sz w:val="16"/>
                <w:szCs w:val="16"/>
              </w:rPr>
              <w:t>7</w:t>
            </w:r>
          </w:p>
        </w:tc>
      </w:tr>
      <w:tr w:rsidR="00F9138F" w14:paraId="11063DB4" w14:textId="77777777" w:rsidTr="00C304DD">
        <w:trPr>
          <w:gridBefore w:val="1"/>
          <w:wBefore w:w="8" w:type="dxa"/>
          <w:cantSplit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B40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4DB8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648C5" w14:textId="31DC2B06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28408" w14:textId="1F19AEFB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0184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0088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3E76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040E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F9138F" w14:paraId="363CE91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9D1D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33E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A081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4EDF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ACD2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D9E5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F965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8612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4CAB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0F63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276D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7092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6E33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7FB8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9C4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2A702E" w14:paraId="2DB7119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7ABE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1B1A8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9EA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1BADF" w14:textId="26EFB2F0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D20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94324" w14:textId="375A86BC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1B72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70B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48B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7451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189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356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23A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A8B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A76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5B4B4463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B010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28F2F" w14:textId="262B4B80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18F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AF4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03C7" w14:textId="10BD351B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A4D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7545" w14:textId="54B07674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C0B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D095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C6A6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FD4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8F2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408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C8E6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F16A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B2D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4CBD9791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B791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Karkiainen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102C8" w14:textId="65BEE1E3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78B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D7F4" w14:textId="4F52FE5E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6C7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17C8D" w14:textId="45AB150A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01F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C4B4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C7E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912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C4DA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792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AE7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E82B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7F0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A702E" w14:paraId="59133C30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C6AB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Marta Obminska (M)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6F4E6" w14:textId="42888DD0" w:rsidR="002A702E" w:rsidRDefault="001D30C0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5218F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E168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7C46" w14:textId="047B0D32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7DB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D217" w14:textId="3DF53EE8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5727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AB8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164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C9D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C08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EE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497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B93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23C6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A702E" w14:paraId="02387576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8ED4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A71" w14:textId="2FBFB0EB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softHyphen/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9A7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0399" w14:textId="022539AD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F72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3C3A" w14:textId="7FB5F281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6B9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56B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FD88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1D80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83F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B804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428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47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721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A702E" w14:paraId="2CD7F64C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EDD9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229A" w14:textId="6E3220ED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426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C500" w14:textId="6386B5F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4868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1C01" w14:textId="69224A3B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162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7E9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609D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9D0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FAA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83AA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EEBE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424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4889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A702E" w14:paraId="13C6298A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0905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EF97" w14:textId="16F7E7F6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498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E94" w14:textId="093ED883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CDC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844BA" w14:textId="41FFB13A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3E5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F80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35F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A75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38CB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93A0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865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C45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825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A702E" w14:paraId="3527F398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4615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7D22C" w14:textId="72C49001" w:rsidR="002A702E" w:rsidRDefault="00C654AC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6D45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5509" w14:textId="139D66F2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0ED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10E6" w14:textId="4B04D648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0E8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91F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19B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D77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A342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2F1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345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9CD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9BA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A702E" w14:paraId="2C355AD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8ED7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7A4FCF" w14:textId="3F42A20C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49BC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0A7D" w14:textId="74280DDF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5E8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A03B" w14:textId="1882FCC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CCB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E3F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4F8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7E59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0015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298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8EA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BDD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AFC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7480409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B5D2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62441E" w14:textId="54863243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F24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CDFC" w14:textId="53166F62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1E5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C7D4" w14:textId="3FA90AF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D50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2C2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DB3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CC9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56C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0AA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E73E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001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E564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A702E" w14:paraId="1C9CC94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B1BE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A9489A" w14:textId="69551F84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08E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27EF" w14:textId="2B322820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E77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CDBA" w14:textId="1EBBF1A6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234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911F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186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F6B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C4E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F13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852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AE7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0D8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A702E" w14:paraId="79716AE4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2AA9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B66D98" w14:textId="3562B1BA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2FC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54D7" w14:textId="56907B30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8AA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2A1E" w14:textId="3E3A1DA8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7C7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CA9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A787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576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CCE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96BC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8764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4CF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8E6F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A702E" w14:paraId="3C8C13A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EB2E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C11391" w14:textId="2B58314F" w:rsidR="002A702E" w:rsidRDefault="00ED6305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8738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3B677" w14:textId="5603FC24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B93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3F7C" w14:textId="7FD2D360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3CF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5473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079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2C47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C61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8D4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0C5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7CA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1A5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05F3870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AF9A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A7ACD8" w14:textId="043E8F5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B10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99210" w14:textId="24372AC9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53EB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039" w14:textId="71ECCB10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47F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64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CD5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01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06A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2CA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EEE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E32F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05B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1013AD30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055C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37E0FA" w14:textId="7CFA9DD8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B25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B5239" w14:textId="589E6A98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202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4A6DE" w14:textId="7371322A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45E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06BA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FFE5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A9C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9A87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6BB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415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760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B2F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39E722E6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7BCCA" w14:textId="542928A4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 xml:space="preserve">Anna Sibinska </w:t>
            </w:r>
            <w:r>
              <w:rPr>
                <w:sz w:val="22"/>
                <w:szCs w:val="22"/>
              </w:rPr>
              <w:t>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426D9F" w14:textId="7EF0D27D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4373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0E22" w14:textId="6224AA1E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E24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92E9" w14:textId="506C3471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DBA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25F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052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077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AAC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8D7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A72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C28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B21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08A8D221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29A8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F5075" w14:textId="4EA913EC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ED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DEE5" w14:textId="7A3351EF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DEE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AB9A8" w14:textId="339F1D49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119E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864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D19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92F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87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2120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E26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2C7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EB16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541180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1EC5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F5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0CE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B86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5A8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CFD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682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C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C17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8E3A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15DB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4571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D2C7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FD3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157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A702E" w14:paraId="7BC347F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4C100" w14:textId="77777777" w:rsidR="002A702E" w:rsidRDefault="002A702E" w:rsidP="002A702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F677" w14:textId="7FBB24C1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086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53B" w14:textId="5F5CA1E1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74C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206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0F8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127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E656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ECA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490B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AD5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437E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5DF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583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067678E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D75E0" w14:textId="77777777" w:rsidR="002A702E" w:rsidRDefault="002A702E" w:rsidP="002A702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D86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EDC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6BE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1B3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30F0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7DF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BD4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53D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F25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EDB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224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6E7D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D15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D2F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74CEA7C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96B2C" w14:textId="77777777" w:rsidR="002A702E" w:rsidRDefault="002A702E" w:rsidP="002A702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Erik Ezelius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61395F" w14:textId="51092792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C8C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51C3" w14:textId="7B161042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984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DD77" w14:textId="1DDB248E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EEA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6C8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7EC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AA6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130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A73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A227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58B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5FB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30A97EBF" w14:textId="77777777" w:rsidTr="00C304DD">
        <w:trPr>
          <w:gridBefore w:val="1"/>
          <w:wBefore w:w="8" w:type="dxa"/>
          <w:trHeight w:val="226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7807E" w14:textId="77777777" w:rsidR="002A702E" w:rsidRDefault="002A702E" w:rsidP="002A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D93DB6" w14:textId="673FF370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441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D916" w14:textId="349BCED6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D35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B335" w14:textId="187AA86B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C2D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4EC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4D80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2CC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2BCE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2E3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4B1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C4A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65A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0F0C62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03422" w14:textId="77777777" w:rsidR="002A702E" w:rsidRDefault="002A702E" w:rsidP="002A702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CF8E1" w14:textId="4344B2B5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4CBB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298B" w14:textId="2E005472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741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71D8" w14:textId="585AC9E6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3CF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A7B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611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678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1B52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E70B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832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0866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FFA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1C10ED0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EBD72" w14:textId="77777777" w:rsidR="002A702E" w:rsidRDefault="002A702E" w:rsidP="002A702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Ingela Nylund </w:t>
            </w:r>
            <w:proofErr w:type="spellStart"/>
            <w:r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B69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F2E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E9AA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DEF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D7B3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7E4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B52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34B9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E96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C0F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3FF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7D3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6D1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2123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62DE47F4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19F06" w14:textId="77777777" w:rsidR="002A702E" w:rsidRDefault="002A702E" w:rsidP="002A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Hedin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8A9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77B6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E3C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572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412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320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1D3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014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E3A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9F4D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585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DE5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6AF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C0B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06F3A29B" w14:textId="77777777" w:rsidTr="00C304DD">
        <w:trPr>
          <w:gridBefore w:val="1"/>
          <w:wBefore w:w="8" w:type="dxa"/>
          <w:trHeight w:val="221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B582D" w14:textId="77777777" w:rsidR="002A702E" w:rsidRDefault="002A702E" w:rsidP="002A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657B" w14:textId="0C1B970C" w:rsidR="002A702E" w:rsidRDefault="00C654AC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DCD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36CE1" w14:textId="6F153204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F8F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CDB6" w14:textId="5DB475B9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3788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318A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66B9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F89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7AF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3515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4054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D8C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000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3F00B45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1CA7B" w14:textId="77777777" w:rsidR="002A702E" w:rsidRDefault="002A702E" w:rsidP="002A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1B708" w14:textId="197E5225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B2C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171E7" w14:textId="1C279AB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71F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6F9C" w14:textId="1B2CAE4E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9A8E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2BD0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A39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6B4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C4F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8A4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2AF5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805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5A1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0DABE5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37B73" w14:textId="77777777" w:rsidR="002A702E" w:rsidRDefault="002A702E" w:rsidP="002A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856" w14:textId="56495BA1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DF8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61D8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5AD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329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8D9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0006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DAD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394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8D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6F0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D9DA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7030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6C0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76ADB7C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364EF" w14:textId="77777777" w:rsidR="002A702E" w:rsidRDefault="002A702E" w:rsidP="002A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F526" w14:textId="1F6C35B3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81D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7A3D" w14:textId="2AF7D7E0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83B5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8855F" w14:textId="366710AF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330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53A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6CD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E2D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3AD9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4EA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D543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F17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252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29C4D2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06E78" w14:textId="77777777" w:rsidR="002A702E" w:rsidRDefault="002A702E" w:rsidP="002A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99F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085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45A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F32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170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3F8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67A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29D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E2C3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118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CEC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70A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3C1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0EA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557FF4DE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F899E" w14:textId="77777777" w:rsidR="002A702E" w:rsidRDefault="002A702E" w:rsidP="002A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75F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A9C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D6D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AE1B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2B00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E85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203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37FB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EBE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7F0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CB4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F7A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0A1B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9312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0EDF2F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1D5F8" w14:textId="77777777" w:rsidR="002A702E" w:rsidRDefault="002A702E" w:rsidP="002A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657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159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24D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FD8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2C4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0ED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2C0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4336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EF7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C9A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E2B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C9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079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D2AC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2496BDA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72F83" w14:textId="77777777" w:rsidR="002A702E" w:rsidRDefault="002A702E" w:rsidP="002A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7C7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02A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517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C31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EFF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F64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A43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AD5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1E65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C49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EAD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C67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C24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2CF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32380B4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711BA" w14:textId="77777777" w:rsidR="002A702E" w:rsidRDefault="002A702E" w:rsidP="002A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FE6C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7B2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30BC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54A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DE4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6AEB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994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DBA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C17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2C5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4AE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AA6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0541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B70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36FB9BD6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5F305" w14:textId="77777777" w:rsidR="002A702E" w:rsidRDefault="002A702E" w:rsidP="002A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D83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8D5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3B2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77F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3F2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C84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66F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F2A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FF5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C33B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23D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F1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0BF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286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54352D22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61EDB" w14:textId="4B3DB40F" w:rsidR="002A702E" w:rsidRDefault="002A702E" w:rsidP="002A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A7A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815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DD7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CED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E99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17A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091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32E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DF8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1CA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027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A05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501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A73B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752EBFF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15768" w14:textId="77777777" w:rsidR="002A702E" w:rsidRDefault="002A702E" w:rsidP="002A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F36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02F8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0C9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C89E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06F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F31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E21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8EA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980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111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1781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6C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6AC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F68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6327853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7F4B3" w14:textId="77777777" w:rsidR="002A702E" w:rsidRDefault="002A702E" w:rsidP="002A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33BE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4A8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1FC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D873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F67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2169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72E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068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DB8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BC1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831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A126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0B56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501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4416B0F1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E3B2F" w14:textId="77777777" w:rsidR="002A702E" w:rsidRDefault="002A702E" w:rsidP="002A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0B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3FC6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76C1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725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5DA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7DE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E34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45F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949F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80AE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4A1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02BD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E301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40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1A1F025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EE392" w14:textId="0F07A125" w:rsidR="002A702E" w:rsidRDefault="002A702E" w:rsidP="002A702E">
            <w:pPr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>Camilla Hansén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1F9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1F5F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5E63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D8B8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485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992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1918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E2A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AF44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638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7DA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2A7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A15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9AD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49628AB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9A949" w14:textId="77777777" w:rsidR="002A702E" w:rsidRDefault="002A702E" w:rsidP="002A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D01BA7" w14:textId="1554C841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1B01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DEDC" w14:textId="7D15A9EF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A31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BAD5" w14:textId="01217F1A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80A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98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1D6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EFD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F468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3AF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D8C0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77C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BFC1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3E8A29A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08D8F" w14:textId="77777777" w:rsidR="002A702E" w:rsidRDefault="002A702E" w:rsidP="002A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832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92E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09F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960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CA56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0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C0E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B18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ECF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3B69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0DBC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62B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CE8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A805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1BD321B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DA1CC" w14:textId="77777777" w:rsidR="002A702E" w:rsidRDefault="002A702E" w:rsidP="002A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E1A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2B07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9BB4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3CA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EA74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B80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68F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C0C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63AD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E13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C5E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47B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5F8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1B5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11A0799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1310A" w14:textId="77777777" w:rsidR="002A702E" w:rsidRDefault="002A702E" w:rsidP="002A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120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704F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52AB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FC9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BAC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159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2FE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445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FFB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E7F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02C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D63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368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0A40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5C4E62D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5EE79" w14:textId="77777777" w:rsidR="002A702E" w:rsidRDefault="002A702E" w:rsidP="002A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768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88A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3912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4915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4A9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75D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98C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558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DA5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9A2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430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19B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8DE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2994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44F3F7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311EC" w14:textId="77777777" w:rsidR="002A702E" w:rsidRDefault="002A702E" w:rsidP="002A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3649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2D1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0B4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0A7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8FB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6051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4A9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CA7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0CD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B88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F3F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7F7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B00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0F2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7C56F0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D5E8B" w14:textId="77777777" w:rsidR="002A702E" w:rsidRDefault="002A702E" w:rsidP="002A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F05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C88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58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BD1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AE6E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96FA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5E6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C3B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696E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CC7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C0C6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D27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F8A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73C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0DCD2893" w14:textId="77777777" w:rsidTr="00C304DD">
        <w:trPr>
          <w:gridBefore w:val="1"/>
          <w:wBefore w:w="8" w:type="dxa"/>
          <w:trHeight w:val="263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8131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E1103D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</w:tr>
      <w:tr w:rsidR="002A702E" w14:paraId="6A248750" w14:textId="77777777" w:rsidTr="00C304DD">
        <w:trPr>
          <w:gridBefore w:val="1"/>
          <w:wBefore w:w="8" w:type="dxa"/>
          <w:trHeight w:val="262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A3E3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2524B6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069B946B" w14:textId="77777777" w:rsidR="00865055" w:rsidRDefault="00865055" w:rsidP="00220710"/>
    <w:sectPr w:rsidR="00865055" w:rsidSect="00131C6A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135366"/>
    <w:multiLevelType w:val="hybridMultilevel"/>
    <w:tmpl w:val="29E8F854"/>
    <w:lvl w:ilvl="0" w:tplc="6F56B624">
      <w:numFmt w:val="bullet"/>
      <w:lvlText w:val="–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2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D4712D"/>
    <w:multiLevelType w:val="hybridMultilevel"/>
    <w:tmpl w:val="61E892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BC5669"/>
    <w:multiLevelType w:val="hybridMultilevel"/>
    <w:tmpl w:val="8416A958"/>
    <w:lvl w:ilvl="0" w:tplc="63B0DA18">
      <w:start w:val="202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125465"/>
    <w:multiLevelType w:val="hybridMultilevel"/>
    <w:tmpl w:val="D40202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20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7"/>
  </w:num>
  <w:num w:numId="13">
    <w:abstractNumId w:val="16"/>
  </w:num>
  <w:num w:numId="14">
    <w:abstractNumId w:val="12"/>
  </w:num>
  <w:num w:numId="15">
    <w:abstractNumId w:val="11"/>
  </w:num>
  <w:num w:numId="16">
    <w:abstractNumId w:val="15"/>
  </w:num>
  <w:num w:numId="17">
    <w:abstractNumId w:val="19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3"/>
  </w:num>
  <w:num w:numId="21">
    <w:abstractNumId w:val="18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10A55"/>
    <w:rsid w:val="000144BE"/>
    <w:rsid w:val="000263F9"/>
    <w:rsid w:val="0006043F"/>
    <w:rsid w:val="00064EC0"/>
    <w:rsid w:val="00072429"/>
    <w:rsid w:val="00072835"/>
    <w:rsid w:val="00094A50"/>
    <w:rsid w:val="000A13DB"/>
    <w:rsid w:val="000A56C4"/>
    <w:rsid w:val="000C5482"/>
    <w:rsid w:val="000F2853"/>
    <w:rsid w:val="000F5776"/>
    <w:rsid w:val="00107412"/>
    <w:rsid w:val="001150B1"/>
    <w:rsid w:val="00131C6A"/>
    <w:rsid w:val="00136DBE"/>
    <w:rsid w:val="0014124C"/>
    <w:rsid w:val="00147CC0"/>
    <w:rsid w:val="001738B7"/>
    <w:rsid w:val="00175973"/>
    <w:rsid w:val="00182EF0"/>
    <w:rsid w:val="001A6F90"/>
    <w:rsid w:val="001D30C0"/>
    <w:rsid w:val="001D3B0A"/>
    <w:rsid w:val="001D6F36"/>
    <w:rsid w:val="001E7D8D"/>
    <w:rsid w:val="001F750B"/>
    <w:rsid w:val="00220710"/>
    <w:rsid w:val="0024179D"/>
    <w:rsid w:val="0026777C"/>
    <w:rsid w:val="0028015F"/>
    <w:rsid w:val="00280BC7"/>
    <w:rsid w:val="00282A12"/>
    <w:rsid w:val="002A702E"/>
    <w:rsid w:val="002B7046"/>
    <w:rsid w:val="002C00A0"/>
    <w:rsid w:val="002C1744"/>
    <w:rsid w:val="002C5236"/>
    <w:rsid w:val="00300FE0"/>
    <w:rsid w:val="003155B1"/>
    <w:rsid w:val="00321CAF"/>
    <w:rsid w:val="00323E43"/>
    <w:rsid w:val="00325519"/>
    <w:rsid w:val="00332BD5"/>
    <w:rsid w:val="0036416E"/>
    <w:rsid w:val="003750A3"/>
    <w:rsid w:val="00375A1E"/>
    <w:rsid w:val="00386CC5"/>
    <w:rsid w:val="00391C8A"/>
    <w:rsid w:val="003972E5"/>
    <w:rsid w:val="00397869"/>
    <w:rsid w:val="003A6FCA"/>
    <w:rsid w:val="003B0F58"/>
    <w:rsid w:val="003B25C0"/>
    <w:rsid w:val="003B68E1"/>
    <w:rsid w:val="003D1C45"/>
    <w:rsid w:val="003D7E7B"/>
    <w:rsid w:val="003E5814"/>
    <w:rsid w:val="003E7097"/>
    <w:rsid w:val="003F38F6"/>
    <w:rsid w:val="004055FE"/>
    <w:rsid w:val="004118CB"/>
    <w:rsid w:val="00413CBB"/>
    <w:rsid w:val="00430B29"/>
    <w:rsid w:val="00431E1F"/>
    <w:rsid w:val="00435AD7"/>
    <w:rsid w:val="00435E54"/>
    <w:rsid w:val="00454B9F"/>
    <w:rsid w:val="00473B85"/>
    <w:rsid w:val="004941EE"/>
    <w:rsid w:val="004A64CA"/>
    <w:rsid w:val="004A6B49"/>
    <w:rsid w:val="004C69A7"/>
    <w:rsid w:val="004D19CC"/>
    <w:rsid w:val="004F5341"/>
    <w:rsid w:val="004F6C4C"/>
    <w:rsid w:val="00500093"/>
    <w:rsid w:val="00501B03"/>
    <w:rsid w:val="00506AFB"/>
    <w:rsid w:val="005218F0"/>
    <w:rsid w:val="00527B22"/>
    <w:rsid w:val="005315D0"/>
    <w:rsid w:val="0054539E"/>
    <w:rsid w:val="00585C22"/>
    <w:rsid w:val="005955A8"/>
    <w:rsid w:val="005A06A0"/>
    <w:rsid w:val="005B4221"/>
    <w:rsid w:val="005F4CC7"/>
    <w:rsid w:val="005F51E5"/>
    <w:rsid w:val="005F65FB"/>
    <w:rsid w:val="00602B01"/>
    <w:rsid w:val="00611259"/>
    <w:rsid w:val="0062295E"/>
    <w:rsid w:val="00643703"/>
    <w:rsid w:val="00655861"/>
    <w:rsid w:val="006605FF"/>
    <w:rsid w:val="00674C4D"/>
    <w:rsid w:val="00685881"/>
    <w:rsid w:val="006C25E8"/>
    <w:rsid w:val="006C7DC9"/>
    <w:rsid w:val="006D1877"/>
    <w:rsid w:val="006D3AF9"/>
    <w:rsid w:val="00712851"/>
    <w:rsid w:val="007149F6"/>
    <w:rsid w:val="007210B8"/>
    <w:rsid w:val="00725D41"/>
    <w:rsid w:val="007317ED"/>
    <w:rsid w:val="007368F0"/>
    <w:rsid w:val="007377B2"/>
    <w:rsid w:val="00737FB2"/>
    <w:rsid w:val="007758D6"/>
    <w:rsid w:val="007772D7"/>
    <w:rsid w:val="00786E94"/>
    <w:rsid w:val="00790A46"/>
    <w:rsid w:val="007B4DDB"/>
    <w:rsid w:val="007B6A85"/>
    <w:rsid w:val="007C2C20"/>
    <w:rsid w:val="007D15B1"/>
    <w:rsid w:val="007E0BB9"/>
    <w:rsid w:val="00820D6E"/>
    <w:rsid w:val="00826215"/>
    <w:rsid w:val="008337D2"/>
    <w:rsid w:val="00850813"/>
    <w:rsid w:val="00860F11"/>
    <w:rsid w:val="00865055"/>
    <w:rsid w:val="0087112D"/>
    <w:rsid w:val="00874A67"/>
    <w:rsid w:val="00876357"/>
    <w:rsid w:val="00877E30"/>
    <w:rsid w:val="0089168C"/>
    <w:rsid w:val="008D3BE8"/>
    <w:rsid w:val="008F5C48"/>
    <w:rsid w:val="008F5E64"/>
    <w:rsid w:val="00920F2C"/>
    <w:rsid w:val="00925EF5"/>
    <w:rsid w:val="00934651"/>
    <w:rsid w:val="00951A97"/>
    <w:rsid w:val="00952299"/>
    <w:rsid w:val="00966DA6"/>
    <w:rsid w:val="00971BA3"/>
    <w:rsid w:val="00977A26"/>
    <w:rsid w:val="00980BA4"/>
    <w:rsid w:val="009855B9"/>
    <w:rsid w:val="0099322A"/>
    <w:rsid w:val="009A62AC"/>
    <w:rsid w:val="009E3885"/>
    <w:rsid w:val="009F0B3F"/>
    <w:rsid w:val="009F3280"/>
    <w:rsid w:val="00A11339"/>
    <w:rsid w:val="00A148DE"/>
    <w:rsid w:val="00A2412F"/>
    <w:rsid w:val="00A27F07"/>
    <w:rsid w:val="00A318A0"/>
    <w:rsid w:val="00A37376"/>
    <w:rsid w:val="00A62E01"/>
    <w:rsid w:val="00A9524D"/>
    <w:rsid w:val="00A955FF"/>
    <w:rsid w:val="00A9592D"/>
    <w:rsid w:val="00AA46EB"/>
    <w:rsid w:val="00AB22B8"/>
    <w:rsid w:val="00AB242E"/>
    <w:rsid w:val="00AD561F"/>
    <w:rsid w:val="00AF6851"/>
    <w:rsid w:val="00B026D0"/>
    <w:rsid w:val="00B21831"/>
    <w:rsid w:val="00B31AEC"/>
    <w:rsid w:val="00B31F82"/>
    <w:rsid w:val="00B33D71"/>
    <w:rsid w:val="00B430CC"/>
    <w:rsid w:val="00B45F50"/>
    <w:rsid w:val="00B52181"/>
    <w:rsid w:val="00B63581"/>
    <w:rsid w:val="00B66D32"/>
    <w:rsid w:val="00B7187A"/>
    <w:rsid w:val="00B71B68"/>
    <w:rsid w:val="00B87ECA"/>
    <w:rsid w:val="00BB3810"/>
    <w:rsid w:val="00BC7ED8"/>
    <w:rsid w:val="00BD7A57"/>
    <w:rsid w:val="00BF5667"/>
    <w:rsid w:val="00C04BEE"/>
    <w:rsid w:val="00C10F16"/>
    <w:rsid w:val="00C265A7"/>
    <w:rsid w:val="00C5500B"/>
    <w:rsid w:val="00C654AC"/>
    <w:rsid w:val="00C74C63"/>
    <w:rsid w:val="00C754DE"/>
    <w:rsid w:val="00C905BC"/>
    <w:rsid w:val="00C91D61"/>
    <w:rsid w:val="00C92F8A"/>
    <w:rsid w:val="00CA08EE"/>
    <w:rsid w:val="00CA7261"/>
    <w:rsid w:val="00CB1CB4"/>
    <w:rsid w:val="00CB5D85"/>
    <w:rsid w:val="00CC08C4"/>
    <w:rsid w:val="00CC096B"/>
    <w:rsid w:val="00D10CCE"/>
    <w:rsid w:val="00D21AD5"/>
    <w:rsid w:val="00D66118"/>
    <w:rsid w:val="00D6635B"/>
    <w:rsid w:val="00D8468E"/>
    <w:rsid w:val="00D9432F"/>
    <w:rsid w:val="00DA3C74"/>
    <w:rsid w:val="00DB5CF8"/>
    <w:rsid w:val="00DB6C3D"/>
    <w:rsid w:val="00DC044B"/>
    <w:rsid w:val="00DE3D8E"/>
    <w:rsid w:val="00DE593B"/>
    <w:rsid w:val="00DF62D8"/>
    <w:rsid w:val="00E062D3"/>
    <w:rsid w:val="00E16680"/>
    <w:rsid w:val="00E51E4F"/>
    <w:rsid w:val="00E7376D"/>
    <w:rsid w:val="00EB23A9"/>
    <w:rsid w:val="00ED054E"/>
    <w:rsid w:val="00ED4BE0"/>
    <w:rsid w:val="00ED6305"/>
    <w:rsid w:val="00EE1A14"/>
    <w:rsid w:val="00EF595A"/>
    <w:rsid w:val="00F00B43"/>
    <w:rsid w:val="00F0167C"/>
    <w:rsid w:val="00F063C4"/>
    <w:rsid w:val="00F12699"/>
    <w:rsid w:val="00F36225"/>
    <w:rsid w:val="00F573DC"/>
    <w:rsid w:val="00F66346"/>
    <w:rsid w:val="00F66E5F"/>
    <w:rsid w:val="00F9138F"/>
    <w:rsid w:val="00F96383"/>
    <w:rsid w:val="00FB0AE9"/>
    <w:rsid w:val="00FB3EE7"/>
    <w:rsid w:val="00FC56F0"/>
    <w:rsid w:val="00FD292C"/>
    <w:rsid w:val="00FD7BE4"/>
    <w:rsid w:val="00FE7BDF"/>
    <w:rsid w:val="00FF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0C86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7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B45F5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5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1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18EEE5BBB8A9489045DE69698F25A7" ma:contentTypeVersion="0" ma:contentTypeDescription="Skapa ett nytt dokument." ma:contentTypeScope="" ma:versionID="d0ed3663c1381290a7b94f1c894370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1e9e1ecdd3e1d6d94bcbbb35bc0804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39FBA-395B-47D7-A99D-27196D75ED88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83D41FA-7AC6-487F-AB73-DE9EC2078C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FAA639-A5FA-4E94-A34C-A89D75D68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CD157F7-D655-4085-970B-B12A1A73C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2</Pages>
  <Words>360</Words>
  <Characters>1830</Characters>
  <Application>Microsoft Office Word</Application>
  <DocSecurity>4</DocSecurity>
  <Lines>1830</Lines>
  <Paragraphs>199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Anna Bolmström</cp:lastModifiedBy>
  <cp:revision>2</cp:revision>
  <cp:lastPrinted>2021-03-23T12:12:00Z</cp:lastPrinted>
  <dcterms:created xsi:type="dcterms:W3CDTF">2021-04-09T14:45:00Z</dcterms:created>
  <dcterms:modified xsi:type="dcterms:W3CDTF">2021-04-09T14:45:00Z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0x010100E018EEE5BBB8A9489045DE69698F25A7</vt:lpwstr>
  </property>
</Properties>
</file>