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E7A" w:rsidRPr="00007A5E" w:rsidRDefault="00985E7A" w:rsidP="009F5A92">
      <w:pPr>
        <w:pStyle w:val="Hemstlrubrik"/>
      </w:pPr>
      <w:r w:rsidRPr="00007A5E">
        <w:t>Förslag till riksdagsbeslut</w:t>
      </w:r>
    </w:p>
    <w:p w:rsidR="00985E7A" w:rsidRPr="00007A5E" w:rsidRDefault="00985E7A" w:rsidP="00C14A16">
      <w:pPr>
        <w:pStyle w:val="Hemstlatt"/>
      </w:pPr>
      <w:r w:rsidRPr="00007A5E">
        <w:t xml:space="preserve">Riksdagen tillkännager för regeringen som sin mening vad i motionen anförs om </w:t>
      </w:r>
      <w:r w:rsidR="007F41D3" w:rsidRPr="00007A5E">
        <w:t xml:space="preserve">behovet av </w:t>
      </w:r>
      <w:r w:rsidRPr="00007A5E">
        <w:t>ANT-kunskap inom den högre utbildningen av l</w:t>
      </w:r>
      <w:r w:rsidRPr="00007A5E">
        <w:t>ä</w:t>
      </w:r>
      <w:r w:rsidRPr="00007A5E">
        <w:t>rare och inom pedagogutbildningar samt läk</w:t>
      </w:r>
      <w:r w:rsidR="00D869C6" w:rsidRPr="00007A5E">
        <w:t>ar-, socionom- och vårdhö</w:t>
      </w:r>
      <w:r w:rsidR="00D869C6" w:rsidRPr="00007A5E">
        <w:t>g</w:t>
      </w:r>
      <w:r w:rsidR="00D869C6" w:rsidRPr="00007A5E">
        <w:t>skole</w:t>
      </w:r>
      <w:r w:rsidRPr="00007A5E">
        <w:t>u</w:t>
      </w:r>
      <w:r w:rsidRPr="00007A5E">
        <w:t>t</w:t>
      </w:r>
      <w:r w:rsidRPr="00007A5E">
        <w:t>bildningarna.</w:t>
      </w:r>
    </w:p>
    <w:p w:rsidR="00985E7A" w:rsidRPr="00007A5E" w:rsidRDefault="00985E7A" w:rsidP="00C14A16">
      <w:pPr>
        <w:pStyle w:val="Hemstlatt"/>
      </w:pPr>
      <w:r w:rsidRPr="00007A5E">
        <w:t>Riksdagen tillkännager för regeringen som sin mening vad i motionen anförs om andra förebyggande åtgärder mot ett ökande drogbruk.</w:t>
      </w:r>
    </w:p>
    <w:p w:rsidR="00C14A16" w:rsidRPr="00007A5E" w:rsidRDefault="00C14A16" w:rsidP="00C14A16">
      <w:pPr>
        <w:pStyle w:val="Rubrik1"/>
      </w:pPr>
      <w:r w:rsidRPr="00007A5E">
        <w:t>Motivering</w:t>
      </w:r>
    </w:p>
    <w:p w:rsidR="00A4246E" w:rsidRPr="00007A5E" w:rsidRDefault="00A4246E" w:rsidP="00A4246E">
      <w:r w:rsidRPr="00007A5E">
        <w:t>Elevernas konsumtion av alkohol, narkotika och tobak t</w:t>
      </w:r>
      <w:r w:rsidR="00EB32E1" w:rsidRPr="00007A5E">
        <w:t>enderar för närvara</w:t>
      </w:r>
      <w:r w:rsidR="00EB32E1" w:rsidRPr="00007A5E">
        <w:t>n</w:t>
      </w:r>
      <w:r w:rsidR="00EB32E1" w:rsidRPr="00007A5E">
        <w:t xml:space="preserve">de att öka. </w:t>
      </w:r>
      <w:r w:rsidRPr="00007A5E">
        <w:t xml:space="preserve">En bidragande orsak är den bristfälliga utbildning som lärarkåren får i ANT </w:t>
      </w:r>
      <w:r w:rsidR="00AD04CF" w:rsidRPr="00007A5E">
        <w:t xml:space="preserve">(alkohol, narkotika och tobak) </w:t>
      </w:r>
      <w:r w:rsidRPr="00007A5E">
        <w:t>under lärarutbildningen och den numera närmast uteblivna fortbildningen som tidigare höll god kvalitet när länsskolnämndernas ANT-konsulter kunde påverka lärarnas fortbildning.</w:t>
      </w:r>
    </w:p>
    <w:p w:rsidR="00C14A16" w:rsidRPr="00007A5E" w:rsidRDefault="00C14A16" w:rsidP="00A4246E">
      <w:pPr>
        <w:pStyle w:val="Normaltindrag"/>
      </w:pPr>
      <w:r w:rsidRPr="00007A5E">
        <w:t xml:space="preserve">För att ge ungdomar argument och skapa medvetenhet om riskerna med såväl alkohol som tobak och narkotika krävs faktakunskaper som är sakliga och trovärdiga. Dessa kunskaper är viktiga i sig men också en bra grund för </w:t>
      </w:r>
      <w:r w:rsidR="006B5069" w:rsidRPr="00007A5E">
        <w:t>mer attitydpåverkande insatser. När det gäller att öka kunskaperna och påve</w:t>
      </w:r>
      <w:r w:rsidR="006B5069" w:rsidRPr="00007A5E">
        <w:t>r</w:t>
      </w:r>
      <w:r w:rsidR="006B5069" w:rsidRPr="00007A5E">
        <w:t>ka attityderna är skolan en av de absolut viktigaste resurserna. För att geno</w:t>
      </w:r>
      <w:r w:rsidR="006B5069" w:rsidRPr="00007A5E">
        <w:t>m</w:t>
      </w:r>
      <w:r w:rsidR="006B5069" w:rsidRPr="00007A5E">
        <w:t>föra en bra ANT-undervisning är det viktigt att lärare erbjuds fortbildning så att de lättare kan klargöra inför sig själva vad de vill med sin droginformation och hur deras egna attityder påverkar undervisningen.</w:t>
      </w:r>
    </w:p>
    <w:p w:rsidR="006B5069" w:rsidRPr="00007A5E" w:rsidRDefault="006B5069" w:rsidP="006B5069">
      <w:pPr>
        <w:pStyle w:val="Normaltindrag"/>
      </w:pPr>
      <w:r w:rsidRPr="00007A5E">
        <w:t>Det är en angelägen uppgift att intensifiera drogundervisningen och att göra ungdomarna medvetna om riskerna med ett omfattande berusningsdric</w:t>
      </w:r>
      <w:r w:rsidRPr="00007A5E">
        <w:t>k</w:t>
      </w:r>
      <w:r w:rsidRPr="00007A5E">
        <w:t>ande och experimenterande med narkotika.</w:t>
      </w:r>
    </w:p>
    <w:p w:rsidR="00985E7A" w:rsidRPr="00007A5E" w:rsidRDefault="00985E7A" w:rsidP="00CD0AC1">
      <w:pPr>
        <w:pStyle w:val="Normaltindrag"/>
      </w:pPr>
      <w:r w:rsidRPr="00007A5E">
        <w:t xml:space="preserve">Undersökningar genomförda av CAN (Centralförbundet för alkohol- och narkotikaupplysning) bland elever i </w:t>
      </w:r>
      <w:r w:rsidR="002640B4" w:rsidRPr="00007A5E">
        <w:t>årskurs</w:t>
      </w:r>
      <w:r w:rsidRPr="00007A5E">
        <w:t xml:space="preserve"> 9 under senare år visar att tonå</w:t>
      </w:r>
      <w:r w:rsidRPr="00007A5E">
        <w:t>r</w:t>
      </w:r>
      <w:r w:rsidRPr="00007A5E">
        <w:t>ingarna känner stort missnöje med den information de fått om ANT</w:t>
      </w:r>
      <w:r w:rsidR="00AD04CF" w:rsidRPr="00007A5E">
        <w:t xml:space="preserve">. År 2003 </w:t>
      </w:r>
      <w:r w:rsidR="00AD04CF" w:rsidRPr="00007A5E">
        <w:lastRenderedPageBreak/>
        <w:t xml:space="preserve">uppgav hela 40 </w:t>
      </w:r>
      <w:r w:rsidR="009F5A92" w:rsidRPr="00007A5E">
        <w:t>%</w:t>
      </w:r>
      <w:r w:rsidR="00AD04CF" w:rsidRPr="00007A5E">
        <w:t xml:space="preserve"> av eleverna i årskurs 9 att de inte haft någon ANT-under</w:t>
      </w:r>
      <w:r w:rsidR="009F5A92" w:rsidRPr="00007A5E">
        <w:softHyphen/>
      </w:r>
      <w:r w:rsidR="00AD04CF" w:rsidRPr="00007A5E">
        <w:t>visning.</w:t>
      </w:r>
    </w:p>
    <w:p w:rsidR="00985E7A" w:rsidRPr="00007A5E" w:rsidRDefault="00985E7A" w:rsidP="00295438">
      <w:pPr>
        <w:pStyle w:val="Normaltindrag"/>
      </w:pPr>
      <w:r w:rsidRPr="00007A5E">
        <w:t>Under et</w:t>
      </w:r>
      <w:r w:rsidRPr="00007A5E">
        <w:rPr>
          <w:spacing w:val="-2"/>
          <w:szCs w:val="19"/>
        </w:rPr>
        <w:t>t antal år har detta missförhållande påtalats i riksdagen genom ol</w:t>
      </w:r>
      <w:r w:rsidRPr="00007A5E">
        <w:rPr>
          <w:spacing w:val="-2"/>
          <w:szCs w:val="19"/>
        </w:rPr>
        <w:t>i</w:t>
      </w:r>
      <w:r w:rsidRPr="00007A5E">
        <w:t>ka motioner och på andra vägar. Riksdagen har dock konstaterat att den haft föga möjlighet att direkt påverka kursplanerna eftersom detta delegerats till utbil</w:t>
      </w:r>
      <w:r w:rsidRPr="00007A5E">
        <w:t>d</w:t>
      </w:r>
      <w:r w:rsidRPr="00007A5E">
        <w:t>ningsenheterna. Det har numera fastslagits att statsbidraget till den hö</w:t>
      </w:r>
      <w:r w:rsidRPr="00007A5E">
        <w:t>g</w:t>
      </w:r>
      <w:r w:rsidRPr="00007A5E">
        <w:t>re utbildningen skall relateras till den utvärdering som de studerande gör i a</w:t>
      </w:r>
      <w:r w:rsidRPr="00007A5E">
        <w:t>n</w:t>
      </w:r>
      <w:r w:rsidRPr="00007A5E">
        <w:t>slutning till kurserna och myndigheternas granskning av måluppfyllelsen i utbildningen. Därvid skulle riksdagen kunna påverka ANT-utbildningen g</w:t>
      </w:r>
      <w:r w:rsidRPr="00007A5E">
        <w:t>e</w:t>
      </w:r>
      <w:r w:rsidRPr="00007A5E">
        <w:t>nom att sätta ANT-kurser som ett kriterium bland andra för hur utbildningen totalt lyckats.</w:t>
      </w:r>
    </w:p>
    <w:p w:rsidR="006C64D7" w:rsidRPr="00007A5E" w:rsidRDefault="00985E7A" w:rsidP="006C64D7">
      <w:pPr>
        <w:pStyle w:val="Normaltindrag"/>
      </w:pPr>
      <w:r w:rsidRPr="00007A5E">
        <w:t>Det finns numera utomordentligt bra material och moderna metoder för att få till stånd en kvalitativt god undervisning om ANT. Inom nykterhetsrörelsen h</w:t>
      </w:r>
      <w:r w:rsidR="00FB756E" w:rsidRPr="00007A5E">
        <w:t>ar det utbildats goda pedagoger</w:t>
      </w:r>
      <w:r w:rsidRPr="00007A5E">
        <w:t xml:space="preserve"> och olika ANT-projekt inom ramen för Folkhälsoinstitutets projektbidrag har ökat antalet informatörer. Det är pos</w:t>
      </w:r>
      <w:r w:rsidRPr="00007A5E">
        <w:t>i</w:t>
      </w:r>
      <w:r w:rsidRPr="00007A5E">
        <w:t xml:space="preserve">tivt med unga informatörer som står för en livsstil utan droger och som kan påverka elevernas attityder. Därför torde det finnas goda förutsättningar för att en kvalitativt god utbildning och information kan sättas in med omedelbar verkan. </w:t>
      </w:r>
      <w:r w:rsidR="006C64D7" w:rsidRPr="00007A5E">
        <w:t xml:space="preserve">Det är riksdagens ansvar att ge en tydlig signal om att ANT-undervisningen inte får försummas i skola och högskoleutbildningar. </w:t>
      </w:r>
      <w:r w:rsidR="003A1E37" w:rsidRPr="00007A5E">
        <w:t>Detta gäller också för läkar-, socionom- och vårdhögskoleutbildningarna</w:t>
      </w:r>
      <w:r w:rsidR="008F7A5A" w:rsidRPr="00007A5E">
        <w:t>.</w:t>
      </w:r>
    </w:p>
    <w:p w:rsidR="00985E7A" w:rsidRPr="00007A5E" w:rsidRDefault="00985E7A" w:rsidP="006C64D7">
      <w:pPr>
        <w:pStyle w:val="Normaltindrag"/>
      </w:pPr>
      <w:r w:rsidRPr="00007A5E">
        <w:t>Larmsignaler ljuder om ungdomars tilltagande drogbruk. Det behövs mer än de ideella organisationernas insatser och sk</w:t>
      </w:r>
      <w:r w:rsidR="006C64D7" w:rsidRPr="00007A5E">
        <w:t>olornas otillräckliga och ek</w:t>
      </w:r>
      <w:r w:rsidR="006C64D7" w:rsidRPr="00007A5E">
        <w:t>o</w:t>
      </w:r>
      <w:r w:rsidR="006C64D7" w:rsidRPr="00007A5E">
        <w:t>no</w:t>
      </w:r>
      <w:r w:rsidRPr="00007A5E">
        <w:t>mi</w:t>
      </w:r>
      <w:r w:rsidR="006C64D7" w:rsidRPr="00007A5E">
        <w:t>skt beskurna resurser för att mö</w:t>
      </w:r>
      <w:r w:rsidRPr="00007A5E">
        <w:t>ta de tilltagande drogproblemen. Det behövs rikstäckande kampanjer och många andra informationsåtgärder för att motverka ett ökande drogbruk bland ung</w:t>
      </w:r>
      <w:r w:rsidR="006C64D7" w:rsidRPr="00007A5E">
        <w:t>domar och de ökande sociala pr</w:t>
      </w:r>
      <w:r w:rsidR="006C64D7" w:rsidRPr="00007A5E">
        <w:t>o</w:t>
      </w:r>
      <w:r w:rsidR="006C64D7" w:rsidRPr="00007A5E">
        <w:t>ble</w:t>
      </w:r>
      <w:r w:rsidR="00D869C6" w:rsidRPr="00007A5E">
        <w:t>men</w:t>
      </w:r>
      <w:r w:rsidRPr="00007A5E">
        <w:t>.</w:t>
      </w:r>
    </w:p>
    <w:p w:rsidR="00985E7A" w:rsidRPr="00007A5E" w:rsidRDefault="00985E7A" w:rsidP="00D869C6">
      <w:pPr>
        <w:pStyle w:val="Normaltindrag"/>
      </w:pPr>
      <w:r w:rsidRPr="00007A5E">
        <w:t>ANT-problematiken och bristen på bra ANT-undervisning på landets sk</w:t>
      </w:r>
      <w:r w:rsidRPr="00007A5E">
        <w:t>o</w:t>
      </w:r>
      <w:r w:rsidRPr="00007A5E">
        <w:t>lor är alarmerande. Det brådskar med inte enbart bättre utbildning av lärare och annan personal utan också med akuta insatser. Snabbt framtagande av handlingsplaner och verkställande av dem krävs.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5A92" w:rsidRPr="00007A5E">
        <w:tblPrEx>
          <w:tblCellMar>
            <w:top w:w="0" w:type="dxa"/>
            <w:bottom w:w="0" w:type="dxa"/>
          </w:tblCellMar>
        </w:tblPrEx>
        <w:trPr>
          <w:cantSplit/>
        </w:trPr>
        <w:tc>
          <w:tcPr>
            <w:tcW w:w="3046" w:type="dxa"/>
          </w:tcPr>
          <w:p w:rsidR="009F5A92" w:rsidRPr="00007A5E" w:rsidRDefault="009F5A92" w:rsidP="009F5A92">
            <w:pPr>
              <w:pStyle w:val="UnderskriftDatum"/>
              <w:spacing w:before="240"/>
            </w:pPr>
            <w:r w:rsidRPr="00007A5E">
              <w:t>Stockholm den 23 september 2005</w:t>
            </w:r>
          </w:p>
        </w:tc>
        <w:tc>
          <w:tcPr>
            <w:tcW w:w="3047" w:type="dxa"/>
          </w:tcPr>
          <w:p w:rsidR="009F5A92" w:rsidRPr="00007A5E" w:rsidRDefault="009F5A92" w:rsidP="009F5A92">
            <w:pPr>
              <w:pStyle w:val="Underskrifter"/>
              <w:spacing w:before="240"/>
            </w:pPr>
          </w:p>
        </w:tc>
      </w:tr>
      <w:tr w:rsidR="009F5A92" w:rsidRPr="00007A5E">
        <w:tblPrEx>
          <w:tblCellMar>
            <w:top w:w="0" w:type="dxa"/>
            <w:bottom w:w="0" w:type="dxa"/>
          </w:tblCellMar>
        </w:tblPrEx>
        <w:trPr>
          <w:cantSplit/>
        </w:trPr>
        <w:tc>
          <w:tcPr>
            <w:tcW w:w="3046" w:type="dxa"/>
          </w:tcPr>
          <w:p w:rsidR="009F5A92" w:rsidRPr="00007A5E" w:rsidRDefault="009F5A92" w:rsidP="009F5A92">
            <w:pPr>
              <w:pStyle w:val="Underskrifter"/>
            </w:pPr>
            <w:r w:rsidRPr="00007A5E">
              <w:t>Ingemar Vänerlöv (kd)</w:t>
            </w:r>
          </w:p>
        </w:tc>
        <w:tc>
          <w:tcPr>
            <w:tcW w:w="3047" w:type="dxa"/>
          </w:tcPr>
          <w:p w:rsidR="009F5A92" w:rsidRPr="00007A5E" w:rsidRDefault="009F5A92" w:rsidP="009F5A92">
            <w:pPr>
              <w:pStyle w:val="Underskrifter"/>
            </w:pPr>
          </w:p>
        </w:tc>
      </w:tr>
    </w:tbl>
    <w:p w:rsidR="00985E7A" w:rsidRPr="00007A5E" w:rsidRDefault="00985E7A" w:rsidP="009F5A92">
      <w:pPr>
        <w:pStyle w:val="Normaltindrag"/>
      </w:pPr>
    </w:p>
    <w:sectPr w:rsidR="00985E7A" w:rsidRPr="00007A5E" w:rsidSect="009F5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E4E" w:rsidRPr="00007A5E" w:rsidRDefault="003B2E4E">
      <w:r w:rsidRPr="00007A5E">
        <w:separator/>
      </w:r>
    </w:p>
  </w:endnote>
  <w:endnote w:type="continuationSeparator" w:id="0">
    <w:p w:rsidR="003B2E4E" w:rsidRPr="00007A5E" w:rsidRDefault="003B2E4E">
      <w:r w:rsidRPr="00007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A92" w:rsidRPr="00007A5E" w:rsidRDefault="00007A5E" w:rsidP="009F5A92">
    <w:pPr>
      <w:pStyle w:val="Sidfot"/>
    </w:pPr>
    <w:r w:rsidRPr="00007A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451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A92" w:rsidRDefault="009F5A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A92" w:rsidRDefault="009F5A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C1" w:rsidRPr="00007A5E" w:rsidRDefault="00007A5E" w:rsidP="009F5A92">
    <w:pPr>
      <w:pStyle w:val="Sidfot"/>
    </w:pPr>
    <w:r w:rsidRPr="00007A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860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A92" w:rsidRDefault="009F5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A92" w:rsidRDefault="009F5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C1" w:rsidRPr="00007A5E" w:rsidRDefault="00007A5E" w:rsidP="009F5A92">
    <w:pPr>
      <w:pStyle w:val="Sidfot"/>
    </w:pPr>
    <w:r w:rsidRPr="00007A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49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A92" w:rsidRDefault="009F5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A92" w:rsidRDefault="009F5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E4E" w:rsidRPr="00007A5E" w:rsidRDefault="003B2E4E">
      <w:r w:rsidRPr="00007A5E">
        <w:separator/>
      </w:r>
    </w:p>
  </w:footnote>
  <w:footnote w:type="continuationSeparator" w:id="0">
    <w:p w:rsidR="003B2E4E" w:rsidRPr="00007A5E" w:rsidRDefault="003B2E4E">
      <w:r w:rsidRPr="00007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A92" w:rsidRPr="00007A5E" w:rsidRDefault="00007A5E" w:rsidP="009F5A92">
    <w:pPr>
      <w:pStyle w:val="Sidhuvud"/>
    </w:pPr>
    <w:r w:rsidRPr="00007A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89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A92" w:rsidRDefault="009F5A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A92" w:rsidRDefault="009F5A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C1" w:rsidRPr="00007A5E" w:rsidRDefault="00007A5E" w:rsidP="009F5A92">
    <w:pPr>
      <w:pStyle w:val="Sidhuvud"/>
    </w:pPr>
    <w:r w:rsidRPr="00007A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565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A92" w:rsidRDefault="009F5A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A92" w:rsidRDefault="009F5A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A92" w:rsidRPr="00007A5E" w:rsidRDefault="009F5A92">
    <w:pPr>
      <w:pStyle w:val="FSHNormal"/>
      <w:tabs>
        <w:tab w:val="right" w:pos="5840"/>
      </w:tabs>
    </w:pPr>
    <w:r w:rsidRPr="00007A5E">
      <w:br/>
    </w:r>
    <w:r w:rsidRPr="00007A5E">
      <w:fldChar w:fldCharType="begin" w:fldLock="1"/>
    </w:r>
    <w:r w:rsidRPr="00007A5E">
      <w:instrText xml:space="preserve"> DOCPROPERTY</w:instrText>
    </w:r>
    <w:r w:rsidRPr="00007A5E">
      <w:rPr>
        <w:sz w:val="18"/>
      </w:rPr>
      <w:instrText xml:space="preserve"> "YearUser" *\charformat </w:instrText>
    </w:r>
    <w:r w:rsidRPr="00007A5E">
      <w:fldChar w:fldCharType="separate"/>
    </w:r>
    <w:r w:rsidRPr="00007A5E">
      <w:t>2005/06</w:t>
    </w:r>
    <w:r w:rsidRPr="00007A5E">
      <w:fldChar w:fldCharType="end"/>
    </w:r>
    <w:r w:rsidRPr="00007A5E">
      <w:t xml:space="preserve"> </w:t>
    </w:r>
    <w:r w:rsidRPr="00007A5E">
      <w:tab/>
      <w:t xml:space="preserve">mnr: </w:t>
    </w:r>
    <w:r w:rsidRPr="00007A5E">
      <w:fldChar w:fldCharType="begin" w:fldLock="1"/>
    </w:r>
    <w:r w:rsidRPr="00007A5E">
      <w:instrText xml:space="preserve"> DOCPROPERTY</w:instrText>
    </w:r>
    <w:r w:rsidRPr="00007A5E">
      <w:rPr>
        <w:sz w:val="18"/>
      </w:rPr>
      <w:instrText xml:space="preserve"> "Motionsnummer" *\charformat </w:instrText>
    </w:r>
    <w:r w:rsidRPr="00007A5E">
      <w:fldChar w:fldCharType="separate"/>
    </w:r>
    <w:r w:rsidRPr="00007A5E">
      <w:t>Ub305</w:t>
    </w:r>
    <w:r w:rsidRPr="00007A5E">
      <w:fldChar w:fldCharType="end"/>
    </w:r>
    <w:r w:rsidRPr="00007A5E">
      <w:br/>
    </w:r>
    <w:r w:rsidRPr="00007A5E">
      <w:fldChar w:fldCharType="begin" w:fldLock="1"/>
    </w:r>
    <w:r w:rsidRPr="00007A5E">
      <w:instrText xml:space="preserve"> DOCPROPERTY</w:instrText>
    </w:r>
    <w:r w:rsidRPr="00007A5E">
      <w:rPr>
        <w:sz w:val="18"/>
      </w:rPr>
      <w:instrText xml:space="preserve"> "Samling" *\charformat </w:instrText>
    </w:r>
    <w:r w:rsidRPr="00007A5E">
      <w:fldChar w:fldCharType="end"/>
    </w:r>
    <w:r w:rsidRPr="00007A5E">
      <w:tab/>
      <w:t xml:space="preserve">pnr: </w:t>
    </w:r>
    <w:r w:rsidRPr="00007A5E">
      <w:fldChar w:fldCharType="begin" w:fldLock="1"/>
    </w:r>
    <w:r w:rsidRPr="00007A5E">
      <w:instrText xml:space="preserve"> DOCPROPERTY</w:instrText>
    </w:r>
    <w:r w:rsidRPr="00007A5E">
      <w:rPr>
        <w:sz w:val="18"/>
      </w:rPr>
      <w:instrText xml:space="preserve"> "Partinummer" *\charformat </w:instrText>
    </w:r>
    <w:r w:rsidRPr="00007A5E">
      <w:fldChar w:fldCharType="separate"/>
    </w:r>
    <w:r w:rsidRPr="00007A5E">
      <w:t>kd782</w:t>
    </w:r>
    <w:r w:rsidRPr="00007A5E">
      <w:fldChar w:fldCharType="end"/>
    </w:r>
  </w:p>
  <w:p w:rsidR="009F5A92" w:rsidRPr="00007A5E" w:rsidRDefault="009F5A92">
    <w:pPr>
      <w:pStyle w:val="FSHRub1"/>
    </w:pPr>
    <w:r w:rsidRPr="00007A5E">
      <w:t>Motion till riksdagen</w:t>
    </w:r>
    <w:r w:rsidRPr="00007A5E">
      <w:br/>
    </w:r>
    <w:r w:rsidRPr="00007A5E">
      <w:fldChar w:fldCharType="begin" w:fldLock="1"/>
    </w:r>
    <w:r w:rsidRPr="00007A5E">
      <w:instrText xml:space="preserve"> DOCPROPERTY "YearUser" *\charformat </w:instrText>
    </w:r>
    <w:r w:rsidRPr="00007A5E">
      <w:fldChar w:fldCharType="separate"/>
    </w:r>
    <w:r w:rsidRPr="00007A5E">
      <w:t>2005/06</w:t>
    </w:r>
    <w:r w:rsidRPr="00007A5E">
      <w:fldChar w:fldCharType="end"/>
    </w:r>
    <w:r w:rsidRPr="00007A5E">
      <w:t>:</w:t>
    </w:r>
    <w:r w:rsidRPr="00007A5E">
      <w:fldChar w:fldCharType="begin" w:fldLock="1"/>
    </w:r>
    <w:r w:rsidRPr="00007A5E">
      <w:instrText xml:space="preserve"> DOCPROPERTY "Motionsnummer" *\charformat </w:instrText>
    </w:r>
    <w:r w:rsidRPr="00007A5E">
      <w:fldChar w:fldCharType="separate"/>
    </w:r>
    <w:r w:rsidRPr="00007A5E">
      <w:t>Ub305</w:t>
    </w:r>
    <w:r w:rsidRPr="00007A5E">
      <w:fldChar w:fldCharType="end"/>
    </w:r>
  </w:p>
  <w:p w:rsidR="009F5A92" w:rsidRPr="00007A5E" w:rsidRDefault="009F5A92">
    <w:pPr>
      <w:pStyle w:val="FSHNormalS5"/>
    </w:pPr>
    <w:r w:rsidRPr="00007A5E">
      <w:fldChar w:fldCharType="begin" w:fldLock="1"/>
    </w:r>
    <w:r w:rsidRPr="00007A5E">
      <w:instrText xml:space="preserve"> DOCPROPERTY "MotionarText" *\charformat </w:instrText>
    </w:r>
    <w:r w:rsidRPr="00007A5E">
      <w:fldChar w:fldCharType="separate"/>
    </w:r>
    <w:r w:rsidRPr="00007A5E">
      <w:t>av Ingemar Vänerlöv (kd)</w:t>
    </w:r>
    <w:r w:rsidRPr="00007A5E">
      <w:fldChar w:fldCharType="end"/>
    </w:r>
    <w:r w:rsidRPr="00007A5E">
      <w:br/>
    </w:r>
    <w:r w:rsidRPr="00007A5E">
      <w:fldChar w:fldCharType="begin" w:fldLock="1"/>
    </w:r>
    <w:r w:rsidRPr="00007A5E">
      <w:instrText xml:space="preserve"> DOCPROPERTY "SvarFrasKort" *\charformat </w:instrText>
    </w:r>
    <w:r w:rsidRPr="00007A5E">
      <w:fldChar w:fldCharType="end"/>
    </w:r>
  </w:p>
  <w:p w:rsidR="009F5A92" w:rsidRPr="00007A5E" w:rsidRDefault="009F5A92">
    <w:pPr>
      <w:pStyle w:val="FSHTitel"/>
    </w:pPr>
    <w:r w:rsidRPr="00007A5E">
      <w:fldChar w:fldCharType="begin" w:fldLock="1"/>
    </w:r>
    <w:r w:rsidRPr="00007A5E">
      <w:instrText xml:space="preserve"> DOCPROPERTY</w:instrText>
    </w:r>
    <w:r w:rsidRPr="00007A5E">
      <w:rPr>
        <w:sz w:val="18"/>
      </w:rPr>
      <w:instrText xml:space="preserve"> "RubrikSvar" *\charformat </w:instrText>
    </w:r>
    <w:r w:rsidRPr="00007A5E">
      <w:fldChar w:fldCharType="separate"/>
    </w:r>
    <w:r w:rsidRPr="00007A5E">
      <w:t>ANT-kunskaper och andra förebyggande åtgärder</w:t>
    </w:r>
    <w:r w:rsidRPr="00007A5E">
      <w:fldChar w:fldCharType="end"/>
    </w:r>
  </w:p>
  <w:p w:rsidR="009F5A92" w:rsidRPr="00007A5E" w:rsidRDefault="009F5A92" w:rsidP="009F5A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A1A07E4"/>
    <w:lvl w:ilvl="0" w:tplc="C9C072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784053">
    <w:abstractNumId w:val="13"/>
  </w:num>
  <w:num w:numId="2" w16cid:durableId="674695829">
    <w:abstractNumId w:val="10"/>
  </w:num>
  <w:num w:numId="3" w16cid:durableId="964845283">
    <w:abstractNumId w:val="11"/>
  </w:num>
  <w:num w:numId="4" w16cid:durableId="1684210299">
    <w:abstractNumId w:val="12"/>
  </w:num>
  <w:num w:numId="5" w16cid:durableId="1333606001">
    <w:abstractNumId w:val="8"/>
  </w:num>
  <w:num w:numId="6" w16cid:durableId="1199970941">
    <w:abstractNumId w:val="3"/>
  </w:num>
  <w:num w:numId="7" w16cid:durableId="1474828804">
    <w:abstractNumId w:val="2"/>
  </w:num>
  <w:num w:numId="8" w16cid:durableId="952831599">
    <w:abstractNumId w:val="1"/>
  </w:num>
  <w:num w:numId="9" w16cid:durableId="2032368361">
    <w:abstractNumId w:val="0"/>
  </w:num>
  <w:num w:numId="10" w16cid:durableId="485361064">
    <w:abstractNumId w:val="9"/>
  </w:num>
  <w:num w:numId="11" w16cid:durableId="527527533">
    <w:abstractNumId w:val="7"/>
  </w:num>
  <w:num w:numId="12" w16cid:durableId="422923352">
    <w:abstractNumId w:val="6"/>
  </w:num>
  <w:num w:numId="13" w16cid:durableId="220604325">
    <w:abstractNumId w:val="5"/>
  </w:num>
  <w:num w:numId="14" w16cid:durableId="82182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C14A16"/>
    <w:rsid w:val="00007A5E"/>
    <w:rsid w:val="00064BC3"/>
    <w:rsid w:val="00066775"/>
    <w:rsid w:val="00072FB9"/>
    <w:rsid w:val="00100531"/>
    <w:rsid w:val="00201DFB"/>
    <w:rsid w:val="00204A63"/>
    <w:rsid w:val="00212FF1"/>
    <w:rsid w:val="00230193"/>
    <w:rsid w:val="0025068A"/>
    <w:rsid w:val="002634BC"/>
    <w:rsid w:val="002640B4"/>
    <w:rsid w:val="002818D3"/>
    <w:rsid w:val="00295438"/>
    <w:rsid w:val="002D11A8"/>
    <w:rsid w:val="003A1E37"/>
    <w:rsid w:val="003B2E4E"/>
    <w:rsid w:val="003C389A"/>
    <w:rsid w:val="003C651E"/>
    <w:rsid w:val="004164BC"/>
    <w:rsid w:val="00445271"/>
    <w:rsid w:val="004A0504"/>
    <w:rsid w:val="004E38D9"/>
    <w:rsid w:val="006358B5"/>
    <w:rsid w:val="00695BD5"/>
    <w:rsid w:val="006B5069"/>
    <w:rsid w:val="006C64D7"/>
    <w:rsid w:val="00740D6D"/>
    <w:rsid w:val="00794149"/>
    <w:rsid w:val="007B67A7"/>
    <w:rsid w:val="007C6092"/>
    <w:rsid w:val="007F0E24"/>
    <w:rsid w:val="007F41D3"/>
    <w:rsid w:val="0082675C"/>
    <w:rsid w:val="008A5A04"/>
    <w:rsid w:val="008F7A5A"/>
    <w:rsid w:val="00985E7A"/>
    <w:rsid w:val="009F5A92"/>
    <w:rsid w:val="00A053C6"/>
    <w:rsid w:val="00A4246E"/>
    <w:rsid w:val="00A83027"/>
    <w:rsid w:val="00AD04CF"/>
    <w:rsid w:val="00B13BF0"/>
    <w:rsid w:val="00C1285C"/>
    <w:rsid w:val="00C14A16"/>
    <w:rsid w:val="00C27B7D"/>
    <w:rsid w:val="00CD0AC1"/>
    <w:rsid w:val="00D1174F"/>
    <w:rsid w:val="00D869C6"/>
    <w:rsid w:val="00DC53C1"/>
    <w:rsid w:val="00DC6C70"/>
    <w:rsid w:val="00E22893"/>
    <w:rsid w:val="00E360DE"/>
    <w:rsid w:val="00E75D28"/>
    <w:rsid w:val="00E84F25"/>
    <w:rsid w:val="00EB32E1"/>
    <w:rsid w:val="00FB75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C3C29-74EF-4163-B88A-B49AFECE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5A92"/>
    <w:pPr>
      <w:spacing w:after="250"/>
    </w:pPr>
  </w:style>
  <w:style w:type="paragraph" w:customStyle="1" w:styleId="Hemstlatt">
    <w:name w:val="Hemstl_att"/>
    <w:aliases w:val="HemstPunkt,HemstPunktFlera,HemställansPunkt,Förslagstext"/>
    <w:basedOn w:val="Normal"/>
    <w:next w:val="Normal"/>
    <w:rsid w:val="009F5A9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545</Words>
  <Characters>3347</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Ub305</vt:lpstr>
    </vt:vector>
  </TitlesOfParts>
  <Company>Riksdagen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Ub305</dc:title>
  <dc:subject>Ub305</dc:subject>
  <dc:creator>Riksdagen</dc:creator>
  <cp:keywords>Riksdagen</cp:keywords>
  <dc:description/>
  <cp:lastModifiedBy>Lars Brink</cp:lastModifiedBy>
  <cp:revision>2</cp:revision>
  <cp:lastPrinted>2005-11-17T16:10:00Z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ANT-kunskaper och andra förebyggande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ANT-kunskaper och andra förebyggande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20052006000001070100000007820069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20052006000001070100000007820069</vt:lpwstr>
  </property>
  <property fmtid="{D5CDD505-2E9C-101B-9397-08002B2CF9AE}" pid="50" name="nummer">
    <vt:lpwstr>305</vt:lpwstr>
  </property>
  <property fmtid="{D5CDD505-2E9C-101B-9397-08002B2CF9AE}" pid="51" name="utskottsbeteckning">
    <vt:lpwstr>Ub</vt:lpwstr>
  </property>
</Properties>
</file>