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879C" w14:textId="77777777" w:rsidR="006E04A4" w:rsidRPr="00CD7560" w:rsidRDefault="007A2B88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43</w:t>
      </w:r>
      <w:bookmarkEnd w:id="1"/>
    </w:p>
    <w:p w14:paraId="7405879D" w14:textId="77777777" w:rsidR="006E04A4" w:rsidRDefault="007A2B88">
      <w:pPr>
        <w:pStyle w:val="Datum"/>
        <w:outlineLvl w:val="0"/>
      </w:pPr>
      <w:bookmarkStart w:id="2" w:name="DocumentDate"/>
      <w:r>
        <w:t>Onsdagen den 4 december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D5CB3" w14:paraId="740587A2" w14:textId="77777777" w:rsidTr="00E47117">
        <w:trPr>
          <w:cantSplit/>
        </w:trPr>
        <w:tc>
          <w:tcPr>
            <w:tcW w:w="454" w:type="dxa"/>
          </w:tcPr>
          <w:p w14:paraId="7405879E" w14:textId="77777777" w:rsidR="006E04A4" w:rsidRDefault="007A2B8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405879F" w14:textId="77777777" w:rsidR="006E04A4" w:rsidRDefault="007A2B8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40587A0" w14:textId="77777777" w:rsidR="006E04A4" w:rsidRDefault="00ED3467"/>
        </w:tc>
        <w:tc>
          <w:tcPr>
            <w:tcW w:w="7512" w:type="dxa"/>
          </w:tcPr>
          <w:p w14:paraId="740587A1" w14:textId="77777777" w:rsidR="006E04A4" w:rsidRDefault="007A2B8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ED5CB3" w14:paraId="740587A7" w14:textId="77777777" w:rsidTr="00E47117">
        <w:trPr>
          <w:cantSplit/>
        </w:trPr>
        <w:tc>
          <w:tcPr>
            <w:tcW w:w="454" w:type="dxa"/>
          </w:tcPr>
          <w:p w14:paraId="740587A3" w14:textId="77777777" w:rsidR="006E04A4" w:rsidRDefault="00ED3467"/>
        </w:tc>
        <w:tc>
          <w:tcPr>
            <w:tcW w:w="1134" w:type="dxa"/>
          </w:tcPr>
          <w:p w14:paraId="740587A4" w14:textId="77777777" w:rsidR="006E04A4" w:rsidRDefault="007A2B88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740587A5" w14:textId="77777777" w:rsidR="006E04A4" w:rsidRDefault="00ED3467"/>
        </w:tc>
        <w:tc>
          <w:tcPr>
            <w:tcW w:w="7512" w:type="dxa"/>
          </w:tcPr>
          <w:p w14:paraId="740587A6" w14:textId="77777777" w:rsidR="006E04A4" w:rsidRDefault="007A2B88">
            <w:pPr>
              <w:pStyle w:val="Plenum"/>
              <w:tabs>
                <w:tab w:val="clear" w:pos="1418"/>
              </w:tabs>
              <w:ind w:right="1"/>
            </w:pPr>
            <w:r>
              <w:t>Parentation</w:t>
            </w:r>
          </w:p>
        </w:tc>
      </w:tr>
      <w:tr w:rsidR="00ED5CB3" w14:paraId="740587AC" w14:textId="77777777" w:rsidTr="00E47117">
        <w:trPr>
          <w:cantSplit/>
        </w:trPr>
        <w:tc>
          <w:tcPr>
            <w:tcW w:w="454" w:type="dxa"/>
          </w:tcPr>
          <w:p w14:paraId="740587A8" w14:textId="77777777" w:rsidR="006E04A4" w:rsidRDefault="00ED3467"/>
        </w:tc>
        <w:tc>
          <w:tcPr>
            <w:tcW w:w="1134" w:type="dxa"/>
          </w:tcPr>
          <w:p w14:paraId="740587A9" w14:textId="77777777" w:rsidR="006E04A4" w:rsidRDefault="00ED3467">
            <w:pPr>
              <w:jc w:val="right"/>
            </w:pPr>
          </w:p>
        </w:tc>
        <w:tc>
          <w:tcPr>
            <w:tcW w:w="397" w:type="dxa"/>
          </w:tcPr>
          <w:p w14:paraId="740587AA" w14:textId="77777777" w:rsidR="006E04A4" w:rsidRDefault="00ED3467"/>
        </w:tc>
        <w:tc>
          <w:tcPr>
            <w:tcW w:w="7512" w:type="dxa"/>
          </w:tcPr>
          <w:p w14:paraId="740587AB" w14:textId="77777777" w:rsidR="006E04A4" w:rsidRDefault="007A2B88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40587AD" w14:textId="77777777" w:rsidR="006E04A4" w:rsidRDefault="007A2B88">
      <w:pPr>
        <w:pStyle w:val="StreckLngt"/>
      </w:pPr>
      <w:r>
        <w:tab/>
      </w:r>
    </w:p>
    <w:p w14:paraId="740587AE" w14:textId="77777777" w:rsidR="00121B42" w:rsidRDefault="007A2B88" w:rsidP="00121B42">
      <w:pPr>
        <w:pStyle w:val="Blankrad"/>
      </w:pPr>
      <w:r>
        <w:t xml:space="preserve">      </w:t>
      </w:r>
    </w:p>
    <w:p w14:paraId="740587AF" w14:textId="77777777" w:rsidR="00CF242C" w:rsidRDefault="007A2B8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D5CB3" w14:paraId="740587B3" w14:textId="77777777" w:rsidTr="00055526">
        <w:trPr>
          <w:cantSplit/>
        </w:trPr>
        <w:tc>
          <w:tcPr>
            <w:tcW w:w="567" w:type="dxa"/>
          </w:tcPr>
          <w:p w14:paraId="740587B0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7B1" w14:textId="77777777" w:rsidR="006E04A4" w:rsidRDefault="007A2B8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40587B2" w14:textId="77777777" w:rsidR="006E04A4" w:rsidRDefault="00ED3467" w:rsidP="00C84F80">
            <w:pPr>
              <w:keepNext/>
            </w:pPr>
          </w:p>
        </w:tc>
      </w:tr>
      <w:tr w:rsidR="00ED5CB3" w14:paraId="740587B7" w14:textId="77777777" w:rsidTr="00055526">
        <w:trPr>
          <w:cantSplit/>
        </w:trPr>
        <w:tc>
          <w:tcPr>
            <w:tcW w:w="567" w:type="dxa"/>
          </w:tcPr>
          <w:p w14:paraId="740587B4" w14:textId="77777777" w:rsidR="001D7AF0" w:rsidRDefault="007A2B8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40587B5" w14:textId="345915E3" w:rsidR="006E04A4" w:rsidRDefault="007A2B88" w:rsidP="000326E3">
            <w:r>
              <w:t xml:space="preserve">Justering av protokoll från sammanträdet onsdagen </w:t>
            </w:r>
            <w:r w:rsidR="002C563A">
              <w:br/>
            </w:r>
            <w:r>
              <w:t>den 13 november</w:t>
            </w:r>
          </w:p>
        </w:tc>
        <w:tc>
          <w:tcPr>
            <w:tcW w:w="2055" w:type="dxa"/>
          </w:tcPr>
          <w:p w14:paraId="740587B6" w14:textId="77777777" w:rsidR="006E04A4" w:rsidRDefault="00ED3467" w:rsidP="00C84F80"/>
        </w:tc>
      </w:tr>
      <w:tr w:rsidR="00ED5CB3" w14:paraId="740587BB" w14:textId="77777777" w:rsidTr="00055526">
        <w:trPr>
          <w:cantSplit/>
        </w:trPr>
        <w:tc>
          <w:tcPr>
            <w:tcW w:w="567" w:type="dxa"/>
          </w:tcPr>
          <w:p w14:paraId="740587B8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7B9" w14:textId="77777777" w:rsidR="006E04A4" w:rsidRDefault="007A2B88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40587BA" w14:textId="77777777" w:rsidR="006E04A4" w:rsidRDefault="00ED3467" w:rsidP="00C84F80">
            <w:pPr>
              <w:keepNext/>
            </w:pPr>
          </w:p>
        </w:tc>
      </w:tr>
      <w:tr w:rsidR="00ED5CB3" w14:paraId="740587BF" w14:textId="77777777" w:rsidTr="00055526">
        <w:trPr>
          <w:cantSplit/>
        </w:trPr>
        <w:tc>
          <w:tcPr>
            <w:tcW w:w="567" w:type="dxa"/>
          </w:tcPr>
          <w:p w14:paraId="740587BC" w14:textId="77777777" w:rsidR="001D7AF0" w:rsidRDefault="007A2B8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40587BD" w14:textId="77777777" w:rsidR="006E04A4" w:rsidRDefault="007A2B88" w:rsidP="000326E3">
            <w:r>
              <w:t xml:space="preserve">2024/25:221 av Aida Birinxhiku (S) </w:t>
            </w:r>
            <w:r>
              <w:br/>
              <w:t>Ökning av Sveriges utsläpp</w:t>
            </w:r>
          </w:p>
        </w:tc>
        <w:tc>
          <w:tcPr>
            <w:tcW w:w="2055" w:type="dxa"/>
          </w:tcPr>
          <w:p w14:paraId="740587BE" w14:textId="77777777" w:rsidR="006E04A4" w:rsidRDefault="00ED3467" w:rsidP="00C84F80"/>
        </w:tc>
      </w:tr>
      <w:tr w:rsidR="00ED5CB3" w14:paraId="740587C3" w14:textId="77777777" w:rsidTr="00055526">
        <w:trPr>
          <w:cantSplit/>
        </w:trPr>
        <w:tc>
          <w:tcPr>
            <w:tcW w:w="567" w:type="dxa"/>
          </w:tcPr>
          <w:p w14:paraId="740587C0" w14:textId="77777777" w:rsidR="001D7AF0" w:rsidRDefault="007A2B8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40587C1" w14:textId="77777777" w:rsidR="006E04A4" w:rsidRDefault="007A2B88" w:rsidP="000326E3">
            <w:r>
              <w:t xml:space="preserve">2024/25:223 av Adrian Magnusson (S) </w:t>
            </w:r>
            <w:r>
              <w:br/>
              <w:t>Ökning av Sveriges utsläpp</w:t>
            </w:r>
          </w:p>
        </w:tc>
        <w:tc>
          <w:tcPr>
            <w:tcW w:w="2055" w:type="dxa"/>
          </w:tcPr>
          <w:p w14:paraId="740587C2" w14:textId="77777777" w:rsidR="006E04A4" w:rsidRDefault="00ED3467" w:rsidP="00C84F80"/>
        </w:tc>
      </w:tr>
      <w:tr w:rsidR="00ED5CB3" w14:paraId="740587C7" w14:textId="77777777" w:rsidTr="00055526">
        <w:trPr>
          <w:cantSplit/>
        </w:trPr>
        <w:tc>
          <w:tcPr>
            <w:tcW w:w="567" w:type="dxa"/>
          </w:tcPr>
          <w:p w14:paraId="740587C4" w14:textId="77777777" w:rsidR="001D7AF0" w:rsidRDefault="007A2B8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40587C5" w14:textId="77777777" w:rsidR="006E04A4" w:rsidRDefault="007A2B88" w:rsidP="000326E3">
            <w:r>
              <w:t xml:space="preserve">2024/25:225 av Daniel Vencu Velasquez Castro (S) </w:t>
            </w:r>
            <w:r>
              <w:br/>
              <w:t>Sveriges trovärdighet som klimatnation</w:t>
            </w:r>
          </w:p>
        </w:tc>
        <w:tc>
          <w:tcPr>
            <w:tcW w:w="2055" w:type="dxa"/>
          </w:tcPr>
          <w:p w14:paraId="740587C6" w14:textId="77777777" w:rsidR="006E04A4" w:rsidRDefault="00ED3467" w:rsidP="00C84F80"/>
        </w:tc>
      </w:tr>
      <w:tr w:rsidR="00ED5CB3" w14:paraId="740587CB" w14:textId="77777777" w:rsidTr="00055526">
        <w:trPr>
          <w:cantSplit/>
        </w:trPr>
        <w:tc>
          <w:tcPr>
            <w:tcW w:w="567" w:type="dxa"/>
          </w:tcPr>
          <w:p w14:paraId="740587C8" w14:textId="77777777" w:rsidR="001D7AF0" w:rsidRDefault="007A2B8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40587C9" w14:textId="77777777" w:rsidR="006E04A4" w:rsidRDefault="007A2B88" w:rsidP="000326E3">
            <w:r>
              <w:t xml:space="preserve">2024/25:236 av Kenneth G Forslund (S) </w:t>
            </w:r>
            <w:r>
              <w:br/>
              <w:t>Försök med skyddsjakt på säl och skarv</w:t>
            </w:r>
          </w:p>
        </w:tc>
        <w:tc>
          <w:tcPr>
            <w:tcW w:w="2055" w:type="dxa"/>
          </w:tcPr>
          <w:p w14:paraId="740587CA" w14:textId="77777777" w:rsidR="006E04A4" w:rsidRDefault="00ED3467" w:rsidP="00C84F80"/>
        </w:tc>
      </w:tr>
      <w:tr w:rsidR="00ED5CB3" w14:paraId="740587CF" w14:textId="77777777" w:rsidTr="00055526">
        <w:trPr>
          <w:cantSplit/>
        </w:trPr>
        <w:tc>
          <w:tcPr>
            <w:tcW w:w="567" w:type="dxa"/>
          </w:tcPr>
          <w:p w14:paraId="740587CC" w14:textId="77777777" w:rsidR="001D7AF0" w:rsidRDefault="007A2B8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40587CD" w14:textId="77777777" w:rsidR="006E04A4" w:rsidRDefault="007A2B88" w:rsidP="000326E3">
            <w:r>
              <w:t xml:space="preserve">2024/25:237 av Ingela Nylund Watz (S) </w:t>
            </w:r>
            <w:r>
              <w:br/>
              <w:t>Ny förköpslag för att motverka organiserad brottslighet</w:t>
            </w:r>
          </w:p>
        </w:tc>
        <w:tc>
          <w:tcPr>
            <w:tcW w:w="2055" w:type="dxa"/>
          </w:tcPr>
          <w:p w14:paraId="740587CE" w14:textId="77777777" w:rsidR="006E04A4" w:rsidRDefault="00ED3467" w:rsidP="00C84F80"/>
        </w:tc>
      </w:tr>
      <w:tr w:rsidR="00ED5CB3" w14:paraId="740587D3" w14:textId="77777777" w:rsidTr="00055526">
        <w:trPr>
          <w:cantSplit/>
        </w:trPr>
        <w:tc>
          <w:tcPr>
            <w:tcW w:w="567" w:type="dxa"/>
          </w:tcPr>
          <w:p w14:paraId="740587D0" w14:textId="77777777" w:rsidR="001D7AF0" w:rsidRDefault="007A2B8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40587D1" w14:textId="77777777" w:rsidR="006E04A4" w:rsidRDefault="007A2B88" w:rsidP="000326E3">
            <w:r>
              <w:t xml:space="preserve">2024/25:245 av Carina Ödebrink (S) </w:t>
            </w:r>
            <w:r>
              <w:br/>
              <w:t>Hantering av offer för politiskt förtryck i Belarus</w:t>
            </w:r>
          </w:p>
        </w:tc>
        <w:tc>
          <w:tcPr>
            <w:tcW w:w="2055" w:type="dxa"/>
          </w:tcPr>
          <w:p w14:paraId="740587D2" w14:textId="77777777" w:rsidR="006E04A4" w:rsidRDefault="00ED3467" w:rsidP="00C84F80"/>
        </w:tc>
      </w:tr>
      <w:tr w:rsidR="00ED5CB3" w14:paraId="740587D7" w14:textId="77777777" w:rsidTr="00055526">
        <w:trPr>
          <w:cantSplit/>
        </w:trPr>
        <w:tc>
          <w:tcPr>
            <w:tcW w:w="567" w:type="dxa"/>
          </w:tcPr>
          <w:p w14:paraId="740587D4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7D5" w14:textId="77777777" w:rsidR="006E04A4" w:rsidRDefault="007A2B88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740587D6" w14:textId="77777777" w:rsidR="006E04A4" w:rsidRDefault="007A2B8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ED5CB3" w14:paraId="740587DB" w14:textId="77777777" w:rsidTr="00055526">
        <w:trPr>
          <w:cantSplit/>
        </w:trPr>
        <w:tc>
          <w:tcPr>
            <w:tcW w:w="567" w:type="dxa"/>
          </w:tcPr>
          <w:p w14:paraId="740587D8" w14:textId="77777777" w:rsidR="001D7AF0" w:rsidRDefault="007A2B8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40587D9" w14:textId="77777777" w:rsidR="006E04A4" w:rsidRDefault="007A2B88" w:rsidP="000326E3">
            <w:r>
              <w:t xml:space="preserve">2024/25:FPM9 Ändringsdirektiv om administrativt samarbete i fråga om beskattning (DAC 9) </w:t>
            </w:r>
            <w:r>
              <w:rPr>
                <w:i/>
                <w:iCs/>
              </w:rPr>
              <w:t>COM(2024) 497</w:t>
            </w:r>
          </w:p>
        </w:tc>
        <w:tc>
          <w:tcPr>
            <w:tcW w:w="2055" w:type="dxa"/>
          </w:tcPr>
          <w:p w14:paraId="740587DA" w14:textId="77777777" w:rsidR="006E04A4" w:rsidRDefault="007A2B88" w:rsidP="00C84F80">
            <w:r>
              <w:t>SkU</w:t>
            </w:r>
          </w:p>
        </w:tc>
      </w:tr>
      <w:tr w:rsidR="00ED5CB3" w14:paraId="740587DF" w14:textId="77777777" w:rsidTr="00055526">
        <w:trPr>
          <w:cantSplit/>
        </w:trPr>
        <w:tc>
          <w:tcPr>
            <w:tcW w:w="567" w:type="dxa"/>
          </w:tcPr>
          <w:p w14:paraId="740587DC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7DD" w14:textId="77777777" w:rsidR="006E04A4" w:rsidRDefault="007A2B8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40587DE" w14:textId="77777777" w:rsidR="006E04A4" w:rsidRDefault="007A2B8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D5CB3" w14:paraId="740587E3" w14:textId="77777777" w:rsidTr="00055526">
        <w:trPr>
          <w:cantSplit/>
        </w:trPr>
        <w:tc>
          <w:tcPr>
            <w:tcW w:w="567" w:type="dxa"/>
          </w:tcPr>
          <w:p w14:paraId="740587E0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7E1" w14:textId="77777777" w:rsidR="006E04A4" w:rsidRDefault="007A2B88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740587E2" w14:textId="77777777" w:rsidR="006E04A4" w:rsidRDefault="00ED3467" w:rsidP="00C84F80">
            <w:pPr>
              <w:keepNext/>
            </w:pPr>
          </w:p>
        </w:tc>
      </w:tr>
      <w:tr w:rsidR="00ED5CB3" w14:paraId="740587E7" w14:textId="77777777" w:rsidTr="00055526">
        <w:trPr>
          <w:cantSplit/>
        </w:trPr>
        <w:tc>
          <w:tcPr>
            <w:tcW w:w="567" w:type="dxa"/>
          </w:tcPr>
          <w:p w14:paraId="740587E4" w14:textId="77777777" w:rsidR="001D7AF0" w:rsidRDefault="007A2B8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40587E5" w14:textId="77777777" w:rsidR="006E04A4" w:rsidRDefault="007A2B88" w:rsidP="000326E3">
            <w:r>
              <w:t>2024/25:57 Bättre förutsättningar inom djurens hälso- och sjukvård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Motionstiden utgår den 17 januari</w:t>
            </w:r>
          </w:p>
        </w:tc>
        <w:tc>
          <w:tcPr>
            <w:tcW w:w="2055" w:type="dxa"/>
          </w:tcPr>
          <w:p w14:paraId="740587E6" w14:textId="77777777" w:rsidR="006E04A4" w:rsidRDefault="007A2B88" w:rsidP="00C84F80">
            <w:r>
              <w:t>MJU</w:t>
            </w:r>
          </w:p>
        </w:tc>
      </w:tr>
      <w:tr w:rsidR="00ED5CB3" w14:paraId="740587EB" w14:textId="77777777" w:rsidTr="00055526">
        <w:trPr>
          <w:cantSplit/>
        </w:trPr>
        <w:tc>
          <w:tcPr>
            <w:tcW w:w="567" w:type="dxa"/>
          </w:tcPr>
          <w:p w14:paraId="740587E8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7E9" w14:textId="77777777" w:rsidR="006E04A4" w:rsidRDefault="007A2B88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740587EA" w14:textId="77777777" w:rsidR="006E04A4" w:rsidRDefault="00ED3467" w:rsidP="00C84F80">
            <w:pPr>
              <w:keepNext/>
            </w:pPr>
          </w:p>
        </w:tc>
      </w:tr>
      <w:tr w:rsidR="00ED5CB3" w14:paraId="740587F2" w14:textId="77777777" w:rsidTr="00055526">
        <w:trPr>
          <w:cantSplit/>
        </w:trPr>
        <w:tc>
          <w:tcPr>
            <w:tcW w:w="567" w:type="dxa"/>
          </w:tcPr>
          <w:p w14:paraId="740587EC" w14:textId="77777777" w:rsidR="001D7AF0" w:rsidRDefault="007A2B8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40587ED" w14:textId="77777777" w:rsidR="006E04A4" w:rsidRDefault="007A2B88" w:rsidP="000326E3">
            <w:r>
              <w:t>2024/25:56 Riksrevisionens rapport om fastställande av identitet vid statliga myndigheter</w:t>
            </w:r>
          </w:p>
          <w:p w14:paraId="740587EE" w14:textId="77777777" w:rsidR="00ED5CB3" w:rsidRDefault="007A2B88">
            <w:r>
              <w:rPr>
                <w:i/>
                <w:iCs/>
              </w:rPr>
              <w:t>Kammaren har beslutat om förlängd motionstid för denna skrivelse</w:t>
            </w:r>
          </w:p>
          <w:p w14:paraId="740587F0" w14:textId="05479B1C" w:rsidR="006E04A4" w:rsidRDefault="007A2B88" w:rsidP="00ED3467">
            <w:r>
              <w:rPr>
                <w:i/>
                <w:iCs/>
              </w:rPr>
              <w:t>Motionstiden utgår den 17 januari</w:t>
            </w:r>
          </w:p>
        </w:tc>
        <w:tc>
          <w:tcPr>
            <w:tcW w:w="2055" w:type="dxa"/>
          </w:tcPr>
          <w:p w14:paraId="740587F1" w14:textId="77777777" w:rsidR="006E04A4" w:rsidRDefault="007A2B88" w:rsidP="00C84F80">
            <w:r>
              <w:t>SkU</w:t>
            </w:r>
          </w:p>
        </w:tc>
      </w:tr>
      <w:tr w:rsidR="00ED5CB3" w14:paraId="740587F6" w14:textId="77777777" w:rsidTr="00055526">
        <w:trPr>
          <w:cantSplit/>
        </w:trPr>
        <w:tc>
          <w:tcPr>
            <w:tcW w:w="567" w:type="dxa"/>
          </w:tcPr>
          <w:p w14:paraId="740587F3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7F4" w14:textId="77777777" w:rsidR="006E04A4" w:rsidRDefault="007A2B88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40587F5" w14:textId="77777777" w:rsidR="006E04A4" w:rsidRDefault="00ED3467" w:rsidP="00C84F80">
            <w:pPr>
              <w:keepNext/>
            </w:pPr>
          </w:p>
        </w:tc>
      </w:tr>
      <w:tr w:rsidR="00ED5CB3" w14:paraId="740587FA" w14:textId="77777777" w:rsidTr="00055526">
        <w:trPr>
          <w:cantSplit/>
        </w:trPr>
        <w:tc>
          <w:tcPr>
            <w:tcW w:w="567" w:type="dxa"/>
          </w:tcPr>
          <w:p w14:paraId="740587F7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7F8" w14:textId="77777777" w:rsidR="006E04A4" w:rsidRDefault="007A2B88" w:rsidP="000326E3">
            <w:pPr>
              <w:pStyle w:val="Motionsrubrik"/>
            </w:pPr>
            <w:r>
              <w:t>med anledning av prop. 2024/25:42 Åtgärder för en bättre bostadsförsörjning</w:t>
            </w:r>
          </w:p>
        </w:tc>
        <w:tc>
          <w:tcPr>
            <w:tcW w:w="2055" w:type="dxa"/>
          </w:tcPr>
          <w:p w14:paraId="740587F9" w14:textId="77777777" w:rsidR="006E04A4" w:rsidRDefault="00ED3467" w:rsidP="00C84F80">
            <w:pPr>
              <w:keepNext/>
            </w:pPr>
          </w:p>
        </w:tc>
      </w:tr>
      <w:tr w:rsidR="00ED5CB3" w14:paraId="740587FE" w14:textId="77777777" w:rsidTr="00055526">
        <w:trPr>
          <w:cantSplit/>
        </w:trPr>
        <w:tc>
          <w:tcPr>
            <w:tcW w:w="567" w:type="dxa"/>
          </w:tcPr>
          <w:p w14:paraId="740587FB" w14:textId="77777777" w:rsidR="001D7AF0" w:rsidRDefault="007A2B8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40587FC" w14:textId="77777777" w:rsidR="006E04A4" w:rsidRDefault="007A2B88" w:rsidP="000326E3">
            <w:r>
              <w:t>2024/25:3272 av Malcolm Momodou Jallow m.fl. (V)</w:t>
            </w:r>
          </w:p>
        </w:tc>
        <w:tc>
          <w:tcPr>
            <w:tcW w:w="2055" w:type="dxa"/>
          </w:tcPr>
          <w:p w14:paraId="740587FD" w14:textId="77777777" w:rsidR="006E04A4" w:rsidRDefault="007A2B88" w:rsidP="00C84F80">
            <w:r>
              <w:t>CU</w:t>
            </w:r>
          </w:p>
        </w:tc>
      </w:tr>
      <w:tr w:rsidR="00ED5CB3" w14:paraId="74058802" w14:textId="77777777" w:rsidTr="00055526">
        <w:trPr>
          <w:cantSplit/>
        </w:trPr>
        <w:tc>
          <w:tcPr>
            <w:tcW w:w="567" w:type="dxa"/>
          </w:tcPr>
          <w:p w14:paraId="740587FF" w14:textId="77777777" w:rsidR="001D7AF0" w:rsidRDefault="007A2B8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4058800" w14:textId="77777777" w:rsidR="006E04A4" w:rsidRDefault="007A2B88" w:rsidP="000326E3">
            <w:r>
              <w:t>2024/25:3273 av Jennie Nilsson m.fl. (S)</w:t>
            </w:r>
          </w:p>
        </w:tc>
        <w:tc>
          <w:tcPr>
            <w:tcW w:w="2055" w:type="dxa"/>
          </w:tcPr>
          <w:p w14:paraId="74058801" w14:textId="77777777" w:rsidR="006E04A4" w:rsidRDefault="007A2B88" w:rsidP="00C84F80">
            <w:r>
              <w:t>CU</w:t>
            </w:r>
          </w:p>
        </w:tc>
      </w:tr>
      <w:tr w:rsidR="00ED5CB3" w14:paraId="74058806" w14:textId="77777777" w:rsidTr="00055526">
        <w:trPr>
          <w:cantSplit/>
        </w:trPr>
        <w:tc>
          <w:tcPr>
            <w:tcW w:w="567" w:type="dxa"/>
          </w:tcPr>
          <w:p w14:paraId="74058803" w14:textId="77777777" w:rsidR="001D7AF0" w:rsidRDefault="007A2B8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4058804" w14:textId="77777777" w:rsidR="006E04A4" w:rsidRDefault="007A2B88" w:rsidP="000326E3">
            <w:r>
              <w:t>2024/25:3274 av Katarina Luhr m.fl. (MP)</w:t>
            </w:r>
          </w:p>
        </w:tc>
        <w:tc>
          <w:tcPr>
            <w:tcW w:w="2055" w:type="dxa"/>
          </w:tcPr>
          <w:p w14:paraId="74058805" w14:textId="77777777" w:rsidR="006E04A4" w:rsidRDefault="007A2B88" w:rsidP="00C84F80">
            <w:r>
              <w:t>CU</w:t>
            </w:r>
          </w:p>
        </w:tc>
      </w:tr>
      <w:tr w:rsidR="00ED5CB3" w14:paraId="7405880A" w14:textId="77777777" w:rsidTr="00055526">
        <w:trPr>
          <w:cantSplit/>
        </w:trPr>
        <w:tc>
          <w:tcPr>
            <w:tcW w:w="567" w:type="dxa"/>
          </w:tcPr>
          <w:p w14:paraId="74058807" w14:textId="77777777" w:rsidR="001D7AF0" w:rsidRDefault="007A2B8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4058808" w14:textId="77777777" w:rsidR="006E04A4" w:rsidRDefault="007A2B88" w:rsidP="000326E3">
            <w:r>
              <w:t>2024/25:3276 av Mikael Eskilandersson m.fl. (SD)</w:t>
            </w:r>
          </w:p>
        </w:tc>
        <w:tc>
          <w:tcPr>
            <w:tcW w:w="2055" w:type="dxa"/>
          </w:tcPr>
          <w:p w14:paraId="74058809" w14:textId="77777777" w:rsidR="006E04A4" w:rsidRDefault="007A2B88" w:rsidP="00C84F80">
            <w:r>
              <w:t>CU</w:t>
            </w:r>
          </w:p>
        </w:tc>
      </w:tr>
      <w:tr w:rsidR="00ED5CB3" w14:paraId="7405880E" w14:textId="77777777" w:rsidTr="00055526">
        <w:trPr>
          <w:cantSplit/>
        </w:trPr>
        <w:tc>
          <w:tcPr>
            <w:tcW w:w="567" w:type="dxa"/>
          </w:tcPr>
          <w:p w14:paraId="7405880B" w14:textId="77777777" w:rsidR="001D7AF0" w:rsidRDefault="007A2B8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405880C" w14:textId="77777777" w:rsidR="006E04A4" w:rsidRDefault="007A2B88" w:rsidP="000326E3">
            <w:r>
              <w:t>2024/25:3277 av Alireza Akhondi m.fl. (C)</w:t>
            </w:r>
          </w:p>
        </w:tc>
        <w:tc>
          <w:tcPr>
            <w:tcW w:w="2055" w:type="dxa"/>
          </w:tcPr>
          <w:p w14:paraId="7405880D" w14:textId="77777777" w:rsidR="006E04A4" w:rsidRDefault="007A2B88" w:rsidP="00C84F80">
            <w:r>
              <w:t>CU</w:t>
            </w:r>
          </w:p>
        </w:tc>
      </w:tr>
      <w:tr w:rsidR="00ED5CB3" w14:paraId="74058812" w14:textId="77777777" w:rsidTr="00055526">
        <w:trPr>
          <w:cantSplit/>
        </w:trPr>
        <w:tc>
          <w:tcPr>
            <w:tcW w:w="567" w:type="dxa"/>
          </w:tcPr>
          <w:p w14:paraId="7405880F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810" w14:textId="77777777" w:rsidR="006E04A4" w:rsidRDefault="007A2B88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4058811" w14:textId="77777777" w:rsidR="006E04A4" w:rsidRDefault="00ED3467" w:rsidP="00C84F80">
            <w:pPr>
              <w:keepNext/>
            </w:pPr>
          </w:p>
        </w:tc>
      </w:tr>
      <w:tr w:rsidR="00ED5CB3" w14:paraId="74058816" w14:textId="77777777" w:rsidTr="00055526">
        <w:trPr>
          <w:cantSplit/>
        </w:trPr>
        <w:tc>
          <w:tcPr>
            <w:tcW w:w="567" w:type="dxa"/>
          </w:tcPr>
          <w:p w14:paraId="74058813" w14:textId="77777777" w:rsidR="001D7AF0" w:rsidRDefault="007A2B8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4058814" w14:textId="07EF5A53" w:rsidR="006E04A4" w:rsidRDefault="007A2B88" w:rsidP="000326E3">
            <w:r>
              <w:t xml:space="preserve">COM(2024) 469 Förslag till Europaparlamentets och rådets förordning om inrättande av faciliteten för reformer och tillväxt för Moldavien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</w:t>
            </w:r>
            <w:r>
              <w:rPr>
                <w:i/>
                <w:iCs/>
              </w:rPr>
              <w:br/>
              <w:t>den 18 februari 2025</w:t>
            </w:r>
          </w:p>
        </w:tc>
        <w:tc>
          <w:tcPr>
            <w:tcW w:w="2055" w:type="dxa"/>
          </w:tcPr>
          <w:p w14:paraId="74058815" w14:textId="77777777" w:rsidR="006E04A4" w:rsidRDefault="007A2B88" w:rsidP="00C84F80">
            <w:r>
              <w:t>UU</w:t>
            </w:r>
          </w:p>
        </w:tc>
      </w:tr>
      <w:tr w:rsidR="00ED5CB3" w14:paraId="7405881A" w14:textId="77777777" w:rsidTr="00055526">
        <w:trPr>
          <w:cantSplit/>
        </w:trPr>
        <w:tc>
          <w:tcPr>
            <w:tcW w:w="567" w:type="dxa"/>
          </w:tcPr>
          <w:p w14:paraId="74058817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818" w14:textId="77777777" w:rsidR="006E04A4" w:rsidRDefault="007A2B88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4058819" w14:textId="77777777" w:rsidR="006E04A4" w:rsidRDefault="007A2B8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D5CB3" w14:paraId="7405881E" w14:textId="77777777" w:rsidTr="00055526">
        <w:trPr>
          <w:cantSplit/>
        </w:trPr>
        <w:tc>
          <w:tcPr>
            <w:tcW w:w="567" w:type="dxa"/>
          </w:tcPr>
          <w:p w14:paraId="7405881B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81C" w14:textId="77777777" w:rsidR="006E04A4" w:rsidRDefault="007A2B88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7405881D" w14:textId="77777777" w:rsidR="006E04A4" w:rsidRDefault="00ED3467" w:rsidP="00C84F80">
            <w:pPr>
              <w:keepNext/>
            </w:pPr>
          </w:p>
        </w:tc>
      </w:tr>
      <w:tr w:rsidR="00ED5CB3" w14:paraId="74058822" w14:textId="77777777" w:rsidTr="00055526">
        <w:trPr>
          <w:cantSplit/>
        </w:trPr>
        <w:tc>
          <w:tcPr>
            <w:tcW w:w="567" w:type="dxa"/>
          </w:tcPr>
          <w:p w14:paraId="7405881F" w14:textId="77777777" w:rsidR="001D7AF0" w:rsidRDefault="007A2B8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4058820" w14:textId="77777777" w:rsidR="006E04A4" w:rsidRDefault="007A2B88" w:rsidP="000326E3">
            <w:r>
              <w:t>Bet. 2024/25:JuU1 Utgiftsområde 4 Rättsväsendet</w:t>
            </w:r>
          </w:p>
        </w:tc>
        <w:tc>
          <w:tcPr>
            <w:tcW w:w="2055" w:type="dxa"/>
          </w:tcPr>
          <w:p w14:paraId="74058821" w14:textId="77777777" w:rsidR="006E04A4" w:rsidRDefault="00ED3467" w:rsidP="00C84F80"/>
        </w:tc>
      </w:tr>
      <w:tr w:rsidR="00ED5CB3" w14:paraId="74058826" w14:textId="77777777" w:rsidTr="00055526">
        <w:trPr>
          <w:cantSplit/>
        </w:trPr>
        <w:tc>
          <w:tcPr>
            <w:tcW w:w="567" w:type="dxa"/>
          </w:tcPr>
          <w:p w14:paraId="74058823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824" w14:textId="77777777" w:rsidR="006E04A4" w:rsidRDefault="007A2B88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74058825" w14:textId="77777777" w:rsidR="006E04A4" w:rsidRDefault="00ED3467" w:rsidP="00C84F80">
            <w:pPr>
              <w:keepNext/>
            </w:pPr>
          </w:p>
        </w:tc>
      </w:tr>
      <w:tr w:rsidR="00ED5CB3" w14:paraId="7405882A" w14:textId="77777777" w:rsidTr="00055526">
        <w:trPr>
          <w:cantSplit/>
        </w:trPr>
        <w:tc>
          <w:tcPr>
            <w:tcW w:w="567" w:type="dxa"/>
          </w:tcPr>
          <w:p w14:paraId="74058827" w14:textId="77777777" w:rsidR="001D7AF0" w:rsidRDefault="007A2B8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4058828" w14:textId="77777777" w:rsidR="006E04A4" w:rsidRDefault="007A2B88" w:rsidP="000326E3">
            <w:r>
              <w:t>Bet. 2024/25:SfU2 Utgiftsområde 11 Ekonomisk trygghet vid ålderdom</w:t>
            </w:r>
          </w:p>
        </w:tc>
        <w:tc>
          <w:tcPr>
            <w:tcW w:w="2055" w:type="dxa"/>
          </w:tcPr>
          <w:p w14:paraId="74058829" w14:textId="77777777" w:rsidR="006E04A4" w:rsidRDefault="00ED3467" w:rsidP="00C84F80"/>
        </w:tc>
      </w:tr>
      <w:tr w:rsidR="00ED5CB3" w14:paraId="7405882E" w14:textId="77777777" w:rsidTr="00055526">
        <w:trPr>
          <w:cantSplit/>
        </w:trPr>
        <w:tc>
          <w:tcPr>
            <w:tcW w:w="567" w:type="dxa"/>
          </w:tcPr>
          <w:p w14:paraId="7405882B" w14:textId="77777777" w:rsidR="001D7AF0" w:rsidRDefault="007A2B8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405882C" w14:textId="77777777" w:rsidR="006E04A4" w:rsidRDefault="007A2B88" w:rsidP="000326E3">
            <w:r>
              <w:t>Bet. 2024/25:SfU4 Utgiftsområde 8 Migration</w:t>
            </w:r>
          </w:p>
        </w:tc>
        <w:tc>
          <w:tcPr>
            <w:tcW w:w="2055" w:type="dxa"/>
          </w:tcPr>
          <w:p w14:paraId="7405882D" w14:textId="77777777" w:rsidR="006E04A4" w:rsidRDefault="00ED3467" w:rsidP="00C84F80"/>
        </w:tc>
      </w:tr>
      <w:tr w:rsidR="00ED5CB3" w14:paraId="74058832" w14:textId="77777777" w:rsidTr="00055526">
        <w:trPr>
          <w:cantSplit/>
        </w:trPr>
        <w:tc>
          <w:tcPr>
            <w:tcW w:w="567" w:type="dxa"/>
          </w:tcPr>
          <w:p w14:paraId="7405882F" w14:textId="77777777" w:rsidR="001D7AF0" w:rsidRDefault="007A2B8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4058830" w14:textId="77777777" w:rsidR="006E04A4" w:rsidRDefault="007A2B88" w:rsidP="000326E3">
            <w:r>
              <w:t>Bet. 2024/25:SfU8 Anmälan av föreskrifter om tillfälligt skydd</w:t>
            </w:r>
          </w:p>
        </w:tc>
        <w:tc>
          <w:tcPr>
            <w:tcW w:w="2055" w:type="dxa"/>
          </w:tcPr>
          <w:p w14:paraId="74058831" w14:textId="77777777" w:rsidR="006E04A4" w:rsidRDefault="00ED3467" w:rsidP="00C84F80"/>
        </w:tc>
      </w:tr>
      <w:tr w:rsidR="00ED5CB3" w14:paraId="74058836" w14:textId="77777777" w:rsidTr="00055526">
        <w:trPr>
          <w:cantSplit/>
        </w:trPr>
        <w:tc>
          <w:tcPr>
            <w:tcW w:w="567" w:type="dxa"/>
          </w:tcPr>
          <w:p w14:paraId="74058833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834" w14:textId="77777777" w:rsidR="006E04A4" w:rsidRDefault="007A2B88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4058835" w14:textId="77777777" w:rsidR="006E04A4" w:rsidRDefault="00ED3467" w:rsidP="00C84F80">
            <w:pPr>
              <w:keepNext/>
            </w:pPr>
          </w:p>
        </w:tc>
      </w:tr>
      <w:tr w:rsidR="00ED5CB3" w14:paraId="7405883A" w14:textId="77777777" w:rsidTr="00055526">
        <w:trPr>
          <w:cantSplit/>
        </w:trPr>
        <w:tc>
          <w:tcPr>
            <w:tcW w:w="567" w:type="dxa"/>
          </w:tcPr>
          <w:p w14:paraId="74058837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838" w14:textId="77777777" w:rsidR="006E04A4" w:rsidRDefault="007A2B88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74058839" w14:textId="77777777" w:rsidR="006E04A4" w:rsidRDefault="00ED3467" w:rsidP="00C84F80">
            <w:pPr>
              <w:keepNext/>
            </w:pPr>
          </w:p>
        </w:tc>
      </w:tr>
      <w:tr w:rsidR="00ED5CB3" w14:paraId="7405883E" w14:textId="77777777" w:rsidTr="00055526">
        <w:trPr>
          <w:cantSplit/>
        </w:trPr>
        <w:tc>
          <w:tcPr>
            <w:tcW w:w="567" w:type="dxa"/>
          </w:tcPr>
          <w:p w14:paraId="7405883B" w14:textId="77777777" w:rsidR="001D7AF0" w:rsidRDefault="007A2B88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405883C" w14:textId="77777777" w:rsidR="006E04A4" w:rsidRDefault="007A2B88" w:rsidP="000326E3">
            <w:r>
              <w:t>Bet. 2024/25:SoU5 Avskildhet i anslutning till dygnsvilan – för ökad trygghet och säkerhet på särskilda ungdomshem</w:t>
            </w:r>
          </w:p>
        </w:tc>
        <w:tc>
          <w:tcPr>
            <w:tcW w:w="2055" w:type="dxa"/>
          </w:tcPr>
          <w:p w14:paraId="7405883D" w14:textId="77777777" w:rsidR="006E04A4" w:rsidRDefault="007A2B88" w:rsidP="00C84F80">
            <w:r>
              <w:t>13 res. (S, V, C, MP)</w:t>
            </w:r>
          </w:p>
        </w:tc>
      </w:tr>
      <w:tr w:rsidR="00ED5CB3" w14:paraId="74058842" w14:textId="77777777" w:rsidTr="00055526">
        <w:trPr>
          <w:cantSplit/>
        </w:trPr>
        <w:tc>
          <w:tcPr>
            <w:tcW w:w="567" w:type="dxa"/>
          </w:tcPr>
          <w:p w14:paraId="7405883F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840" w14:textId="77777777" w:rsidR="006E04A4" w:rsidRDefault="007A2B88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74058841" w14:textId="77777777" w:rsidR="006E04A4" w:rsidRDefault="00ED3467" w:rsidP="00C84F80">
            <w:pPr>
              <w:keepNext/>
            </w:pPr>
          </w:p>
        </w:tc>
      </w:tr>
      <w:tr w:rsidR="00ED5CB3" w14:paraId="74058846" w14:textId="77777777" w:rsidTr="00055526">
        <w:trPr>
          <w:cantSplit/>
        </w:trPr>
        <w:tc>
          <w:tcPr>
            <w:tcW w:w="567" w:type="dxa"/>
          </w:tcPr>
          <w:p w14:paraId="74058843" w14:textId="77777777" w:rsidR="001D7AF0" w:rsidRDefault="007A2B88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4058844" w14:textId="77777777" w:rsidR="006E04A4" w:rsidRDefault="007A2B88" w:rsidP="000326E3">
            <w:r>
              <w:t>Bet. 2024/25:JuU23 Rättelse i lagar om ändring i kustbevakningslagen och tullbefogenhetslagen</w:t>
            </w:r>
          </w:p>
        </w:tc>
        <w:tc>
          <w:tcPr>
            <w:tcW w:w="2055" w:type="dxa"/>
          </w:tcPr>
          <w:p w14:paraId="74058845" w14:textId="77777777" w:rsidR="006E04A4" w:rsidRDefault="00ED3467" w:rsidP="00C84F80"/>
        </w:tc>
      </w:tr>
      <w:tr w:rsidR="00ED5CB3" w14:paraId="7405884A" w14:textId="77777777" w:rsidTr="00055526">
        <w:trPr>
          <w:cantSplit/>
        </w:trPr>
        <w:tc>
          <w:tcPr>
            <w:tcW w:w="567" w:type="dxa"/>
          </w:tcPr>
          <w:p w14:paraId="74058847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848" w14:textId="77777777" w:rsidR="006E04A4" w:rsidRDefault="007A2B88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74058849" w14:textId="77777777" w:rsidR="006E04A4" w:rsidRDefault="00ED3467" w:rsidP="00C84F80">
            <w:pPr>
              <w:keepNext/>
            </w:pPr>
          </w:p>
        </w:tc>
      </w:tr>
      <w:tr w:rsidR="00ED5CB3" w14:paraId="7405884E" w14:textId="77777777" w:rsidTr="00055526">
        <w:trPr>
          <w:cantSplit/>
        </w:trPr>
        <w:tc>
          <w:tcPr>
            <w:tcW w:w="567" w:type="dxa"/>
          </w:tcPr>
          <w:p w14:paraId="7405884B" w14:textId="77777777" w:rsidR="001D7AF0" w:rsidRDefault="007A2B88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405884C" w14:textId="77777777" w:rsidR="006E04A4" w:rsidRDefault="007A2B88" w:rsidP="000326E3">
            <w:r>
              <w:t>Bet. 2024/25:SkU6 Kompletteringar till bestämmelserna om tilläggsskatt för företag i stora koncerner</w:t>
            </w:r>
          </w:p>
        </w:tc>
        <w:tc>
          <w:tcPr>
            <w:tcW w:w="2055" w:type="dxa"/>
          </w:tcPr>
          <w:p w14:paraId="7405884D" w14:textId="77777777" w:rsidR="006E04A4" w:rsidRDefault="00ED3467" w:rsidP="00C84F80"/>
        </w:tc>
      </w:tr>
      <w:tr w:rsidR="00ED5CB3" w14:paraId="74058852" w14:textId="77777777" w:rsidTr="00055526">
        <w:trPr>
          <w:cantSplit/>
        </w:trPr>
        <w:tc>
          <w:tcPr>
            <w:tcW w:w="567" w:type="dxa"/>
          </w:tcPr>
          <w:p w14:paraId="7405884F" w14:textId="77777777" w:rsidR="001D7AF0" w:rsidRDefault="007A2B88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4058850" w14:textId="77777777" w:rsidR="006E04A4" w:rsidRDefault="007A2B88" w:rsidP="000326E3">
            <w:r>
              <w:t>Bet. 2024/25:SkU1 Utgiftsområde 3 Skatt, tull och exekution</w:t>
            </w:r>
          </w:p>
        </w:tc>
        <w:tc>
          <w:tcPr>
            <w:tcW w:w="2055" w:type="dxa"/>
          </w:tcPr>
          <w:p w14:paraId="74058851" w14:textId="77777777" w:rsidR="006E04A4" w:rsidRDefault="00ED3467" w:rsidP="00C84F80"/>
        </w:tc>
      </w:tr>
      <w:tr w:rsidR="00ED5CB3" w14:paraId="74058856" w14:textId="77777777" w:rsidTr="00055526">
        <w:trPr>
          <w:cantSplit/>
        </w:trPr>
        <w:tc>
          <w:tcPr>
            <w:tcW w:w="567" w:type="dxa"/>
          </w:tcPr>
          <w:p w14:paraId="74058853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854" w14:textId="77777777" w:rsidR="006E04A4" w:rsidRDefault="007A2B88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74058855" w14:textId="77777777" w:rsidR="006E04A4" w:rsidRDefault="00ED3467" w:rsidP="00C84F80">
            <w:pPr>
              <w:keepNext/>
            </w:pPr>
          </w:p>
        </w:tc>
      </w:tr>
      <w:tr w:rsidR="00ED5CB3" w14:paraId="7405885A" w14:textId="77777777" w:rsidTr="00055526">
        <w:trPr>
          <w:cantSplit/>
        </w:trPr>
        <w:tc>
          <w:tcPr>
            <w:tcW w:w="567" w:type="dxa"/>
          </w:tcPr>
          <w:p w14:paraId="74058857" w14:textId="77777777" w:rsidR="001D7AF0" w:rsidRDefault="007A2B88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4058858" w14:textId="77777777" w:rsidR="006E04A4" w:rsidRDefault="007A2B88" w:rsidP="000326E3">
            <w:r>
              <w:t>Bet. 2024/25:KU1 Utgiftsområde 1 Rikets styrelse</w:t>
            </w:r>
          </w:p>
        </w:tc>
        <w:tc>
          <w:tcPr>
            <w:tcW w:w="2055" w:type="dxa"/>
          </w:tcPr>
          <w:p w14:paraId="74058859" w14:textId="77777777" w:rsidR="006E04A4" w:rsidRDefault="00ED3467" w:rsidP="00C84F80"/>
        </w:tc>
      </w:tr>
      <w:tr w:rsidR="00ED5CB3" w14:paraId="7405885E" w14:textId="77777777" w:rsidTr="00055526">
        <w:trPr>
          <w:cantSplit/>
        </w:trPr>
        <w:tc>
          <w:tcPr>
            <w:tcW w:w="567" w:type="dxa"/>
          </w:tcPr>
          <w:p w14:paraId="7405885B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85C" w14:textId="77777777" w:rsidR="006E04A4" w:rsidRDefault="007A2B88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7405885D" w14:textId="77777777" w:rsidR="006E04A4" w:rsidRDefault="00ED3467" w:rsidP="00C84F80">
            <w:pPr>
              <w:keepNext/>
            </w:pPr>
          </w:p>
        </w:tc>
      </w:tr>
      <w:tr w:rsidR="00ED5CB3" w14:paraId="74058862" w14:textId="77777777" w:rsidTr="00055526">
        <w:trPr>
          <w:cantSplit/>
        </w:trPr>
        <w:tc>
          <w:tcPr>
            <w:tcW w:w="567" w:type="dxa"/>
          </w:tcPr>
          <w:p w14:paraId="7405885F" w14:textId="77777777" w:rsidR="001D7AF0" w:rsidRDefault="007A2B88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4058860" w14:textId="77777777" w:rsidR="006E04A4" w:rsidRDefault="007A2B88" w:rsidP="000326E3">
            <w:r>
              <w:t>Bet. 2024/25:FöU1 Utgiftsområde 6 Försvar och samhällets krisberedskap</w:t>
            </w:r>
          </w:p>
        </w:tc>
        <w:tc>
          <w:tcPr>
            <w:tcW w:w="2055" w:type="dxa"/>
          </w:tcPr>
          <w:p w14:paraId="74058861" w14:textId="77777777" w:rsidR="006E04A4" w:rsidRDefault="007A2B88" w:rsidP="00C84F80">
            <w:r>
              <w:t>2 res. (S, C)</w:t>
            </w:r>
          </w:p>
        </w:tc>
      </w:tr>
      <w:tr w:rsidR="00ED5CB3" w14:paraId="74058866" w14:textId="77777777" w:rsidTr="00055526">
        <w:trPr>
          <w:cantSplit/>
        </w:trPr>
        <w:tc>
          <w:tcPr>
            <w:tcW w:w="567" w:type="dxa"/>
          </w:tcPr>
          <w:p w14:paraId="74058863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864" w14:textId="77777777" w:rsidR="006E04A4" w:rsidRDefault="007A2B88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74058865" w14:textId="77777777" w:rsidR="006E04A4" w:rsidRDefault="00ED3467" w:rsidP="00C84F80">
            <w:pPr>
              <w:keepNext/>
            </w:pPr>
          </w:p>
        </w:tc>
      </w:tr>
      <w:tr w:rsidR="00ED5CB3" w14:paraId="7405886A" w14:textId="77777777" w:rsidTr="00055526">
        <w:trPr>
          <w:cantSplit/>
        </w:trPr>
        <w:tc>
          <w:tcPr>
            <w:tcW w:w="567" w:type="dxa"/>
          </w:tcPr>
          <w:p w14:paraId="74058867" w14:textId="77777777" w:rsidR="001D7AF0" w:rsidRDefault="007A2B88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4058868" w14:textId="77777777" w:rsidR="006E04A4" w:rsidRDefault="007A2B88" w:rsidP="000326E3">
            <w:r>
              <w:t>Bet. 2024/25:UU1 Utgiftsområde 5 Internationell samverkan</w:t>
            </w:r>
          </w:p>
        </w:tc>
        <w:tc>
          <w:tcPr>
            <w:tcW w:w="2055" w:type="dxa"/>
          </w:tcPr>
          <w:p w14:paraId="74058869" w14:textId="77777777" w:rsidR="006E04A4" w:rsidRDefault="007A2B88" w:rsidP="00C84F80">
            <w:r>
              <w:t>2 res. (S, C)</w:t>
            </w:r>
          </w:p>
        </w:tc>
      </w:tr>
      <w:tr w:rsidR="00ED5CB3" w14:paraId="7405886E" w14:textId="77777777" w:rsidTr="00055526">
        <w:trPr>
          <w:cantSplit/>
        </w:trPr>
        <w:tc>
          <w:tcPr>
            <w:tcW w:w="567" w:type="dxa"/>
          </w:tcPr>
          <w:p w14:paraId="7405886B" w14:textId="77777777" w:rsidR="001D7AF0" w:rsidRDefault="00ED3467" w:rsidP="00C84F80">
            <w:pPr>
              <w:keepNext/>
            </w:pPr>
          </w:p>
        </w:tc>
        <w:tc>
          <w:tcPr>
            <w:tcW w:w="6663" w:type="dxa"/>
          </w:tcPr>
          <w:p w14:paraId="7405886C" w14:textId="77777777" w:rsidR="006E04A4" w:rsidRDefault="007A2B88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7405886D" w14:textId="77777777" w:rsidR="006E04A4" w:rsidRDefault="00ED3467" w:rsidP="00C84F80">
            <w:pPr>
              <w:keepNext/>
            </w:pPr>
          </w:p>
        </w:tc>
      </w:tr>
      <w:tr w:rsidR="00ED5CB3" w14:paraId="74058872" w14:textId="77777777" w:rsidTr="00055526">
        <w:trPr>
          <w:cantSplit/>
        </w:trPr>
        <w:tc>
          <w:tcPr>
            <w:tcW w:w="567" w:type="dxa"/>
          </w:tcPr>
          <w:p w14:paraId="7405886F" w14:textId="77777777" w:rsidR="001D7AF0" w:rsidRDefault="007A2B88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4058870" w14:textId="77777777" w:rsidR="006E04A4" w:rsidRDefault="007A2B88" w:rsidP="000326E3">
            <w:r>
              <w:t>Bet. 2024/25:KrU1 Utgiftsområde 17 Kultur, medier, trossamfund och fritid</w:t>
            </w:r>
          </w:p>
        </w:tc>
        <w:tc>
          <w:tcPr>
            <w:tcW w:w="2055" w:type="dxa"/>
          </w:tcPr>
          <w:p w14:paraId="74058871" w14:textId="77777777" w:rsidR="006E04A4" w:rsidRDefault="00ED3467" w:rsidP="00C84F80"/>
        </w:tc>
      </w:tr>
      <w:tr w:rsidR="00ED5CB3" w14:paraId="74058876" w14:textId="77777777" w:rsidTr="00055526">
        <w:trPr>
          <w:cantSplit/>
        </w:trPr>
        <w:tc>
          <w:tcPr>
            <w:tcW w:w="567" w:type="dxa"/>
          </w:tcPr>
          <w:p w14:paraId="74058873" w14:textId="77777777" w:rsidR="001D7AF0" w:rsidRDefault="007A2B88" w:rsidP="00C84F80">
            <w:pPr>
              <w:pStyle w:val="FlistaNrRubriknr"/>
            </w:pPr>
            <w:r>
              <w:t>29</w:t>
            </w:r>
          </w:p>
        </w:tc>
        <w:tc>
          <w:tcPr>
            <w:tcW w:w="6663" w:type="dxa"/>
          </w:tcPr>
          <w:p w14:paraId="74058874" w14:textId="77777777" w:rsidR="006E04A4" w:rsidRDefault="007A2B88" w:rsidP="000326E3">
            <w:pPr>
              <w:pStyle w:val="HuvudrubrikEnsam"/>
            </w:pPr>
            <w:r>
              <w:t>Parentation kl. 16.00</w:t>
            </w:r>
          </w:p>
        </w:tc>
        <w:tc>
          <w:tcPr>
            <w:tcW w:w="2055" w:type="dxa"/>
          </w:tcPr>
          <w:p w14:paraId="74058875" w14:textId="77777777" w:rsidR="006E04A4" w:rsidRDefault="00ED3467" w:rsidP="00C84F80"/>
        </w:tc>
      </w:tr>
    </w:tbl>
    <w:p w14:paraId="74058877" w14:textId="77777777" w:rsidR="00517888" w:rsidRPr="00F221DA" w:rsidRDefault="007A2B88" w:rsidP="00137840">
      <w:pPr>
        <w:pStyle w:val="Blankrad"/>
      </w:pPr>
      <w:r>
        <w:t xml:space="preserve">     </w:t>
      </w:r>
    </w:p>
    <w:p w14:paraId="74058878" w14:textId="77777777" w:rsidR="00121B42" w:rsidRDefault="007A2B88" w:rsidP="00121B42">
      <w:pPr>
        <w:pStyle w:val="Blankrad"/>
      </w:pPr>
      <w:r>
        <w:t xml:space="preserve">     </w:t>
      </w:r>
    </w:p>
    <w:p w14:paraId="74058879" w14:textId="77777777" w:rsidR="006E04A4" w:rsidRPr="00F221DA" w:rsidRDefault="00ED346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D5CB3" w14:paraId="7405887C" w14:textId="77777777" w:rsidTr="00D774A8">
        <w:tc>
          <w:tcPr>
            <w:tcW w:w="567" w:type="dxa"/>
          </w:tcPr>
          <w:p w14:paraId="7405887A" w14:textId="77777777" w:rsidR="00D774A8" w:rsidRDefault="00ED3467">
            <w:pPr>
              <w:pStyle w:val="IngenText"/>
            </w:pPr>
          </w:p>
        </w:tc>
        <w:tc>
          <w:tcPr>
            <w:tcW w:w="8718" w:type="dxa"/>
          </w:tcPr>
          <w:p w14:paraId="7405887B" w14:textId="77777777" w:rsidR="00D774A8" w:rsidRDefault="007A2B8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405887D" w14:textId="77777777" w:rsidR="006E04A4" w:rsidRPr="00852BA1" w:rsidRDefault="00ED346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888F" w14:textId="77777777" w:rsidR="00F63019" w:rsidRDefault="007A2B88">
      <w:pPr>
        <w:spacing w:line="240" w:lineRule="auto"/>
      </w:pPr>
      <w:r>
        <w:separator/>
      </w:r>
    </w:p>
  </w:endnote>
  <w:endnote w:type="continuationSeparator" w:id="0">
    <w:p w14:paraId="74058891" w14:textId="77777777" w:rsidR="00F63019" w:rsidRDefault="007A2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8883" w14:textId="77777777" w:rsidR="00BE217A" w:rsidRDefault="00ED346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8884" w14:textId="77777777" w:rsidR="00D73249" w:rsidRDefault="007A2B8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74058885" w14:textId="77777777" w:rsidR="00D73249" w:rsidRDefault="00ED346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8889" w14:textId="77777777" w:rsidR="00D73249" w:rsidRDefault="007A2B8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7405888A" w14:textId="77777777" w:rsidR="00D73249" w:rsidRDefault="00ED34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888B" w14:textId="77777777" w:rsidR="00F63019" w:rsidRDefault="007A2B88">
      <w:pPr>
        <w:spacing w:line="240" w:lineRule="auto"/>
      </w:pPr>
      <w:r>
        <w:separator/>
      </w:r>
    </w:p>
  </w:footnote>
  <w:footnote w:type="continuationSeparator" w:id="0">
    <w:p w14:paraId="7405888D" w14:textId="77777777" w:rsidR="00F63019" w:rsidRDefault="007A2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887E" w14:textId="77777777" w:rsidR="00BE217A" w:rsidRDefault="00ED346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887F" w14:textId="77777777" w:rsidR="00D73249" w:rsidRDefault="007A2B88">
    <w:pPr>
      <w:pStyle w:val="Sidhuvud"/>
      <w:tabs>
        <w:tab w:val="clear" w:pos="4536"/>
      </w:tabs>
    </w:pPr>
    <w:fldSimple w:instr=" DOCPROPERTY  DocumentDate  \* MERGEFORMAT ">
      <w:r>
        <w:t>Onsdagen den 4 december 2024</w:t>
      </w:r>
    </w:fldSimple>
  </w:p>
  <w:p w14:paraId="74058880" w14:textId="77777777" w:rsidR="00D73249" w:rsidRDefault="007A2B8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4058881" w14:textId="77777777" w:rsidR="00D73249" w:rsidRDefault="00ED3467"/>
  <w:p w14:paraId="74058882" w14:textId="77777777" w:rsidR="00D73249" w:rsidRDefault="00ED34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8886" w14:textId="77777777" w:rsidR="00D73249" w:rsidRDefault="007A2B8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405888B" wp14:editId="7405888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058887" w14:textId="77777777" w:rsidR="00D73249" w:rsidRDefault="007A2B88" w:rsidP="00BE217A">
    <w:pPr>
      <w:pStyle w:val="Dokumentrubrik"/>
      <w:spacing w:after="360"/>
    </w:pPr>
    <w:r>
      <w:t>Föredragningslista</w:t>
    </w:r>
  </w:p>
  <w:p w14:paraId="74058888" w14:textId="77777777" w:rsidR="00D73249" w:rsidRDefault="00ED34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472F4C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2161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5C8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E5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23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828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CD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0B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EA2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D5CB3"/>
    <w:rsid w:val="002C563A"/>
    <w:rsid w:val="007A2B88"/>
    <w:rsid w:val="00ED3467"/>
    <w:rsid w:val="00ED5CB3"/>
    <w:rsid w:val="00F6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879C"/>
  <w15:docId w15:val="{5D1C419A-7388-4378-B114-E1E2EC31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2024-12-04</SAFIR_Sammantradesdatum_Doc>
    <SAFIR_SammantradeID xmlns="C07A1A6C-0B19-41D9-BDF8-F523BA3921EB">db85658d-7a1c-4c56-b25a-d86e6baaa26e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531D3391-74EB-4857-B1F4-82002BBA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448</Words>
  <Characters>2890</Characters>
  <Application>Microsoft Office Word</Application>
  <DocSecurity>0</DocSecurity>
  <Lines>206</Lines>
  <Paragraphs>123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50</cp:revision>
  <cp:lastPrinted>2012-12-12T21:41:00Z</cp:lastPrinted>
  <dcterms:created xsi:type="dcterms:W3CDTF">2013-03-22T09:28:00Z</dcterms:created>
  <dcterms:modified xsi:type="dcterms:W3CDTF">2024-12-03T14:14:00Z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4 december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