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92049" w:rsidRDefault="006E04A4">
      <w:pPr>
        <w:pStyle w:val="Dokumentbeteckning"/>
        <w:rPr>
          <w:u w:val="single"/>
        </w:rPr>
      </w:pPr>
      <w:r w:rsidRPr="00092049">
        <w:fldChar w:fldCharType="begin" w:fldLock="1"/>
      </w:r>
      <w:r w:rsidRPr="00092049">
        <w:instrText xml:space="preserve"> DOCPROPERTY "DocumentYear" </w:instrText>
      </w:r>
      <w:r w:rsidRPr="00092049">
        <w:fldChar w:fldCharType="separate"/>
      </w:r>
      <w:r w:rsidR="00266810" w:rsidRPr="00092049">
        <w:t>2009/10</w:t>
      </w:r>
      <w:r w:rsidRPr="00092049">
        <w:fldChar w:fldCharType="end"/>
      </w:r>
      <w:r w:rsidRPr="00092049">
        <w:t>:</w:t>
      </w:r>
      <w:r w:rsidRPr="00092049">
        <w:fldChar w:fldCharType="begin" w:fldLock="1"/>
      </w:r>
      <w:r w:rsidRPr="00092049">
        <w:instrText xml:space="preserve"> DOCPROPERTY "DocumentNumber" </w:instrText>
      </w:r>
      <w:r w:rsidRPr="00092049">
        <w:fldChar w:fldCharType="separate"/>
      </w:r>
      <w:r w:rsidR="00266810" w:rsidRPr="00092049">
        <w:t>21</w:t>
      </w:r>
      <w:r w:rsidRPr="00092049">
        <w:fldChar w:fldCharType="end"/>
      </w:r>
    </w:p>
    <w:p w:rsidR="006E04A4" w:rsidRPr="00092049" w:rsidRDefault="006E04A4">
      <w:pPr>
        <w:pStyle w:val="Datum"/>
        <w:outlineLvl w:val="0"/>
      </w:pPr>
      <w:r w:rsidRPr="00092049">
        <w:fldChar w:fldCharType="begin" w:fldLock="1"/>
      </w:r>
      <w:r w:rsidRPr="00092049">
        <w:instrText xml:space="preserve"> DOCPROPERTY "DocumentDate" </w:instrText>
      </w:r>
      <w:r w:rsidRPr="00092049">
        <w:fldChar w:fldCharType="separate"/>
      </w:r>
      <w:r w:rsidR="00266810" w:rsidRPr="00092049">
        <w:t>Måndagen den 2 november 2009</w:t>
      </w:r>
      <w:r w:rsidRPr="0009204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92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92049" w:rsidRDefault="006C5761">
            <w:pPr>
              <w:pStyle w:val="Plenum"/>
              <w:tabs>
                <w:tab w:val="clear" w:pos="1418"/>
              </w:tabs>
            </w:pPr>
            <w:r w:rsidRPr="00092049">
              <w:t>Kl.</w:t>
            </w:r>
          </w:p>
        </w:tc>
        <w:tc>
          <w:tcPr>
            <w:tcW w:w="851" w:type="dxa"/>
          </w:tcPr>
          <w:p w:rsidR="006E04A4" w:rsidRPr="00092049" w:rsidRDefault="006C576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92049">
              <w:t>11.00</w:t>
            </w:r>
          </w:p>
        </w:tc>
        <w:tc>
          <w:tcPr>
            <w:tcW w:w="397" w:type="dxa"/>
          </w:tcPr>
          <w:p w:rsidR="006E04A4" w:rsidRPr="0009204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92049" w:rsidRDefault="006C5761">
            <w:pPr>
              <w:pStyle w:val="Plenum"/>
              <w:tabs>
                <w:tab w:val="clear" w:pos="1418"/>
              </w:tabs>
              <w:ind w:right="1"/>
            </w:pPr>
            <w:r w:rsidRPr="00092049">
              <w:t>Interpellationssvar</w:t>
            </w:r>
          </w:p>
        </w:tc>
      </w:tr>
    </w:tbl>
    <w:p w:rsidR="006E04A4" w:rsidRPr="00092049" w:rsidRDefault="006E04A4">
      <w:pPr>
        <w:pStyle w:val="StreckLngt"/>
      </w:pPr>
      <w:r w:rsidRPr="00092049">
        <w:tab/>
      </w:r>
    </w:p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Ensam"/>
            </w:pPr>
            <w:r w:rsidRPr="00092049">
              <w:t>Justering av protokoll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Protokollen från sammanträdena måndagen den 19, tisdagen den 20, onsdagen den 21, torsdagen den 22 och fredagen den 23 oktober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Ensam"/>
            </w:pPr>
            <w:r w:rsidRPr="00092049">
              <w:t>Anmälan om kompletteringsval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Elisabeth Svantesson (m) som ledamot i Riksrevisionens styrelse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Ensam"/>
            </w:pPr>
            <w:r w:rsidRPr="00092049">
              <w:t>Meddelande om återrapportering från Europeiska rådets möte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Underrubrik"/>
            </w:pPr>
            <w:r w:rsidRPr="00092049">
              <w:t>Tisdagen den 3 november kl. 13.00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Statsrådet Cecilia Malmström (fp) återrapporterar från Europeiska rådets möte den 29-30 oktober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Ensam"/>
            </w:pPr>
            <w:bookmarkStart w:id="1" w:name="TypRubrik"/>
            <w:bookmarkEnd w:id="1"/>
            <w:r w:rsidRPr="00092049">
              <w:t>Meddelande om frågestund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Underrubrik"/>
            </w:pPr>
            <w:r w:rsidRPr="00092049">
              <w:t>Torsdagen den 5 november kl. 14.00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Följande statsråd kommer att delta:</w:t>
            </w:r>
          </w:p>
          <w:p w:rsidR="00B63C6D" w:rsidRPr="00092049" w:rsidRDefault="00B63C6D" w:rsidP="003F1818">
            <w:r w:rsidRPr="00092049">
              <w:t>Utbildningsminister Jan Björklund (fp)</w:t>
            </w:r>
          </w:p>
          <w:p w:rsidR="00B63C6D" w:rsidRPr="00092049" w:rsidRDefault="00B63C6D" w:rsidP="003F1818">
            <w:r w:rsidRPr="00092049">
              <w:t>Miljöminister Andreas Carlgren (c)</w:t>
            </w:r>
          </w:p>
          <w:p w:rsidR="00B63C6D" w:rsidRPr="00092049" w:rsidRDefault="00B63C6D" w:rsidP="003F1818">
            <w:r w:rsidRPr="00092049">
              <w:t>Statsrådet Gunilla Carlsson (m)</w:t>
            </w:r>
          </w:p>
          <w:p w:rsidR="00B63C6D" w:rsidRPr="00092049" w:rsidRDefault="00B63C6D" w:rsidP="003F1818">
            <w:r w:rsidRPr="00092049">
              <w:t>Arbetsmarknadsminister Sven Otto Littorin (m)</w:t>
            </w:r>
          </w:p>
          <w:p w:rsidR="00B63C6D" w:rsidRPr="00092049" w:rsidRDefault="00B63C6D" w:rsidP="003F1818">
            <w:r w:rsidRPr="00092049">
              <w:t>Integrations- och jämställdhetsminister Nyamko Sabuni (fp)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Ensam"/>
            </w:pPr>
            <w:r w:rsidRPr="00092049">
              <w:t>Meddelande om aktuell debatt om Försäkringskassans långa handläggningstider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Tisdagen den 10 november kl. 13.00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"/>
            </w:pPr>
            <w:bookmarkStart w:id="3" w:name="Start_Interpellationer"/>
            <w:bookmarkEnd w:id="3"/>
            <w:r w:rsidRPr="00092049">
              <w:t>Svar på interpellation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Besvaradav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Besvaradav"/>
            </w:pPr>
            <w:r w:rsidRPr="00092049">
              <w:t>Jordbruksminister Eskil Erlandsson (c)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Besvaradav"/>
              <w:rPr>
                <w:spacing w:val="-4"/>
              </w:rPr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2009/10:35 av Jacob Johnson (v)</w:t>
            </w:r>
          </w:p>
          <w:p w:rsidR="00B63C6D" w:rsidRPr="00092049" w:rsidRDefault="00B63C6D" w:rsidP="003F1818">
            <w:r w:rsidRPr="00092049">
              <w:t>Miljösmarta livsmedelsråd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Ensam"/>
            </w:pPr>
            <w:r w:rsidRPr="00092049">
              <w:t>Anmälan om uppteckningar vid EU-nämndens sammanträden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2009/10:4 Fredagen den 16 oktober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866B67" w:rsidP="003F1818">
            <w:pPr>
              <w:pStyle w:val="HuvudrubrikEnsam"/>
            </w:pPr>
            <w:bookmarkStart w:id="4" w:name="Start_EUdokument"/>
            <w:bookmarkEnd w:id="4"/>
            <w:r w:rsidRPr="0009204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B63C6D" w:rsidRPr="00092049" w:rsidRDefault="00866B67" w:rsidP="003F1818">
            <w:pPr>
              <w:pStyle w:val="HuvudrubrikKolumn3"/>
            </w:pPr>
            <w:r w:rsidRPr="00092049">
              <w:t>Ansvarigt utskott</w:t>
            </w: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866B67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866B67" w:rsidP="003F1818">
            <w:r w:rsidRPr="00092049">
              <w:t>2009/10:FPM16 Viseringsfrihet på Västra Balkan - Ändring av viseringsförordningen</w:t>
            </w:r>
            <w:r w:rsidRPr="00092049">
              <w:rPr>
                <w:i/>
              </w:rPr>
              <w:t xml:space="preserve"> KOM(2009) 366</w:t>
            </w:r>
          </w:p>
        </w:tc>
        <w:tc>
          <w:tcPr>
            <w:tcW w:w="2481" w:type="dxa"/>
          </w:tcPr>
          <w:p w:rsidR="00B63C6D" w:rsidRPr="00092049" w:rsidRDefault="00866B67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 xml:space="preserve">SfU </w:t>
            </w:r>
          </w:p>
        </w:tc>
      </w:tr>
      <w:tr w:rsidR="00866B67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B67" w:rsidRPr="00092049" w:rsidRDefault="00866B67" w:rsidP="00866B67">
            <w:pPr>
              <w:pStyle w:val="FlistaNrText"/>
            </w:pPr>
          </w:p>
        </w:tc>
        <w:tc>
          <w:tcPr>
            <w:tcW w:w="6237" w:type="dxa"/>
          </w:tcPr>
          <w:p w:rsidR="00866B67" w:rsidRPr="00092049" w:rsidRDefault="00866B67" w:rsidP="003F1818">
            <w:r w:rsidRPr="00092049">
              <w:t>2009/10:FPM18 Gemenskapens tillträde till fördraget om internationell järnvägstrafik (COTIF)</w:t>
            </w:r>
            <w:r w:rsidRPr="00092049">
              <w:rPr>
                <w:i/>
              </w:rPr>
              <w:t xml:space="preserve"> KOM(2009) 441</w:t>
            </w:r>
          </w:p>
        </w:tc>
        <w:tc>
          <w:tcPr>
            <w:tcW w:w="2481" w:type="dxa"/>
          </w:tcPr>
          <w:p w:rsidR="00866B67" w:rsidRPr="00092049" w:rsidRDefault="00866B67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 xml:space="preserve">TU </w:t>
            </w:r>
          </w:p>
        </w:tc>
      </w:tr>
      <w:tr w:rsidR="00866B67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B67" w:rsidRPr="00092049" w:rsidRDefault="00866B67" w:rsidP="00866B67">
            <w:pPr>
              <w:pStyle w:val="FlistaNrText"/>
            </w:pPr>
          </w:p>
        </w:tc>
        <w:tc>
          <w:tcPr>
            <w:tcW w:w="6237" w:type="dxa"/>
          </w:tcPr>
          <w:p w:rsidR="00866B67" w:rsidRPr="00092049" w:rsidRDefault="00866B67" w:rsidP="003F1818">
            <w:r w:rsidRPr="00092049">
              <w:t>2009/10:FPM20 EG:s tillträde till 2007 års Haagkonvention om underhållsbidrag</w:t>
            </w:r>
            <w:r w:rsidRPr="00092049">
              <w:rPr>
                <w:i/>
              </w:rPr>
              <w:t xml:space="preserve"> KOM(2009) 373</w:t>
            </w:r>
          </w:p>
        </w:tc>
        <w:tc>
          <w:tcPr>
            <w:tcW w:w="2481" w:type="dxa"/>
          </w:tcPr>
          <w:p w:rsidR="00866B67" w:rsidRPr="00092049" w:rsidRDefault="00866B67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 xml:space="preserve">CU </w:t>
            </w:r>
          </w:p>
        </w:tc>
      </w:tr>
      <w:tr w:rsidR="00866B67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B67" w:rsidRPr="00092049" w:rsidRDefault="00866B67" w:rsidP="00866B67">
            <w:pPr>
              <w:pStyle w:val="FlistaNrText"/>
            </w:pPr>
          </w:p>
        </w:tc>
        <w:tc>
          <w:tcPr>
            <w:tcW w:w="6237" w:type="dxa"/>
          </w:tcPr>
          <w:p w:rsidR="00866B67" w:rsidRPr="00092049" w:rsidRDefault="00866B67" w:rsidP="003F1818">
            <w:r w:rsidRPr="00092049">
              <w:t>2009/10:FPM21 Framtida finansiell tillsyn i EU</w:t>
            </w:r>
            <w:r w:rsidRPr="00092049">
              <w:rPr>
                <w:i/>
              </w:rPr>
              <w:t xml:space="preserve"> KOM(2009) 499 KOM(2009) 500 KOM(2009) 501 KOM(2009) 502 KOM(2009) 503 SEC(2009) 1234 SEC(2009) 1235</w:t>
            </w:r>
          </w:p>
        </w:tc>
        <w:tc>
          <w:tcPr>
            <w:tcW w:w="2481" w:type="dxa"/>
          </w:tcPr>
          <w:p w:rsidR="00866B67" w:rsidRPr="00092049" w:rsidRDefault="00866B67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 xml:space="preserve">FiU </w:t>
            </w:r>
          </w:p>
        </w:tc>
      </w:tr>
      <w:tr w:rsidR="00866B67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6B67" w:rsidRPr="00092049" w:rsidRDefault="00866B67" w:rsidP="00866B67">
            <w:pPr>
              <w:pStyle w:val="FlistaNrText"/>
            </w:pPr>
          </w:p>
        </w:tc>
        <w:tc>
          <w:tcPr>
            <w:tcW w:w="6237" w:type="dxa"/>
          </w:tcPr>
          <w:p w:rsidR="00866B67" w:rsidRPr="00092049" w:rsidRDefault="00866B67" w:rsidP="003F1818">
            <w:r w:rsidRPr="00092049">
              <w:t>2009/10:FPM22 Busspassagerarförordningen</w:t>
            </w:r>
            <w:r w:rsidRPr="00092049">
              <w:rPr>
                <w:i/>
              </w:rPr>
              <w:t xml:space="preserve"> KOM(2008)817</w:t>
            </w:r>
          </w:p>
        </w:tc>
        <w:tc>
          <w:tcPr>
            <w:tcW w:w="2481" w:type="dxa"/>
          </w:tcPr>
          <w:p w:rsidR="00866B67" w:rsidRPr="00092049" w:rsidRDefault="00866B67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 xml:space="preserve">CU </w:t>
            </w:r>
          </w:p>
        </w:tc>
      </w:tr>
    </w:tbl>
    <w:p w:rsidR="00B63C6D" w:rsidRPr="00092049" w:rsidRDefault="00866B67" w:rsidP="003675A0">
      <w:pPr>
        <w:pStyle w:val="Blankrad"/>
      </w:pPr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3C6D" w:rsidRPr="00092049" w:rsidTr="003F181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3C6D" w:rsidRPr="00092049" w:rsidRDefault="00B63C6D" w:rsidP="003F1818">
            <w:pPr>
              <w:pStyle w:val="HuvudrubrikFlisteNr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Huvudrubrik"/>
            </w:pPr>
            <w:bookmarkStart w:id="5" w:name="Start_HänvisningTillUtskott"/>
            <w:bookmarkEnd w:id="5"/>
            <w:r w:rsidRPr="00092049">
              <w:t>Ärenden för hänvisning till utskott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HuvudrubrikKolumn3"/>
            </w:pPr>
            <w:r w:rsidRPr="00092049">
              <w:t>Förslag</w:t>
            </w: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renderubrik"/>
            </w:pPr>
          </w:p>
        </w:tc>
        <w:tc>
          <w:tcPr>
            <w:tcW w:w="6237" w:type="dxa"/>
          </w:tcPr>
          <w:p w:rsidR="00B63C6D" w:rsidRPr="00092049" w:rsidRDefault="00B63C6D" w:rsidP="003F1818">
            <w:pPr>
              <w:pStyle w:val="renderubrik"/>
            </w:pPr>
            <w:r w:rsidRPr="00092049">
              <w:t>Propositioner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pStyle w:val="renderubrik"/>
              <w:rPr>
                <w:spacing w:val="-4"/>
              </w:rPr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2009/10:37 Fortsatt svenskt deltagande i den internationella Kosovostyrkan (KFOR)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>UU</w:t>
            </w: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2009/10:38 Fortsatt svenskt deltagande i internationella säkerhetsstyrkan i Afghanistan (ISAF)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>UU</w:t>
            </w: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2009/10:40 Det nya punktskattedirektivet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>SkU</w:t>
            </w: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2009/10:41 Vissa punktskattefrågor med anledning av budgetpropositionen för 2010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>SkU</w:t>
            </w: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rPr>
                <w:i/>
              </w:rPr>
              <w:t>Talmannen föreslår att motionstiden för denna proposition förlängs till den 11 november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</w:p>
        </w:tc>
      </w:tr>
      <w:tr w:rsidR="00B63C6D" w:rsidRPr="00092049" w:rsidTr="003F1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3C6D" w:rsidRPr="00092049" w:rsidRDefault="00B63C6D" w:rsidP="003F1818">
            <w:pPr>
              <w:pStyle w:val="FlistaNrText"/>
            </w:pPr>
          </w:p>
        </w:tc>
        <w:tc>
          <w:tcPr>
            <w:tcW w:w="6237" w:type="dxa"/>
          </w:tcPr>
          <w:p w:rsidR="00B63C6D" w:rsidRPr="00092049" w:rsidRDefault="00B63C6D" w:rsidP="003F1818">
            <w:r w:rsidRPr="00092049">
              <w:t>2009/10:45 Kompletterande förändringar i sjukförsäkringen, m.m. i samband med förstärkta insatser för återgång i arbete</w:t>
            </w:r>
          </w:p>
        </w:tc>
        <w:tc>
          <w:tcPr>
            <w:tcW w:w="2481" w:type="dxa"/>
          </w:tcPr>
          <w:p w:rsidR="00B63C6D" w:rsidRPr="00092049" w:rsidRDefault="00B63C6D" w:rsidP="003F1818">
            <w:pPr>
              <w:rPr>
                <w:spacing w:val="-4"/>
              </w:rPr>
            </w:pPr>
            <w:r w:rsidRPr="00092049">
              <w:rPr>
                <w:spacing w:val="-4"/>
              </w:rPr>
              <w:t>SfU</w:t>
            </w:r>
          </w:p>
        </w:tc>
      </w:tr>
    </w:tbl>
    <w:p w:rsidR="00866B67" w:rsidRPr="00092049" w:rsidRDefault="00866B67" w:rsidP="003675A0">
      <w:pPr>
        <w:pStyle w:val="Blankrad"/>
      </w:pPr>
      <w:r w:rsidRPr="00092049">
        <w:t>     </w:t>
      </w:r>
    </w:p>
    <w:p w:rsidR="0063428A" w:rsidRPr="00092049" w:rsidRDefault="00866B67" w:rsidP="003675A0">
      <w:pPr>
        <w:pStyle w:val="Blankrad"/>
      </w:pPr>
      <w:bookmarkStart w:id="6" w:name="Start"/>
      <w:bookmarkEnd w:id="6"/>
      <w:r w:rsidRPr="0009204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9204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9204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92049" w:rsidRDefault="006E04A4" w:rsidP="00D016E9">
            <w:pPr>
              <w:pStyle w:val="StreckMitten"/>
            </w:pPr>
            <w:r w:rsidRPr="00092049">
              <w:tab/>
            </w:r>
            <w:r w:rsidRPr="00092049">
              <w:tab/>
            </w:r>
          </w:p>
        </w:tc>
      </w:tr>
    </w:tbl>
    <w:p w:rsidR="006E04A4" w:rsidRPr="00092049" w:rsidRDefault="006E04A4" w:rsidP="003675A0">
      <w:pPr>
        <w:pStyle w:val="Blankrad"/>
      </w:pPr>
    </w:p>
    <w:sectPr w:rsidR="006E04A4" w:rsidRPr="0009204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9D6" w:rsidRPr="00092049" w:rsidRDefault="00B749D6">
      <w:r w:rsidRPr="00092049">
        <w:separator/>
      </w:r>
    </w:p>
  </w:endnote>
  <w:endnote w:type="continuationSeparator" w:id="0">
    <w:p w:rsidR="00B749D6" w:rsidRPr="00092049" w:rsidRDefault="00B749D6">
      <w:r w:rsidRPr="000920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369" w:rsidRPr="00092049" w:rsidRDefault="00D75369">
    <w:pPr>
      <w:pStyle w:val="Sidhuvud"/>
      <w:jc w:val="center"/>
    </w:pPr>
    <w:r w:rsidRPr="00092049">
      <w:fldChar w:fldCharType="begin" w:fldLock="1"/>
    </w:r>
    <w:r w:rsidRPr="00092049">
      <w:instrText xml:space="preserve"> PAGE </w:instrText>
    </w:r>
    <w:r w:rsidRPr="00092049">
      <w:fldChar w:fldCharType="separate"/>
    </w:r>
    <w:r w:rsidR="00866B67" w:rsidRPr="00092049">
      <w:t>2</w:t>
    </w:r>
    <w:r w:rsidRPr="00092049">
      <w:fldChar w:fldCharType="end"/>
    </w:r>
    <w:r w:rsidRPr="00092049">
      <w:t xml:space="preserve"> (</w:t>
    </w:r>
    <w:r w:rsidRPr="00092049">
      <w:fldChar w:fldCharType="begin" w:fldLock="1"/>
    </w:r>
    <w:r w:rsidRPr="00092049">
      <w:instrText xml:space="preserve"> NUMPAGES </w:instrText>
    </w:r>
    <w:r w:rsidRPr="00092049">
      <w:fldChar w:fldCharType="separate"/>
    </w:r>
    <w:r w:rsidR="00866B67" w:rsidRPr="00092049">
      <w:t>2</w:t>
    </w:r>
    <w:r w:rsidRPr="00092049">
      <w:fldChar w:fldCharType="end"/>
    </w:r>
    <w:r w:rsidRPr="00092049">
      <w:t>)</w:t>
    </w:r>
  </w:p>
  <w:p w:rsidR="00D75369" w:rsidRPr="00092049" w:rsidRDefault="00D753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369" w:rsidRPr="00092049" w:rsidRDefault="00D75369">
    <w:pPr>
      <w:pStyle w:val="Sidhuvud"/>
      <w:jc w:val="center"/>
    </w:pPr>
    <w:r w:rsidRPr="00092049">
      <w:fldChar w:fldCharType="begin" w:fldLock="1"/>
    </w:r>
    <w:r w:rsidRPr="00092049">
      <w:instrText xml:space="preserve"> PAGE </w:instrText>
    </w:r>
    <w:r w:rsidRPr="00092049">
      <w:fldChar w:fldCharType="separate"/>
    </w:r>
    <w:r w:rsidR="00B749D6" w:rsidRPr="00092049">
      <w:t>1</w:t>
    </w:r>
    <w:r w:rsidRPr="00092049">
      <w:fldChar w:fldCharType="end"/>
    </w:r>
    <w:r w:rsidRPr="00092049">
      <w:t xml:space="preserve"> (</w:t>
    </w:r>
    <w:r w:rsidRPr="00092049">
      <w:fldChar w:fldCharType="begin" w:fldLock="1"/>
    </w:r>
    <w:r w:rsidRPr="00092049">
      <w:instrText xml:space="preserve"> NUMPAGES </w:instrText>
    </w:r>
    <w:r w:rsidRPr="00092049">
      <w:fldChar w:fldCharType="separate"/>
    </w:r>
    <w:r w:rsidR="00266810" w:rsidRPr="00092049">
      <w:t>2</w:t>
    </w:r>
    <w:r w:rsidRPr="00092049">
      <w:fldChar w:fldCharType="end"/>
    </w:r>
    <w:r w:rsidRPr="00092049">
      <w:t>)</w:t>
    </w:r>
  </w:p>
  <w:p w:rsidR="00D75369" w:rsidRPr="00092049" w:rsidRDefault="00D75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9D6" w:rsidRPr="00092049" w:rsidRDefault="00B749D6">
      <w:r w:rsidRPr="00092049">
        <w:separator/>
      </w:r>
    </w:p>
  </w:footnote>
  <w:footnote w:type="continuationSeparator" w:id="0">
    <w:p w:rsidR="00B749D6" w:rsidRPr="00092049" w:rsidRDefault="00B749D6">
      <w:r w:rsidRPr="000920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369" w:rsidRPr="00092049" w:rsidRDefault="00D75369">
    <w:pPr>
      <w:pStyle w:val="Sidhuvud"/>
      <w:tabs>
        <w:tab w:val="clear" w:pos="4536"/>
      </w:tabs>
    </w:pPr>
    <w:r w:rsidRPr="00092049">
      <w:fldChar w:fldCharType="begin" w:fldLock="1"/>
    </w:r>
    <w:r w:rsidRPr="00092049">
      <w:instrText xml:space="preserve"> DOCPROPERTY "DocumentDate" </w:instrText>
    </w:r>
    <w:r w:rsidRPr="00092049">
      <w:fldChar w:fldCharType="separate"/>
    </w:r>
    <w:r w:rsidR="00266810" w:rsidRPr="00092049">
      <w:t>Måndagen den 2 november 2009</w:t>
    </w:r>
    <w:r w:rsidRPr="00092049">
      <w:fldChar w:fldCharType="end"/>
    </w:r>
    <w:r w:rsidRPr="00092049">
      <w:tab/>
    </w:r>
  </w:p>
  <w:p w:rsidR="00D75369" w:rsidRPr="00092049" w:rsidRDefault="00D753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92049">
      <w:rPr>
        <w:sz w:val="12"/>
      </w:rPr>
      <w:tab/>
    </w:r>
  </w:p>
  <w:p w:rsidR="00D75369" w:rsidRPr="00092049" w:rsidRDefault="00D75369"/>
  <w:p w:rsidR="00D75369" w:rsidRPr="00092049" w:rsidRDefault="00D753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5369" w:rsidRPr="00092049" w:rsidRDefault="000920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9204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5369" w:rsidRPr="00092049" w:rsidRDefault="00D75369">
    <w:pPr>
      <w:pStyle w:val="Dokumentrubrik"/>
      <w:spacing w:after="360"/>
    </w:pPr>
    <w:r w:rsidRPr="00092049">
      <w:t>Föredragningslista</w:t>
    </w:r>
  </w:p>
  <w:p w:rsidR="00D75369" w:rsidRPr="00092049" w:rsidRDefault="00D75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D22C715E"/>
    <w:lvl w:ilvl="0" w:tplc="C0005FB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3039877">
    <w:abstractNumId w:val="5"/>
  </w:num>
  <w:num w:numId="2" w16cid:durableId="1427964781">
    <w:abstractNumId w:val="2"/>
  </w:num>
  <w:num w:numId="3" w16cid:durableId="226261501">
    <w:abstractNumId w:val="4"/>
  </w:num>
  <w:num w:numId="4" w16cid:durableId="761537530">
    <w:abstractNumId w:val="1"/>
  </w:num>
  <w:num w:numId="5" w16cid:durableId="1680741742">
    <w:abstractNumId w:val="0"/>
  </w:num>
  <w:num w:numId="6" w16cid:durableId="1486777866">
    <w:abstractNumId w:val="3"/>
  </w:num>
  <w:num w:numId="7" w16cid:durableId="958030756">
    <w:abstractNumId w:val="3"/>
  </w:num>
  <w:num w:numId="8" w16cid:durableId="1138915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61F1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049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6810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144C"/>
    <w:rsid w:val="002E2889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1EE7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60C"/>
    <w:rsid w:val="003E395F"/>
    <w:rsid w:val="003E7C19"/>
    <w:rsid w:val="003F1818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5793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099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1BBB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6F3B"/>
    <w:rsid w:val="00607D38"/>
    <w:rsid w:val="0061149D"/>
    <w:rsid w:val="006115DB"/>
    <w:rsid w:val="0061194B"/>
    <w:rsid w:val="0061541F"/>
    <w:rsid w:val="006204A3"/>
    <w:rsid w:val="006320E4"/>
    <w:rsid w:val="0063428A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778B"/>
    <w:rsid w:val="006B0B9F"/>
    <w:rsid w:val="006B1634"/>
    <w:rsid w:val="006C05D9"/>
    <w:rsid w:val="006C3929"/>
    <w:rsid w:val="006C4107"/>
    <w:rsid w:val="006C5761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6B67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4F12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2DCA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20D1"/>
    <w:rsid w:val="009B39C7"/>
    <w:rsid w:val="009B58A6"/>
    <w:rsid w:val="009B5E12"/>
    <w:rsid w:val="009B6D39"/>
    <w:rsid w:val="009C399D"/>
    <w:rsid w:val="009D208A"/>
    <w:rsid w:val="009D21A4"/>
    <w:rsid w:val="009D76A1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1DD1"/>
    <w:rsid w:val="00A437CC"/>
    <w:rsid w:val="00A4395A"/>
    <w:rsid w:val="00A44698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4DDA"/>
    <w:rsid w:val="00A75129"/>
    <w:rsid w:val="00A76381"/>
    <w:rsid w:val="00A76762"/>
    <w:rsid w:val="00A80A21"/>
    <w:rsid w:val="00A80A58"/>
    <w:rsid w:val="00A87597"/>
    <w:rsid w:val="00A9207C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3C6D"/>
    <w:rsid w:val="00B6403A"/>
    <w:rsid w:val="00B6548C"/>
    <w:rsid w:val="00B710EF"/>
    <w:rsid w:val="00B71361"/>
    <w:rsid w:val="00B73A7E"/>
    <w:rsid w:val="00B73B21"/>
    <w:rsid w:val="00B749D6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7C4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1F1C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5369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47C95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16C"/>
    <w:rsid w:val="00EB7767"/>
    <w:rsid w:val="00EC2462"/>
    <w:rsid w:val="00EC278F"/>
    <w:rsid w:val="00EC3E94"/>
    <w:rsid w:val="00EC40C9"/>
    <w:rsid w:val="00ED095E"/>
    <w:rsid w:val="00ED1A90"/>
    <w:rsid w:val="00EE0105"/>
    <w:rsid w:val="00EE45FE"/>
    <w:rsid w:val="00EE50CF"/>
    <w:rsid w:val="00EE6209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D39B9B-6006-4677-BBAA-C59AB8B5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44698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333</Words>
  <Characters>2248</Characters>
  <Application>Microsoft Office Word</Application>
  <DocSecurity>4</DocSecurity>
  <Lines>149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2009/10:21</vt:lpstr>
      <vt:lpstr>Måndagen den 2 november 2009</vt:lpstr>
    </vt:vector>
  </TitlesOfParts>
  <Company>Riksdagen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2009-10-30T08:32:00Z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 november 2009</vt:lpwstr>
  </property>
  <property fmtid="{D5CDD505-2E9C-101B-9397-08002B2CF9AE}" pid="3" name="DocumentNumber">
    <vt:lpwstr>21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2009-11-02</vt:lpwstr>
  </property>
  <property fmtid="{D5CDD505-2E9C-101B-9397-08002B2CF9AE}" pid="7" name="DatumAvgörande">
    <vt:lpwstr>2009-11-02</vt:lpwstr>
  </property>
</Properties>
</file>