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E6F60736A1453EBAA5E7589697209F"/>
        </w:placeholder>
        <w15:appearance w15:val="hidden"/>
        <w:text/>
      </w:sdtPr>
      <w:sdtEndPr/>
      <w:sdtContent>
        <w:p w:rsidRPr="009B062B" w:rsidR="00AF30DD" w:rsidP="009B062B" w:rsidRDefault="00AF30DD" w14:paraId="75B39CA4" w14:textId="77777777">
          <w:pPr>
            <w:pStyle w:val="RubrikFrslagTIllRiksdagsbeslut"/>
          </w:pPr>
          <w:r w:rsidRPr="009B062B">
            <w:t>Förslag till riksdagsbeslut</w:t>
          </w:r>
        </w:p>
      </w:sdtContent>
    </w:sdt>
    <w:sdt>
      <w:sdtPr>
        <w:alias w:val="Yrkande 1"/>
        <w:tag w:val="4cca6eb6-5ceb-47f9-830c-a0a2a4aaefc6"/>
        <w:id w:val="1745603361"/>
        <w:lock w:val="sdtLocked"/>
      </w:sdtPr>
      <w:sdtEndPr/>
      <w:sdtContent>
        <w:p w:rsidR="00C774DB" w:rsidRDefault="00B8750B" w14:paraId="75B39CA5" w14:textId="37ADBA79">
          <w:pPr>
            <w:pStyle w:val="Frslagstext"/>
            <w:numPr>
              <w:ilvl w:val="0"/>
              <w:numId w:val="0"/>
            </w:numPr>
          </w:pPr>
          <w:r>
            <w:t>Riksdagen ställer sig bakom det som anförs i motionen om att regeringen ska överväga att tillse att minkar som föds upp för pälsproduktion ska hållas på ett sådant sätt att de kan utöva sitt naturliga beteende,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05A2037FBF4150A9E734A57281DFCE"/>
        </w:placeholder>
        <w15:appearance w15:val="hidden"/>
        <w:text/>
      </w:sdtPr>
      <w:sdtEndPr/>
      <w:sdtContent>
        <w:p w:rsidRPr="000331FA" w:rsidR="006D79C9" w:rsidP="00333E95" w:rsidRDefault="006D79C9" w14:paraId="75B39CA6" w14:textId="77777777">
          <w:pPr>
            <w:pStyle w:val="Rubrik1"/>
          </w:pPr>
          <w:r w:rsidRPr="000331FA">
            <w:t>Motivering</w:t>
          </w:r>
        </w:p>
      </w:sdtContent>
    </w:sdt>
    <w:p w:rsidRPr="00461369" w:rsidR="00461369" w:rsidP="00461369" w:rsidRDefault="00461369" w14:paraId="75B39CA7" w14:textId="77777777">
      <w:pPr>
        <w:pStyle w:val="Normalutanindragellerluft"/>
      </w:pPr>
      <w:r w:rsidRPr="00461369">
        <w:t xml:space="preserve">Djurskyddslagens paragraf om rätt till naturligt beteende måste också omfatta djuren på Sveriges minkfarmer. Minkarnas levnadsvillkor måste förbättras genom tillgång till vatten för minkarna att simma i. </w:t>
      </w:r>
    </w:p>
    <w:p w:rsidRPr="005F6046" w:rsidR="00461369" w:rsidP="005F6046" w:rsidRDefault="00461369" w14:paraId="75B39CA8" w14:textId="77777777">
      <w:r w:rsidRPr="005F6046">
        <w:t>Det är snart 15 år sedan som den statliga pälsdjursutredningen rekommenderade att minknäringen helt eller delvis skulle läggas ner om den inte senast 2010 lyckades leva upp till djurskyddslagens krav.</w:t>
      </w:r>
    </w:p>
    <w:p w:rsidRPr="00461369" w:rsidR="00461369" w:rsidP="00461369" w:rsidRDefault="00461369" w14:paraId="75B39CA9" w14:textId="77777777">
      <w:r w:rsidRPr="00461369">
        <w:t xml:space="preserve">År 2010 presenterade Jordbruksverket en sammanställning av djurskyddsinspektioner på minkfarmer. Journaler över dödsfall saknades då på drygt 41 procent av farmerna. </w:t>
      </w:r>
    </w:p>
    <w:p w:rsidRPr="00461369" w:rsidR="00461369" w:rsidP="00461369" w:rsidRDefault="00461369" w14:paraId="75B39CAA" w14:textId="7B8A70BD">
      <w:r w:rsidRPr="00461369">
        <w:t>Sammanställningar som djurrättsorganisationer gjort årligen sedan dess tyder på att minkarnas dåliga levnadsvillkor enligt inspektionsprotokollen är ett fortsatt problem, trots att Jordbruksverkets nya föreskrifter om bland annat miljöberikning för minkfarmer trädde i kraft 2013. Bland annat förekommer allvarliga brister vad gä</w:t>
      </w:r>
      <w:r w:rsidR="005F6046">
        <w:t>ller minkarnas boendemiljö så</w:t>
      </w:r>
      <w:r w:rsidRPr="00461369">
        <w:t>som dålig luft och trasiga burar som utgör en skaderisk för djuren. Skadade och sjuka djur som inte fått behandling observerades.</w:t>
      </w:r>
    </w:p>
    <w:p w:rsidRPr="00461369" w:rsidR="00461369" w:rsidP="00461369" w:rsidRDefault="00461369" w14:paraId="75B39CAB" w14:textId="3583A83E">
      <w:r w:rsidRPr="00461369">
        <w:lastRenderedPageBreak/>
        <w:t>Föreskrifterna anger att minkar ska ha miljöberikning där vattenbad är ett exempel bland många saker som minkar behöver. Exemplet om vattenbad för minkarna finns bara som icke-bindande allmänt råd idag. En forskningsstudie som publicerades 2016 visar att minkar tillbringade mycket tid med att simma, leka och dyka samt patrullera längs vattnet. I naturen lever minkarna nära vattendrag och söker sin föda där. Studiens slutsats är att simvatten är en viktig berikn</w:t>
      </w:r>
      <w:r w:rsidR="009E0BC4">
        <w:t>ing för minkar på minkfarmer. (</w:t>
      </w:r>
      <w:r w:rsidR="005F6046">
        <w:t>Schwartzer et al. ”</w:t>
      </w:r>
      <w:r w:rsidRPr="00461369">
        <w:t>Behavioral studies on the use of open water basins by</w:t>
      </w:r>
      <w:r w:rsidR="005F6046">
        <w:t xml:space="preserve"> American mink (Neovison vison)”</w:t>
      </w:r>
      <w:r w:rsidRPr="00461369">
        <w:t xml:space="preserve"> Journal of Veterinary Behavior, Volume 13, s 19–26, 2016) Minkar är också beredda att arbeta h</w:t>
      </w:r>
      <w:r w:rsidR="009E0BC4">
        <w:t xml:space="preserve">årt för tillgång till simvatten </w:t>
      </w:r>
      <w:r w:rsidR="005F6046">
        <w:t>(Mason et al. (2001) ”</w:t>
      </w:r>
      <w:r w:rsidRPr="00461369">
        <w:t>Frustrations of fur-farmed mink” Nature 420: 35–36, 2001)</w:t>
      </w:r>
      <w:r w:rsidR="009E0BC4">
        <w:t xml:space="preserve">. </w:t>
      </w:r>
    </w:p>
    <w:p w:rsidRPr="00461369" w:rsidR="00461369" w:rsidP="00461369" w:rsidRDefault="00461369" w14:paraId="75B39CAC" w14:textId="14580FF1">
      <w:r w:rsidRPr="00461369">
        <w:t>Sveriges Veterinärförbund har tidigare slagit fast att minkar på pälsdjursfarmer inte kan få utlopp för sina naturliga beteenden och att det medför ett stort lidande för djuren. Liksom på djurparker bör minkar hållas i inhägnader med tillgång till vatten. De</w:t>
      </w:r>
      <w:r w:rsidR="005F6046">
        <w:t>t är svårt att se varför minkar och andra djur</w:t>
      </w:r>
      <w:r w:rsidRPr="00461369">
        <w:t xml:space="preserve"> lever under olika villkor beroende på vad människans syfte med djurhållningen är. När det gäller naturligt beteende skiljer sig inte minkar på minkfarmer från sina vilda artfränder. Oavsett generationer av avel för päls ligger beteendet lagrat i generna.</w:t>
      </w:r>
    </w:p>
    <w:p w:rsidRPr="005F6046" w:rsidR="00461369" w:rsidP="005F6046" w:rsidRDefault="00461369" w14:paraId="75B39CAD" w14:textId="53F3FBC4">
      <w:pPr>
        <w:pStyle w:val="Citat"/>
      </w:pPr>
      <w:r w:rsidRPr="005F6046">
        <w:t>Lagen är inkonsekvent. Och även om det har blivit bättre så uppfyller inte dagens minkfar</w:t>
      </w:r>
      <w:r w:rsidR="005F6046">
        <w:t>mar djurskyddslagens intention.</w:t>
      </w:r>
    </w:p>
    <w:p w:rsidRPr="000F1E3B" w:rsidR="00461369" w:rsidP="005F6046" w:rsidRDefault="00461369" w14:paraId="75B39CAE" w14:textId="77777777">
      <w:pPr>
        <w:pStyle w:val="Normalutanindragellerluft"/>
        <w:jc w:val="right"/>
        <w:rPr>
          <w:i/>
        </w:rPr>
      </w:pPr>
      <w:r w:rsidRPr="000F1E3B">
        <w:rPr>
          <w:i/>
        </w:rPr>
        <w:t>Johan Beck-Friis, talesperson för Sveriges Veterinärförbund</w:t>
      </w:r>
      <w:bookmarkStart w:name="_GoBack" w:id="1"/>
      <w:bookmarkEnd w:id="1"/>
    </w:p>
    <w:p w:rsidRPr="005F6046" w:rsidR="00461369" w:rsidP="005F6046" w:rsidRDefault="00461369" w14:paraId="75B39CAF" w14:textId="37B54AFF">
      <w:pPr>
        <w:pStyle w:val="Citat"/>
      </w:pPr>
      <w:r w:rsidRPr="005F6046">
        <w:t>Minkarna kan inte bete sig naturligt på farmerna, de lever inte upp till djur</w:t>
      </w:r>
      <w:r w:rsidR="005F6046">
        <w:t>skyddslagen.</w:t>
      </w:r>
    </w:p>
    <w:p w:rsidRPr="000F1E3B" w:rsidR="00461369" w:rsidP="005F6046" w:rsidRDefault="00461369" w14:paraId="75B39CB0" w14:textId="62F774FC">
      <w:pPr>
        <w:pStyle w:val="Normalutanindragellerluft"/>
        <w:jc w:val="right"/>
        <w:rPr>
          <w:i/>
        </w:rPr>
      </w:pPr>
      <w:r w:rsidRPr="000F1E3B">
        <w:rPr>
          <w:i/>
        </w:rPr>
        <w:t xml:space="preserve">Bo Algers, professor emeritus i husdjurshygien, Sveriges </w:t>
      </w:r>
      <w:r w:rsidRPr="000F1E3B" w:rsidR="005F6046">
        <w:rPr>
          <w:i/>
        </w:rPr>
        <w:t>l</w:t>
      </w:r>
      <w:r w:rsidRPr="000F1E3B">
        <w:rPr>
          <w:i/>
        </w:rPr>
        <w:t>antbruksuniversitet</w:t>
      </w:r>
    </w:p>
    <w:p w:rsidR="00652B73" w:rsidP="005F6046" w:rsidRDefault="00461369" w14:paraId="75B39CB1" w14:textId="38CD1FE2">
      <w:pPr>
        <w:pStyle w:val="Normalutanindragellerluft"/>
        <w:spacing w:before="130"/>
      </w:pPr>
      <w:r w:rsidRPr="00461369">
        <w:lastRenderedPageBreak/>
        <w:t>Flera andra europeiska länder har striktare regelverk för minkarnas villkor än Sverige, och några länder har helt förbjudit minkfarmning. I somras fattade Tjeckien beslut om avveckling av pälsdjursfarmning senast 2019. Nederländerna har fattat beslut om avveckling senast 2024 av alla landets minkfarmer, som till omfattningen är sex gånger större än den svenska näringen. I Tyskland och Schweiz ställs krav på simvatten respektive inhägnader istället för burar. Det svenska regelverket bör ses över så att minkarna får sin lagstadgad</w:t>
      </w:r>
      <w:r>
        <w:t>e rätt till naturligt beteende.</w:t>
      </w:r>
    </w:p>
    <w:p w:rsidRPr="005F6046" w:rsidR="005F6046" w:rsidP="005F6046" w:rsidRDefault="005F6046" w14:paraId="304CFC97" w14:textId="77777777"/>
    <w:sdt>
      <w:sdtPr>
        <w:rPr>
          <w:i/>
          <w:noProof/>
        </w:rPr>
        <w:alias w:val="CC_Underskrifter"/>
        <w:tag w:val="CC_Underskrifter"/>
        <w:id w:val="583496634"/>
        <w:lock w:val="sdtContentLocked"/>
        <w:placeholder>
          <w:docPart w:val="9AFF99C5349D4706AFA259097F591A0E"/>
        </w:placeholder>
        <w15:appearance w15:val="hidden"/>
      </w:sdtPr>
      <w:sdtEndPr>
        <w:rPr>
          <w:i w:val="0"/>
          <w:noProof w:val="0"/>
        </w:rPr>
      </w:sdtEndPr>
      <w:sdtContent>
        <w:p w:rsidR="004801AC" w:rsidP="000331FA" w:rsidRDefault="000F1E3B" w14:paraId="75B39C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B60C5C" w:rsidRDefault="00B60C5C" w14:paraId="75B39CB6" w14:textId="77777777"/>
    <w:sectPr w:rsidR="00B60C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39CB8" w14:textId="77777777" w:rsidR="00461369" w:rsidRDefault="00461369" w:rsidP="000C1CAD">
      <w:pPr>
        <w:spacing w:line="240" w:lineRule="auto"/>
      </w:pPr>
      <w:r>
        <w:separator/>
      </w:r>
    </w:p>
  </w:endnote>
  <w:endnote w:type="continuationSeparator" w:id="0">
    <w:p w14:paraId="75B39CB9" w14:textId="77777777" w:rsidR="00461369" w:rsidRDefault="00461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9C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9CBF" w14:textId="68E66B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1E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39CB6" w14:textId="77777777" w:rsidR="00461369" w:rsidRDefault="00461369" w:rsidP="000C1CAD">
      <w:pPr>
        <w:spacing w:line="240" w:lineRule="auto"/>
      </w:pPr>
      <w:r>
        <w:separator/>
      </w:r>
    </w:p>
  </w:footnote>
  <w:footnote w:type="continuationSeparator" w:id="0">
    <w:p w14:paraId="75B39CB7" w14:textId="77777777" w:rsidR="00461369" w:rsidRDefault="004613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B39C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B39CC9" wp14:anchorId="75B39C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1E3B" w14:paraId="75B39CCA" w14:textId="77777777">
                          <w:pPr>
                            <w:jc w:val="right"/>
                          </w:pPr>
                          <w:sdt>
                            <w:sdtPr>
                              <w:alias w:val="CC_Noformat_Partikod"/>
                              <w:tag w:val="CC_Noformat_Partikod"/>
                              <w:id w:val="-53464382"/>
                              <w:placeholder>
                                <w:docPart w:val="CADC6ECE1FDD4792AD68E097473F92D0"/>
                              </w:placeholder>
                              <w:text/>
                            </w:sdtPr>
                            <w:sdtEndPr/>
                            <w:sdtContent>
                              <w:r w:rsidR="00461369">
                                <w:t>S</w:t>
                              </w:r>
                            </w:sdtContent>
                          </w:sdt>
                          <w:sdt>
                            <w:sdtPr>
                              <w:alias w:val="CC_Noformat_Partinummer"/>
                              <w:tag w:val="CC_Noformat_Partinummer"/>
                              <w:id w:val="-1709555926"/>
                              <w:placeholder>
                                <w:docPart w:val="24FF741FA0A64D7D9C0C76C23F12BA69"/>
                              </w:placeholder>
                              <w:text/>
                            </w:sdtPr>
                            <w:sdtEndPr/>
                            <w:sdtContent>
                              <w:r w:rsidR="00461369">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5B39C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F6046" w14:paraId="75B39CCA" w14:textId="77777777">
                    <w:pPr>
                      <w:jc w:val="right"/>
                    </w:pPr>
                    <w:sdt>
                      <w:sdtPr>
                        <w:alias w:val="CC_Noformat_Partikod"/>
                        <w:tag w:val="CC_Noformat_Partikod"/>
                        <w:id w:val="-53464382"/>
                        <w:placeholder>
                          <w:docPart w:val="CADC6ECE1FDD4792AD68E097473F92D0"/>
                        </w:placeholder>
                        <w:text/>
                      </w:sdtPr>
                      <w:sdtEndPr/>
                      <w:sdtContent>
                        <w:r w:rsidR="00461369">
                          <w:t>S</w:t>
                        </w:r>
                      </w:sdtContent>
                    </w:sdt>
                    <w:sdt>
                      <w:sdtPr>
                        <w:alias w:val="CC_Noformat_Partinummer"/>
                        <w:tag w:val="CC_Noformat_Partinummer"/>
                        <w:id w:val="-1709555926"/>
                        <w:placeholder>
                          <w:docPart w:val="24FF741FA0A64D7D9C0C76C23F12BA69"/>
                        </w:placeholder>
                        <w:text/>
                      </w:sdtPr>
                      <w:sdtEndPr/>
                      <w:sdtContent>
                        <w:r w:rsidR="00461369">
                          <w:t>1534</w:t>
                        </w:r>
                      </w:sdtContent>
                    </w:sdt>
                  </w:p>
                </w:txbxContent>
              </v:textbox>
              <w10:wrap anchorx="page"/>
            </v:shape>
          </w:pict>
        </mc:Fallback>
      </mc:AlternateContent>
    </w:r>
  </w:p>
  <w:p w:rsidRPr="00293C4F" w:rsidR="004F35FE" w:rsidP="00776B74" w:rsidRDefault="004F35FE" w14:paraId="75B39C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1E3B" w14:paraId="75B39CBC" w14:textId="77777777">
    <w:pPr>
      <w:jc w:val="right"/>
    </w:pPr>
    <w:sdt>
      <w:sdtPr>
        <w:alias w:val="CC_Noformat_Partikod"/>
        <w:tag w:val="CC_Noformat_Partikod"/>
        <w:id w:val="559911109"/>
        <w:placeholder>
          <w:docPart w:val="24FF741FA0A64D7D9C0C76C23F12BA69"/>
        </w:placeholder>
        <w:text/>
      </w:sdtPr>
      <w:sdtEndPr/>
      <w:sdtContent>
        <w:r w:rsidR="00461369">
          <w:t>S</w:t>
        </w:r>
      </w:sdtContent>
    </w:sdt>
    <w:sdt>
      <w:sdtPr>
        <w:alias w:val="CC_Noformat_Partinummer"/>
        <w:tag w:val="CC_Noformat_Partinummer"/>
        <w:id w:val="1197820850"/>
        <w:text/>
      </w:sdtPr>
      <w:sdtEndPr/>
      <w:sdtContent>
        <w:r w:rsidR="00461369">
          <w:t>1534</w:t>
        </w:r>
      </w:sdtContent>
    </w:sdt>
  </w:p>
  <w:p w:rsidR="004F35FE" w:rsidP="00776B74" w:rsidRDefault="004F35FE" w14:paraId="75B39C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1E3B" w14:paraId="75B39CC0" w14:textId="77777777">
    <w:pPr>
      <w:jc w:val="right"/>
    </w:pPr>
    <w:sdt>
      <w:sdtPr>
        <w:alias w:val="CC_Noformat_Partikod"/>
        <w:tag w:val="CC_Noformat_Partikod"/>
        <w:id w:val="1471015553"/>
        <w:text/>
      </w:sdtPr>
      <w:sdtEndPr/>
      <w:sdtContent>
        <w:r w:rsidR="00461369">
          <w:t>S</w:t>
        </w:r>
      </w:sdtContent>
    </w:sdt>
    <w:sdt>
      <w:sdtPr>
        <w:alias w:val="CC_Noformat_Partinummer"/>
        <w:tag w:val="CC_Noformat_Partinummer"/>
        <w:id w:val="-2014525982"/>
        <w:text/>
      </w:sdtPr>
      <w:sdtEndPr/>
      <w:sdtContent>
        <w:r w:rsidR="00461369">
          <w:t>1534</w:t>
        </w:r>
      </w:sdtContent>
    </w:sdt>
  </w:p>
  <w:p w:rsidR="004F35FE" w:rsidP="00A314CF" w:rsidRDefault="000F1E3B" w14:paraId="75B39C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1E3B" w14:paraId="75B39CC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1E3B" w14:paraId="75B39C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:1126</w:t>
        </w:r>
      </w:sdtContent>
    </w:sdt>
  </w:p>
  <w:p w:rsidR="004F35FE" w:rsidP="00E03A3D" w:rsidRDefault="000F1E3B" w14:paraId="75B39CC4"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15:appearance w15:val="hidden"/>
      <w:text/>
    </w:sdtPr>
    <w:sdtEndPr/>
    <w:sdtContent>
      <w:p w:rsidR="004F35FE" w:rsidP="00283E0F" w:rsidRDefault="00461369" w14:paraId="75B39CC5" w14:textId="77777777">
        <w:pPr>
          <w:pStyle w:val="FSHRub2"/>
        </w:pPr>
        <w:r>
          <w:t>Minkars rätt till naturligt beteende</w:t>
        </w:r>
      </w:p>
    </w:sdtContent>
  </w:sdt>
  <w:sdt>
    <w:sdtPr>
      <w:alias w:val="CC_Boilerplate_3"/>
      <w:tag w:val="CC_Boilerplate_3"/>
      <w:id w:val="1606463544"/>
      <w:lock w:val="sdtContentLocked"/>
      <w15:appearance w15:val="hidden"/>
      <w:text w:multiLine="1"/>
    </w:sdtPr>
    <w:sdtEndPr/>
    <w:sdtContent>
      <w:p w:rsidR="004F35FE" w:rsidP="00283E0F" w:rsidRDefault="004F35FE" w14:paraId="75B39C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1FA"/>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1E3B"/>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CF0"/>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369"/>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046"/>
    <w:rsid w:val="005F6CCB"/>
    <w:rsid w:val="0060272E"/>
    <w:rsid w:val="00602D39"/>
    <w:rsid w:val="006039EC"/>
    <w:rsid w:val="006064BC"/>
    <w:rsid w:val="00606834"/>
    <w:rsid w:val="00611260"/>
    <w:rsid w:val="0061176B"/>
    <w:rsid w:val="006119A5"/>
    <w:rsid w:val="00612D6C"/>
    <w:rsid w:val="00614AE4"/>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BC4"/>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C5C"/>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50B"/>
    <w:rsid w:val="00B87FDA"/>
    <w:rsid w:val="00B911CA"/>
    <w:rsid w:val="00B91803"/>
    <w:rsid w:val="00B931F8"/>
    <w:rsid w:val="00B9322B"/>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4DB"/>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77FDE"/>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B39CA3"/>
  <w15:chartTrackingRefBased/>
  <w15:docId w15:val="{6B32C783-7832-42C6-AFF7-42D292AA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E6F60736A1453EBAA5E7589697209F"/>
        <w:category>
          <w:name w:val="Allmänt"/>
          <w:gallery w:val="placeholder"/>
        </w:category>
        <w:types>
          <w:type w:val="bbPlcHdr"/>
        </w:types>
        <w:behaviors>
          <w:behavior w:val="content"/>
        </w:behaviors>
        <w:guid w:val="{84C1437E-A4AD-4BCD-B94D-5CCD494C0537}"/>
      </w:docPartPr>
      <w:docPartBody>
        <w:p w:rsidR="009B0D76" w:rsidRDefault="009B0D76">
          <w:pPr>
            <w:pStyle w:val="48E6F60736A1453EBAA5E7589697209F"/>
          </w:pPr>
          <w:r w:rsidRPr="005A0A93">
            <w:rPr>
              <w:rStyle w:val="Platshllartext"/>
            </w:rPr>
            <w:t>Förslag till riksdagsbeslut</w:t>
          </w:r>
        </w:p>
      </w:docPartBody>
    </w:docPart>
    <w:docPart>
      <w:docPartPr>
        <w:name w:val="9A05A2037FBF4150A9E734A57281DFCE"/>
        <w:category>
          <w:name w:val="Allmänt"/>
          <w:gallery w:val="placeholder"/>
        </w:category>
        <w:types>
          <w:type w:val="bbPlcHdr"/>
        </w:types>
        <w:behaviors>
          <w:behavior w:val="content"/>
        </w:behaviors>
        <w:guid w:val="{9BDAAB71-D037-4A2E-80F6-5C938C89FF4A}"/>
      </w:docPartPr>
      <w:docPartBody>
        <w:p w:rsidR="009B0D76" w:rsidRDefault="009B0D76">
          <w:pPr>
            <w:pStyle w:val="9A05A2037FBF4150A9E734A57281DFCE"/>
          </w:pPr>
          <w:r w:rsidRPr="005A0A93">
            <w:rPr>
              <w:rStyle w:val="Platshllartext"/>
            </w:rPr>
            <w:t>Motivering</w:t>
          </w:r>
        </w:p>
      </w:docPartBody>
    </w:docPart>
    <w:docPart>
      <w:docPartPr>
        <w:name w:val="9AFF99C5349D4706AFA259097F591A0E"/>
        <w:category>
          <w:name w:val="Allmänt"/>
          <w:gallery w:val="placeholder"/>
        </w:category>
        <w:types>
          <w:type w:val="bbPlcHdr"/>
        </w:types>
        <w:behaviors>
          <w:behavior w:val="content"/>
        </w:behaviors>
        <w:guid w:val="{B773CAF9-7E53-4041-890A-99C9D27DC927}"/>
      </w:docPartPr>
      <w:docPartBody>
        <w:p w:rsidR="009B0D76" w:rsidRDefault="009B0D76">
          <w:pPr>
            <w:pStyle w:val="9AFF99C5349D4706AFA259097F591A0E"/>
          </w:pPr>
          <w:r w:rsidRPr="00490DAC">
            <w:rPr>
              <w:rStyle w:val="Platshllartext"/>
            </w:rPr>
            <w:t>Skriv ej här, motionärer infogas via panel!</w:t>
          </w:r>
        </w:p>
      </w:docPartBody>
    </w:docPart>
    <w:docPart>
      <w:docPartPr>
        <w:name w:val="CADC6ECE1FDD4792AD68E097473F92D0"/>
        <w:category>
          <w:name w:val="Allmänt"/>
          <w:gallery w:val="placeholder"/>
        </w:category>
        <w:types>
          <w:type w:val="bbPlcHdr"/>
        </w:types>
        <w:behaviors>
          <w:behavior w:val="content"/>
        </w:behaviors>
        <w:guid w:val="{E8821023-63EA-434B-94E6-1EE5EA9F5CB2}"/>
      </w:docPartPr>
      <w:docPartBody>
        <w:p w:rsidR="009B0D76" w:rsidRDefault="009B0D76">
          <w:pPr>
            <w:pStyle w:val="CADC6ECE1FDD4792AD68E097473F92D0"/>
          </w:pPr>
          <w:r>
            <w:rPr>
              <w:rStyle w:val="Platshllartext"/>
            </w:rPr>
            <w:t xml:space="preserve"> </w:t>
          </w:r>
        </w:p>
      </w:docPartBody>
    </w:docPart>
    <w:docPart>
      <w:docPartPr>
        <w:name w:val="24FF741FA0A64D7D9C0C76C23F12BA69"/>
        <w:category>
          <w:name w:val="Allmänt"/>
          <w:gallery w:val="placeholder"/>
        </w:category>
        <w:types>
          <w:type w:val="bbPlcHdr"/>
        </w:types>
        <w:behaviors>
          <w:behavior w:val="content"/>
        </w:behaviors>
        <w:guid w:val="{82744A5D-3DF5-4629-B526-CC6FB2374F12}"/>
      </w:docPartPr>
      <w:docPartBody>
        <w:p w:rsidR="009B0D76" w:rsidRDefault="009B0D76">
          <w:pPr>
            <w:pStyle w:val="24FF741FA0A64D7D9C0C76C23F12BA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76"/>
    <w:rsid w:val="009B0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E6F60736A1453EBAA5E7589697209F">
    <w:name w:val="48E6F60736A1453EBAA5E7589697209F"/>
  </w:style>
  <w:style w:type="paragraph" w:customStyle="1" w:styleId="1FFDB82A5C00433BA915488F88E2EF06">
    <w:name w:val="1FFDB82A5C00433BA915488F88E2EF06"/>
  </w:style>
  <w:style w:type="paragraph" w:customStyle="1" w:styleId="92C6EB26A4D94BE5B3EE0C4A94DE0F5F">
    <w:name w:val="92C6EB26A4D94BE5B3EE0C4A94DE0F5F"/>
  </w:style>
  <w:style w:type="paragraph" w:customStyle="1" w:styleId="9A05A2037FBF4150A9E734A57281DFCE">
    <w:name w:val="9A05A2037FBF4150A9E734A57281DFCE"/>
  </w:style>
  <w:style w:type="paragraph" w:customStyle="1" w:styleId="9AFF99C5349D4706AFA259097F591A0E">
    <w:name w:val="9AFF99C5349D4706AFA259097F591A0E"/>
  </w:style>
  <w:style w:type="paragraph" w:customStyle="1" w:styleId="CADC6ECE1FDD4792AD68E097473F92D0">
    <w:name w:val="CADC6ECE1FDD4792AD68E097473F92D0"/>
  </w:style>
  <w:style w:type="paragraph" w:customStyle="1" w:styleId="24FF741FA0A64D7D9C0C76C23F12BA69">
    <w:name w:val="24FF741FA0A64D7D9C0C76C23F12B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4BE3B-4DDB-4379-87A9-528CA392E3FF}"/>
</file>

<file path=customXml/itemProps2.xml><?xml version="1.0" encoding="utf-8"?>
<ds:datastoreItem xmlns:ds="http://schemas.openxmlformats.org/officeDocument/2006/customXml" ds:itemID="{52B73BA2-F206-417D-8ADD-5A4028CBC8EE}"/>
</file>

<file path=customXml/itemProps3.xml><?xml version="1.0" encoding="utf-8"?>
<ds:datastoreItem xmlns:ds="http://schemas.openxmlformats.org/officeDocument/2006/customXml" ds:itemID="{20451A04-07C5-451E-BDE5-3FAA908A0807}"/>
</file>

<file path=docProps/app.xml><?xml version="1.0" encoding="utf-8"?>
<Properties xmlns="http://schemas.openxmlformats.org/officeDocument/2006/extended-properties" xmlns:vt="http://schemas.openxmlformats.org/officeDocument/2006/docPropsVTypes">
  <Template>Normal</Template>
  <TotalTime>12</TotalTime>
  <Pages>2</Pages>
  <Words>533</Words>
  <Characters>3142</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S1534 Minkars rätt till naturligt beteende</vt:lpstr>
      <vt:lpstr>
      </vt:lpstr>
    </vt:vector>
  </TitlesOfParts>
  <Company>Sveriges riksdag</Company>
  <LinksUpToDate>false</LinksUpToDate>
  <CharactersWithSpaces>3658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