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00D" w:rsidRPr="00606DEF" w:rsidRDefault="0063500D" w:rsidP="0064772D">
      <w:pPr>
        <w:pStyle w:val="Hemstlrubrik"/>
      </w:pPr>
      <w:r w:rsidRPr="00606DEF">
        <w:t>Förslag till riksdagsbeslut</w:t>
      </w:r>
    </w:p>
    <w:p w:rsidR="0063500D" w:rsidRPr="00606DEF" w:rsidRDefault="0063500D" w:rsidP="0063500D">
      <w:pPr>
        <w:pStyle w:val="Hemstlatt"/>
      </w:pPr>
      <w:r w:rsidRPr="00606DEF">
        <w:t>Riksdagen tillkännager för regeringen som sin mening vad i motionen anförs om drogtester av misstänkta från tolv års ålder.</w:t>
      </w:r>
    </w:p>
    <w:p w:rsidR="0063500D" w:rsidRPr="00606DEF" w:rsidRDefault="0063500D" w:rsidP="0063500D">
      <w:pPr>
        <w:pStyle w:val="Rubrik1"/>
      </w:pPr>
      <w:r w:rsidRPr="00606DEF">
        <w:t>Motivering</w:t>
      </w:r>
    </w:p>
    <w:p w:rsidR="0063500D" w:rsidRPr="00606DEF" w:rsidRDefault="0063500D" w:rsidP="0064772D">
      <w:r w:rsidRPr="00606DEF">
        <w:t>Vi anser att målet för den svenska narkotikapolitiken måste vara ett narkot</w:t>
      </w:r>
      <w:r w:rsidRPr="00606DEF">
        <w:t>i</w:t>
      </w:r>
      <w:r w:rsidRPr="00606DEF">
        <w:t>kafritt samhälle. Den nationella handlingsplanen som antogs</w:t>
      </w:r>
      <w:r w:rsidR="0064772D" w:rsidRPr="00606DEF">
        <w:t xml:space="preserve"> av riksdagen</w:t>
      </w:r>
      <w:r w:rsidRPr="00606DEF">
        <w:t xml:space="preserve"> våren 2002 var inte tillräckligt långtgående i vissa avseenden för att uppnå detta mål.</w:t>
      </w:r>
    </w:p>
    <w:p w:rsidR="0063500D" w:rsidRPr="00606DEF" w:rsidRDefault="0063500D" w:rsidP="0063500D">
      <w:pPr>
        <w:pStyle w:val="Normaltindrag"/>
      </w:pPr>
      <w:r w:rsidRPr="00606DEF">
        <w:t>Antalet frivilliga drogtester har ökat genom åren. Efterfrågan är stor, fra</w:t>
      </w:r>
      <w:r w:rsidRPr="00606DEF">
        <w:t>m</w:t>
      </w:r>
      <w:r w:rsidRPr="00606DEF">
        <w:t>för allt från föräldrar. Föräldrar och barn får genom testerna bekräftelse på om barnet har tagit narkotiska preparat och kan börja tala om och bearbeta pr</w:t>
      </w:r>
      <w:r w:rsidRPr="00606DEF">
        <w:t>o</w:t>
      </w:r>
      <w:r w:rsidRPr="00606DEF">
        <w:t>blemen.</w:t>
      </w:r>
    </w:p>
    <w:p w:rsidR="0063500D" w:rsidRPr="00606DEF" w:rsidRDefault="0063500D" w:rsidP="0063500D">
      <w:pPr>
        <w:pStyle w:val="Normaltindrag"/>
      </w:pPr>
      <w:r w:rsidRPr="00606DEF">
        <w:t>Behandlingsassistenterna får reda på vilken typ av narkotika som intagits och kan föreslå adekvat behandling.</w:t>
      </w:r>
    </w:p>
    <w:p w:rsidR="0063500D" w:rsidRPr="00606DEF" w:rsidRDefault="0063500D" w:rsidP="0063500D">
      <w:pPr>
        <w:pStyle w:val="Normaltindrag"/>
      </w:pPr>
      <w:r w:rsidRPr="00606DEF">
        <w:t>När ungdomar kommer till de sociala myndigheterna under frivillighet har missbruket ofta gått för långt. Polisen bör därför ges möjlighet att drogtesta misstänkta från tolv års ålder. Det är nämligen polisen som gör de tidiga up</w:t>
      </w:r>
      <w:r w:rsidRPr="00606DEF">
        <w:t>p</w:t>
      </w:r>
      <w:r w:rsidRPr="00606DEF">
        <w:t>täckterna. Detta är en åtgärd som efterfrågas av dem inom socialtjänsten som arbetar med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772D" w:rsidRPr="00606DEF">
        <w:tblPrEx>
          <w:tblCellMar>
            <w:top w:w="0" w:type="dxa"/>
            <w:bottom w:w="0" w:type="dxa"/>
          </w:tblCellMar>
        </w:tblPrEx>
        <w:trPr>
          <w:cantSplit/>
        </w:trPr>
        <w:tc>
          <w:tcPr>
            <w:tcW w:w="3046" w:type="dxa"/>
          </w:tcPr>
          <w:p w:rsidR="0064772D" w:rsidRPr="00606DEF" w:rsidRDefault="0064772D" w:rsidP="0064772D">
            <w:pPr>
              <w:pStyle w:val="UnderskriftDatum"/>
              <w:spacing w:before="240"/>
            </w:pPr>
            <w:r w:rsidRPr="00606DEF">
              <w:t>Stockholm den 13 september 2005</w:t>
            </w:r>
          </w:p>
        </w:tc>
        <w:tc>
          <w:tcPr>
            <w:tcW w:w="3047" w:type="dxa"/>
          </w:tcPr>
          <w:p w:rsidR="0064772D" w:rsidRPr="00606DEF" w:rsidRDefault="0064772D" w:rsidP="0064772D">
            <w:pPr>
              <w:pStyle w:val="Underskrifter"/>
              <w:spacing w:before="240"/>
            </w:pPr>
          </w:p>
        </w:tc>
      </w:tr>
      <w:tr w:rsidR="0064772D" w:rsidRPr="00606DEF">
        <w:tblPrEx>
          <w:tblCellMar>
            <w:top w:w="0" w:type="dxa"/>
            <w:bottom w:w="0" w:type="dxa"/>
          </w:tblCellMar>
        </w:tblPrEx>
        <w:trPr>
          <w:cantSplit/>
        </w:trPr>
        <w:tc>
          <w:tcPr>
            <w:tcW w:w="3046" w:type="dxa"/>
          </w:tcPr>
          <w:p w:rsidR="0064772D" w:rsidRPr="00606DEF" w:rsidRDefault="0064772D" w:rsidP="0064772D">
            <w:pPr>
              <w:pStyle w:val="Underskrifter"/>
            </w:pPr>
            <w:r w:rsidRPr="00606DEF">
              <w:t>Maud Ekendahl (m)</w:t>
            </w:r>
          </w:p>
        </w:tc>
        <w:tc>
          <w:tcPr>
            <w:tcW w:w="3047" w:type="dxa"/>
          </w:tcPr>
          <w:p w:rsidR="0064772D" w:rsidRPr="00606DEF" w:rsidRDefault="0064772D" w:rsidP="0064772D">
            <w:pPr>
              <w:pStyle w:val="Underskrifter"/>
            </w:pPr>
            <w:r w:rsidRPr="00606DEF">
              <w:t>Elizabeth Nyström (m)</w:t>
            </w:r>
          </w:p>
        </w:tc>
      </w:tr>
    </w:tbl>
    <w:p w:rsidR="0063500D" w:rsidRPr="00606DEF" w:rsidRDefault="0063500D" w:rsidP="0064772D">
      <w:pPr>
        <w:pStyle w:val="Normaltindrag"/>
      </w:pPr>
    </w:p>
    <w:sectPr w:rsidR="0063500D" w:rsidRPr="00606DEF" w:rsidSect="006477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F10" w:rsidRPr="00606DEF" w:rsidRDefault="00E66F10">
      <w:r w:rsidRPr="00606DEF">
        <w:separator/>
      </w:r>
    </w:p>
  </w:endnote>
  <w:endnote w:type="continuationSeparator" w:id="0">
    <w:p w:rsidR="00E66F10" w:rsidRPr="00606DEF" w:rsidRDefault="00E66F10">
      <w:r w:rsidRPr="00606D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485" w:rsidRPr="00606DEF" w:rsidRDefault="00606DEF" w:rsidP="0064772D">
    <w:pPr>
      <w:pStyle w:val="Sidfot"/>
    </w:pPr>
    <w:r w:rsidRPr="00606D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4609517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2D" w:rsidRDefault="006477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72D" w:rsidRDefault="006477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C48" w:rsidRPr="00606DEF" w:rsidRDefault="00606DEF" w:rsidP="0064772D">
    <w:pPr>
      <w:pStyle w:val="Sidfot"/>
    </w:pPr>
    <w:r w:rsidRPr="00606D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0256935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2D" w:rsidRDefault="006477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72D" w:rsidRDefault="006477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485" w:rsidRPr="00606DEF" w:rsidRDefault="00606DEF" w:rsidP="0064772D">
    <w:pPr>
      <w:pStyle w:val="Sidfot"/>
    </w:pPr>
    <w:r w:rsidRPr="00606D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2490956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2D" w:rsidRDefault="006477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72D" w:rsidRDefault="006477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F10" w:rsidRPr="00606DEF" w:rsidRDefault="00E66F10">
      <w:r w:rsidRPr="00606DEF">
        <w:separator/>
      </w:r>
    </w:p>
  </w:footnote>
  <w:footnote w:type="continuationSeparator" w:id="0">
    <w:p w:rsidR="00E66F10" w:rsidRPr="00606DEF" w:rsidRDefault="00E66F10">
      <w:r w:rsidRPr="00606D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485" w:rsidRPr="00606DEF" w:rsidRDefault="00606DEF" w:rsidP="0064772D">
    <w:pPr>
      <w:pStyle w:val="Sidhuvud"/>
    </w:pPr>
    <w:r w:rsidRPr="00606D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0783493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2D" w:rsidRDefault="006477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72D" w:rsidRDefault="006477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C48" w:rsidRPr="00606DEF" w:rsidRDefault="00606DEF" w:rsidP="0064772D">
    <w:pPr>
      <w:pStyle w:val="Sidhuvud"/>
    </w:pPr>
    <w:r w:rsidRPr="00606D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7263326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2D" w:rsidRDefault="006477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72D" w:rsidRDefault="006477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72D" w:rsidRPr="00606DEF" w:rsidRDefault="0064772D">
    <w:pPr>
      <w:pStyle w:val="FSHNormal"/>
      <w:tabs>
        <w:tab w:val="right" w:pos="5840"/>
      </w:tabs>
    </w:pPr>
    <w:r w:rsidRPr="00606DEF">
      <w:br/>
    </w:r>
    <w:r w:rsidRPr="00606DEF">
      <w:fldChar w:fldCharType="begin" w:fldLock="1"/>
    </w:r>
    <w:r w:rsidRPr="00606DEF">
      <w:instrText xml:space="preserve"> DOCPROPERTY</w:instrText>
    </w:r>
    <w:r w:rsidRPr="00606DEF">
      <w:rPr>
        <w:sz w:val="18"/>
      </w:rPr>
      <w:instrText xml:space="preserve"> "YearUser" *\charformat </w:instrText>
    </w:r>
    <w:r w:rsidRPr="00606DEF">
      <w:fldChar w:fldCharType="separate"/>
    </w:r>
    <w:r w:rsidRPr="00606DEF">
      <w:t>2005/06</w:t>
    </w:r>
    <w:r w:rsidRPr="00606DEF">
      <w:fldChar w:fldCharType="end"/>
    </w:r>
    <w:r w:rsidRPr="00606DEF">
      <w:t xml:space="preserve"> </w:t>
    </w:r>
    <w:r w:rsidRPr="00606DEF">
      <w:tab/>
      <w:t xml:space="preserve">mnr: </w:t>
    </w:r>
    <w:r w:rsidRPr="00606DEF">
      <w:fldChar w:fldCharType="begin" w:fldLock="1"/>
    </w:r>
    <w:r w:rsidRPr="00606DEF">
      <w:instrText xml:space="preserve"> DOCPROPERTY</w:instrText>
    </w:r>
    <w:r w:rsidRPr="00606DEF">
      <w:rPr>
        <w:sz w:val="18"/>
      </w:rPr>
      <w:instrText xml:space="preserve"> "Motionsnummer" *\charformat </w:instrText>
    </w:r>
    <w:r w:rsidRPr="00606DEF">
      <w:fldChar w:fldCharType="separate"/>
    </w:r>
    <w:r w:rsidRPr="00606DEF">
      <w:t>Ju216</w:t>
    </w:r>
    <w:r w:rsidRPr="00606DEF">
      <w:fldChar w:fldCharType="end"/>
    </w:r>
    <w:r w:rsidRPr="00606DEF">
      <w:br/>
    </w:r>
    <w:r w:rsidRPr="00606DEF">
      <w:fldChar w:fldCharType="begin" w:fldLock="1"/>
    </w:r>
    <w:r w:rsidRPr="00606DEF">
      <w:instrText xml:space="preserve"> DOCPROPERTY</w:instrText>
    </w:r>
    <w:r w:rsidRPr="00606DEF">
      <w:rPr>
        <w:sz w:val="18"/>
      </w:rPr>
      <w:instrText xml:space="preserve"> "Samling" *\charformat </w:instrText>
    </w:r>
    <w:r w:rsidRPr="00606DEF">
      <w:fldChar w:fldCharType="end"/>
    </w:r>
    <w:r w:rsidRPr="00606DEF">
      <w:tab/>
      <w:t xml:space="preserve">pnr: </w:t>
    </w:r>
    <w:r w:rsidRPr="00606DEF">
      <w:fldChar w:fldCharType="begin" w:fldLock="1"/>
    </w:r>
    <w:r w:rsidRPr="00606DEF">
      <w:instrText xml:space="preserve"> DOCPROPERTY</w:instrText>
    </w:r>
    <w:r w:rsidRPr="00606DEF">
      <w:rPr>
        <w:sz w:val="18"/>
      </w:rPr>
      <w:instrText xml:space="preserve"> "Partinummer" *\charformat </w:instrText>
    </w:r>
    <w:r w:rsidRPr="00606DEF">
      <w:fldChar w:fldCharType="separate"/>
    </w:r>
    <w:r w:rsidRPr="00606DEF">
      <w:t>m1055</w:t>
    </w:r>
    <w:r w:rsidRPr="00606DEF">
      <w:fldChar w:fldCharType="end"/>
    </w:r>
  </w:p>
  <w:p w:rsidR="0064772D" w:rsidRPr="00606DEF" w:rsidRDefault="0064772D">
    <w:pPr>
      <w:pStyle w:val="FSHRub1"/>
    </w:pPr>
    <w:r w:rsidRPr="00606DEF">
      <w:t>Motion till riksdagen</w:t>
    </w:r>
    <w:r w:rsidRPr="00606DEF">
      <w:br/>
    </w:r>
    <w:r w:rsidRPr="00606DEF">
      <w:fldChar w:fldCharType="begin" w:fldLock="1"/>
    </w:r>
    <w:r w:rsidRPr="00606DEF">
      <w:instrText xml:space="preserve"> DOCPROPERTY "YearUser" *\charformat </w:instrText>
    </w:r>
    <w:r w:rsidRPr="00606DEF">
      <w:fldChar w:fldCharType="separate"/>
    </w:r>
    <w:r w:rsidRPr="00606DEF">
      <w:t>2005/06</w:t>
    </w:r>
    <w:r w:rsidRPr="00606DEF">
      <w:fldChar w:fldCharType="end"/>
    </w:r>
    <w:r w:rsidRPr="00606DEF">
      <w:t>:</w:t>
    </w:r>
    <w:r w:rsidRPr="00606DEF">
      <w:fldChar w:fldCharType="begin" w:fldLock="1"/>
    </w:r>
    <w:r w:rsidRPr="00606DEF">
      <w:instrText xml:space="preserve"> DOCPROPERTY "Motionsnummer" *\charformat </w:instrText>
    </w:r>
    <w:r w:rsidRPr="00606DEF">
      <w:fldChar w:fldCharType="separate"/>
    </w:r>
    <w:r w:rsidRPr="00606DEF">
      <w:t>Ju216</w:t>
    </w:r>
    <w:r w:rsidRPr="00606DEF">
      <w:fldChar w:fldCharType="end"/>
    </w:r>
  </w:p>
  <w:p w:rsidR="0064772D" w:rsidRPr="00606DEF" w:rsidRDefault="0064772D">
    <w:pPr>
      <w:pStyle w:val="FSHNormalS5"/>
    </w:pPr>
    <w:r w:rsidRPr="00606DEF">
      <w:fldChar w:fldCharType="begin" w:fldLock="1"/>
    </w:r>
    <w:r w:rsidRPr="00606DEF">
      <w:instrText xml:space="preserve"> DOCPROPERTY "MotionarText" *\charformat </w:instrText>
    </w:r>
    <w:r w:rsidRPr="00606DEF">
      <w:fldChar w:fldCharType="separate"/>
    </w:r>
    <w:r w:rsidRPr="00606DEF">
      <w:t>av Maud Ekendahl och Elizabeth Nyström (m)</w:t>
    </w:r>
    <w:r w:rsidRPr="00606DEF">
      <w:fldChar w:fldCharType="end"/>
    </w:r>
    <w:r w:rsidRPr="00606DEF">
      <w:br/>
    </w:r>
    <w:r w:rsidRPr="00606DEF">
      <w:fldChar w:fldCharType="begin" w:fldLock="1"/>
    </w:r>
    <w:r w:rsidRPr="00606DEF">
      <w:instrText xml:space="preserve"> DOCPROPERTY "SvarFrasKort" *\charformat </w:instrText>
    </w:r>
    <w:r w:rsidRPr="00606DEF">
      <w:fldChar w:fldCharType="end"/>
    </w:r>
  </w:p>
  <w:p w:rsidR="0064772D" w:rsidRPr="00606DEF" w:rsidRDefault="0064772D">
    <w:pPr>
      <w:pStyle w:val="FSHTitel"/>
    </w:pPr>
    <w:r w:rsidRPr="00606DEF">
      <w:fldChar w:fldCharType="begin" w:fldLock="1"/>
    </w:r>
    <w:r w:rsidRPr="00606DEF">
      <w:instrText xml:space="preserve"> DOCPROPERTY</w:instrText>
    </w:r>
    <w:r w:rsidRPr="00606DEF">
      <w:rPr>
        <w:sz w:val="18"/>
      </w:rPr>
      <w:instrText xml:space="preserve"> "RubrikSvar" *\charformat </w:instrText>
    </w:r>
    <w:r w:rsidRPr="00606DEF">
      <w:fldChar w:fldCharType="separate"/>
    </w:r>
    <w:r w:rsidRPr="00606DEF">
      <w:t>Drogtester på barn</w:t>
    </w:r>
    <w:r w:rsidRPr="00606DEF">
      <w:fldChar w:fldCharType="end"/>
    </w:r>
  </w:p>
  <w:p w:rsidR="0064772D" w:rsidRPr="00606DEF" w:rsidRDefault="0064772D" w:rsidP="006477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8508664">
    <w:abstractNumId w:val="13"/>
  </w:num>
  <w:num w:numId="2" w16cid:durableId="1273509886">
    <w:abstractNumId w:val="12"/>
  </w:num>
  <w:num w:numId="3" w16cid:durableId="1481001989">
    <w:abstractNumId w:val="15"/>
  </w:num>
  <w:num w:numId="4" w16cid:durableId="816603277">
    <w:abstractNumId w:val="16"/>
  </w:num>
  <w:num w:numId="5" w16cid:durableId="1300307828">
    <w:abstractNumId w:val="8"/>
  </w:num>
  <w:num w:numId="6" w16cid:durableId="1601451096">
    <w:abstractNumId w:val="3"/>
  </w:num>
  <w:num w:numId="7" w16cid:durableId="1593852449">
    <w:abstractNumId w:val="2"/>
  </w:num>
  <w:num w:numId="8" w16cid:durableId="1060323586">
    <w:abstractNumId w:val="1"/>
  </w:num>
  <w:num w:numId="9" w16cid:durableId="874345362">
    <w:abstractNumId w:val="0"/>
  </w:num>
  <w:num w:numId="10" w16cid:durableId="1844736243">
    <w:abstractNumId w:val="9"/>
  </w:num>
  <w:num w:numId="11" w16cid:durableId="1795950193">
    <w:abstractNumId w:val="7"/>
  </w:num>
  <w:num w:numId="12" w16cid:durableId="1163014015">
    <w:abstractNumId w:val="6"/>
  </w:num>
  <w:num w:numId="13" w16cid:durableId="1392189200">
    <w:abstractNumId w:val="5"/>
  </w:num>
  <w:num w:numId="14" w16cid:durableId="1302228892">
    <w:abstractNumId w:val="4"/>
  </w:num>
  <w:num w:numId="15" w16cid:durableId="283846927">
    <w:abstractNumId w:val="10"/>
  </w:num>
  <w:num w:numId="16" w16cid:durableId="1289237521">
    <w:abstractNumId w:val="11"/>
  </w:num>
  <w:num w:numId="17" w16cid:durableId="90488086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660E70"/>
    <w:rsid w:val="00001A79"/>
    <w:rsid w:val="00011416"/>
    <w:rsid w:val="00013A99"/>
    <w:rsid w:val="0003038D"/>
    <w:rsid w:val="0003491B"/>
    <w:rsid w:val="0003549C"/>
    <w:rsid w:val="00037C9C"/>
    <w:rsid w:val="000408AE"/>
    <w:rsid w:val="00041B50"/>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1F4FFD"/>
    <w:rsid w:val="00207235"/>
    <w:rsid w:val="00256F62"/>
    <w:rsid w:val="00261CE9"/>
    <w:rsid w:val="0026517A"/>
    <w:rsid w:val="00297D6A"/>
    <w:rsid w:val="002A11B1"/>
    <w:rsid w:val="002A373C"/>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5B9E"/>
    <w:rsid w:val="003A75FF"/>
    <w:rsid w:val="003C1653"/>
    <w:rsid w:val="003F136F"/>
    <w:rsid w:val="003F531C"/>
    <w:rsid w:val="003F6718"/>
    <w:rsid w:val="0041650B"/>
    <w:rsid w:val="00422641"/>
    <w:rsid w:val="00452DF1"/>
    <w:rsid w:val="004621B3"/>
    <w:rsid w:val="004D71E8"/>
    <w:rsid w:val="004E7395"/>
    <w:rsid w:val="004F425A"/>
    <w:rsid w:val="00547818"/>
    <w:rsid w:val="0056038E"/>
    <w:rsid w:val="005659F8"/>
    <w:rsid w:val="00580949"/>
    <w:rsid w:val="005A5DF6"/>
    <w:rsid w:val="005B0901"/>
    <w:rsid w:val="005F6C36"/>
    <w:rsid w:val="00606DEF"/>
    <w:rsid w:val="00624C48"/>
    <w:rsid w:val="00631173"/>
    <w:rsid w:val="0063500D"/>
    <w:rsid w:val="0064177E"/>
    <w:rsid w:val="0064772D"/>
    <w:rsid w:val="006548AD"/>
    <w:rsid w:val="00660E70"/>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71A39"/>
    <w:rsid w:val="008900A4"/>
    <w:rsid w:val="00892E72"/>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0485"/>
    <w:rsid w:val="00AB1EA7"/>
    <w:rsid w:val="00AC0077"/>
    <w:rsid w:val="00AC1822"/>
    <w:rsid w:val="00AC3790"/>
    <w:rsid w:val="00AC3EC7"/>
    <w:rsid w:val="00AC6380"/>
    <w:rsid w:val="00AD41FD"/>
    <w:rsid w:val="00AE15BB"/>
    <w:rsid w:val="00AE7522"/>
    <w:rsid w:val="00B07286"/>
    <w:rsid w:val="00B10A74"/>
    <w:rsid w:val="00B15A53"/>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66F10"/>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CEF938-C6DD-4CB5-A5F4-FD8B8A53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64772D"/>
    <w:pPr>
      <w:spacing w:after="250"/>
    </w:pPr>
  </w:style>
  <w:style w:type="paragraph" w:customStyle="1" w:styleId="Hemstlatt">
    <w:name w:val="Hemstl_att"/>
    <w:aliases w:val="HemstPunkt,HemstPunktFlera,HemställansPunkt,Förslagstext"/>
    <w:basedOn w:val="Normal"/>
    <w:next w:val="Normal"/>
    <w:rsid w:val="0064772D"/>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169</Words>
  <Characters>983</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Ju216</vt:lpstr>
    </vt:vector>
  </TitlesOfParts>
  <Company>RD/RFK/IT/DTSL</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Ju216</dc:title>
  <dc:subject>Ju216</dc:subject>
  <dc:creator>Riksdagen</dc:creator>
  <cp:keywords>Riksdagen</cp:keywords>
  <dc:description/>
  <cp:lastModifiedBy>Lars Brink</cp:lastModifiedBy>
  <cp:revision>2</cp:revision>
  <cp:lastPrinted>2005-10-16T05:22:00Z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Drogtester på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Drogtester på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Maud Ekendahl och Elizabeth Nyström (m)</vt:lpwstr>
  </property>
  <property fmtid="{D5CDD505-2E9C-101B-9397-08002B2CF9AE}" pid="26" name="MotionarLista">
    <vt:lpwstr>Ekendahl, Maud (m)\Nyström, Elizabeth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Ekendahl (m), Elizabeth Nyström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20052006000000000109000010550069</vt:lpwstr>
  </property>
  <property fmtid="{D5CDD505-2E9C-101B-9397-08002B2CF9AE}" pid="47" name="datum">
    <vt:lpwstr>050913</vt:lpwstr>
  </property>
  <property fmtid="{D5CDD505-2E9C-101B-9397-08002B2CF9AE}" pid="48" name="avsändar-e-post">
    <vt:lpwstr>siv.lindgren@riksdagen.se</vt:lpwstr>
  </property>
  <property fmtid="{D5CDD505-2E9C-101B-9397-08002B2CF9AE}" pid="49" name="id">
    <vt:lpwstr>20052006000000000109000010550069</vt:lpwstr>
  </property>
  <property fmtid="{D5CDD505-2E9C-101B-9397-08002B2CF9AE}" pid="50" name="nummer">
    <vt:lpwstr>216</vt:lpwstr>
  </property>
  <property fmtid="{D5CDD505-2E9C-101B-9397-08002B2CF9AE}" pid="51" name="utskottsbeteckning">
    <vt:lpwstr>Ju</vt:lpwstr>
  </property>
</Properties>
</file>