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0763" w:rsidRPr="008A5167" w:rsidRDefault="00430763" w:rsidP="006B42B1">
      <w:pPr>
        <w:pStyle w:val="Hemstlrubrik"/>
      </w:pPr>
      <w:r w:rsidRPr="008A5167">
        <w:t>Förslag till riksdagsbeslut</w:t>
      </w:r>
    </w:p>
    <w:p w:rsidR="00430763" w:rsidRPr="008A5167" w:rsidRDefault="00430763" w:rsidP="00430763">
      <w:pPr>
        <w:pStyle w:val="Hemstlatt"/>
      </w:pPr>
      <w:r w:rsidRPr="008A5167">
        <w:t>Riksdagen tillkännager för regeringen som sin mening vad i motionen anförs om att de nationella och regionala vägarna och järnvägarna i Sk</w:t>
      </w:r>
      <w:r w:rsidRPr="008A5167">
        <w:t>å</w:t>
      </w:r>
      <w:r w:rsidRPr="008A5167">
        <w:t>ne tillförs en större andel av landets samlade infrastrukturmedel så att medlen står i rimligare proportion till behovet av infrastruktursatsningar, antalet inv</w:t>
      </w:r>
      <w:r w:rsidRPr="008A5167">
        <w:t>å</w:t>
      </w:r>
      <w:r w:rsidRPr="008A5167">
        <w:t>nare och antalet olyckor.</w:t>
      </w:r>
    </w:p>
    <w:p w:rsidR="00430763" w:rsidRPr="008A5167" w:rsidRDefault="00430763" w:rsidP="00430763">
      <w:pPr>
        <w:pStyle w:val="Hemstlatt"/>
      </w:pPr>
      <w:r w:rsidRPr="008A5167">
        <w:t>Riksdagen tillkännager för regeringen som sin mening vad i motionen anförs om Fe</w:t>
      </w:r>
      <w:r w:rsidR="00915A28" w:rsidRPr="008A5167">
        <w:t>me</w:t>
      </w:r>
      <w:r w:rsidRPr="008A5167">
        <w:t>r B</w:t>
      </w:r>
      <w:r w:rsidR="006B42B1" w:rsidRPr="008A5167">
        <w:t>æ</w:t>
      </w:r>
      <w:r w:rsidRPr="008A5167">
        <w:t>lt-förbindelsens betydelse för Sverige.</w:t>
      </w:r>
    </w:p>
    <w:p w:rsidR="00430763" w:rsidRPr="008A5167" w:rsidRDefault="00430763" w:rsidP="00430763">
      <w:pPr>
        <w:pStyle w:val="Hemstlatt"/>
      </w:pPr>
      <w:r w:rsidRPr="008A5167">
        <w:t>Riksdagen tillkännager för regeringen som sin mening vad i motionen anförs om att snarast behandla och tidigarelägga de infrastrukturinveste</w:t>
      </w:r>
      <w:r w:rsidRPr="008A5167">
        <w:t>r</w:t>
      </w:r>
      <w:r w:rsidRPr="008A5167">
        <w:t>ingar som utgör felande länkar i väg- och järnvägsnätet i Skåne.</w:t>
      </w:r>
    </w:p>
    <w:p w:rsidR="00430763" w:rsidRPr="008A5167" w:rsidRDefault="00430763" w:rsidP="00430763">
      <w:pPr>
        <w:pStyle w:val="Hemstlatt"/>
      </w:pPr>
      <w:r w:rsidRPr="008A5167">
        <w:t xml:space="preserve">Riksdagen tillkännager för regeringen som sin mening vad i motionen anförs om att Region Skånes </w:t>
      </w:r>
      <w:r w:rsidR="00915A28" w:rsidRPr="008A5167">
        <w:t xml:space="preserve">regionala </w:t>
      </w:r>
      <w:r w:rsidRPr="008A5167">
        <w:t>plan för transportinfrastruktur (RTI-planen) bör tillmätas större betydelse för fördelningen av de nati</w:t>
      </w:r>
      <w:r w:rsidRPr="008A5167">
        <w:t>o</w:t>
      </w:r>
      <w:r w:rsidRPr="008A5167">
        <w:t>nella infr</w:t>
      </w:r>
      <w:r w:rsidRPr="008A5167">
        <w:t>a</w:t>
      </w:r>
      <w:r w:rsidRPr="008A5167">
        <w:t>struktursatsningarna.</w:t>
      </w:r>
    </w:p>
    <w:p w:rsidR="00430763" w:rsidRPr="008A5167" w:rsidRDefault="00430763" w:rsidP="00430763">
      <w:pPr>
        <w:pStyle w:val="Hemstlatt"/>
      </w:pPr>
      <w:r w:rsidRPr="008A5167">
        <w:t>Riksdagen tillkännager för regeringen som sin mening vad i motionen anförs om Skånes hamnar.</w:t>
      </w:r>
    </w:p>
    <w:p w:rsidR="00430763" w:rsidRPr="008A5167" w:rsidRDefault="00430763" w:rsidP="00430763">
      <w:pPr>
        <w:pStyle w:val="Hemstlatt"/>
      </w:pPr>
      <w:r w:rsidRPr="008A5167">
        <w:t>Riksdagen tillkännager för regeringen som sin mening vad i motionen anförs om betydelsen av att aktuella utbyggnader och utredningar av sträckor som ingår i Europakor</w:t>
      </w:r>
      <w:r w:rsidR="00915A28" w:rsidRPr="008A5167">
        <w:t>ridoren under planperioden 2004–</w:t>
      </w:r>
      <w:r w:rsidRPr="008A5167">
        <w:t>2015 utgår från e</w:t>
      </w:r>
      <w:r w:rsidR="00915A28" w:rsidRPr="008A5167">
        <w:t>n hastighetsstandard på 350 km/tim</w:t>
      </w:r>
      <w:r w:rsidRPr="008A5167">
        <w:t>.</w:t>
      </w:r>
    </w:p>
    <w:p w:rsidR="00430763" w:rsidRPr="008A5167" w:rsidRDefault="00430763" w:rsidP="00430763">
      <w:pPr>
        <w:pStyle w:val="Hemstlatt"/>
      </w:pPr>
      <w:r w:rsidRPr="008A5167">
        <w:t>Riksdagen tillkännager för regeringen som sin mening vad i motionen anförs om att en privatisering av Sturups flygplats bör utredas.</w:t>
      </w:r>
    </w:p>
    <w:p w:rsidR="00430763" w:rsidRPr="008A5167" w:rsidRDefault="00430763" w:rsidP="00430763">
      <w:pPr>
        <w:pStyle w:val="Hemstlatt"/>
      </w:pPr>
      <w:r w:rsidRPr="008A5167">
        <w:t>Riksdagen tillkännager för regeringen som sin mening vad i motionen anförs om en tidtabell för byggandet av en fast förbindelse mellan He</w:t>
      </w:r>
      <w:r w:rsidRPr="008A5167">
        <w:t>l</w:t>
      </w:r>
      <w:r w:rsidRPr="008A5167">
        <w:t>singborg och Helsingör.</w:t>
      </w:r>
    </w:p>
    <w:p w:rsidR="00430763" w:rsidRPr="008A5167" w:rsidRDefault="00430763" w:rsidP="00430763">
      <w:pPr>
        <w:pStyle w:val="Rubrik1"/>
      </w:pPr>
      <w:r w:rsidRPr="008A5167">
        <w:lastRenderedPageBreak/>
        <w:t>Goda kommunikationer är en förutsättning för tillväxt</w:t>
      </w:r>
    </w:p>
    <w:p w:rsidR="00430763" w:rsidRPr="008A5167" w:rsidRDefault="00430763" w:rsidP="006B42B1">
      <w:r w:rsidRPr="008A5167">
        <w:t>Sverige är ett litet land som är beroende av världen runt omkring oss. Vår handel med andra länder ger oss ekonomisk tillväxt och är en grundförutsät</w:t>
      </w:r>
      <w:r w:rsidRPr="008A5167">
        <w:t>t</w:t>
      </w:r>
      <w:r w:rsidRPr="008A5167">
        <w:t>ning för vårt lands välstånd. För att såväl inrikes- som utrikeshandel skall kunna bedrivas på ett effektivt sätt krävs goda kommunikationer.</w:t>
      </w:r>
    </w:p>
    <w:p w:rsidR="00430763" w:rsidRPr="008A5167" w:rsidRDefault="00430763" w:rsidP="00430763">
      <w:pPr>
        <w:pStyle w:val="Normaltindrag"/>
      </w:pPr>
      <w:r w:rsidRPr="008A5167">
        <w:t>Effektiva transporter samt en väl utbyggd och modern infrastruktur utgör grundläggande förutsättningar för tillväxt och utveckling. Ökad sysselsättning och bättre näringsklimat kräver ett tillgängligt och effektivt transportsystem. Förutom att infrastrukturen är avgörande för företagens möjligheter att växa är den också central för var människor kan bo, arbeta och studera samt hur folk får vardagslivet att fungera. Möjligheten att transportera varor och att resa, inom landet och dess regioner samt till och från omvärlden, är avgöra</w:t>
      </w:r>
      <w:r w:rsidRPr="008A5167">
        <w:t>n</w:t>
      </w:r>
      <w:r w:rsidRPr="008A5167">
        <w:t xml:space="preserve">de för hur Sverige och Skåne skall kunna ta till vara de nya möjligheter som utkristalliseras kring södra Östersjön. </w:t>
      </w:r>
    </w:p>
    <w:p w:rsidR="00430763" w:rsidRPr="008A5167" w:rsidRDefault="00430763" w:rsidP="00430763">
      <w:pPr>
        <w:pStyle w:val="Normaltindrag"/>
      </w:pPr>
      <w:r w:rsidRPr="008A5167">
        <w:t>För att säkerställa att dessa möjligheter tillvaratas måste de nationella och regionala vägarna och järnvägarna i Skåne tillföras en större andel av landets samlade infrastrukturmedel, så att medlen står i rimligare proportion till b</w:t>
      </w:r>
      <w:r w:rsidRPr="008A5167">
        <w:t>e</w:t>
      </w:r>
      <w:r w:rsidRPr="008A5167">
        <w:t>hovet av infrastruktursatsningar, antal invånare och antal olyckor.</w:t>
      </w:r>
    </w:p>
    <w:p w:rsidR="00430763" w:rsidRPr="008A5167" w:rsidRDefault="00430763" w:rsidP="00430763">
      <w:pPr>
        <w:pStyle w:val="Normaltindrag"/>
      </w:pPr>
      <w:r w:rsidRPr="008A5167">
        <w:t>Även kollektivtrafiken har en viktig roll i infrastrukturpolitiken. Kollekti</w:t>
      </w:r>
      <w:r w:rsidRPr="008A5167">
        <w:t>v</w:t>
      </w:r>
      <w:r w:rsidRPr="008A5167">
        <w:t>trafiken fyller en viktig roll och bidrar till arbetsmarknadsförminskning, reg</w:t>
      </w:r>
      <w:r w:rsidRPr="008A5167">
        <w:t>i</w:t>
      </w:r>
      <w:r w:rsidRPr="008A5167">
        <w:t>onal utveckling och tillväxt. Den minskar äv</w:t>
      </w:r>
      <w:r w:rsidR="006B42B1" w:rsidRPr="008A5167">
        <w:t>en miljöproblem och</w:t>
      </w:r>
      <w:r w:rsidRPr="008A5167">
        <w:t xml:space="preserve"> trängsel och ökar rörligheten för barn och äldre. </w:t>
      </w:r>
    </w:p>
    <w:p w:rsidR="00430763" w:rsidRPr="008A5167" w:rsidRDefault="00430763" w:rsidP="00430763">
      <w:pPr>
        <w:pStyle w:val="Normaltindrag"/>
      </w:pPr>
      <w:r w:rsidRPr="008A5167">
        <w:t>Kollektivtrafiken kan i många fall förbättras genom avreglering och genom att fler trafiktjänster upphandlas av privata företag. Vi anser att konkurrensu</w:t>
      </w:r>
      <w:r w:rsidRPr="008A5167">
        <w:t>t</w:t>
      </w:r>
      <w:r w:rsidRPr="008A5167">
        <w:t>satt näringsverksamhet skall bedrivas av privata företag. Därför är det angel</w:t>
      </w:r>
      <w:r w:rsidRPr="008A5167">
        <w:t>ä</w:t>
      </w:r>
      <w:r w:rsidRPr="008A5167">
        <w:t>get att lagen om offentlig upphandling tillämpas på ett sådant sätt att konku</w:t>
      </w:r>
      <w:r w:rsidRPr="008A5167">
        <w:t>r</w:t>
      </w:r>
      <w:r w:rsidRPr="008A5167">
        <w:t>rens inte missgynnas.</w:t>
      </w:r>
    </w:p>
    <w:p w:rsidR="00430763" w:rsidRPr="008A5167" w:rsidRDefault="00430763" w:rsidP="00430763">
      <w:pPr>
        <w:pStyle w:val="Rubrik1"/>
      </w:pPr>
      <w:r w:rsidRPr="008A5167">
        <w:t>Kommunikationsknutpunkt Skåne</w:t>
      </w:r>
    </w:p>
    <w:p w:rsidR="00430763" w:rsidRPr="008A5167" w:rsidRDefault="00430763" w:rsidP="006B42B1">
      <w:r w:rsidRPr="008A5167">
        <w:t>Skånes geografiska läge i södra Östersjön ger utomordentligt goda förutsät</w:t>
      </w:r>
      <w:r w:rsidRPr="008A5167">
        <w:t>t</w:t>
      </w:r>
      <w:r w:rsidRPr="008A5167">
        <w:t>ningar för utveckling och tillväxt. De fasta förbindelserna över Öresund och Stora Bält öppnar nya möjligheter för samverkan och effektiva transportlö</w:t>
      </w:r>
      <w:r w:rsidRPr="008A5167">
        <w:t>s</w:t>
      </w:r>
      <w:r w:rsidRPr="008A5167">
        <w:t>ningar till och från Europa. I framtiden kan fasta förbindelser över Fe</w:t>
      </w:r>
      <w:r w:rsidR="006B42B1" w:rsidRPr="008A5167">
        <w:t>mer</w:t>
      </w:r>
      <w:r w:rsidRPr="008A5167">
        <w:t xml:space="preserve"> B</w:t>
      </w:r>
      <w:r w:rsidR="006B42B1" w:rsidRPr="008A5167">
        <w:t>æ</w:t>
      </w:r>
      <w:r w:rsidRPr="008A5167">
        <w:t>lt samt Helsingborg</w:t>
      </w:r>
      <w:r w:rsidR="006B42B1" w:rsidRPr="008A5167">
        <w:t>–</w:t>
      </w:r>
      <w:r w:rsidRPr="008A5167">
        <w:t xml:space="preserve">Helsingör ytterligare förstärka den utvecklingen. </w:t>
      </w:r>
    </w:p>
    <w:p w:rsidR="00430763" w:rsidRPr="008A5167" w:rsidRDefault="00430763" w:rsidP="00430763">
      <w:pPr>
        <w:pStyle w:val="Normaltindrag"/>
      </w:pPr>
      <w:r w:rsidRPr="008A5167">
        <w:t>Fe</w:t>
      </w:r>
      <w:r w:rsidR="006B42B1" w:rsidRPr="008A5167">
        <w:t>mer</w:t>
      </w:r>
      <w:r w:rsidRPr="008A5167">
        <w:t xml:space="preserve"> B</w:t>
      </w:r>
      <w:r w:rsidR="006B42B1" w:rsidRPr="008A5167">
        <w:t>æ</w:t>
      </w:r>
      <w:r w:rsidRPr="008A5167">
        <w:t>lt-förbindelsen är strategiskt viktig för att Sverige skall få en fast järnvägsförbindelse till Europa. Därför är det angeläget att Sverige i EU och i andra sammanhang aktivt arbetar för att påskynda och bereda väg för proje</w:t>
      </w:r>
      <w:r w:rsidRPr="008A5167">
        <w:t>k</w:t>
      </w:r>
      <w:r w:rsidRPr="008A5167">
        <w:t>tet.</w:t>
      </w:r>
    </w:p>
    <w:p w:rsidR="00430763" w:rsidRPr="008A5167" w:rsidRDefault="00430763" w:rsidP="00430763">
      <w:pPr>
        <w:pStyle w:val="Normaltindrag"/>
      </w:pPr>
      <w:r w:rsidRPr="008A5167">
        <w:t>Potentialen för ökad handel med länderna i Central- och Östeuropa är oc</w:t>
      </w:r>
      <w:r w:rsidRPr="008A5167">
        <w:t>k</w:t>
      </w:r>
      <w:r w:rsidRPr="008A5167">
        <w:t>så stor, inte minst i samband med att många av dem blir medlemsländer i samband med den nära förestående utvidgningen av EU. Men avgörande för att Skåne, och i förlängningen även Sverige, skall kunna dra nytta av alla de utvecklingsmöjligheter som erbjuds är att det finns ett väl fungerande tran</w:t>
      </w:r>
      <w:r w:rsidRPr="008A5167">
        <w:t>s</w:t>
      </w:r>
      <w:r w:rsidRPr="008A5167">
        <w:t xml:space="preserve">portsystem med hög kvalitet. I det perspektivet är förbindelserna med Europa betydelsefulla, men Skånes förbindelser med övriga Sverige är också viktiga. </w:t>
      </w:r>
    </w:p>
    <w:p w:rsidR="00430763" w:rsidRPr="008A5167" w:rsidRDefault="00430763" w:rsidP="00430763">
      <w:pPr>
        <w:pStyle w:val="Rubrik1"/>
      </w:pPr>
      <w:r w:rsidRPr="008A5167">
        <w:t>Öka betydelsen av RTI-planen</w:t>
      </w:r>
    </w:p>
    <w:p w:rsidR="00430763" w:rsidRPr="008A5167" w:rsidRDefault="00430763" w:rsidP="006B42B1">
      <w:r w:rsidRPr="008A5167">
        <w:t>På många håll är infrastrukturen eftersatt i Skåne. Dessutom används Skåne som transitlandskap för transporter till och från Sverige, vilket gör att vägarna slits extra mycket. Behovet av omfattande förstärkning av infrastrukturen i Skåne kan därför inte nog understrykas. Det är angeläget att verka för lö</w:t>
      </w:r>
      <w:r w:rsidRPr="008A5167">
        <w:t>s</w:t>
      </w:r>
      <w:r w:rsidRPr="008A5167">
        <w:t>ningar som gör transporter till sjöss, på vägar och järnvägar både säkra och snabba.</w:t>
      </w:r>
    </w:p>
    <w:p w:rsidR="00430763" w:rsidRPr="008A5167" w:rsidRDefault="00430763" w:rsidP="00430763">
      <w:pPr>
        <w:pStyle w:val="Normaltindrag"/>
      </w:pPr>
      <w:r w:rsidRPr="008A5167">
        <w:t>Det behövs ett samlat grepp kring infrastrukturutb</w:t>
      </w:r>
      <w:r w:rsidR="006B42B1" w:rsidRPr="008A5167">
        <w:t>yggnade</w:t>
      </w:r>
      <w:r w:rsidRPr="008A5167">
        <w:t>n i Skåne. Inte minst ur miljösynpunkt är ett helhetsgrepp väsentligt så att åtgärder till mi</w:t>
      </w:r>
      <w:r w:rsidRPr="008A5167">
        <w:t>l</w:t>
      </w:r>
      <w:r w:rsidRPr="008A5167">
        <w:t>jöns fromma också vägs in från början. Infrastrukturplaneringen skall ske i samspel mellan olika aktörer och göras mot bakgrund av bra beslutsunderlag som är allsidiga och håller hög kvalitet. I det sammanhanget är Region Sk</w:t>
      </w:r>
      <w:r w:rsidRPr="008A5167">
        <w:t>å</w:t>
      </w:r>
      <w:r w:rsidRPr="008A5167">
        <w:t>nes arbete med den regionala planen för transportinfrastruktur (RTI-planen) central. Det är vår uppfattning att betydelsen av de prioriteringar som görs på regional nivå inom ramen för RTI-planen bör öka i samband med fördelnin</w:t>
      </w:r>
      <w:r w:rsidRPr="008A5167">
        <w:t>g</w:t>
      </w:r>
      <w:r w:rsidRPr="008A5167">
        <w:t xml:space="preserve">en av de nationella infrastruktursatsningarna. </w:t>
      </w:r>
    </w:p>
    <w:p w:rsidR="00430763" w:rsidRPr="008A5167" w:rsidRDefault="00430763" w:rsidP="00430763">
      <w:pPr>
        <w:pStyle w:val="Rubrik1"/>
      </w:pPr>
      <w:r w:rsidRPr="008A5167">
        <w:t>Skånes hamnar är viktiga för Sverige</w:t>
      </w:r>
    </w:p>
    <w:p w:rsidR="00430763" w:rsidRPr="008A5167" w:rsidRDefault="00430763" w:rsidP="006B42B1">
      <w:r w:rsidRPr="008A5167">
        <w:t>Skånes närhet till de stora marknaderna i Europa medför att stora delar av den svenska exporten och importen går via skånska hamnar. EU:s utvidgning österut talar för fortsatt växande handelsutbyte, större godstransportvolymer och därmed fler färjeleder österut. Därför blir det allt viktigare att se till att infrastrukturen till och från hamnarna fungerar väl. Ledorden skall vara snabbhet, säkerhet och effektivitet.</w:t>
      </w:r>
    </w:p>
    <w:p w:rsidR="00534AB4" w:rsidRPr="008A5167" w:rsidRDefault="006B42B1" w:rsidP="00534AB4">
      <w:pPr>
        <w:pStyle w:val="Normaltindrag"/>
      </w:pPr>
      <w:r w:rsidRPr="008A5167">
        <w:t>En s</w:t>
      </w:r>
      <w:r w:rsidR="00430763" w:rsidRPr="008A5167">
        <w:t>tor del av Sveriges utrikeshandel transporteras på fartyg och färjor. De skånska hamnarna har här stor betydelse</w:t>
      </w:r>
      <w:r w:rsidRPr="008A5167">
        <w:t>,</w:t>
      </w:r>
      <w:r w:rsidR="00430763" w:rsidRPr="008A5167">
        <w:t xml:space="preserve"> inte minst Trelleborg och Helsin</w:t>
      </w:r>
      <w:r w:rsidR="00430763" w:rsidRPr="008A5167">
        <w:t>g</w:t>
      </w:r>
      <w:r w:rsidR="00430763" w:rsidRPr="008A5167">
        <w:t>borg som i</w:t>
      </w:r>
      <w:r w:rsidR="00534AB4" w:rsidRPr="008A5167">
        <w:t xml:space="preserve"> </w:t>
      </w:r>
      <w:r w:rsidR="00430763" w:rsidRPr="008A5167">
        <w:t>dag är Sveriges i storlek andra och tredje hamn i godston räknat. Hamnarna i Malmö, Ystad, Simrishamn och Åhus utgör även de var och en för sig viktiga länkar för godset till sjöss. Godsmängden har ökat och fortsä</w:t>
      </w:r>
      <w:r w:rsidR="00430763" w:rsidRPr="008A5167">
        <w:t>t</w:t>
      </w:r>
      <w:r w:rsidR="00430763" w:rsidRPr="008A5167">
        <w:t>ter enligt prognoserna att öka.</w:t>
      </w:r>
    </w:p>
    <w:p w:rsidR="00430763" w:rsidRPr="008A5167" w:rsidRDefault="00430763" w:rsidP="00534AB4">
      <w:pPr>
        <w:pStyle w:val="Normaltindrag"/>
      </w:pPr>
      <w:r w:rsidRPr="008A5167">
        <w:t>Utvecklingspotentialen för hamnarna i Skåne är stor. Betydande investe</w:t>
      </w:r>
      <w:r w:rsidRPr="008A5167">
        <w:t>r</w:t>
      </w:r>
      <w:r w:rsidRPr="008A5167">
        <w:t>ingar pågår och kommer under de närmaste åren att göras. I Trelleborg har under de senaste åren genomförts stora investeringar och en gemensam org</w:t>
      </w:r>
      <w:r w:rsidRPr="008A5167">
        <w:t>a</w:t>
      </w:r>
      <w:r w:rsidRPr="008A5167">
        <w:t>nisation har skapats för hamnarna i Malmö och Köpenhamn.</w:t>
      </w:r>
    </w:p>
    <w:p w:rsidR="00430763" w:rsidRPr="008A5167" w:rsidRDefault="00430763" w:rsidP="00430763">
      <w:pPr>
        <w:pStyle w:val="Normaltindrag"/>
      </w:pPr>
      <w:r w:rsidRPr="008A5167">
        <w:t>Genom Skåne transporteras en stor godsmängd via hamnarna och Ör</w:t>
      </w:r>
      <w:r w:rsidRPr="008A5167">
        <w:t>e</w:t>
      </w:r>
      <w:r w:rsidRPr="008A5167">
        <w:t>sundsbron varvid färje- och järnvägstransporter konkurrerar med varandra. I det sammanhanget är det viktigt att konkurrensneutralitet råder mellan olika transportsätt. I dag ges sjöfarten i Öresund och södra Östersjön, genom statl</w:t>
      </w:r>
      <w:r w:rsidRPr="008A5167">
        <w:t>i</w:t>
      </w:r>
      <w:r w:rsidRPr="008A5167">
        <w:t>ga avgifter, sämre konkurrensvillkor. Staten ger i dag järnvägstrafiken över Öresundsbron fördelar samtidigt som sjöfarten i denna del av Sverige mis</w:t>
      </w:r>
      <w:r w:rsidRPr="008A5167">
        <w:t>s</w:t>
      </w:r>
      <w:r w:rsidRPr="008A5167">
        <w:t>gynnas genom Sjöfartsverkets avgifter. Vi tycker inte att det är rimligt att staten, genom snedvriden avgiftspolitik, ger sjöfarten sämre konkurrensföru</w:t>
      </w:r>
      <w:r w:rsidRPr="008A5167">
        <w:t>t</w:t>
      </w:r>
      <w:r w:rsidRPr="008A5167">
        <w:t>sättningar än andra transportslag, speciellt eftersom sjöfarten får anses vara minst miljöstörande med hänsyn till fraktad godsmängd.</w:t>
      </w:r>
    </w:p>
    <w:p w:rsidR="00430763" w:rsidRPr="008A5167" w:rsidRDefault="00430763" w:rsidP="00430763">
      <w:pPr>
        <w:pStyle w:val="Rubrik1"/>
        <w:rPr>
          <w:caps/>
          <w:sz w:val="28"/>
        </w:rPr>
      </w:pPr>
      <w:r w:rsidRPr="008A5167">
        <w:t>Den skånska järnvägen är en nationell angelägenhet</w:t>
      </w:r>
    </w:p>
    <w:p w:rsidR="00430763" w:rsidRPr="008A5167" w:rsidRDefault="00430763" w:rsidP="00430763">
      <w:r w:rsidRPr="008A5167">
        <w:t xml:space="preserve">Ungefär 50 procent av Sveriges utrikeshandel i kronor räknat transporteras via de skånska hamnarna och Öresundsbron. Järnvägens fortsatta utveckling och långsiktiga lösning för godsstråken genom Skåne är därför en nationell angelägenhet. </w:t>
      </w:r>
    </w:p>
    <w:p w:rsidR="00430763" w:rsidRPr="008A5167" w:rsidRDefault="00430763" w:rsidP="006B42B1">
      <w:pPr>
        <w:pStyle w:val="Normaltindrag"/>
      </w:pPr>
      <w:r w:rsidRPr="008A5167">
        <w:t>Vi anser att det är angeläget att påbörjade järnvägsprojekt såsom Västkus</w:t>
      </w:r>
      <w:r w:rsidRPr="008A5167">
        <w:t>t</w:t>
      </w:r>
      <w:r w:rsidRPr="008A5167">
        <w:t xml:space="preserve">banan med bland annat tunnel genom Hallandsås och Södra </w:t>
      </w:r>
      <w:r w:rsidR="006B42B1" w:rsidRPr="008A5167">
        <w:t>s</w:t>
      </w:r>
      <w:r w:rsidRPr="008A5167">
        <w:t>tambanan ful</w:t>
      </w:r>
      <w:r w:rsidRPr="008A5167">
        <w:t>l</w:t>
      </w:r>
      <w:r w:rsidRPr="008A5167">
        <w:t>följs snarast och att beslut om ett yttre god</w:t>
      </w:r>
      <w:r w:rsidR="006B42B1" w:rsidRPr="008A5167">
        <w:t>s</w:t>
      </w:r>
      <w:r w:rsidRPr="008A5167">
        <w:t xml:space="preserve">spår tas. Citytunneln med den så kallade Lockarpsshunten skall också fullföljas. Vi vill emellertid understryka att Citytunneln inte löser alla problem med järnvägstransporterna i Skåne, allra minst för godstransporterna. </w:t>
      </w:r>
    </w:p>
    <w:p w:rsidR="00430763" w:rsidRPr="008A5167" w:rsidRDefault="00430763" w:rsidP="00430763">
      <w:pPr>
        <w:pStyle w:val="Normaltindrag"/>
      </w:pPr>
      <w:r w:rsidRPr="008A5167">
        <w:t>Ökad godstrafik från hamnen i Ystad samt ökad persontrafik medför att järnvägen mellan Ystad och Malmö behöver byggas ut. Även rangerbangå</w:t>
      </w:r>
      <w:r w:rsidRPr="008A5167">
        <w:t>r</w:t>
      </w:r>
      <w:r w:rsidRPr="008A5167">
        <w:t xml:space="preserve">den i Ystad behöver åtgärdas för att klara godstrafiken. En utredning bör snarast inledas så att beslut om utbyggnad kan fattas. </w:t>
      </w:r>
    </w:p>
    <w:p w:rsidR="00430763" w:rsidRPr="008A5167" w:rsidRDefault="00430763" w:rsidP="00430763">
      <w:pPr>
        <w:pStyle w:val="Normaltindrag"/>
      </w:pPr>
      <w:r w:rsidRPr="008A5167">
        <w:t>Europakorridoren är ett angeläget infrastrukturellt projekt som innebär u</w:t>
      </w:r>
      <w:r w:rsidRPr="008A5167">
        <w:t>t</w:t>
      </w:r>
      <w:r w:rsidRPr="008A5167">
        <w:t>byggnad av två järnvägssträckor för höghastighetståg. Den första är Europ</w:t>
      </w:r>
      <w:r w:rsidRPr="008A5167">
        <w:t>a</w:t>
      </w:r>
      <w:r w:rsidRPr="008A5167">
        <w:t>banan, som följer E</w:t>
      </w:r>
      <w:r w:rsidR="006B42B1" w:rsidRPr="008A5167">
        <w:t> </w:t>
      </w:r>
      <w:r w:rsidRPr="008A5167">
        <w:t>4:an och sträcker sig mellan Stockholm, Jönköping, K</w:t>
      </w:r>
      <w:r w:rsidRPr="008A5167">
        <w:t>ö</w:t>
      </w:r>
      <w:r w:rsidRPr="008A5167">
        <w:t>penhamn och Hamburg, via en fast förbindelse mellan Helsingborg och He</w:t>
      </w:r>
      <w:r w:rsidRPr="008A5167">
        <w:t>l</w:t>
      </w:r>
      <w:r w:rsidRPr="008A5167">
        <w:t>singör. Den andra är Götalandsbanan, som följer ett öst</w:t>
      </w:r>
      <w:r w:rsidR="006B42B1" w:rsidRPr="008A5167">
        <w:t>–</w:t>
      </w:r>
      <w:r w:rsidRPr="008A5167">
        <w:t xml:space="preserve">västligt stråk utmed riksväg 40, mellan Göteborg, Borås, Jönköping och vidare mot Stockholm. Banverket arbetar nu med de inledande studierna av Ostlänken, som är den nordligaste delen av Europakorridoren, från Järna till Linköping. Dessutom skall Banverket inleda förstudierna för järnvägen från Göteborg till Borås och eventuellt vidare till Jönköping. Arbetet med den så kallade Götalandsbanan är alltså igång och finns med i Banverkets </w:t>
      </w:r>
      <w:r w:rsidR="006B42B1" w:rsidRPr="008A5167">
        <w:t>f</w:t>
      </w:r>
      <w:r w:rsidRPr="008A5167">
        <w:t>ramtidsplan. Därmed blir också de norra och västra länkarna i Europakorridoren förverkligade. Efter det återstår endast den södra länken från Jönköping till Helsingborg samt en fast förbi</w:t>
      </w:r>
      <w:r w:rsidRPr="008A5167">
        <w:t>n</w:t>
      </w:r>
      <w:r w:rsidRPr="008A5167">
        <w:t>delse mellan Helsingborg och Helsingör. Dessa sträckor bör snarast tidt</w:t>
      </w:r>
      <w:r w:rsidRPr="008A5167">
        <w:t>a</w:t>
      </w:r>
      <w:r w:rsidRPr="008A5167">
        <w:t xml:space="preserve">belläggas. </w:t>
      </w:r>
    </w:p>
    <w:p w:rsidR="00430763" w:rsidRPr="008A5167" w:rsidRDefault="00430763" w:rsidP="00430763">
      <w:pPr>
        <w:pStyle w:val="Normaltindrag"/>
      </w:pPr>
      <w:r w:rsidRPr="008A5167">
        <w:t>När dessa järnvägssträckor planeras och byggs är det viktigt att som ha</w:t>
      </w:r>
      <w:r w:rsidRPr="008A5167">
        <w:t>s</w:t>
      </w:r>
      <w:r w:rsidRPr="008A5167">
        <w:t>tighetsstandard välja samma standard som övriga Europa använder för hö</w:t>
      </w:r>
      <w:r w:rsidRPr="008A5167">
        <w:t>g</w:t>
      </w:r>
      <w:r w:rsidRPr="008A5167">
        <w:t>hastighetståg (350 km/</w:t>
      </w:r>
      <w:r w:rsidR="006B42B1" w:rsidRPr="008A5167">
        <w:t>tim</w:t>
      </w:r>
      <w:r w:rsidRPr="008A5167">
        <w:t xml:space="preserve">). Särskilt viktigt är det för Sverige som har ett avståndshandikapp gentemot övriga Europa. </w:t>
      </w:r>
    </w:p>
    <w:p w:rsidR="00430763" w:rsidRPr="008A5167" w:rsidRDefault="00430763" w:rsidP="00430763">
      <w:pPr>
        <w:pStyle w:val="Rubrik1"/>
      </w:pPr>
      <w:r w:rsidRPr="008A5167">
        <w:t>Stor potential för Skånska flygplatser</w:t>
      </w:r>
    </w:p>
    <w:p w:rsidR="00430763" w:rsidRPr="008A5167" w:rsidRDefault="00430763" w:rsidP="006B42B1">
      <w:r w:rsidRPr="008A5167">
        <w:t xml:space="preserve">Tågtrafiken över Öresundsbron har blivit en framgångshistoria, </w:t>
      </w:r>
      <w:r w:rsidR="00534AB4" w:rsidRPr="008A5167">
        <w:t xml:space="preserve">som </w:t>
      </w:r>
      <w:r w:rsidRPr="008A5167">
        <w:t xml:space="preserve">bidrar till integrationen i regionen. Utvecklingen i regionen medför att flygtrafiken beräknas få en betydande expansion. Eftersom Kastrup </w:t>
      </w:r>
      <w:r w:rsidR="00534AB4" w:rsidRPr="008A5167">
        <w:t xml:space="preserve">på egen hand </w:t>
      </w:r>
      <w:r w:rsidRPr="008A5167">
        <w:t>har svårt att möta efterfrågan diskuterar Kastrups och Sturups flygplatser hur de via ett samarbete tillsammans skall kunna möta den förväntade ökningen av flygtr</w:t>
      </w:r>
      <w:r w:rsidRPr="008A5167">
        <w:t>a</w:t>
      </w:r>
      <w:r w:rsidRPr="008A5167">
        <w:t xml:space="preserve">fiken. För att ett sådant samarbete skall bli fruktsamt måste förbindelserna mellan flygplatserna vara goda. Därför anser vi att det är angeläget att utreda och snarast fatta beslut angående hur Sturup och Kastrup kan länkas samma med järnväg. Vi är också positiva till att privata initiativ ges möjlighet att ytterligare bidra till Sturups utveckling. Exempelvis bör möjligheterna till att privatisera Sturup utredas. </w:t>
      </w:r>
    </w:p>
    <w:p w:rsidR="00430763" w:rsidRPr="008A5167" w:rsidRDefault="00430763" w:rsidP="00430763">
      <w:pPr>
        <w:pStyle w:val="Normaltindrag"/>
      </w:pPr>
      <w:r w:rsidRPr="008A5167">
        <w:t>Regionens övriga flygplatser har också goda möjligheter att utvecklas. E</w:t>
      </w:r>
      <w:r w:rsidRPr="008A5167">
        <w:t>x</w:t>
      </w:r>
      <w:r w:rsidRPr="008A5167">
        <w:t xml:space="preserve">empelvis tilldelades </w:t>
      </w:r>
      <w:r w:rsidR="00534AB4" w:rsidRPr="008A5167">
        <w:t>Ängelholm-</w:t>
      </w:r>
      <w:r w:rsidRPr="008A5167">
        <w:t>Helsingborg</w:t>
      </w:r>
      <w:r w:rsidR="006B42B1" w:rsidRPr="008A5167">
        <w:t xml:space="preserve"> f</w:t>
      </w:r>
      <w:r w:rsidRPr="008A5167">
        <w:t xml:space="preserve">lygplats nyligen status som internationell gemenskapsflygplats, vilket skapar expansionsmöjligheter för såväl reguljärtrafik som charter. Ängelholm-Helsingborg flygplats är mycket betydelsefull för företag och människor i Nordvästskåne. På samma sätt är Kristianstad Airport betydelsefull för nordöstra Skåne. </w:t>
      </w:r>
    </w:p>
    <w:p w:rsidR="00430763" w:rsidRPr="008A5167" w:rsidRDefault="00430763" w:rsidP="00430763">
      <w:pPr>
        <w:pStyle w:val="Normaltindrag"/>
      </w:pPr>
      <w:r w:rsidRPr="008A5167">
        <w:t xml:space="preserve">Tyvärr kommer det faktum att den socialdemokratiska regeringen gett efter för </w:t>
      </w:r>
      <w:r w:rsidR="006B42B1" w:rsidRPr="008A5167">
        <w:t>M</w:t>
      </w:r>
      <w:r w:rsidRPr="008A5167">
        <w:t xml:space="preserve">iljöpartiets krav om en miljöskatt på 70 kronor per enkel flygbiljett att påverka de skånska flygplatserna negativt. När färre människor har råd att flyga kommer flygbolagens möjligheter att hålla nere priserna och att flyga till många destinationer att minska. Varje år passerar ungefär 2,1 miljoner passagerare </w:t>
      </w:r>
      <w:r w:rsidR="006B42B1" w:rsidRPr="008A5167">
        <w:t>Sturup och Ängelholm-Helsingborg flygplats</w:t>
      </w:r>
      <w:r w:rsidRPr="008A5167">
        <w:t xml:space="preserve">. Med 70 kronor flygskatt per biljett blir det 147 miljoner kronor i ökade resekostnader för företag, kommuner och privatpersoner i Skåne. </w:t>
      </w:r>
    </w:p>
    <w:p w:rsidR="00430763" w:rsidRPr="008A5167" w:rsidRDefault="00430763" w:rsidP="00430763">
      <w:pPr>
        <w:pStyle w:val="Normaltindrag"/>
      </w:pPr>
      <w:r w:rsidRPr="008A5167">
        <w:t>Till saken hör dessutom att regeringen i Danmark nyligen har aviserat att de skall ta bort sin flygplatsskatt på 75 kronor eftersom den motverkade sitt syfte. I Norge har man redan för några år sedan avskaffat en liknande skatt.</w:t>
      </w:r>
    </w:p>
    <w:p w:rsidR="00430763" w:rsidRPr="008A5167" w:rsidRDefault="00430763" w:rsidP="00430763">
      <w:pPr>
        <w:pStyle w:val="Rubrik1"/>
      </w:pPr>
      <w:r w:rsidRPr="008A5167">
        <w:t>Felande länkar avseende det skånska vägnätet</w:t>
      </w:r>
    </w:p>
    <w:p w:rsidR="00430763" w:rsidRPr="008A5167" w:rsidRDefault="00430763" w:rsidP="006B42B1">
      <w:r w:rsidRPr="008A5167">
        <w:t>Skåne är genom sitt geografiska läge ett viktigt transitområde för övriga Sv</w:t>
      </w:r>
      <w:r w:rsidRPr="008A5167">
        <w:t>e</w:t>
      </w:r>
      <w:r w:rsidRPr="008A5167">
        <w:t>rige. I dagsläget är dessvärre det skånska vägnätet i stort behov av upprus</w:t>
      </w:r>
      <w:r w:rsidRPr="008A5167">
        <w:t>t</w:t>
      </w:r>
      <w:r w:rsidRPr="008A5167">
        <w:t>ning och nya projekt måste komma till stånd. Utbyggnaden av de felande länkar i vägnätet som skall länka samman övriga delar av Sverige med kont</w:t>
      </w:r>
      <w:r w:rsidRPr="008A5167">
        <w:t>i</w:t>
      </w:r>
      <w:r w:rsidRPr="008A5167">
        <w:t>nenten måste snarast behandlas och tidigareläggas. Dessvärre kan vi konstat</w:t>
      </w:r>
      <w:r w:rsidRPr="008A5167">
        <w:t>e</w:t>
      </w:r>
      <w:r w:rsidRPr="008A5167">
        <w:t xml:space="preserve">ra att regeringens infrastrukturpolitik tydligt har påverkats av </w:t>
      </w:r>
      <w:r w:rsidR="006B42B1" w:rsidRPr="008A5167">
        <w:t>M</w:t>
      </w:r>
      <w:r w:rsidRPr="008A5167">
        <w:t xml:space="preserve">iljöpartiets och </w:t>
      </w:r>
      <w:r w:rsidR="006B42B1" w:rsidRPr="008A5167">
        <w:t>V</w:t>
      </w:r>
      <w:r w:rsidRPr="008A5167">
        <w:t>änsterpartiets utvecklings- och tillväxtfientliga inställning, vilket bland annat har inneburit att en rad viktiga projekt senarelagts.</w:t>
      </w:r>
    </w:p>
    <w:p w:rsidR="00430763" w:rsidRPr="008A5167" w:rsidRDefault="00430763" w:rsidP="00430763">
      <w:pPr>
        <w:pStyle w:val="Normaltindrag"/>
      </w:pPr>
      <w:r w:rsidRPr="008A5167">
        <w:t>I det sammanhanget är de nationella vägarna E 4 Helsingborg</w:t>
      </w:r>
      <w:r w:rsidR="006B42B1" w:rsidRPr="008A5167">
        <w:t>–</w:t>
      </w:r>
      <w:r w:rsidRPr="008A5167">
        <w:t>Stockholm, E</w:t>
      </w:r>
      <w:r w:rsidR="006B42B1" w:rsidRPr="008A5167">
        <w:t> </w:t>
      </w:r>
      <w:r w:rsidRPr="008A5167">
        <w:t>6 Trelleborg</w:t>
      </w:r>
      <w:r w:rsidR="006B42B1" w:rsidRPr="008A5167">
        <w:t>–</w:t>
      </w:r>
      <w:r w:rsidRPr="008A5167">
        <w:t>Malmö</w:t>
      </w:r>
      <w:r w:rsidR="006B42B1" w:rsidRPr="008A5167">
        <w:t>–</w:t>
      </w:r>
      <w:r w:rsidRPr="008A5167">
        <w:t>Helsingborg</w:t>
      </w:r>
      <w:r w:rsidR="006B42B1" w:rsidRPr="008A5167">
        <w:t>–</w:t>
      </w:r>
      <w:r w:rsidRPr="008A5167">
        <w:t>Göteborg och vidare mot Oslo, E 22 Trelleborg</w:t>
      </w:r>
      <w:r w:rsidR="006B42B1" w:rsidRPr="008A5167">
        <w:t>–</w:t>
      </w:r>
      <w:r w:rsidRPr="008A5167">
        <w:t>Malmö</w:t>
      </w:r>
      <w:r w:rsidR="006B42B1" w:rsidRPr="008A5167">
        <w:t>–</w:t>
      </w:r>
      <w:r w:rsidRPr="008A5167">
        <w:t>Kristianstad och vidare mot Blekinge och Kalmar bet</w:t>
      </w:r>
      <w:r w:rsidRPr="008A5167">
        <w:t>y</w:t>
      </w:r>
      <w:r w:rsidRPr="008A5167">
        <w:t>delsefulla. Även E</w:t>
      </w:r>
      <w:r w:rsidR="006B42B1" w:rsidRPr="008A5167">
        <w:t> </w:t>
      </w:r>
      <w:r w:rsidRPr="008A5167">
        <w:t>65 mellan Ystad</w:t>
      </w:r>
      <w:r w:rsidR="00625688" w:rsidRPr="008A5167">
        <w:t xml:space="preserve"> och </w:t>
      </w:r>
      <w:r w:rsidRPr="008A5167">
        <w:t xml:space="preserve">Malmö är viktig. Dessa viktiga stråk måste i sin helhet ges motorvägsstandard, så att de svarar mot nuvarande och framtida transportbehov.  </w:t>
      </w:r>
    </w:p>
    <w:p w:rsidR="00430763" w:rsidRPr="008A5167" w:rsidRDefault="00430763" w:rsidP="00430763">
      <w:pPr>
        <w:pStyle w:val="Normaltindrag"/>
      </w:pPr>
      <w:r w:rsidRPr="008A5167">
        <w:t>Regeringens saktfärdighet avseende resurstilldelning för vägsatsningar har inneburit att flera angelägna vägutbyggnader har fått senareläggas. Vi anser att alternativ finansiering</w:t>
      </w:r>
      <w:r w:rsidR="006B42B1" w:rsidRPr="008A5167">
        <w:t>,</w:t>
      </w:r>
      <w:r w:rsidRPr="008A5167">
        <w:t xml:space="preserve"> exempelvis PPP (</w:t>
      </w:r>
      <w:r w:rsidR="006B42B1" w:rsidRPr="008A5167">
        <w:t>p</w:t>
      </w:r>
      <w:r w:rsidRPr="008A5167">
        <w:t>ublic</w:t>
      </w:r>
      <w:r w:rsidR="006B42B1" w:rsidRPr="008A5167">
        <w:t>-p</w:t>
      </w:r>
      <w:r w:rsidRPr="008A5167">
        <w:t xml:space="preserve">rivate </w:t>
      </w:r>
      <w:r w:rsidR="006B42B1" w:rsidRPr="008A5167">
        <w:t>p</w:t>
      </w:r>
      <w:r w:rsidRPr="008A5167">
        <w:t>artnership), som är en metod som kan finansiera nyinvesteringar i vägar under en period av 20</w:t>
      </w:r>
      <w:r w:rsidR="006B42B1" w:rsidRPr="008A5167">
        <w:t>–</w:t>
      </w:r>
      <w:r w:rsidRPr="008A5167">
        <w:t>25 år, bör kunna genomföras vid vissa större och angelägna projekt. För vissa</w:t>
      </w:r>
      <w:r w:rsidR="006B42B1" w:rsidRPr="008A5167">
        <w:t xml:space="preserve"> projekt kan även finansiering</w:t>
      </w:r>
      <w:r w:rsidRPr="008A5167">
        <w:t xml:space="preserve"> genom vägavgifter komma</w:t>
      </w:r>
      <w:r w:rsidRPr="008A5167">
        <w:rPr>
          <w:highlight w:val="cyan"/>
        </w:rPr>
        <w:t xml:space="preserve"> </w:t>
      </w:r>
      <w:r w:rsidRPr="008A5167">
        <w:t xml:space="preserve">ifråga. </w:t>
      </w:r>
    </w:p>
    <w:p w:rsidR="00430763" w:rsidRPr="008A5167" w:rsidRDefault="00430763" w:rsidP="00430763">
      <w:pPr>
        <w:pStyle w:val="Rubrik1"/>
      </w:pPr>
      <w:r w:rsidRPr="008A5167">
        <w:t>Dags för tidtabell för HH-förbindelsen</w:t>
      </w:r>
    </w:p>
    <w:p w:rsidR="00430763" w:rsidRPr="008A5167" w:rsidRDefault="00430763" w:rsidP="006B42B1">
      <w:r w:rsidRPr="008A5167">
        <w:t>Öresundsbron har blivit en succé. Den dynamik som skapades när Malmö och Köpenhamn bands samman har gett positiva effekter för hela Sydsverige. Under femårsperioden har antalet resenärer med tåg ökat från 11 900 per dag första halvåret 2001 till 15 700 per dag första halvåret 2005, en ökning med 32 procent. Sedan invigningen har över 19 miljoner fordon och över 28 mi</w:t>
      </w:r>
      <w:r w:rsidRPr="008A5167">
        <w:t>l</w:t>
      </w:r>
      <w:r w:rsidRPr="008A5167">
        <w:t>joner tågresenärer passerat Öresundsbron.</w:t>
      </w:r>
    </w:p>
    <w:p w:rsidR="00430763" w:rsidRPr="008A5167" w:rsidRDefault="00430763" w:rsidP="00430763">
      <w:pPr>
        <w:pStyle w:val="Normaltindrag"/>
      </w:pPr>
      <w:r w:rsidRPr="008A5167">
        <w:t>I juli 2005 sattes nytt rekord för antalet fordon som trafikerade Öresund</w:t>
      </w:r>
      <w:r w:rsidRPr="008A5167">
        <w:t>s</w:t>
      </w:r>
      <w:r w:rsidRPr="008A5167">
        <w:t>bron. Totalt passerade 587 974 fordon bron. Arbetspendlingen ökar, cirka 7 500 personer pendlar mellan Köpenhamn och Skåne på vardagar jämfört med knappt 3 000 strax efter Öresundsbrons invigning. Två tredjedelar reser med tåg och en tredjedel med bil. Räknar man även in dem som pendlar ett par dagar i veckan stiger antalet pendlare till nästan 11 000.</w:t>
      </w:r>
    </w:p>
    <w:p w:rsidR="00430763" w:rsidRPr="008A5167" w:rsidRDefault="00430763" w:rsidP="00430763">
      <w:pPr>
        <w:pStyle w:val="Normaltindrag"/>
      </w:pPr>
      <w:r w:rsidRPr="008A5167">
        <w:t>Öresundsbrons framgångar kommer inom 10</w:t>
      </w:r>
      <w:r w:rsidR="006B42B1" w:rsidRPr="008A5167">
        <w:t>–</w:t>
      </w:r>
      <w:r w:rsidRPr="008A5167">
        <w:t>15 år att generera kapac</w:t>
      </w:r>
      <w:r w:rsidRPr="008A5167">
        <w:t>i</w:t>
      </w:r>
      <w:r w:rsidRPr="008A5167">
        <w:t>tetsproblem. Då behöver Öresundsbron kompletteras med ytterligare en fast förbindelse. Även integrationen kräver väl fungerande förbindelser både i södra och norra Öresundsregionen. En fast förbindelse mellan</w:t>
      </w:r>
      <w:r w:rsidR="006B42B1" w:rsidRPr="008A5167">
        <w:t xml:space="preserve"> Helsingborg och Helsingör är ett</w:t>
      </w:r>
      <w:r w:rsidRPr="008A5167">
        <w:t xml:space="preserve"> naturlig</w:t>
      </w:r>
      <w:r w:rsidR="006B42B1" w:rsidRPr="008A5167">
        <w:t>t</w:t>
      </w:r>
      <w:r w:rsidRPr="008A5167">
        <w:t xml:space="preserve"> led i den infrastrukturella ringlinje som rent fysiskt bör förbinda västra Skåne och östra Själland. Därför är det dags att slå fast en tidtabell för den fasta förbindelsen mellan Helsingborg och Helsingör.</w:t>
      </w:r>
    </w:p>
    <w:p w:rsidR="00430763" w:rsidRPr="008A5167" w:rsidRDefault="00430763" w:rsidP="00430763">
      <w:pPr>
        <w:pStyle w:val="Rubrik1"/>
      </w:pPr>
      <w:r w:rsidRPr="008A5167">
        <w:t>Från ord till handling</w:t>
      </w:r>
    </w:p>
    <w:p w:rsidR="00430763" w:rsidRPr="008A5167" w:rsidRDefault="00430763" w:rsidP="00430763">
      <w:r w:rsidRPr="008A5167">
        <w:t>En väl utbyggd infrastruktur är en förutsättning för att Skåne och hela Sverige skall kunna växa och utvecklas. Regeringen måste ta sitt ansvar för Sveriges fortsatta utveckling och tillväxt på allvar. Det är dags att Göran Persso</w:t>
      </w:r>
      <w:r w:rsidR="006B42B1" w:rsidRPr="008A5167">
        <w:t>n</w:t>
      </w:r>
      <w:r w:rsidRPr="008A5167">
        <w:t xml:space="preserve"> omsätter sina vackra ord om behovet av en väl utbyggd infrastruktur i han</w:t>
      </w:r>
      <w:r w:rsidRPr="008A5167">
        <w:t>d</w:t>
      </w:r>
      <w:r w:rsidRPr="008A5167">
        <w:t>ling och tillför mer resurser för infrastrukturutbyggnad i Skåne.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B42B1" w:rsidRPr="008A5167">
        <w:tblPrEx>
          <w:tblCellMar>
            <w:top w:w="0" w:type="dxa"/>
            <w:bottom w:w="0" w:type="dxa"/>
          </w:tblCellMar>
        </w:tblPrEx>
        <w:trPr>
          <w:cantSplit/>
        </w:trPr>
        <w:tc>
          <w:tcPr>
            <w:tcW w:w="3046" w:type="dxa"/>
          </w:tcPr>
          <w:p w:rsidR="006B42B1" w:rsidRPr="008A5167" w:rsidRDefault="006B42B1" w:rsidP="006B42B1">
            <w:pPr>
              <w:pStyle w:val="UnderskriftDatum"/>
              <w:spacing w:before="0"/>
            </w:pPr>
            <w:r w:rsidRPr="008A5167">
              <w:t>Stockholm den 29 september 2005</w:t>
            </w:r>
          </w:p>
        </w:tc>
        <w:tc>
          <w:tcPr>
            <w:tcW w:w="3047" w:type="dxa"/>
          </w:tcPr>
          <w:p w:rsidR="006B42B1" w:rsidRPr="008A5167" w:rsidRDefault="006B42B1" w:rsidP="006B42B1">
            <w:pPr>
              <w:pStyle w:val="Underskrifter"/>
            </w:pPr>
          </w:p>
        </w:tc>
      </w:tr>
      <w:tr w:rsidR="006B42B1" w:rsidRPr="008A5167">
        <w:tblPrEx>
          <w:tblCellMar>
            <w:top w:w="0" w:type="dxa"/>
            <w:bottom w:w="0" w:type="dxa"/>
          </w:tblCellMar>
        </w:tblPrEx>
        <w:trPr>
          <w:cantSplit/>
        </w:trPr>
        <w:tc>
          <w:tcPr>
            <w:tcW w:w="3046" w:type="dxa"/>
          </w:tcPr>
          <w:p w:rsidR="006B42B1" w:rsidRPr="008A5167" w:rsidRDefault="006B42B1" w:rsidP="006B42B1">
            <w:pPr>
              <w:pStyle w:val="Underskrifter"/>
            </w:pPr>
            <w:r w:rsidRPr="008A5167">
              <w:t>Peter Danielsson (m)</w:t>
            </w:r>
          </w:p>
        </w:tc>
        <w:tc>
          <w:tcPr>
            <w:tcW w:w="3047" w:type="dxa"/>
          </w:tcPr>
          <w:p w:rsidR="006B42B1" w:rsidRPr="008A5167" w:rsidRDefault="006B42B1" w:rsidP="006B42B1">
            <w:pPr>
              <w:pStyle w:val="Underskrifter"/>
            </w:pPr>
          </w:p>
        </w:tc>
      </w:tr>
      <w:tr w:rsidR="006B42B1" w:rsidRPr="008A5167">
        <w:tblPrEx>
          <w:tblCellMar>
            <w:top w:w="0" w:type="dxa"/>
            <w:bottom w:w="0" w:type="dxa"/>
          </w:tblCellMar>
        </w:tblPrEx>
        <w:trPr>
          <w:cantSplit/>
        </w:trPr>
        <w:tc>
          <w:tcPr>
            <w:tcW w:w="3046" w:type="dxa"/>
          </w:tcPr>
          <w:p w:rsidR="006B42B1" w:rsidRPr="008A5167" w:rsidRDefault="006B42B1" w:rsidP="006B42B1">
            <w:pPr>
              <w:pStyle w:val="Underskrifter"/>
            </w:pPr>
            <w:r w:rsidRPr="008A5167">
              <w:t>Tobias Billström (m)</w:t>
            </w:r>
          </w:p>
        </w:tc>
        <w:tc>
          <w:tcPr>
            <w:tcW w:w="3047" w:type="dxa"/>
          </w:tcPr>
          <w:p w:rsidR="006B42B1" w:rsidRPr="008A5167" w:rsidRDefault="006B42B1" w:rsidP="006B42B1">
            <w:pPr>
              <w:pStyle w:val="Underskrifter"/>
            </w:pPr>
            <w:r w:rsidRPr="008A5167">
              <w:t>Maud Ekendahl (m)</w:t>
            </w:r>
          </w:p>
        </w:tc>
      </w:tr>
      <w:tr w:rsidR="006B42B1" w:rsidRPr="008A5167">
        <w:tblPrEx>
          <w:tblCellMar>
            <w:top w:w="0" w:type="dxa"/>
            <w:bottom w:w="0" w:type="dxa"/>
          </w:tblCellMar>
        </w:tblPrEx>
        <w:trPr>
          <w:cantSplit/>
        </w:trPr>
        <w:tc>
          <w:tcPr>
            <w:tcW w:w="3046" w:type="dxa"/>
          </w:tcPr>
          <w:p w:rsidR="006B42B1" w:rsidRPr="008A5167" w:rsidRDefault="006B42B1" w:rsidP="006B42B1">
            <w:pPr>
              <w:pStyle w:val="Underskrifter"/>
            </w:pPr>
            <w:r w:rsidRPr="008A5167">
              <w:t>Cristina Husmark Pehrsson (m)</w:t>
            </w:r>
          </w:p>
        </w:tc>
        <w:tc>
          <w:tcPr>
            <w:tcW w:w="3047" w:type="dxa"/>
          </w:tcPr>
          <w:p w:rsidR="006B42B1" w:rsidRPr="008A5167" w:rsidRDefault="006B42B1" w:rsidP="006B42B1">
            <w:pPr>
              <w:pStyle w:val="Underskrifter"/>
            </w:pPr>
            <w:r w:rsidRPr="008A5167">
              <w:t>Lars Lindblad (m)</w:t>
            </w:r>
          </w:p>
        </w:tc>
      </w:tr>
      <w:tr w:rsidR="006B42B1" w:rsidRPr="008A5167">
        <w:tblPrEx>
          <w:tblCellMar>
            <w:top w:w="0" w:type="dxa"/>
            <w:bottom w:w="0" w:type="dxa"/>
          </w:tblCellMar>
        </w:tblPrEx>
        <w:trPr>
          <w:cantSplit/>
        </w:trPr>
        <w:tc>
          <w:tcPr>
            <w:tcW w:w="3046" w:type="dxa"/>
          </w:tcPr>
          <w:p w:rsidR="006B42B1" w:rsidRPr="008A5167" w:rsidRDefault="006B42B1" w:rsidP="006B42B1">
            <w:pPr>
              <w:pStyle w:val="Underskrifter"/>
            </w:pPr>
            <w:r w:rsidRPr="008A5167">
              <w:t>Anne-Marie Pålsson (m)</w:t>
            </w:r>
          </w:p>
        </w:tc>
        <w:tc>
          <w:tcPr>
            <w:tcW w:w="3047" w:type="dxa"/>
          </w:tcPr>
          <w:p w:rsidR="006B42B1" w:rsidRPr="008A5167" w:rsidRDefault="006B42B1" w:rsidP="006B42B1">
            <w:pPr>
              <w:pStyle w:val="Underskrifter"/>
            </w:pPr>
            <w:r w:rsidRPr="008A5167">
              <w:t>Margareta Pålsson (m)</w:t>
            </w:r>
          </w:p>
        </w:tc>
      </w:tr>
      <w:tr w:rsidR="006B42B1" w:rsidRPr="008A5167">
        <w:tblPrEx>
          <w:tblCellMar>
            <w:top w:w="0" w:type="dxa"/>
            <w:bottom w:w="0" w:type="dxa"/>
          </w:tblCellMar>
        </w:tblPrEx>
        <w:trPr>
          <w:cantSplit/>
        </w:trPr>
        <w:tc>
          <w:tcPr>
            <w:tcW w:w="3046" w:type="dxa"/>
          </w:tcPr>
          <w:p w:rsidR="006B42B1" w:rsidRPr="008A5167" w:rsidRDefault="006B42B1" w:rsidP="006B42B1">
            <w:pPr>
              <w:pStyle w:val="Underskrifter"/>
            </w:pPr>
            <w:r w:rsidRPr="008A5167">
              <w:t>Carl-Axel Roslund (m)</w:t>
            </w:r>
          </w:p>
        </w:tc>
        <w:tc>
          <w:tcPr>
            <w:tcW w:w="3047" w:type="dxa"/>
          </w:tcPr>
          <w:p w:rsidR="006B42B1" w:rsidRPr="008A5167" w:rsidRDefault="006B42B1" w:rsidP="006B42B1">
            <w:pPr>
              <w:pStyle w:val="Underskrifter"/>
            </w:pPr>
            <w:r w:rsidRPr="008A5167">
              <w:t>Ewa Thalén Finné (m)</w:t>
            </w:r>
          </w:p>
        </w:tc>
      </w:tr>
    </w:tbl>
    <w:p w:rsidR="00430763" w:rsidRPr="008A5167" w:rsidRDefault="00430763" w:rsidP="006B42B1">
      <w:pPr>
        <w:pStyle w:val="Normaltindrag"/>
      </w:pPr>
    </w:p>
    <w:sectPr w:rsidR="00430763" w:rsidRPr="008A5167" w:rsidSect="006B42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3E08" w:rsidRPr="008A5167" w:rsidRDefault="00153E08">
      <w:r w:rsidRPr="008A5167">
        <w:separator/>
      </w:r>
    </w:p>
  </w:endnote>
  <w:endnote w:type="continuationSeparator" w:id="0">
    <w:p w:rsidR="00153E08" w:rsidRPr="008A5167" w:rsidRDefault="00153E08">
      <w:r w:rsidRPr="008A5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lectra LH Regular">
    <w:altName w:val="Bell M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B1" w:rsidRPr="008A5167" w:rsidRDefault="008A5167" w:rsidP="006B42B1">
    <w:pPr>
      <w:pStyle w:val="Sidfot"/>
    </w:pPr>
    <w:r w:rsidRPr="008A5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4020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2B1" w:rsidRDefault="006B42B1">
                          <w:pPr>
                            <w:pStyle w:val="NormalS5sidnrV"/>
                          </w:pPr>
                          <w:r>
                            <w:fldChar w:fldCharType="begin"/>
                          </w:r>
                          <w:r>
                            <w:instrText xml:space="preserve"> PAGE *\charformat</w:instrText>
                          </w:r>
                          <w:r>
                            <w:fldChar w:fldCharType="separate"/>
                          </w:r>
                          <w:r w:rsidR="00F06F2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42B1" w:rsidRDefault="006B42B1">
                    <w:pPr>
                      <w:pStyle w:val="NormalS5sidnrV"/>
                    </w:pPr>
                    <w:r>
                      <w:fldChar w:fldCharType="begin"/>
                    </w:r>
                    <w:r>
                      <w:instrText xml:space="preserve"> PAGE *\charformat</w:instrText>
                    </w:r>
                    <w:r>
                      <w:fldChar w:fldCharType="separate"/>
                    </w:r>
                    <w:r w:rsidR="00F06F2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B4" w:rsidRPr="008A5167" w:rsidRDefault="008A5167" w:rsidP="006B42B1">
    <w:pPr>
      <w:pStyle w:val="Sidfot"/>
    </w:pPr>
    <w:r w:rsidRPr="008A5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3947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2B1" w:rsidRDefault="006B42B1">
                          <w:pPr>
                            <w:pStyle w:val="NormalS5sidnrH"/>
                            <w:ind w:right="0"/>
                          </w:pPr>
                          <w:r>
                            <w:fldChar w:fldCharType="begin"/>
                          </w:r>
                          <w:r>
                            <w:instrText xml:space="preserve"> PAGE *\charformat</w:instrText>
                          </w:r>
                          <w:r>
                            <w:fldChar w:fldCharType="separate"/>
                          </w:r>
                          <w:r w:rsidR="00F06F22">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42B1" w:rsidRDefault="006B42B1">
                    <w:pPr>
                      <w:pStyle w:val="NormalS5sidnrH"/>
                      <w:ind w:right="0"/>
                    </w:pPr>
                    <w:r>
                      <w:fldChar w:fldCharType="begin"/>
                    </w:r>
                    <w:r>
                      <w:instrText xml:space="preserve"> PAGE *\charformat</w:instrText>
                    </w:r>
                    <w:r>
                      <w:fldChar w:fldCharType="separate"/>
                    </w:r>
                    <w:r w:rsidR="00F06F22">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B4" w:rsidRPr="008A5167" w:rsidRDefault="008A5167" w:rsidP="006B42B1">
    <w:pPr>
      <w:pStyle w:val="Sidfot"/>
    </w:pPr>
    <w:r w:rsidRPr="008A5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965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2B1" w:rsidRDefault="006B42B1">
                          <w:pPr>
                            <w:pStyle w:val="NormalS5sidnrH"/>
                            <w:ind w:right="0"/>
                          </w:pPr>
                          <w:r>
                            <w:fldChar w:fldCharType="begin"/>
                          </w:r>
                          <w:r>
                            <w:instrText xml:space="preserve"> PAGE *\charformat</w:instrText>
                          </w:r>
                          <w:r>
                            <w:fldChar w:fldCharType="separate"/>
                          </w:r>
                          <w:r w:rsidR="00F06F2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42B1" w:rsidRDefault="006B42B1">
                    <w:pPr>
                      <w:pStyle w:val="NormalS5sidnrH"/>
                      <w:ind w:right="0"/>
                    </w:pPr>
                    <w:r>
                      <w:fldChar w:fldCharType="begin"/>
                    </w:r>
                    <w:r>
                      <w:instrText xml:space="preserve"> PAGE *\charformat</w:instrText>
                    </w:r>
                    <w:r>
                      <w:fldChar w:fldCharType="separate"/>
                    </w:r>
                    <w:r w:rsidR="00F06F2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3E08" w:rsidRPr="008A5167" w:rsidRDefault="00153E08">
      <w:r w:rsidRPr="008A5167">
        <w:separator/>
      </w:r>
    </w:p>
  </w:footnote>
  <w:footnote w:type="continuationSeparator" w:id="0">
    <w:p w:rsidR="00153E08" w:rsidRPr="008A5167" w:rsidRDefault="00153E08">
      <w:r w:rsidRPr="008A5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B1" w:rsidRPr="008A5167" w:rsidRDefault="008A5167" w:rsidP="006B42B1">
    <w:pPr>
      <w:pStyle w:val="Sidhuvud"/>
    </w:pPr>
    <w:r w:rsidRPr="008A5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62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2B1" w:rsidRDefault="006B42B1">
                          <w:pPr>
                            <w:pStyle w:val="KantRubrikS5V"/>
                          </w:pPr>
                          <w:r>
                            <w:fldChar w:fldCharType="begin"/>
                          </w:r>
                          <w:r>
                            <w:instrText xml:space="preserve"> DOCPROPERTY "YearUser" *\charformat </w:instrText>
                          </w:r>
                          <w:r>
                            <w:fldChar w:fldCharType="separate"/>
                          </w:r>
                          <w:r w:rsidR="00F06F22">
                            <w:t>2005/06</w:t>
                          </w:r>
                          <w:r>
                            <w:fldChar w:fldCharType="end"/>
                          </w:r>
                          <w:r>
                            <w:t>:</w:t>
                          </w:r>
                          <w:r>
                            <w:fldChar w:fldCharType="begin"/>
                          </w:r>
                          <w:r>
                            <w:instrText xml:space="preserve"> DOCPROPERTY "Motionsnummer" *\charformat </w:instrText>
                          </w:r>
                          <w:r>
                            <w:fldChar w:fldCharType="separate"/>
                          </w:r>
                          <w:r w:rsidR="00F06F22">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42B1" w:rsidRDefault="006B42B1">
                    <w:pPr>
                      <w:pStyle w:val="KantRubrikS5V"/>
                    </w:pPr>
                    <w:r>
                      <w:fldChar w:fldCharType="begin"/>
                    </w:r>
                    <w:r>
                      <w:instrText xml:space="preserve"> DOCPROPERTY "YearUser" *\charformat </w:instrText>
                    </w:r>
                    <w:r>
                      <w:fldChar w:fldCharType="separate"/>
                    </w:r>
                    <w:r w:rsidR="00F06F22">
                      <w:t>2005/06</w:t>
                    </w:r>
                    <w:r>
                      <w:fldChar w:fldCharType="end"/>
                    </w:r>
                    <w:r>
                      <w:t>:</w:t>
                    </w:r>
                    <w:r>
                      <w:fldChar w:fldCharType="begin"/>
                    </w:r>
                    <w:r>
                      <w:instrText xml:space="preserve"> DOCPROPERTY "Motionsnummer" *\charformat </w:instrText>
                    </w:r>
                    <w:r>
                      <w:fldChar w:fldCharType="separate"/>
                    </w:r>
                    <w:r w:rsidR="00F06F22">
                      <w:t>T332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AB4" w:rsidRPr="008A5167" w:rsidRDefault="008A5167" w:rsidP="006B42B1">
    <w:pPr>
      <w:pStyle w:val="Sidhuvud"/>
    </w:pPr>
    <w:r w:rsidRPr="008A5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19191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42B1" w:rsidRDefault="006B42B1">
                          <w:pPr>
                            <w:pStyle w:val="KantRubrikS5H"/>
                            <w:ind w:right="0"/>
                          </w:pPr>
                          <w:r>
                            <w:fldChar w:fldCharType="begin"/>
                          </w:r>
                          <w:r>
                            <w:instrText xml:space="preserve"> DOCPROPERTY "YearUser" *\charformat </w:instrText>
                          </w:r>
                          <w:r>
                            <w:fldChar w:fldCharType="separate"/>
                          </w:r>
                          <w:r w:rsidR="00F06F22">
                            <w:t>2005/06</w:t>
                          </w:r>
                          <w:r>
                            <w:fldChar w:fldCharType="end"/>
                          </w:r>
                          <w:r>
                            <w:t>:</w:t>
                          </w:r>
                          <w:r>
                            <w:fldChar w:fldCharType="begin"/>
                          </w:r>
                          <w:r>
                            <w:instrText xml:space="preserve"> DOCPROPERTY "Motionsnummer" *\charformat </w:instrText>
                          </w:r>
                          <w:r>
                            <w:fldChar w:fldCharType="separate"/>
                          </w:r>
                          <w:r w:rsidR="00F06F22">
                            <w:t>T332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42B1" w:rsidRDefault="006B42B1">
                    <w:pPr>
                      <w:pStyle w:val="KantRubrikS5H"/>
                      <w:ind w:right="0"/>
                    </w:pPr>
                    <w:r>
                      <w:fldChar w:fldCharType="begin"/>
                    </w:r>
                    <w:r>
                      <w:instrText xml:space="preserve"> DOCPROPERTY "YearUser" *\charformat </w:instrText>
                    </w:r>
                    <w:r>
                      <w:fldChar w:fldCharType="separate"/>
                    </w:r>
                    <w:r w:rsidR="00F06F22">
                      <w:t>2005/06</w:t>
                    </w:r>
                    <w:r>
                      <w:fldChar w:fldCharType="end"/>
                    </w:r>
                    <w:r>
                      <w:t>:</w:t>
                    </w:r>
                    <w:r>
                      <w:fldChar w:fldCharType="begin"/>
                    </w:r>
                    <w:r>
                      <w:instrText xml:space="preserve"> DOCPROPERTY "Motionsnummer" *\charformat </w:instrText>
                    </w:r>
                    <w:r>
                      <w:fldChar w:fldCharType="separate"/>
                    </w:r>
                    <w:r w:rsidR="00F06F22">
                      <w:t>T332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42B1" w:rsidRPr="008A5167" w:rsidRDefault="006B42B1">
    <w:pPr>
      <w:pStyle w:val="FSHNormal"/>
      <w:tabs>
        <w:tab w:val="right" w:pos="5840"/>
      </w:tabs>
    </w:pPr>
    <w:r w:rsidRPr="008A5167">
      <w:br/>
    </w:r>
    <w:r w:rsidRPr="008A5167">
      <w:fldChar w:fldCharType="begin" w:fldLock="1"/>
    </w:r>
    <w:r w:rsidRPr="008A5167">
      <w:instrText xml:space="preserve"> DOCPROPERTY</w:instrText>
    </w:r>
    <w:r w:rsidRPr="008A5167">
      <w:rPr>
        <w:sz w:val="18"/>
      </w:rPr>
      <w:instrText xml:space="preserve"> "YearUser" *\charformat </w:instrText>
    </w:r>
    <w:r w:rsidRPr="008A5167">
      <w:fldChar w:fldCharType="separate"/>
    </w:r>
    <w:r w:rsidR="00F06F22" w:rsidRPr="008A5167">
      <w:t>2005/06</w:t>
    </w:r>
    <w:r w:rsidRPr="008A5167">
      <w:fldChar w:fldCharType="end"/>
    </w:r>
    <w:r w:rsidRPr="008A5167">
      <w:t xml:space="preserve"> </w:t>
    </w:r>
    <w:r w:rsidRPr="008A5167">
      <w:tab/>
      <w:t xml:space="preserve">mnr: </w:t>
    </w:r>
    <w:r w:rsidRPr="008A5167">
      <w:fldChar w:fldCharType="begin" w:fldLock="1"/>
    </w:r>
    <w:r w:rsidRPr="008A5167">
      <w:instrText xml:space="preserve"> DOCPROPERTY</w:instrText>
    </w:r>
    <w:r w:rsidRPr="008A5167">
      <w:rPr>
        <w:sz w:val="18"/>
      </w:rPr>
      <w:instrText xml:space="preserve"> "Motionsnummer" *\charformat </w:instrText>
    </w:r>
    <w:r w:rsidRPr="008A5167">
      <w:fldChar w:fldCharType="separate"/>
    </w:r>
    <w:r w:rsidR="00F06F22" w:rsidRPr="008A5167">
      <w:t>T332</w:t>
    </w:r>
    <w:r w:rsidRPr="008A5167">
      <w:fldChar w:fldCharType="end"/>
    </w:r>
    <w:r w:rsidRPr="008A5167">
      <w:br/>
    </w:r>
    <w:r w:rsidRPr="008A5167">
      <w:fldChar w:fldCharType="begin" w:fldLock="1"/>
    </w:r>
    <w:r w:rsidRPr="008A5167">
      <w:instrText xml:space="preserve"> DOCPROPERTY</w:instrText>
    </w:r>
    <w:r w:rsidRPr="008A5167">
      <w:rPr>
        <w:sz w:val="18"/>
      </w:rPr>
      <w:instrText xml:space="preserve"> "Samling" *\charformat </w:instrText>
    </w:r>
    <w:r w:rsidRPr="008A5167">
      <w:fldChar w:fldCharType="end"/>
    </w:r>
    <w:r w:rsidRPr="008A5167">
      <w:tab/>
      <w:t xml:space="preserve">pnr: </w:t>
    </w:r>
    <w:r w:rsidRPr="008A5167">
      <w:fldChar w:fldCharType="begin" w:fldLock="1"/>
    </w:r>
    <w:r w:rsidRPr="008A5167">
      <w:instrText xml:space="preserve"> DOCPROPERTY</w:instrText>
    </w:r>
    <w:r w:rsidRPr="008A5167">
      <w:rPr>
        <w:sz w:val="18"/>
      </w:rPr>
      <w:instrText xml:space="preserve"> "Partinummer" *\charformat </w:instrText>
    </w:r>
    <w:r w:rsidRPr="008A5167">
      <w:fldChar w:fldCharType="separate"/>
    </w:r>
    <w:r w:rsidR="00F06F22" w:rsidRPr="008A5167">
      <w:t>m1518</w:t>
    </w:r>
    <w:r w:rsidRPr="008A5167">
      <w:fldChar w:fldCharType="end"/>
    </w:r>
  </w:p>
  <w:p w:rsidR="006B42B1" w:rsidRPr="008A5167" w:rsidRDefault="006B42B1">
    <w:pPr>
      <w:pStyle w:val="FSHRub1"/>
    </w:pPr>
    <w:r w:rsidRPr="008A5167">
      <w:t>Motion till riksdagen</w:t>
    </w:r>
    <w:r w:rsidRPr="008A5167">
      <w:br/>
    </w:r>
    <w:r w:rsidRPr="008A5167">
      <w:fldChar w:fldCharType="begin" w:fldLock="1"/>
    </w:r>
    <w:r w:rsidRPr="008A5167">
      <w:instrText xml:space="preserve"> DOCPROPERTY "YearUser" *\charformat </w:instrText>
    </w:r>
    <w:r w:rsidRPr="008A5167">
      <w:fldChar w:fldCharType="separate"/>
    </w:r>
    <w:r w:rsidR="00F06F22" w:rsidRPr="008A5167">
      <w:t>2005/06</w:t>
    </w:r>
    <w:r w:rsidRPr="008A5167">
      <w:fldChar w:fldCharType="end"/>
    </w:r>
    <w:r w:rsidRPr="008A5167">
      <w:t>:</w:t>
    </w:r>
    <w:r w:rsidRPr="008A5167">
      <w:fldChar w:fldCharType="begin" w:fldLock="1"/>
    </w:r>
    <w:r w:rsidRPr="008A5167">
      <w:instrText xml:space="preserve"> DOCPROPERTY "Motionsnummer" *\charformat </w:instrText>
    </w:r>
    <w:r w:rsidRPr="008A5167">
      <w:fldChar w:fldCharType="separate"/>
    </w:r>
    <w:r w:rsidR="00F06F22" w:rsidRPr="008A5167">
      <w:t>T332</w:t>
    </w:r>
    <w:r w:rsidRPr="008A5167">
      <w:fldChar w:fldCharType="end"/>
    </w:r>
  </w:p>
  <w:p w:rsidR="006B42B1" w:rsidRPr="008A5167" w:rsidRDefault="006B42B1">
    <w:pPr>
      <w:pStyle w:val="FSHNormalS5"/>
    </w:pPr>
    <w:r w:rsidRPr="008A5167">
      <w:fldChar w:fldCharType="begin" w:fldLock="1"/>
    </w:r>
    <w:r w:rsidRPr="008A5167">
      <w:instrText xml:space="preserve"> DOCPROPERTY "MotionarText" *\charformat </w:instrText>
    </w:r>
    <w:r w:rsidRPr="008A5167">
      <w:fldChar w:fldCharType="separate"/>
    </w:r>
    <w:r w:rsidR="00F06F22" w:rsidRPr="008A5167">
      <w:t>av Peter Danielsson m.fl. (m)</w:t>
    </w:r>
    <w:r w:rsidRPr="008A5167">
      <w:fldChar w:fldCharType="end"/>
    </w:r>
    <w:r w:rsidRPr="008A5167">
      <w:br/>
    </w:r>
    <w:r w:rsidRPr="008A5167">
      <w:fldChar w:fldCharType="begin" w:fldLock="1"/>
    </w:r>
    <w:r w:rsidRPr="008A5167">
      <w:instrText xml:space="preserve"> DOCPROPERTY "SvarFrasKort" *\charformat </w:instrText>
    </w:r>
    <w:r w:rsidRPr="008A5167">
      <w:fldChar w:fldCharType="end"/>
    </w:r>
  </w:p>
  <w:p w:rsidR="006B42B1" w:rsidRPr="008A5167" w:rsidRDefault="006B42B1">
    <w:pPr>
      <w:pStyle w:val="FSHTitel"/>
    </w:pPr>
    <w:r w:rsidRPr="008A5167">
      <w:fldChar w:fldCharType="begin" w:fldLock="1"/>
    </w:r>
    <w:r w:rsidRPr="008A5167">
      <w:instrText xml:space="preserve"> DOCPROPERTY</w:instrText>
    </w:r>
    <w:r w:rsidRPr="008A5167">
      <w:rPr>
        <w:sz w:val="18"/>
      </w:rPr>
      <w:instrText xml:space="preserve"> "RubrikSvar" *\charformat </w:instrText>
    </w:r>
    <w:r w:rsidRPr="008A5167">
      <w:fldChar w:fldCharType="separate"/>
    </w:r>
    <w:r w:rsidR="00F06F22" w:rsidRPr="008A5167">
      <w:t>Skånsk infrastruktur</w:t>
    </w:r>
    <w:r w:rsidRPr="008A5167">
      <w:fldChar w:fldCharType="end"/>
    </w:r>
  </w:p>
  <w:p w:rsidR="006B42B1" w:rsidRPr="008A5167" w:rsidRDefault="006B42B1" w:rsidP="006B42B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CF6E25"/>
    <w:multiLevelType w:val="hybridMultilevel"/>
    <w:tmpl w:val="CF0C91BA"/>
    <w:lvl w:ilvl="0" w:tplc="AA8E9F4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2241390">
    <w:abstractNumId w:val="14"/>
  </w:num>
  <w:num w:numId="2" w16cid:durableId="38747942">
    <w:abstractNumId w:val="10"/>
  </w:num>
  <w:num w:numId="3" w16cid:durableId="1135950375">
    <w:abstractNumId w:val="12"/>
  </w:num>
  <w:num w:numId="4" w16cid:durableId="814222691">
    <w:abstractNumId w:val="13"/>
  </w:num>
  <w:num w:numId="5" w16cid:durableId="1297099121">
    <w:abstractNumId w:val="8"/>
  </w:num>
  <w:num w:numId="6" w16cid:durableId="231082229">
    <w:abstractNumId w:val="3"/>
  </w:num>
  <w:num w:numId="7" w16cid:durableId="1500848957">
    <w:abstractNumId w:val="2"/>
  </w:num>
  <w:num w:numId="8" w16cid:durableId="23136105">
    <w:abstractNumId w:val="1"/>
  </w:num>
  <w:num w:numId="9" w16cid:durableId="1867401741">
    <w:abstractNumId w:val="0"/>
  </w:num>
  <w:num w:numId="10" w16cid:durableId="131943095">
    <w:abstractNumId w:val="9"/>
  </w:num>
  <w:num w:numId="11" w16cid:durableId="17389134">
    <w:abstractNumId w:val="7"/>
  </w:num>
  <w:num w:numId="12" w16cid:durableId="1009986427">
    <w:abstractNumId w:val="6"/>
  </w:num>
  <w:num w:numId="13" w16cid:durableId="989213744">
    <w:abstractNumId w:val="5"/>
  </w:num>
  <w:num w:numId="14" w16cid:durableId="1691491991">
    <w:abstractNumId w:val="4"/>
  </w:num>
  <w:num w:numId="15" w16cid:durableId="1111239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DD5DE5"/>
    <w:rsid w:val="0004381F"/>
    <w:rsid w:val="00064BC3"/>
    <w:rsid w:val="00066775"/>
    <w:rsid w:val="00072FB9"/>
    <w:rsid w:val="00100531"/>
    <w:rsid w:val="00153E08"/>
    <w:rsid w:val="00201DFB"/>
    <w:rsid w:val="00204A63"/>
    <w:rsid w:val="00212FF1"/>
    <w:rsid w:val="00230193"/>
    <w:rsid w:val="0025068A"/>
    <w:rsid w:val="002818D3"/>
    <w:rsid w:val="002D11A8"/>
    <w:rsid w:val="00430763"/>
    <w:rsid w:val="00445271"/>
    <w:rsid w:val="004A0504"/>
    <w:rsid w:val="004E38D9"/>
    <w:rsid w:val="00533601"/>
    <w:rsid w:val="00534AB4"/>
    <w:rsid w:val="005B145B"/>
    <w:rsid w:val="00625688"/>
    <w:rsid w:val="006B42B1"/>
    <w:rsid w:val="00740D6D"/>
    <w:rsid w:val="00794149"/>
    <w:rsid w:val="007B67A7"/>
    <w:rsid w:val="007C6092"/>
    <w:rsid w:val="008A5167"/>
    <w:rsid w:val="00915A28"/>
    <w:rsid w:val="00A053C6"/>
    <w:rsid w:val="00B13BF0"/>
    <w:rsid w:val="00B323A3"/>
    <w:rsid w:val="00C1285C"/>
    <w:rsid w:val="00C27B7D"/>
    <w:rsid w:val="00CF7A43"/>
    <w:rsid w:val="00D1174F"/>
    <w:rsid w:val="00DC6C70"/>
    <w:rsid w:val="00DD5DE5"/>
    <w:rsid w:val="00E02255"/>
    <w:rsid w:val="00E22893"/>
    <w:rsid w:val="00E360DE"/>
    <w:rsid w:val="00E75D28"/>
    <w:rsid w:val="00E84F25"/>
    <w:rsid w:val="00E86595"/>
    <w:rsid w:val="00F06F2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347CFB-6D87-4990-B012-1732888B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innehllpr">
    <w:name w:val="innehåll_pr"/>
    <w:basedOn w:val="Innehll1"/>
    <w:rsid w:val="00430763"/>
    <w:pPr>
      <w:tabs>
        <w:tab w:val="right" w:leader="dot" w:pos="9060"/>
      </w:tabs>
      <w:suppressAutoHyphens w:val="0"/>
      <w:spacing w:before="360" w:line="240" w:lineRule="auto"/>
      <w:ind w:right="0"/>
    </w:pPr>
    <w:rPr>
      <w:rFonts w:ascii="Electra LH Regular" w:hAnsi="Electra LH Regular"/>
      <w:b/>
      <w:caps/>
      <w:sz w:val="20"/>
    </w:rPr>
  </w:style>
  <w:style w:type="paragraph" w:styleId="Ballongtext">
    <w:name w:val="Balloon Text"/>
    <w:basedOn w:val="Normal"/>
    <w:semiHidden/>
    <w:rsid w:val="00DD5DE5"/>
    <w:rPr>
      <w:rFonts w:ascii="Tahoma" w:hAnsi="Tahoma" w:cs="Tahoma"/>
      <w:sz w:val="16"/>
      <w:szCs w:val="16"/>
    </w:rPr>
  </w:style>
  <w:style w:type="paragraph" w:customStyle="1" w:styleId="Hemstlrubrik">
    <w:name w:val="Hemstl_rubrik"/>
    <w:basedOn w:val="Rubrik1"/>
    <w:next w:val="Normal"/>
    <w:rsid w:val="006B42B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B42B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2205</Words>
  <Characters>13258</Characters>
  <Application>Microsoft Office Word</Application>
  <DocSecurity>4</DocSecurity>
  <Lines>241</Lines>
  <Paragraphs>67</Paragraphs>
  <ScaleCrop>false</ScaleCrop>
  <HeadingPairs>
    <vt:vector size="2" baseType="variant">
      <vt:variant>
        <vt:lpstr>Rubrik</vt:lpstr>
      </vt:variant>
      <vt:variant>
        <vt:i4>1</vt:i4>
      </vt:variant>
    </vt:vector>
  </HeadingPairs>
  <TitlesOfParts>
    <vt:vector size="1" baseType="lpstr">
      <vt:lpstr>T332</vt:lpstr>
    </vt:vector>
  </TitlesOfParts>
  <Company>Riksdagen</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T332</dc:title>
  <dc:subject>T332</dc:subject>
  <dc:creator>Riksdagen</dc:creator>
  <cp:keywords>Riksdagen</cp:keywords>
  <dc:description/>
  <cp:lastModifiedBy>Lars Brink</cp:lastModifiedBy>
  <cp:revision>2</cp:revision>
  <cp:lastPrinted>2006-01-19T07:02:00Z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Skånsk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Peter Danielsson m.fl. (m)</vt:lpwstr>
  </property>
  <property fmtid="{D5CDD505-2E9C-101B-9397-08002B2CF9AE}" pid="26" name="MotionarLista">
    <vt:lpwstr>Danielsson, Peter (m)\Billström, Tobias (m)\Ekendahl, Maud (m)\Husmark Pehrsson, Cristina (m)\Lindblad, Lars (m)\Pålsson, Anne-Marie (m)\Pålsson, Margareta (m)\Roslund, Carl-Axel (m)\Thalén Finné,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Danielsson (m), Tobias Billström (m), Maud Ekendahl (m), Cristina Husmark Pehrsson (m), Lars Lindblad (m), Anne-Marie Pålsson (m), Margareta Pålsson (m), Carl-Axel Roslund (m), Ewa Thalén Finné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20052006000000000109000015180069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20052006000000000109000015180069</vt:lpwstr>
  </property>
  <property fmtid="{D5CDD505-2E9C-101B-9397-08002B2CF9AE}" pid="50" name="nummer">
    <vt:lpwstr>332</vt:lpwstr>
  </property>
  <property fmtid="{D5CDD505-2E9C-101B-9397-08002B2CF9AE}" pid="51" name="utskottsbeteckning">
    <vt:lpwstr>T</vt:lpwstr>
  </property>
</Properties>
</file>